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B1" w:rsidRDefault="00415BB1" w:rsidP="00A745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 № 6/25 от 30.06.2026</w:t>
      </w:r>
    </w:p>
    <w:p w:rsidR="00415BB1" w:rsidRDefault="00415BB1" w:rsidP="00A74535">
      <w:pPr>
        <w:jc w:val="center"/>
        <w:rPr>
          <w:b/>
          <w:bCs/>
          <w:sz w:val="28"/>
          <w:szCs w:val="28"/>
        </w:rPr>
      </w:pPr>
    </w:p>
    <w:p w:rsidR="00415BB1" w:rsidRDefault="00415BB1" w:rsidP="00A74535">
      <w:pPr>
        <w:jc w:val="center"/>
        <w:rPr>
          <w:b/>
          <w:bCs/>
          <w:sz w:val="28"/>
          <w:szCs w:val="28"/>
        </w:rPr>
      </w:pPr>
    </w:p>
    <w:p w:rsidR="00415BB1" w:rsidRDefault="00415BB1" w:rsidP="00A74535">
      <w:pPr>
        <w:jc w:val="center"/>
        <w:rPr>
          <w:b/>
          <w:bCs/>
          <w:sz w:val="28"/>
          <w:szCs w:val="28"/>
        </w:rPr>
      </w:pPr>
    </w:p>
    <w:p w:rsidR="00415BB1" w:rsidRDefault="00415BB1" w:rsidP="00A74535">
      <w:pPr>
        <w:jc w:val="center"/>
        <w:rPr>
          <w:b/>
          <w:bCs/>
          <w:sz w:val="28"/>
          <w:szCs w:val="28"/>
        </w:rPr>
      </w:pPr>
    </w:p>
    <w:p w:rsidR="00415BB1" w:rsidRDefault="00415BB1" w:rsidP="00A74535">
      <w:pPr>
        <w:jc w:val="center"/>
        <w:rPr>
          <w:b/>
          <w:bCs/>
          <w:sz w:val="28"/>
          <w:szCs w:val="28"/>
        </w:rPr>
      </w:pPr>
    </w:p>
    <w:p w:rsidR="00415BB1" w:rsidRDefault="00415BB1" w:rsidP="00A74535">
      <w:pPr>
        <w:jc w:val="center"/>
        <w:rPr>
          <w:b/>
          <w:bCs/>
          <w:sz w:val="28"/>
          <w:szCs w:val="28"/>
        </w:rPr>
      </w:pPr>
    </w:p>
    <w:p w:rsidR="00415BB1" w:rsidRDefault="00415BB1" w:rsidP="00A74535">
      <w:pPr>
        <w:jc w:val="center"/>
        <w:rPr>
          <w:b/>
          <w:bCs/>
          <w:sz w:val="28"/>
          <w:szCs w:val="28"/>
        </w:rPr>
      </w:pPr>
    </w:p>
    <w:p w:rsidR="00415BB1" w:rsidRDefault="00415BB1" w:rsidP="00A74535">
      <w:pPr>
        <w:jc w:val="center"/>
        <w:rPr>
          <w:b/>
          <w:bCs/>
          <w:sz w:val="28"/>
          <w:szCs w:val="28"/>
        </w:rPr>
      </w:pPr>
    </w:p>
    <w:p w:rsidR="00415BB1" w:rsidRDefault="00415BB1" w:rsidP="00A74535">
      <w:pPr>
        <w:jc w:val="center"/>
        <w:rPr>
          <w:b/>
          <w:bCs/>
          <w:sz w:val="28"/>
          <w:szCs w:val="28"/>
        </w:rPr>
      </w:pPr>
    </w:p>
    <w:p w:rsidR="00415BB1" w:rsidRDefault="00415BB1" w:rsidP="00A74535">
      <w:pPr>
        <w:jc w:val="center"/>
        <w:rPr>
          <w:b/>
          <w:bCs/>
          <w:sz w:val="28"/>
          <w:szCs w:val="28"/>
        </w:rPr>
      </w:pPr>
    </w:p>
    <w:p w:rsidR="00415BB1" w:rsidRDefault="00415BB1" w:rsidP="00A74535">
      <w:pPr>
        <w:jc w:val="center"/>
        <w:rPr>
          <w:b/>
          <w:bCs/>
          <w:sz w:val="28"/>
          <w:szCs w:val="28"/>
        </w:rPr>
      </w:pPr>
    </w:p>
    <w:p w:rsidR="00415BB1" w:rsidRDefault="00415BB1" w:rsidP="00A74535">
      <w:pPr>
        <w:jc w:val="center"/>
        <w:rPr>
          <w:b/>
          <w:bCs/>
          <w:sz w:val="28"/>
          <w:szCs w:val="28"/>
        </w:rPr>
      </w:pPr>
    </w:p>
    <w:p w:rsidR="00415BB1" w:rsidRDefault="00415BB1" w:rsidP="00A74535">
      <w:pPr>
        <w:jc w:val="center"/>
        <w:rPr>
          <w:b/>
          <w:bCs/>
          <w:sz w:val="28"/>
          <w:szCs w:val="28"/>
        </w:rPr>
      </w:pPr>
    </w:p>
    <w:p w:rsidR="00415BB1" w:rsidRDefault="00415BB1" w:rsidP="00A74535">
      <w:pPr>
        <w:jc w:val="center"/>
        <w:rPr>
          <w:b/>
          <w:bCs/>
          <w:sz w:val="28"/>
          <w:szCs w:val="28"/>
        </w:rPr>
      </w:pPr>
    </w:p>
    <w:p w:rsidR="00415BB1" w:rsidRPr="006F3514" w:rsidRDefault="00415BB1" w:rsidP="00A74535">
      <w:pPr>
        <w:jc w:val="center"/>
        <w:rPr>
          <w:b/>
          <w:bCs/>
          <w:sz w:val="27"/>
          <w:szCs w:val="27"/>
        </w:rPr>
      </w:pPr>
      <w:bookmarkStart w:id="0" w:name="_GoBack"/>
      <w:r w:rsidRPr="006F3514">
        <w:rPr>
          <w:b/>
          <w:bCs/>
          <w:sz w:val="27"/>
          <w:szCs w:val="27"/>
        </w:rPr>
        <w:t xml:space="preserve">О внесении изменений в постановление администрации городского поселения город Дюртюли муниципального района </w:t>
      </w:r>
    </w:p>
    <w:p w:rsidR="00415BB1" w:rsidRPr="006F3514" w:rsidRDefault="00415BB1" w:rsidP="00A74535">
      <w:pPr>
        <w:jc w:val="center"/>
        <w:rPr>
          <w:b/>
          <w:bCs/>
          <w:sz w:val="27"/>
          <w:szCs w:val="27"/>
        </w:rPr>
      </w:pPr>
      <w:r w:rsidRPr="006F3514">
        <w:rPr>
          <w:b/>
          <w:bCs/>
          <w:sz w:val="27"/>
          <w:szCs w:val="27"/>
        </w:rPr>
        <w:t xml:space="preserve">Дюртюлинский район Республики Башкортостан от 09.04.2026 </w:t>
      </w:r>
    </w:p>
    <w:p w:rsidR="00415BB1" w:rsidRPr="006F3514" w:rsidRDefault="00415BB1" w:rsidP="00A74535">
      <w:pPr>
        <w:jc w:val="center"/>
        <w:rPr>
          <w:b/>
          <w:bCs/>
          <w:sz w:val="27"/>
          <w:szCs w:val="27"/>
        </w:rPr>
      </w:pPr>
      <w:r w:rsidRPr="006F3514">
        <w:rPr>
          <w:b/>
          <w:bCs/>
          <w:sz w:val="27"/>
          <w:szCs w:val="27"/>
        </w:rPr>
        <w:t>№ 4/15  «Об условиях  приватизации муниципального имущества»</w:t>
      </w:r>
    </w:p>
    <w:p w:rsidR="00415BB1" w:rsidRDefault="00415BB1" w:rsidP="00A74535">
      <w:pPr>
        <w:ind w:firstLine="708"/>
        <w:jc w:val="both"/>
        <w:rPr>
          <w:sz w:val="27"/>
          <w:szCs w:val="27"/>
        </w:rPr>
      </w:pPr>
    </w:p>
    <w:p w:rsidR="00415BB1" w:rsidRPr="006F3514" w:rsidRDefault="00415BB1" w:rsidP="00A74535">
      <w:pPr>
        <w:ind w:firstLine="708"/>
        <w:jc w:val="both"/>
        <w:rPr>
          <w:sz w:val="27"/>
          <w:szCs w:val="27"/>
        </w:rPr>
      </w:pPr>
    </w:p>
    <w:p w:rsidR="00415BB1" w:rsidRDefault="00415BB1" w:rsidP="0084120B">
      <w:pPr>
        <w:ind w:firstLine="708"/>
        <w:jc w:val="both"/>
        <w:rPr>
          <w:sz w:val="27"/>
          <w:szCs w:val="27"/>
        </w:rPr>
      </w:pPr>
      <w:r w:rsidRPr="006F3514">
        <w:rPr>
          <w:sz w:val="27"/>
          <w:szCs w:val="27"/>
        </w:rPr>
        <w:t>В связи с тем, что аукцион по продаже муниципального имущества  - помещение  (кв. № 1) на 1 этаже с кадастровым номером 02:70:011304:676, площадью 27,2 кв.м.; помещение  (кв. № 2) на 2 этаже с кадастровым номером  02:70:011304:507, площадью 29 кв.м.; помещение  (кв. № 3) на 1 этаже с кадастровым номером  02:70:011304:675, площадью 27 кв.м.; помещение  (кв. № 4) на 2 этаже с кадастровым номером  02:70:011304:674, площадью 26,9 кв.м. расположенное по адресу: Российская Федерация, Республика Башкортостан, р-н Дюртюлинский, г. Дюртюли, ул. Советская, д. 12 с земельным участком с кадастровым номером 02:70:011304:55, площадью 610 кв.м. расположенным по адресу: Российская Федерация, Республика Башкортостан, Дюртюлинский муниципальный район, городское поселение город Дюртюли, город Дюртюли, улица Советская, земельный участок 12</w:t>
      </w:r>
      <w:r w:rsidRPr="006F3514">
        <w:rPr>
          <w:sz w:val="27"/>
          <w:szCs w:val="27"/>
          <w:lang w:eastAsia="en-US"/>
        </w:rPr>
        <w:t xml:space="preserve"> не состоялся (п</w:t>
      </w:r>
      <w:r w:rsidRPr="006F3514">
        <w:rPr>
          <w:sz w:val="27"/>
          <w:szCs w:val="27"/>
        </w:rPr>
        <w:t>ротокол подведения итогов процедуры 2200056150000000028 от 20.05.2026 г.</w:t>
      </w:r>
      <w:r w:rsidRPr="006F3514">
        <w:rPr>
          <w:sz w:val="27"/>
          <w:szCs w:val="27"/>
          <w:lang w:eastAsia="en-US"/>
        </w:rPr>
        <w:t xml:space="preserve">), </w:t>
      </w:r>
      <w:r w:rsidRPr="006F3514">
        <w:rPr>
          <w:sz w:val="27"/>
          <w:szCs w:val="27"/>
        </w:rPr>
        <w:t xml:space="preserve">в целях исполнения прогнозного плана приватизации муниципального имущества городского поселения город Дюртюли муниципального района Дюртюлинский район Республики Башкортостан на плановый период 01.10.2025 по 01.10.2026 годы в полном объеме, на основании ч.1 ст.23 Федерального закона от 21.12.2001 № 178-ФЗ «О приватизации государственного и муниципального имущества», руководствуясь ч. 6 ст. 43 Федерального закона от 06.10.2003  № 131-ФЗ «Об общих принципах организации местного самоуправления в Российской Федерации», </w:t>
      </w:r>
      <w:r>
        <w:rPr>
          <w:sz w:val="27"/>
          <w:szCs w:val="27"/>
        </w:rPr>
        <w:t xml:space="preserve">во исполнение решения Совета городского поселения город Дюртюли муниципального района Дюртюлинский район Республики Башкортостан </w:t>
      </w:r>
      <w:r w:rsidRPr="005C41FD">
        <w:rPr>
          <w:sz w:val="27"/>
          <w:szCs w:val="27"/>
        </w:rPr>
        <w:t>от 24.06.2026 № 18/159  «О даче согласия администрации городского поселения город Дюртюли муниципального района Дюртюлинский район Республики Башкортостан на проведение торгов посредством публичного предложения муниципального нежилого фонда»,</w:t>
      </w:r>
      <w:r>
        <w:t xml:space="preserve"> </w:t>
      </w:r>
      <w:r w:rsidRPr="006F3514">
        <w:rPr>
          <w:sz w:val="27"/>
          <w:szCs w:val="27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415BB1" w:rsidRPr="00C565EC" w:rsidRDefault="00415BB1" w:rsidP="00C565EC">
      <w:pPr>
        <w:jc w:val="both"/>
        <w:rPr>
          <w:b/>
          <w:bCs/>
          <w:sz w:val="27"/>
          <w:szCs w:val="27"/>
        </w:rPr>
      </w:pPr>
      <w:r w:rsidRPr="00C565EC">
        <w:rPr>
          <w:b/>
          <w:bCs/>
          <w:sz w:val="27"/>
          <w:szCs w:val="27"/>
        </w:rPr>
        <w:t>ПОСТАНОВЛЯЕТ:</w:t>
      </w:r>
    </w:p>
    <w:p w:rsidR="00415BB1" w:rsidRPr="006F3514" w:rsidRDefault="00415BB1" w:rsidP="00A74535">
      <w:pPr>
        <w:ind w:firstLine="708"/>
        <w:jc w:val="both"/>
        <w:rPr>
          <w:sz w:val="27"/>
          <w:szCs w:val="27"/>
        </w:rPr>
      </w:pPr>
      <w:r w:rsidRPr="006F3514">
        <w:rPr>
          <w:sz w:val="27"/>
          <w:szCs w:val="27"/>
        </w:rPr>
        <w:t xml:space="preserve">1. Внести следующее изменение в постановление администрации  городского поселения город Дюртюли муниципального района Дюртюлинский район Республики Башкортостан № 4/15 от 09.04.2026г.: </w:t>
      </w:r>
    </w:p>
    <w:p w:rsidR="00415BB1" w:rsidRPr="006F3514" w:rsidRDefault="00415BB1" w:rsidP="00A74535">
      <w:pPr>
        <w:ind w:firstLine="708"/>
        <w:jc w:val="both"/>
        <w:rPr>
          <w:sz w:val="27"/>
          <w:szCs w:val="27"/>
        </w:rPr>
      </w:pPr>
      <w:r w:rsidRPr="006F3514">
        <w:rPr>
          <w:sz w:val="27"/>
          <w:szCs w:val="27"/>
        </w:rPr>
        <w:t>пункт 2.1. изложить в следующей редакции: «способ приватизации муниципального имущества, указанного в пункте 1 настоящего постановления – продажа посредством публичного предложения».</w:t>
      </w:r>
    </w:p>
    <w:p w:rsidR="00415BB1" w:rsidRPr="006F3514" w:rsidRDefault="00415BB1" w:rsidP="00A74535">
      <w:pPr>
        <w:pStyle w:val="Con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6F3514">
        <w:rPr>
          <w:rFonts w:ascii="Times New Roman" w:hAnsi="Times New Roman" w:cs="Times New Roman"/>
          <w:sz w:val="27"/>
          <w:szCs w:val="27"/>
        </w:rPr>
        <w:t>2. Разместить настоящее постановление на официальном сайте администрации городского поселения город Дюртюли муниципального района Дюртюлинский район Республики Башкортостан.</w:t>
      </w:r>
    </w:p>
    <w:p w:rsidR="00415BB1" w:rsidRPr="006F3514" w:rsidRDefault="00415BB1" w:rsidP="00A74535">
      <w:pPr>
        <w:ind w:firstLine="708"/>
        <w:jc w:val="both"/>
        <w:rPr>
          <w:sz w:val="27"/>
          <w:szCs w:val="27"/>
        </w:rPr>
      </w:pPr>
      <w:r w:rsidRPr="006F3514">
        <w:rPr>
          <w:sz w:val="27"/>
          <w:szCs w:val="27"/>
        </w:rPr>
        <w:t>3.  Контроль за исполнением настоящего постановления оставляю за собой.</w:t>
      </w:r>
    </w:p>
    <w:p w:rsidR="00415BB1" w:rsidRPr="006F3514" w:rsidRDefault="00415BB1" w:rsidP="00A74535">
      <w:pPr>
        <w:jc w:val="both"/>
        <w:rPr>
          <w:sz w:val="27"/>
          <w:szCs w:val="27"/>
        </w:rPr>
      </w:pPr>
    </w:p>
    <w:p w:rsidR="00415BB1" w:rsidRDefault="00415BB1" w:rsidP="00A74535">
      <w:pPr>
        <w:jc w:val="both"/>
        <w:rPr>
          <w:sz w:val="27"/>
          <w:szCs w:val="27"/>
        </w:rPr>
      </w:pPr>
    </w:p>
    <w:p w:rsidR="00415BB1" w:rsidRPr="006F3514" w:rsidRDefault="00415BB1" w:rsidP="00A74535">
      <w:pPr>
        <w:jc w:val="both"/>
        <w:rPr>
          <w:sz w:val="27"/>
          <w:szCs w:val="27"/>
        </w:rPr>
      </w:pPr>
    </w:p>
    <w:p w:rsidR="00415BB1" w:rsidRPr="006F3514" w:rsidRDefault="00415BB1">
      <w:pPr>
        <w:rPr>
          <w:sz w:val="27"/>
          <w:szCs w:val="27"/>
        </w:rPr>
      </w:pPr>
      <w:r w:rsidRPr="006F3514">
        <w:rPr>
          <w:sz w:val="27"/>
          <w:szCs w:val="27"/>
        </w:rPr>
        <w:t>Глава администрации                                                                                 И.Р.Гареев</w:t>
      </w:r>
    </w:p>
    <w:bookmarkEnd w:id="0"/>
    <w:p w:rsidR="00415BB1" w:rsidRPr="006F3514" w:rsidRDefault="00415BB1">
      <w:pPr>
        <w:rPr>
          <w:sz w:val="27"/>
          <w:szCs w:val="27"/>
        </w:rPr>
      </w:pPr>
    </w:p>
    <w:sectPr w:rsidR="00415BB1" w:rsidRPr="006F3514" w:rsidSect="00426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2D8F"/>
    <w:rsid w:val="000213AB"/>
    <w:rsid w:val="00045552"/>
    <w:rsid w:val="00064017"/>
    <w:rsid w:val="001803AF"/>
    <w:rsid w:val="001828FC"/>
    <w:rsid w:val="001E49AE"/>
    <w:rsid w:val="00223F21"/>
    <w:rsid w:val="00297DE8"/>
    <w:rsid w:val="00394BDC"/>
    <w:rsid w:val="003F52C1"/>
    <w:rsid w:val="00415BB1"/>
    <w:rsid w:val="00426AD9"/>
    <w:rsid w:val="00447D7F"/>
    <w:rsid w:val="00474B0F"/>
    <w:rsid w:val="004D20CF"/>
    <w:rsid w:val="005C41FD"/>
    <w:rsid w:val="00607B21"/>
    <w:rsid w:val="00624A47"/>
    <w:rsid w:val="00660413"/>
    <w:rsid w:val="006F3514"/>
    <w:rsid w:val="007066E0"/>
    <w:rsid w:val="00773F2F"/>
    <w:rsid w:val="0084120B"/>
    <w:rsid w:val="008710AD"/>
    <w:rsid w:val="008C079A"/>
    <w:rsid w:val="00A0471C"/>
    <w:rsid w:val="00A52D8F"/>
    <w:rsid w:val="00A74535"/>
    <w:rsid w:val="00BC2184"/>
    <w:rsid w:val="00C565EC"/>
    <w:rsid w:val="00C8384A"/>
    <w:rsid w:val="00C83B3E"/>
    <w:rsid w:val="00DF03F3"/>
    <w:rsid w:val="00E11EE6"/>
    <w:rsid w:val="00E20E47"/>
    <w:rsid w:val="00F07A13"/>
    <w:rsid w:val="00FB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53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rmal">
    <w:name w:val="ConsNormal"/>
    <w:uiPriority w:val="99"/>
    <w:rsid w:val="00A745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474B0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440</Words>
  <Characters>2512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В. Нурисламова</dc:creator>
  <cp:keywords/>
  <dc:description/>
  <cp:lastModifiedBy>Лилия</cp:lastModifiedBy>
  <cp:revision>17</cp:revision>
  <cp:lastPrinted>2022-07-19T03:52:00Z</cp:lastPrinted>
  <dcterms:created xsi:type="dcterms:W3CDTF">2021-02-04T10:38:00Z</dcterms:created>
  <dcterms:modified xsi:type="dcterms:W3CDTF">2026-07-01T04:20:00Z</dcterms:modified>
</cp:coreProperties>
</file>