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0E" w:rsidRPr="00B33C33" w:rsidRDefault="00455F0E" w:rsidP="00D270D1">
      <w:pPr>
        <w:tabs>
          <w:tab w:val="left" w:pos="5700"/>
          <w:tab w:val="left" w:pos="6120"/>
          <w:tab w:val="left" w:pos="7088"/>
        </w:tabs>
        <w:jc w:val="center"/>
        <w:rPr>
          <w:b/>
          <w:bCs/>
          <w:spacing w:val="-2"/>
          <w:sz w:val="28"/>
          <w:szCs w:val="28"/>
        </w:rPr>
      </w:pPr>
    </w:p>
    <w:p w:rsidR="00455F0E" w:rsidRPr="00D270D1" w:rsidRDefault="00455F0E" w:rsidP="00AE001C">
      <w:pPr>
        <w:tabs>
          <w:tab w:val="left" w:pos="5700"/>
          <w:tab w:val="left" w:pos="6120"/>
          <w:tab w:val="left" w:pos="7088"/>
        </w:tabs>
        <w:ind w:firstLine="851"/>
        <w:jc w:val="center"/>
        <w:rPr>
          <w:b/>
          <w:bCs/>
          <w:spacing w:val="-2"/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>Постановление от 24.07.2026 № 7/13</w:t>
      </w:r>
    </w:p>
    <w:p w:rsidR="00455F0E" w:rsidRPr="00D270D1" w:rsidRDefault="00455F0E" w:rsidP="00AE001C">
      <w:pPr>
        <w:tabs>
          <w:tab w:val="left" w:pos="5700"/>
          <w:tab w:val="left" w:pos="6120"/>
          <w:tab w:val="left" w:pos="7088"/>
        </w:tabs>
        <w:ind w:firstLine="851"/>
        <w:jc w:val="center"/>
        <w:rPr>
          <w:b/>
          <w:bCs/>
          <w:spacing w:val="-2"/>
          <w:sz w:val="26"/>
          <w:szCs w:val="26"/>
        </w:rPr>
      </w:pPr>
    </w:p>
    <w:p w:rsidR="00455F0E" w:rsidRPr="00D270D1" w:rsidRDefault="00455F0E" w:rsidP="00AE001C">
      <w:pPr>
        <w:tabs>
          <w:tab w:val="left" w:pos="5700"/>
          <w:tab w:val="left" w:pos="6120"/>
          <w:tab w:val="left" w:pos="7088"/>
        </w:tabs>
        <w:ind w:firstLine="851"/>
        <w:jc w:val="center"/>
        <w:rPr>
          <w:b/>
          <w:bCs/>
          <w:spacing w:val="-2"/>
          <w:sz w:val="26"/>
          <w:szCs w:val="26"/>
        </w:rPr>
      </w:pPr>
    </w:p>
    <w:p w:rsidR="00455F0E" w:rsidRPr="00D270D1" w:rsidRDefault="00455F0E" w:rsidP="00AE001C">
      <w:pPr>
        <w:tabs>
          <w:tab w:val="left" w:pos="5700"/>
          <w:tab w:val="left" w:pos="6120"/>
          <w:tab w:val="left" w:pos="7088"/>
        </w:tabs>
        <w:ind w:firstLine="851"/>
        <w:jc w:val="center"/>
        <w:rPr>
          <w:b/>
          <w:bCs/>
          <w:spacing w:val="-2"/>
          <w:sz w:val="26"/>
          <w:szCs w:val="26"/>
        </w:rPr>
      </w:pPr>
    </w:p>
    <w:p w:rsidR="00455F0E" w:rsidRDefault="00455F0E" w:rsidP="00B44A9A">
      <w:pPr>
        <w:tabs>
          <w:tab w:val="left" w:pos="5700"/>
          <w:tab w:val="left" w:pos="6120"/>
          <w:tab w:val="left" w:pos="7088"/>
        </w:tabs>
        <w:rPr>
          <w:b/>
          <w:bCs/>
          <w:spacing w:val="-2"/>
          <w:sz w:val="26"/>
          <w:szCs w:val="26"/>
        </w:rPr>
      </w:pPr>
    </w:p>
    <w:p w:rsidR="00455F0E" w:rsidRDefault="00455F0E" w:rsidP="00B44A9A">
      <w:pPr>
        <w:tabs>
          <w:tab w:val="left" w:pos="5700"/>
          <w:tab w:val="left" w:pos="6120"/>
          <w:tab w:val="left" w:pos="7088"/>
        </w:tabs>
        <w:rPr>
          <w:b/>
          <w:bCs/>
          <w:spacing w:val="-2"/>
          <w:sz w:val="26"/>
          <w:szCs w:val="26"/>
        </w:rPr>
      </w:pPr>
    </w:p>
    <w:p w:rsidR="00455F0E" w:rsidRDefault="00455F0E" w:rsidP="00AE001C">
      <w:pPr>
        <w:tabs>
          <w:tab w:val="left" w:pos="5700"/>
          <w:tab w:val="left" w:pos="6120"/>
          <w:tab w:val="left" w:pos="7088"/>
        </w:tabs>
        <w:rPr>
          <w:b/>
          <w:bCs/>
          <w:spacing w:val="-2"/>
          <w:sz w:val="26"/>
          <w:szCs w:val="26"/>
        </w:rPr>
      </w:pPr>
    </w:p>
    <w:p w:rsidR="00455F0E" w:rsidRDefault="00455F0E" w:rsidP="00AE001C">
      <w:pPr>
        <w:tabs>
          <w:tab w:val="left" w:pos="5700"/>
          <w:tab w:val="left" w:pos="6120"/>
          <w:tab w:val="left" w:pos="7088"/>
        </w:tabs>
        <w:rPr>
          <w:b/>
          <w:bCs/>
          <w:spacing w:val="-2"/>
          <w:sz w:val="26"/>
          <w:szCs w:val="26"/>
        </w:rPr>
      </w:pPr>
    </w:p>
    <w:p w:rsidR="00455F0E" w:rsidRDefault="00455F0E" w:rsidP="00AE001C">
      <w:pPr>
        <w:tabs>
          <w:tab w:val="left" w:pos="5700"/>
          <w:tab w:val="left" w:pos="6120"/>
          <w:tab w:val="left" w:pos="7088"/>
        </w:tabs>
        <w:rPr>
          <w:b/>
          <w:bCs/>
          <w:spacing w:val="-2"/>
          <w:sz w:val="26"/>
          <w:szCs w:val="26"/>
        </w:rPr>
      </w:pPr>
    </w:p>
    <w:p w:rsidR="00455F0E" w:rsidRDefault="00455F0E" w:rsidP="00AE001C">
      <w:pPr>
        <w:tabs>
          <w:tab w:val="left" w:pos="5700"/>
          <w:tab w:val="left" w:pos="6120"/>
          <w:tab w:val="left" w:pos="7088"/>
        </w:tabs>
        <w:rPr>
          <w:b/>
          <w:bCs/>
          <w:spacing w:val="-2"/>
          <w:sz w:val="26"/>
          <w:szCs w:val="26"/>
        </w:rPr>
      </w:pPr>
    </w:p>
    <w:p w:rsidR="00455F0E" w:rsidRDefault="00455F0E" w:rsidP="00AE001C">
      <w:pPr>
        <w:tabs>
          <w:tab w:val="left" w:pos="5700"/>
          <w:tab w:val="left" w:pos="6120"/>
          <w:tab w:val="left" w:pos="7088"/>
        </w:tabs>
        <w:rPr>
          <w:b/>
          <w:bCs/>
          <w:spacing w:val="-2"/>
          <w:sz w:val="26"/>
          <w:szCs w:val="26"/>
        </w:rPr>
      </w:pPr>
    </w:p>
    <w:p w:rsidR="00455F0E" w:rsidRDefault="00455F0E" w:rsidP="00AE001C">
      <w:pPr>
        <w:tabs>
          <w:tab w:val="left" w:pos="5700"/>
          <w:tab w:val="left" w:pos="6120"/>
          <w:tab w:val="left" w:pos="7088"/>
        </w:tabs>
        <w:rPr>
          <w:b/>
          <w:bCs/>
          <w:spacing w:val="-2"/>
          <w:sz w:val="26"/>
          <w:szCs w:val="26"/>
        </w:rPr>
      </w:pPr>
    </w:p>
    <w:p w:rsidR="00455F0E" w:rsidRDefault="00455F0E" w:rsidP="00AE001C">
      <w:pPr>
        <w:tabs>
          <w:tab w:val="left" w:pos="5700"/>
          <w:tab w:val="left" w:pos="6120"/>
          <w:tab w:val="left" w:pos="7088"/>
        </w:tabs>
        <w:rPr>
          <w:b/>
          <w:bCs/>
          <w:spacing w:val="-2"/>
          <w:sz w:val="26"/>
          <w:szCs w:val="26"/>
        </w:rPr>
      </w:pPr>
    </w:p>
    <w:p w:rsidR="00455F0E" w:rsidRDefault="00455F0E" w:rsidP="00AE001C">
      <w:pPr>
        <w:tabs>
          <w:tab w:val="left" w:pos="5700"/>
          <w:tab w:val="left" w:pos="6120"/>
          <w:tab w:val="left" w:pos="7088"/>
        </w:tabs>
        <w:rPr>
          <w:b/>
          <w:bCs/>
          <w:spacing w:val="-2"/>
          <w:sz w:val="26"/>
          <w:szCs w:val="26"/>
        </w:rPr>
      </w:pPr>
    </w:p>
    <w:p w:rsidR="00455F0E" w:rsidRDefault="00455F0E" w:rsidP="00AE001C">
      <w:pPr>
        <w:tabs>
          <w:tab w:val="left" w:pos="5700"/>
          <w:tab w:val="left" w:pos="6120"/>
          <w:tab w:val="left" w:pos="7088"/>
        </w:tabs>
        <w:rPr>
          <w:b/>
          <w:bCs/>
          <w:spacing w:val="-2"/>
          <w:sz w:val="26"/>
          <w:szCs w:val="26"/>
        </w:rPr>
      </w:pPr>
    </w:p>
    <w:p w:rsidR="00455F0E" w:rsidRPr="00A46415" w:rsidRDefault="00455F0E" w:rsidP="00AE001C">
      <w:pPr>
        <w:tabs>
          <w:tab w:val="left" w:pos="5700"/>
          <w:tab w:val="left" w:pos="6120"/>
          <w:tab w:val="left" w:pos="7088"/>
        </w:tabs>
        <w:ind w:firstLine="851"/>
        <w:jc w:val="center"/>
        <w:rPr>
          <w:b/>
          <w:bCs/>
          <w:sz w:val="26"/>
          <w:szCs w:val="26"/>
        </w:rPr>
      </w:pPr>
      <w:r w:rsidRPr="00A46415">
        <w:rPr>
          <w:b/>
          <w:bCs/>
          <w:spacing w:val="-2"/>
          <w:sz w:val="26"/>
          <w:szCs w:val="26"/>
        </w:rPr>
        <w:t xml:space="preserve">О внесении изменений  в </w:t>
      </w:r>
      <w:r w:rsidRPr="00A46415">
        <w:rPr>
          <w:b/>
          <w:bCs/>
          <w:sz w:val="26"/>
          <w:szCs w:val="26"/>
        </w:rPr>
        <w:t xml:space="preserve">муниципальную программу </w:t>
      </w:r>
    </w:p>
    <w:p w:rsidR="00455F0E" w:rsidRPr="00A46415" w:rsidRDefault="00455F0E" w:rsidP="00AE001C">
      <w:pPr>
        <w:tabs>
          <w:tab w:val="left" w:pos="5700"/>
          <w:tab w:val="left" w:pos="6120"/>
          <w:tab w:val="left" w:pos="7088"/>
        </w:tabs>
        <w:ind w:firstLine="851"/>
        <w:jc w:val="center"/>
        <w:rPr>
          <w:b/>
          <w:bCs/>
          <w:sz w:val="26"/>
          <w:szCs w:val="26"/>
        </w:rPr>
      </w:pPr>
      <w:r w:rsidRPr="00A46415">
        <w:rPr>
          <w:b/>
          <w:bCs/>
          <w:sz w:val="26"/>
          <w:szCs w:val="26"/>
        </w:rPr>
        <w:t xml:space="preserve">«Формирование современной городской среды на территории городского поселения город Дюртюли муниципального района Дюртюлинский район Республики Башкортостан </w:t>
      </w:r>
      <w:r>
        <w:rPr>
          <w:b/>
          <w:bCs/>
          <w:sz w:val="26"/>
          <w:szCs w:val="26"/>
        </w:rPr>
        <w:t>на 2020-2030 годы», утвержденную</w:t>
      </w:r>
      <w:r w:rsidRPr="00A46415">
        <w:rPr>
          <w:b/>
          <w:bCs/>
          <w:sz w:val="26"/>
          <w:szCs w:val="26"/>
        </w:rPr>
        <w:t xml:space="preserve"> постановлением администрации городского поселения город Дюртюли муниципального района Дюртюлинский рай</w:t>
      </w:r>
      <w:r>
        <w:rPr>
          <w:b/>
          <w:bCs/>
          <w:sz w:val="26"/>
          <w:szCs w:val="26"/>
        </w:rPr>
        <w:t>он Республики Башкортостан от 03</w:t>
      </w:r>
      <w:r w:rsidRPr="00A46415">
        <w:rPr>
          <w:b/>
          <w:bCs/>
          <w:sz w:val="26"/>
          <w:szCs w:val="26"/>
        </w:rPr>
        <w:t>.0</w:t>
      </w:r>
      <w:r>
        <w:rPr>
          <w:b/>
          <w:bCs/>
          <w:sz w:val="26"/>
          <w:szCs w:val="26"/>
        </w:rPr>
        <w:t>6</w:t>
      </w:r>
      <w:r w:rsidRPr="00A46415">
        <w:rPr>
          <w:b/>
          <w:bCs/>
          <w:sz w:val="26"/>
          <w:szCs w:val="26"/>
        </w:rPr>
        <w:t>.202</w:t>
      </w:r>
      <w:r>
        <w:rPr>
          <w:b/>
          <w:bCs/>
          <w:sz w:val="26"/>
          <w:szCs w:val="26"/>
        </w:rPr>
        <w:t>4</w:t>
      </w:r>
      <w:r w:rsidRPr="00A46415">
        <w:rPr>
          <w:b/>
          <w:bCs/>
          <w:sz w:val="26"/>
          <w:szCs w:val="26"/>
        </w:rPr>
        <w:t xml:space="preserve"> г.</w:t>
      </w:r>
      <w:r>
        <w:rPr>
          <w:b/>
          <w:bCs/>
          <w:sz w:val="26"/>
          <w:szCs w:val="26"/>
        </w:rPr>
        <w:t xml:space="preserve"> №6/4</w:t>
      </w:r>
    </w:p>
    <w:p w:rsidR="00455F0E" w:rsidRPr="00A46415" w:rsidRDefault="00455F0E" w:rsidP="00AE001C">
      <w:pPr>
        <w:pStyle w:val="ListParagraph"/>
        <w:ind w:left="0" w:firstLine="851"/>
        <w:jc w:val="both"/>
        <w:outlineLvl w:val="0"/>
        <w:rPr>
          <w:spacing w:val="-2"/>
          <w:sz w:val="26"/>
          <w:szCs w:val="26"/>
        </w:rPr>
      </w:pPr>
    </w:p>
    <w:p w:rsidR="00455F0E" w:rsidRPr="00A46415" w:rsidRDefault="00455F0E" w:rsidP="00AE001C">
      <w:pPr>
        <w:pStyle w:val="ListParagraph"/>
        <w:ind w:left="0" w:firstLine="851"/>
        <w:jc w:val="both"/>
        <w:outlineLvl w:val="0"/>
        <w:rPr>
          <w:spacing w:val="-2"/>
          <w:sz w:val="26"/>
          <w:szCs w:val="26"/>
        </w:rPr>
      </w:pPr>
    </w:p>
    <w:p w:rsidR="00455F0E" w:rsidRPr="00A46415" w:rsidRDefault="00455F0E" w:rsidP="00AE001C">
      <w:pPr>
        <w:tabs>
          <w:tab w:val="left" w:pos="5700"/>
          <w:tab w:val="left" w:pos="6120"/>
          <w:tab w:val="left" w:pos="7088"/>
        </w:tabs>
        <w:ind w:firstLine="851"/>
        <w:jc w:val="both"/>
        <w:rPr>
          <w:sz w:val="26"/>
          <w:szCs w:val="26"/>
        </w:rPr>
      </w:pPr>
      <w:r w:rsidRPr="00A46415">
        <w:rPr>
          <w:spacing w:val="-2"/>
          <w:sz w:val="26"/>
          <w:szCs w:val="26"/>
        </w:rPr>
        <w:t>В целях содействия решению вопросов местного значения, вовлечения населения в процессы местного самоуправления, создания благоприятных услов</w:t>
      </w:r>
      <w:r>
        <w:rPr>
          <w:spacing w:val="-2"/>
          <w:sz w:val="26"/>
          <w:szCs w:val="26"/>
        </w:rPr>
        <w:t>ий проживания граждан, повышения</w:t>
      </w:r>
      <w:r w:rsidRPr="00A46415">
        <w:rPr>
          <w:spacing w:val="-2"/>
          <w:sz w:val="26"/>
          <w:szCs w:val="26"/>
        </w:rPr>
        <w:t xml:space="preserve"> индекса качества городской среды, благоустройства общественных пространств городского поселения город Дюртюли муниципального района Дюртюлинский район Республики Башкортостан, реализации Федеральной программы «Формирование комфортной городской среды»,</w:t>
      </w:r>
      <w:r>
        <w:rPr>
          <w:spacing w:val="-2"/>
          <w:sz w:val="26"/>
          <w:szCs w:val="26"/>
        </w:rPr>
        <w:t xml:space="preserve"> </w:t>
      </w:r>
      <w:r w:rsidRPr="00A46415">
        <w:rPr>
          <w:spacing w:val="-2"/>
          <w:sz w:val="26"/>
          <w:szCs w:val="26"/>
        </w:rPr>
        <w:t>р</w:t>
      </w:r>
      <w:r w:rsidRPr="00A46415">
        <w:rPr>
          <w:sz w:val="26"/>
          <w:szCs w:val="26"/>
        </w:rPr>
        <w:t xml:space="preserve">уководствуясь Федеральным законом от </w:t>
      </w:r>
      <w:r w:rsidRPr="004D6A70">
        <w:rPr>
          <w:sz w:val="26"/>
          <w:szCs w:val="26"/>
        </w:rPr>
        <w:t xml:space="preserve">20.03.2025 </w:t>
      </w:r>
      <w:r>
        <w:rPr>
          <w:sz w:val="26"/>
          <w:szCs w:val="26"/>
        </w:rPr>
        <w:t>№ 33-ФЗ «</w:t>
      </w:r>
      <w:r w:rsidRPr="004D6A70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sz w:val="26"/>
          <w:szCs w:val="26"/>
        </w:rPr>
        <w:t>», Постановлением Правительства Российской Федерации</w:t>
      </w:r>
      <w:r w:rsidRPr="00A46415">
        <w:rPr>
          <w:sz w:val="26"/>
          <w:szCs w:val="26"/>
        </w:rPr>
        <w:t xml:space="preserve"> от 30.12.2017 №</w:t>
      </w:r>
      <w:r>
        <w:rPr>
          <w:sz w:val="26"/>
          <w:szCs w:val="26"/>
        </w:rPr>
        <w:t xml:space="preserve"> </w:t>
      </w:r>
      <w:r w:rsidRPr="00A46415">
        <w:rPr>
          <w:sz w:val="26"/>
          <w:szCs w:val="26"/>
        </w:rPr>
        <w:t xml:space="preserve">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федеральным проектом «Формирование комфортной городской среды», входящим в состав национального проекта «Жилье и городская среда», Законом Республики Башкортостан от 18.03.2005 </w:t>
      </w:r>
      <w:r>
        <w:rPr>
          <w:sz w:val="26"/>
          <w:szCs w:val="26"/>
        </w:rPr>
        <w:t xml:space="preserve"> </w:t>
      </w:r>
      <w:r w:rsidRPr="00A46415">
        <w:rPr>
          <w:sz w:val="26"/>
          <w:szCs w:val="26"/>
        </w:rPr>
        <w:t>№ 162-з «О местном самоуправлении в Республике Башкортостан», Постановлением Правительства Республики Башкортостан от 24.01.2024  №10 «Об утверждении государственной программы «Формирование современной городской среды и модернизация систем коммунальной инфраструктуры Республики Башкортостан», администрация городского поселения город Дюртюли муниципального района Дюртюлинский район Республики Башкортостан</w:t>
      </w:r>
    </w:p>
    <w:p w:rsidR="00455F0E" w:rsidRPr="00A46415" w:rsidRDefault="00455F0E" w:rsidP="00AE001C">
      <w:pPr>
        <w:outlineLvl w:val="0"/>
        <w:rPr>
          <w:b/>
          <w:bCs/>
          <w:spacing w:val="-2"/>
          <w:sz w:val="26"/>
          <w:szCs w:val="26"/>
        </w:rPr>
      </w:pPr>
      <w:r w:rsidRPr="00A46415">
        <w:rPr>
          <w:b/>
          <w:bCs/>
          <w:spacing w:val="-2"/>
          <w:sz w:val="26"/>
          <w:szCs w:val="26"/>
        </w:rPr>
        <w:t>ПОСТАНОВЛЯЕТ:</w:t>
      </w:r>
    </w:p>
    <w:p w:rsidR="00455F0E" w:rsidRDefault="00455F0E" w:rsidP="00EF4B24">
      <w:pPr>
        <w:tabs>
          <w:tab w:val="left" w:pos="5700"/>
          <w:tab w:val="left" w:pos="6120"/>
          <w:tab w:val="left" w:pos="7088"/>
        </w:tabs>
        <w:ind w:firstLine="851"/>
        <w:jc w:val="both"/>
        <w:rPr>
          <w:sz w:val="26"/>
          <w:szCs w:val="26"/>
        </w:rPr>
      </w:pPr>
      <w:r w:rsidRPr="00A46415">
        <w:rPr>
          <w:spacing w:val="-2"/>
          <w:sz w:val="26"/>
          <w:szCs w:val="26"/>
        </w:rPr>
        <w:t xml:space="preserve">1. Внести  в </w:t>
      </w:r>
      <w:r>
        <w:rPr>
          <w:spacing w:val="-2"/>
          <w:sz w:val="26"/>
          <w:szCs w:val="26"/>
        </w:rPr>
        <w:t xml:space="preserve">муниципальную программу </w:t>
      </w:r>
      <w:r w:rsidRPr="00FA798D">
        <w:rPr>
          <w:spacing w:val="-2"/>
          <w:sz w:val="26"/>
          <w:szCs w:val="26"/>
        </w:rPr>
        <w:t>«Формирование современной городской среды на территории городского поселения город Дюртюли муниципального района Дюртюлинский район Республики Башкортостан на 2020-2030 годы»</w:t>
      </w:r>
      <w:r>
        <w:rPr>
          <w:spacing w:val="-2"/>
          <w:sz w:val="26"/>
          <w:szCs w:val="26"/>
        </w:rPr>
        <w:t xml:space="preserve">, утвержденную постановлением  администрации </w:t>
      </w:r>
      <w:r w:rsidRPr="00A46415">
        <w:rPr>
          <w:sz w:val="26"/>
          <w:szCs w:val="26"/>
        </w:rPr>
        <w:t>городского поселения город Дюртюли муниципального района Дюртюлинский район Респуб</w:t>
      </w:r>
      <w:r>
        <w:rPr>
          <w:sz w:val="26"/>
          <w:szCs w:val="26"/>
        </w:rPr>
        <w:t>лики Башкортостан от 03.06.2024</w:t>
      </w:r>
      <w:r w:rsidRPr="00A46415">
        <w:rPr>
          <w:sz w:val="26"/>
          <w:szCs w:val="26"/>
        </w:rPr>
        <w:t xml:space="preserve">г. № 6/4 </w:t>
      </w:r>
      <w:r>
        <w:rPr>
          <w:sz w:val="26"/>
          <w:szCs w:val="26"/>
        </w:rPr>
        <w:t xml:space="preserve">(далее – Программа) </w:t>
      </w:r>
      <w:r w:rsidRPr="00A46415">
        <w:rPr>
          <w:sz w:val="26"/>
          <w:szCs w:val="26"/>
        </w:rPr>
        <w:t>следующие изменения:</w:t>
      </w:r>
    </w:p>
    <w:p w:rsidR="00455F0E" w:rsidRDefault="00455F0E" w:rsidP="00EF5DD2">
      <w:pPr>
        <w:tabs>
          <w:tab w:val="left" w:pos="5700"/>
          <w:tab w:val="left" w:pos="6120"/>
          <w:tab w:val="left" w:pos="7088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Внести изменения в паспорт </w:t>
      </w:r>
      <w:r w:rsidRPr="00EF5DD2">
        <w:rPr>
          <w:sz w:val="26"/>
          <w:szCs w:val="26"/>
        </w:rPr>
        <w:t>муниципальной программы «Формирование современной городской среды на территории городского поселения город Дюртюли муниципального района Дюртюлинский район Республики Башкортостан на 2020-2030 годы»;</w:t>
      </w:r>
    </w:p>
    <w:p w:rsidR="00455F0E" w:rsidRPr="00EF5DD2" w:rsidRDefault="00455F0E" w:rsidP="00591D0E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Pr="00700A4F">
        <w:rPr>
          <w:sz w:val="26"/>
          <w:szCs w:val="26"/>
        </w:rPr>
        <w:t xml:space="preserve"> </w:t>
      </w:r>
      <w:r>
        <w:rPr>
          <w:sz w:val="26"/>
          <w:szCs w:val="26"/>
        </w:rPr>
        <w:t>Приложение №1</w:t>
      </w:r>
      <w:r w:rsidRPr="00A46415">
        <w:rPr>
          <w:sz w:val="26"/>
          <w:szCs w:val="26"/>
        </w:rPr>
        <w:t xml:space="preserve"> к Программе изложить</w:t>
      </w:r>
      <w:r>
        <w:rPr>
          <w:sz w:val="26"/>
          <w:szCs w:val="26"/>
        </w:rPr>
        <w:t xml:space="preserve"> в новой редакции (прилагается); </w:t>
      </w:r>
    </w:p>
    <w:p w:rsidR="00455F0E" w:rsidRDefault="00455F0E" w:rsidP="00700A4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Pr="00700A4F">
        <w:rPr>
          <w:sz w:val="26"/>
          <w:szCs w:val="26"/>
        </w:rPr>
        <w:t xml:space="preserve"> </w:t>
      </w:r>
      <w:r>
        <w:rPr>
          <w:sz w:val="26"/>
          <w:szCs w:val="26"/>
        </w:rPr>
        <w:t>Приложение №2</w:t>
      </w:r>
      <w:r w:rsidRPr="00A46415">
        <w:rPr>
          <w:sz w:val="26"/>
          <w:szCs w:val="26"/>
        </w:rPr>
        <w:t xml:space="preserve"> к Программе изложить</w:t>
      </w:r>
      <w:r>
        <w:rPr>
          <w:sz w:val="26"/>
          <w:szCs w:val="26"/>
        </w:rPr>
        <w:t xml:space="preserve"> в новой редакции (прилагается); </w:t>
      </w:r>
    </w:p>
    <w:p w:rsidR="00455F0E" w:rsidRPr="00EF5DD2" w:rsidRDefault="00455F0E" w:rsidP="00700A4F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1.4. Приложение № 3 к Программе изложить в новой редакции (прилагается)</w:t>
      </w:r>
      <w:r w:rsidRPr="00EF5DD2">
        <w:rPr>
          <w:sz w:val="26"/>
          <w:szCs w:val="26"/>
        </w:rPr>
        <w:t>;</w:t>
      </w:r>
    </w:p>
    <w:p w:rsidR="00455F0E" w:rsidRPr="00700A4F" w:rsidRDefault="00455F0E" w:rsidP="00700A4F">
      <w:pPr>
        <w:ind w:firstLine="851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  <w:shd w:val="clear" w:color="auto" w:fill="FFFFFF"/>
        </w:rPr>
        <w:t>1.5.</w:t>
      </w:r>
      <w:r w:rsidRPr="00700A4F">
        <w:rPr>
          <w:sz w:val="26"/>
          <w:szCs w:val="26"/>
        </w:rPr>
        <w:t xml:space="preserve"> </w:t>
      </w:r>
      <w:r>
        <w:rPr>
          <w:sz w:val="26"/>
          <w:szCs w:val="26"/>
        </w:rPr>
        <w:t>Приложение №4</w:t>
      </w:r>
      <w:r w:rsidRPr="00A46415">
        <w:rPr>
          <w:sz w:val="26"/>
          <w:szCs w:val="26"/>
        </w:rPr>
        <w:t xml:space="preserve"> к Программе изложить</w:t>
      </w:r>
      <w:r>
        <w:rPr>
          <w:sz w:val="26"/>
          <w:szCs w:val="26"/>
        </w:rPr>
        <w:t xml:space="preserve"> в новой редакции (прилагается).</w:t>
      </w:r>
    </w:p>
    <w:p w:rsidR="00455F0E" w:rsidRPr="00A46415" w:rsidRDefault="00455F0E" w:rsidP="00AE001C">
      <w:pPr>
        <w:tabs>
          <w:tab w:val="left" w:pos="5700"/>
          <w:tab w:val="left" w:pos="6120"/>
          <w:tab w:val="left" w:pos="7088"/>
        </w:tabs>
        <w:ind w:firstLine="851"/>
        <w:jc w:val="both"/>
        <w:rPr>
          <w:spacing w:val="-2"/>
          <w:sz w:val="26"/>
          <w:szCs w:val="26"/>
        </w:rPr>
      </w:pPr>
      <w:r w:rsidRPr="00A46415">
        <w:rPr>
          <w:sz w:val="26"/>
          <w:szCs w:val="26"/>
        </w:rPr>
        <w:t xml:space="preserve">2. </w:t>
      </w:r>
      <w:r w:rsidRPr="00A46415">
        <w:rPr>
          <w:color w:val="000000"/>
          <w:sz w:val="26"/>
          <w:szCs w:val="26"/>
        </w:rPr>
        <w:t>Управляющему делами администрации (Ямилева Л.Р.) опубликовать настоящее постановление на официальном сайте администрации городского поселения город Дюртюли муниципального района Дюртюлинский район Республики Башкортостан в информационно-телекоммуникационной сети «Интернет».</w:t>
      </w:r>
    </w:p>
    <w:p w:rsidR="00455F0E" w:rsidRDefault="00455F0E" w:rsidP="00AE001C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46415">
        <w:rPr>
          <w:color w:val="000000"/>
          <w:sz w:val="26"/>
          <w:szCs w:val="26"/>
        </w:rPr>
        <w:t xml:space="preserve">3.  </w:t>
      </w:r>
      <w:r w:rsidRPr="00A46415">
        <w:rPr>
          <w:sz w:val="26"/>
          <w:szCs w:val="26"/>
        </w:rPr>
        <w:t>Настоящее постановление вступает в силу со дня подписания.</w:t>
      </w:r>
    </w:p>
    <w:p w:rsidR="00455F0E" w:rsidRPr="00A46415" w:rsidRDefault="00455F0E" w:rsidP="00AE001C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A46415">
        <w:rPr>
          <w:color w:val="000000"/>
          <w:sz w:val="26"/>
          <w:szCs w:val="26"/>
        </w:rPr>
        <w:t>Контроль за исполнением настоящего постановления оставляю за собой.</w:t>
      </w:r>
    </w:p>
    <w:p w:rsidR="00455F0E" w:rsidRPr="00A46415" w:rsidRDefault="00455F0E" w:rsidP="00AE001C">
      <w:pPr>
        <w:ind w:firstLine="851"/>
        <w:jc w:val="both"/>
        <w:rPr>
          <w:sz w:val="26"/>
          <w:szCs w:val="26"/>
        </w:rPr>
      </w:pPr>
    </w:p>
    <w:p w:rsidR="00455F0E" w:rsidRPr="00A46415" w:rsidRDefault="00455F0E" w:rsidP="00AE001C">
      <w:pPr>
        <w:ind w:firstLine="851"/>
        <w:jc w:val="both"/>
        <w:rPr>
          <w:sz w:val="26"/>
          <w:szCs w:val="26"/>
        </w:rPr>
      </w:pPr>
    </w:p>
    <w:p w:rsidR="00455F0E" w:rsidRPr="00A46415" w:rsidRDefault="00455F0E" w:rsidP="00AE001C">
      <w:pPr>
        <w:ind w:firstLine="851"/>
        <w:jc w:val="both"/>
        <w:rPr>
          <w:sz w:val="26"/>
          <w:szCs w:val="26"/>
        </w:rPr>
      </w:pPr>
    </w:p>
    <w:p w:rsidR="00455F0E" w:rsidRPr="00A46415" w:rsidRDefault="00455F0E" w:rsidP="00AE001C">
      <w:pPr>
        <w:rPr>
          <w:sz w:val="26"/>
          <w:szCs w:val="26"/>
        </w:rPr>
      </w:pPr>
      <w:r w:rsidRPr="00A46415">
        <w:rPr>
          <w:sz w:val="26"/>
          <w:szCs w:val="26"/>
        </w:rPr>
        <w:t xml:space="preserve">Глава администрации                                                                           </w:t>
      </w:r>
      <w:r>
        <w:rPr>
          <w:sz w:val="26"/>
          <w:szCs w:val="26"/>
        </w:rPr>
        <w:t xml:space="preserve">                   </w:t>
      </w:r>
      <w:r w:rsidRPr="00A46415">
        <w:rPr>
          <w:sz w:val="26"/>
          <w:szCs w:val="26"/>
        </w:rPr>
        <w:t xml:space="preserve"> И.Р. Гареев</w:t>
      </w:r>
    </w:p>
    <w:p w:rsidR="00455F0E" w:rsidRDefault="00455F0E" w:rsidP="009263C2">
      <w:pPr>
        <w:jc w:val="both"/>
        <w:rPr>
          <w:sz w:val="26"/>
          <w:szCs w:val="26"/>
        </w:rPr>
      </w:pPr>
    </w:p>
    <w:p w:rsidR="00455F0E" w:rsidRDefault="00455F0E" w:rsidP="009263C2">
      <w:pPr>
        <w:jc w:val="both"/>
        <w:rPr>
          <w:sz w:val="26"/>
          <w:szCs w:val="26"/>
        </w:rPr>
      </w:pPr>
    </w:p>
    <w:p w:rsidR="00455F0E" w:rsidRDefault="00455F0E" w:rsidP="009263C2">
      <w:pPr>
        <w:jc w:val="both"/>
        <w:rPr>
          <w:sz w:val="26"/>
          <w:szCs w:val="26"/>
        </w:rPr>
      </w:pPr>
    </w:p>
    <w:p w:rsidR="00455F0E" w:rsidRDefault="00455F0E" w:rsidP="009263C2">
      <w:pPr>
        <w:jc w:val="both"/>
        <w:rPr>
          <w:sz w:val="26"/>
          <w:szCs w:val="26"/>
        </w:rPr>
      </w:pPr>
    </w:p>
    <w:p w:rsidR="00455F0E" w:rsidRDefault="00455F0E" w:rsidP="009263C2">
      <w:pPr>
        <w:jc w:val="both"/>
        <w:rPr>
          <w:sz w:val="26"/>
          <w:szCs w:val="26"/>
        </w:rPr>
      </w:pPr>
    </w:p>
    <w:p w:rsidR="00455F0E" w:rsidRDefault="00455F0E" w:rsidP="009263C2">
      <w:pPr>
        <w:jc w:val="both"/>
        <w:rPr>
          <w:sz w:val="26"/>
          <w:szCs w:val="26"/>
        </w:rPr>
      </w:pPr>
    </w:p>
    <w:p w:rsidR="00455F0E" w:rsidRDefault="00455F0E" w:rsidP="009263C2">
      <w:pPr>
        <w:jc w:val="both"/>
        <w:rPr>
          <w:sz w:val="26"/>
          <w:szCs w:val="26"/>
        </w:rPr>
      </w:pPr>
    </w:p>
    <w:p w:rsidR="00455F0E" w:rsidRDefault="00455F0E" w:rsidP="009263C2">
      <w:pPr>
        <w:jc w:val="both"/>
        <w:rPr>
          <w:sz w:val="26"/>
          <w:szCs w:val="26"/>
        </w:rPr>
      </w:pPr>
    </w:p>
    <w:p w:rsidR="00455F0E" w:rsidRDefault="00455F0E" w:rsidP="009263C2">
      <w:pPr>
        <w:jc w:val="both"/>
        <w:rPr>
          <w:sz w:val="26"/>
          <w:szCs w:val="26"/>
        </w:rPr>
      </w:pPr>
    </w:p>
    <w:p w:rsidR="00455F0E" w:rsidRDefault="00455F0E" w:rsidP="009263C2">
      <w:pPr>
        <w:jc w:val="both"/>
        <w:rPr>
          <w:sz w:val="26"/>
          <w:szCs w:val="26"/>
        </w:rPr>
      </w:pPr>
    </w:p>
    <w:p w:rsidR="00455F0E" w:rsidRDefault="00455F0E" w:rsidP="009263C2">
      <w:pPr>
        <w:jc w:val="both"/>
        <w:rPr>
          <w:sz w:val="26"/>
          <w:szCs w:val="26"/>
        </w:rPr>
      </w:pPr>
    </w:p>
    <w:p w:rsidR="00455F0E" w:rsidRDefault="00455F0E" w:rsidP="009263C2">
      <w:pPr>
        <w:jc w:val="both"/>
        <w:rPr>
          <w:sz w:val="26"/>
          <w:szCs w:val="26"/>
        </w:rPr>
      </w:pPr>
    </w:p>
    <w:p w:rsidR="00455F0E" w:rsidRDefault="00455F0E" w:rsidP="009263C2">
      <w:pPr>
        <w:jc w:val="both"/>
      </w:pPr>
    </w:p>
    <w:p w:rsidR="00455F0E" w:rsidRDefault="00455F0E" w:rsidP="009263C2">
      <w:pPr>
        <w:jc w:val="both"/>
      </w:pPr>
    </w:p>
    <w:p w:rsidR="00455F0E" w:rsidRDefault="00455F0E" w:rsidP="009263C2">
      <w:pPr>
        <w:jc w:val="both"/>
      </w:pPr>
    </w:p>
    <w:p w:rsidR="00455F0E" w:rsidRDefault="00455F0E" w:rsidP="009263C2">
      <w:pPr>
        <w:jc w:val="both"/>
      </w:pPr>
    </w:p>
    <w:p w:rsidR="00455F0E" w:rsidRDefault="00455F0E" w:rsidP="009263C2">
      <w:pPr>
        <w:jc w:val="both"/>
      </w:pPr>
    </w:p>
    <w:p w:rsidR="00455F0E" w:rsidRDefault="00455F0E" w:rsidP="009263C2">
      <w:pPr>
        <w:jc w:val="both"/>
      </w:pPr>
    </w:p>
    <w:p w:rsidR="00455F0E" w:rsidRDefault="00455F0E" w:rsidP="009263C2">
      <w:pPr>
        <w:jc w:val="both"/>
      </w:pPr>
    </w:p>
    <w:p w:rsidR="00455F0E" w:rsidRDefault="00455F0E" w:rsidP="009263C2">
      <w:pPr>
        <w:jc w:val="both"/>
      </w:pPr>
    </w:p>
    <w:p w:rsidR="00455F0E" w:rsidRDefault="00455F0E" w:rsidP="009263C2">
      <w:pPr>
        <w:jc w:val="both"/>
      </w:pPr>
    </w:p>
    <w:p w:rsidR="00455F0E" w:rsidRDefault="00455F0E" w:rsidP="009263C2">
      <w:pPr>
        <w:jc w:val="both"/>
      </w:pPr>
    </w:p>
    <w:p w:rsidR="00455F0E" w:rsidRDefault="00455F0E" w:rsidP="009263C2">
      <w:pPr>
        <w:jc w:val="both"/>
      </w:pPr>
    </w:p>
    <w:p w:rsidR="00455F0E" w:rsidRDefault="00455F0E" w:rsidP="009263C2">
      <w:pPr>
        <w:jc w:val="both"/>
      </w:pPr>
    </w:p>
    <w:p w:rsidR="00455F0E" w:rsidRDefault="00455F0E" w:rsidP="009263C2">
      <w:pPr>
        <w:jc w:val="both"/>
      </w:pPr>
    </w:p>
    <w:p w:rsidR="00455F0E" w:rsidRDefault="00455F0E" w:rsidP="009263C2">
      <w:pPr>
        <w:jc w:val="both"/>
      </w:pPr>
    </w:p>
    <w:p w:rsidR="00455F0E" w:rsidRDefault="00455F0E" w:rsidP="009263C2">
      <w:pPr>
        <w:jc w:val="both"/>
      </w:pPr>
    </w:p>
    <w:p w:rsidR="00455F0E" w:rsidRDefault="00455F0E" w:rsidP="009263C2">
      <w:pPr>
        <w:jc w:val="both"/>
      </w:pPr>
    </w:p>
    <w:p w:rsidR="00455F0E" w:rsidRDefault="00455F0E" w:rsidP="009263C2">
      <w:pPr>
        <w:jc w:val="both"/>
      </w:pPr>
    </w:p>
    <w:p w:rsidR="00455F0E" w:rsidRPr="009263C2" w:rsidRDefault="00455F0E" w:rsidP="009263C2">
      <w:pPr>
        <w:jc w:val="both"/>
      </w:pPr>
      <w:r>
        <w:t>Исп. Гарифуллина Л.Р</w:t>
      </w:r>
    </w:p>
    <w:p w:rsidR="00455F0E" w:rsidRDefault="00455F0E" w:rsidP="004E01CE">
      <w:pPr>
        <w:jc w:val="both"/>
      </w:pPr>
      <w:r>
        <w:t>Тел. 8(34787)2-10-3</w:t>
      </w:r>
      <w:bookmarkStart w:id="0" w:name="_GoBack"/>
      <w:bookmarkEnd w:id="0"/>
    </w:p>
    <w:p w:rsidR="00455F0E" w:rsidRDefault="00455F0E" w:rsidP="004E01CE">
      <w:pPr>
        <w:jc w:val="both"/>
      </w:pPr>
    </w:p>
    <w:p w:rsidR="00455F0E" w:rsidRDefault="00455F0E" w:rsidP="008B2745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Pr="00B35029" w:rsidRDefault="00455F0E" w:rsidP="004E01C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B35029">
        <w:rPr>
          <w:rFonts w:ascii="Times New Roman" w:hAnsi="Times New Roman" w:cs="Times New Roman"/>
          <w:b/>
          <w:bCs/>
          <w:sz w:val="26"/>
          <w:szCs w:val="26"/>
        </w:rPr>
        <w:t>Паспорт</w:t>
      </w:r>
    </w:p>
    <w:p w:rsidR="00455F0E" w:rsidRPr="00B35029" w:rsidRDefault="00455F0E" w:rsidP="004E01CE">
      <w:pPr>
        <w:pStyle w:val="ConsPlusNormal"/>
        <w:tabs>
          <w:tab w:val="left" w:pos="3969"/>
        </w:tabs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35029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муниципальной программы «Формирование </w:t>
      </w:r>
      <w:r>
        <w:rPr>
          <w:rFonts w:ascii="Times New Roman" w:hAnsi="Times New Roman" w:cs="Times New Roman"/>
          <w:b/>
          <w:bCs/>
          <w:sz w:val="26"/>
          <w:szCs w:val="26"/>
        </w:rPr>
        <w:t>современной</w:t>
      </w:r>
      <w:r w:rsidRPr="00B35029">
        <w:rPr>
          <w:rFonts w:ascii="Times New Roman" w:hAnsi="Times New Roman" w:cs="Times New Roman"/>
          <w:b/>
          <w:bCs/>
          <w:sz w:val="26"/>
          <w:szCs w:val="26"/>
        </w:rPr>
        <w:t xml:space="preserve"> городской среды на территории городского поселения город Дюртюли муниципального района Дюртюлинский район Республики Башкортостан</w:t>
      </w:r>
      <w:r w:rsidRPr="00B35029">
        <w:rPr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на 2020-2030</w:t>
      </w:r>
      <w:r w:rsidRPr="00B35029">
        <w:rPr>
          <w:rFonts w:ascii="Times New Roman" w:hAnsi="Times New Roman" w:cs="Times New Roman"/>
          <w:b/>
          <w:bCs/>
          <w:sz w:val="26"/>
          <w:szCs w:val="26"/>
        </w:rPr>
        <w:t xml:space="preserve"> годы»</w:t>
      </w:r>
    </w:p>
    <w:p w:rsidR="00455F0E" w:rsidRPr="00B35029" w:rsidRDefault="00455F0E" w:rsidP="004E01CE">
      <w:pPr>
        <w:pStyle w:val="ConsPlusNormal"/>
        <w:tabs>
          <w:tab w:val="left" w:pos="3969"/>
        </w:tabs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638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6"/>
        <w:gridCol w:w="5952"/>
      </w:tblGrid>
      <w:tr w:rsidR="00455F0E" w:rsidRPr="00B350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E" w:rsidRPr="00B35029" w:rsidRDefault="00455F0E" w:rsidP="004E01CE">
            <w:pPr>
              <w:pStyle w:val="ConsPlusNormal"/>
              <w:ind w:firstLine="80"/>
              <w:rPr>
                <w:rFonts w:ascii="Times New Roman" w:hAnsi="Times New Roman" w:cs="Times New Roman"/>
                <w:sz w:val="26"/>
                <w:szCs w:val="26"/>
              </w:rPr>
            </w:pP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0E" w:rsidRPr="00B35029" w:rsidRDefault="00455F0E" w:rsidP="004E01CE">
            <w:pPr>
              <w:pStyle w:val="ConsPlusNormal"/>
              <w:ind w:firstLine="22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«Формирование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современной</w:t>
            </w: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среды на территории городского поселения город Дюртюли муниципального района Дюртюлинский район Рес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публики Башкортостан на 2020-2030</w:t>
            </w: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 xml:space="preserve"> годы» (далее - Программа)</w:t>
            </w:r>
          </w:p>
        </w:tc>
      </w:tr>
      <w:tr w:rsidR="00455F0E" w:rsidRPr="00B350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E" w:rsidRPr="00B35029" w:rsidRDefault="00455F0E" w:rsidP="004E01CE">
            <w:pPr>
              <w:suppressAutoHyphens/>
              <w:rPr>
                <w:color w:val="000000"/>
                <w:sz w:val="26"/>
                <w:szCs w:val="26"/>
              </w:rPr>
            </w:pPr>
            <w:r w:rsidRPr="00B35029">
              <w:rPr>
                <w:color w:val="000000"/>
                <w:sz w:val="26"/>
                <w:szCs w:val="26"/>
              </w:rPr>
              <w:t>Основание для разработки  Программы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E" w:rsidRPr="00B35029" w:rsidRDefault="00455F0E" w:rsidP="004E01CE">
            <w:pPr>
              <w:suppressAutoHyphens/>
              <w:ind w:firstLine="221"/>
              <w:jc w:val="both"/>
              <w:rPr>
                <w:color w:val="000000"/>
                <w:sz w:val="26"/>
                <w:szCs w:val="26"/>
              </w:rPr>
            </w:pPr>
            <w:r w:rsidRPr="00EF5DD2">
              <w:rPr>
                <w:sz w:val="26"/>
                <w:szCs w:val="26"/>
              </w:rPr>
              <w:t>Федеральный закон от 20.03.2025 №33-ФЗ «Об общих принципах организации местного самоуправления в единой системе публичной власти»</w:t>
            </w:r>
            <w:r w:rsidRPr="00B35029">
              <w:rPr>
                <w:sz w:val="26"/>
                <w:szCs w:val="26"/>
              </w:rPr>
              <w:t xml:space="preserve">, </w:t>
            </w:r>
            <w:r w:rsidRPr="00B35029">
              <w:rPr>
                <w:spacing w:val="-2"/>
                <w:sz w:val="26"/>
                <w:szCs w:val="26"/>
              </w:rPr>
              <w:t>Указа президента Российской Федерации от 7 мая 2018 № 204 «О национальных целях и стратегических задач развития Российской Федерации на период до 2024 года»,</w:t>
            </w:r>
            <w:r w:rsidRPr="00B3502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Федеральный проект «Формирование комфортной городской среды»,</w:t>
            </w:r>
            <w:r w:rsidRPr="00B35029">
              <w:rPr>
                <w:spacing w:val="-2"/>
                <w:sz w:val="26"/>
                <w:szCs w:val="26"/>
              </w:rPr>
              <w:t xml:space="preserve"> </w:t>
            </w:r>
            <w:r w:rsidRPr="00C51231">
              <w:rPr>
                <w:sz w:val="26"/>
                <w:szCs w:val="26"/>
              </w:rPr>
              <w:t>Постановлением Правительства Республики Башкортостан от 24 января 2024 года №10 «Об утверждении государственной программы «Формирование современной городской среды и модернизация систем коммунальной инфраструктуры Республики Башкортостан»</w:t>
            </w:r>
          </w:p>
        </w:tc>
      </w:tr>
      <w:tr w:rsidR="00455F0E" w:rsidRPr="00B350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E" w:rsidRPr="00B35029" w:rsidRDefault="00455F0E" w:rsidP="004E01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>Разработчик Программы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0E" w:rsidRPr="00B35029" w:rsidRDefault="00455F0E" w:rsidP="004E01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поселения город Дюртюли муниципального района Дюртюлинский район Республики Башкортостан (далее - Администрация)</w:t>
            </w:r>
          </w:p>
        </w:tc>
      </w:tr>
      <w:tr w:rsidR="00455F0E" w:rsidRPr="00B350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E" w:rsidRPr="00B35029" w:rsidRDefault="00455F0E" w:rsidP="004E01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>Исполнитель Программы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0E" w:rsidRPr="00B35029" w:rsidRDefault="00455F0E" w:rsidP="004E01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</w:tr>
      <w:tr w:rsidR="00455F0E" w:rsidRPr="00B350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E" w:rsidRPr="00B35029" w:rsidRDefault="00455F0E" w:rsidP="004E01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>Цель Программы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0E" w:rsidRPr="00B35029" w:rsidRDefault="00455F0E" w:rsidP="004E01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 xml:space="preserve">Кардинальное повышение комфортности городской среды, повышение уровня благоустройства территории </w:t>
            </w:r>
            <w:r w:rsidRPr="00B3502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городского поселения город Дюртюли муниципального района Дюртюлинский район Республики Башкортостан</w:t>
            </w: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 xml:space="preserve">, повышение индекса качества городской среды, обеспечение жизненно важных социально-экономических интересов городского поселения город Дюртюли муниципального района Дюртюлинский район Республики Башкортостан, создание условий для массового отдыха жителей города и организация обустройства общественных территорий, совершенствование архитектурно-художественного облика города, размещение и содержание малых архитектурных форм, создание механизма прямого участия граждан в формировании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современной</w:t>
            </w: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среды, увеличение доли граждан, принимающих участие в решении вопросов развития городской среды.</w:t>
            </w:r>
          </w:p>
        </w:tc>
      </w:tr>
      <w:tr w:rsidR="00455F0E" w:rsidRPr="00B350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E" w:rsidRPr="00B35029" w:rsidRDefault="00455F0E" w:rsidP="004E01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>Основные задачи Программы</w:t>
            </w:r>
          </w:p>
          <w:p w:rsidR="00455F0E" w:rsidRPr="00B35029" w:rsidRDefault="00455F0E" w:rsidP="004E01CE">
            <w:pPr>
              <w:pStyle w:val="ConsPlusNormal"/>
              <w:ind w:firstLine="85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0E" w:rsidRPr="00B35029" w:rsidRDefault="00455F0E" w:rsidP="004E01CE">
            <w:pPr>
              <w:jc w:val="both"/>
              <w:rPr>
                <w:sz w:val="26"/>
                <w:szCs w:val="26"/>
              </w:rPr>
            </w:pPr>
            <w:r w:rsidRPr="00B35029">
              <w:rPr>
                <w:sz w:val="26"/>
                <w:szCs w:val="26"/>
              </w:rPr>
              <w:t xml:space="preserve">- повышение уровня благоустройства общественной территории; </w:t>
            </w:r>
          </w:p>
          <w:p w:rsidR="00455F0E" w:rsidRPr="00B35029" w:rsidRDefault="00455F0E" w:rsidP="004E01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 xml:space="preserve">- повышение уровня вовлеченности заинтересованных граждан, организаций в реализацию мероприятий по благоустройству территории </w:t>
            </w:r>
            <w:r w:rsidRPr="00B3502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городского поселения город Дюртюли муниципального района Дюртюлинский район Республики Башкортостан;</w:t>
            </w:r>
          </w:p>
          <w:p w:rsidR="00455F0E" w:rsidRPr="00B35029" w:rsidRDefault="00455F0E" w:rsidP="004E01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3502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совершенствование эстетичного вида населенного пункта, создание гармоничной архитектурно-ландшафтной среды;</w:t>
            </w:r>
          </w:p>
          <w:p w:rsidR="00455F0E" w:rsidRPr="00B35029" w:rsidRDefault="00455F0E" w:rsidP="004E01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>- улучшение условий в общественных территориях на территории городского поселения город Дюртюли муниципального района Дюртюлинский район Республики Башкортостан;</w:t>
            </w:r>
          </w:p>
          <w:p w:rsidR="00455F0E" w:rsidRPr="00B35029" w:rsidRDefault="00455F0E" w:rsidP="004E01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>- обеспечение реализации мероприятий программы в соответствии с утвержденными сроками.</w:t>
            </w:r>
          </w:p>
        </w:tc>
      </w:tr>
      <w:tr w:rsidR="00455F0E" w:rsidRPr="00B350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E" w:rsidRPr="00B35029" w:rsidRDefault="00455F0E" w:rsidP="004E01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0E" w:rsidRPr="00B35029" w:rsidRDefault="00455F0E" w:rsidP="004E01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>2020-20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 гг.</w:t>
            </w:r>
          </w:p>
        </w:tc>
      </w:tr>
      <w:tr w:rsidR="00455F0E" w:rsidRPr="00B350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E" w:rsidRPr="00B35029" w:rsidRDefault="00455F0E" w:rsidP="004E01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35029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программы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0E" w:rsidRPr="00B35029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B35029">
              <w:rPr>
                <w:b/>
                <w:bCs/>
                <w:sz w:val="26"/>
                <w:szCs w:val="26"/>
                <w:lang w:eastAsia="en-US"/>
              </w:rPr>
              <w:t>на 2020 год</w:t>
            </w:r>
            <w:r w:rsidRPr="00B35029">
              <w:rPr>
                <w:sz w:val="26"/>
                <w:szCs w:val="26"/>
                <w:lang w:eastAsia="en-US"/>
              </w:rPr>
              <w:t xml:space="preserve">: </w:t>
            </w:r>
            <w:r>
              <w:rPr>
                <w:sz w:val="26"/>
                <w:szCs w:val="26"/>
                <w:lang w:eastAsia="en-US"/>
              </w:rPr>
              <w:t>142 928 172,1 руб.</w:t>
            </w:r>
          </w:p>
          <w:p w:rsidR="00455F0E" w:rsidRPr="00B35029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B35029">
              <w:rPr>
                <w:sz w:val="26"/>
                <w:szCs w:val="26"/>
                <w:lang w:eastAsia="en-US"/>
              </w:rPr>
              <w:t>в том числе:</w:t>
            </w:r>
          </w:p>
          <w:p w:rsidR="00455F0E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B35029">
              <w:rPr>
                <w:sz w:val="26"/>
                <w:szCs w:val="26"/>
                <w:lang w:eastAsia="en-US"/>
              </w:rPr>
              <w:t xml:space="preserve">- федеральный бюджет – </w:t>
            </w:r>
            <w:r>
              <w:rPr>
                <w:sz w:val="26"/>
                <w:szCs w:val="26"/>
                <w:lang w:eastAsia="en-US"/>
              </w:rPr>
              <w:t>111 111 258,23 руб.</w:t>
            </w:r>
          </w:p>
          <w:p w:rsidR="00455F0E" w:rsidRPr="00B35029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B35029">
              <w:rPr>
                <w:sz w:val="26"/>
                <w:szCs w:val="26"/>
                <w:lang w:eastAsia="en-US"/>
              </w:rPr>
              <w:t>- региональный бюджет –</w:t>
            </w:r>
            <w:r>
              <w:rPr>
                <w:sz w:val="26"/>
                <w:szCs w:val="26"/>
                <w:lang w:eastAsia="en-US"/>
              </w:rPr>
              <w:t>29 609 005,27 руб.</w:t>
            </w:r>
          </w:p>
          <w:p w:rsidR="00455F0E" w:rsidRPr="00B35029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B35029">
              <w:rPr>
                <w:sz w:val="26"/>
                <w:szCs w:val="26"/>
                <w:lang w:eastAsia="en-US"/>
              </w:rPr>
              <w:t xml:space="preserve">- местный бюджет – </w:t>
            </w:r>
            <w:r>
              <w:rPr>
                <w:sz w:val="26"/>
                <w:szCs w:val="26"/>
                <w:lang w:eastAsia="en-US"/>
              </w:rPr>
              <w:t xml:space="preserve">2 207 908,6 </w:t>
            </w:r>
            <w:r w:rsidRPr="00B35029">
              <w:rPr>
                <w:sz w:val="26"/>
                <w:szCs w:val="26"/>
                <w:lang w:eastAsia="en-US"/>
              </w:rPr>
              <w:t xml:space="preserve"> руб.</w:t>
            </w:r>
          </w:p>
          <w:p w:rsidR="00455F0E" w:rsidRPr="00B35029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B35029">
              <w:rPr>
                <w:b/>
                <w:bCs/>
                <w:sz w:val="26"/>
                <w:szCs w:val="26"/>
                <w:lang w:eastAsia="en-US"/>
              </w:rPr>
              <w:t>на 2021 год</w:t>
            </w:r>
            <w:r w:rsidRPr="00174A05">
              <w:rPr>
                <w:sz w:val="26"/>
                <w:szCs w:val="26"/>
                <w:lang w:eastAsia="en-US"/>
              </w:rPr>
              <w:t xml:space="preserve">: </w:t>
            </w:r>
            <w:r>
              <w:rPr>
                <w:sz w:val="26"/>
                <w:szCs w:val="26"/>
                <w:lang w:eastAsia="en-US"/>
              </w:rPr>
              <w:t>79 717 705,77</w:t>
            </w:r>
            <w:r w:rsidRPr="00174A05">
              <w:rPr>
                <w:sz w:val="26"/>
                <w:szCs w:val="26"/>
                <w:lang w:eastAsia="en-US"/>
              </w:rPr>
              <w:t xml:space="preserve"> руб.,</w:t>
            </w:r>
          </w:p>
          <w:p w:rsidR="00455F0E" w:rsidRPr="00B35029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B35029">
              <w:rPr>
                <w:sz w:val="26"/>
                <w:szCs w:val="26"/>
                <w:lang w:eastAsia="en-US"/>
              </w:rPr>
              <w:t>в том числе:</w:t>
            </w:r>
          </w:p>
          <w:p w:rsidR="00455F0E" w:rsidRPr="00B35029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B35029">
              <w:rPr>
                <w:sz w:val="26"/>
                <w:szCs w:val="26"/>
                <w:lang w:eastAsia="en-US"/>
              </w:rPr>
              <w:t xml:space="preserve">- федеральный бюджет </w:t>
            </w:r>
            <w:r>
              <w:rPr>
                <w:sz w:val="26"/>
                <w:szCs w:val="26"/>
                <w:lang w:eastAsia="en-US"/>
              </w:rPr>
              <w:t xml:space="preserve"> - 39 111 594,67</w:t>
            </w:r>
            <w:r w:rsidRPr="00004AC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руб.</w:t>
            </w:r>
          </w:p>
          <w:p w:rsidR="00455F0E" w:rsidRPr="00B35029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B35029">
              <w:rPr>
                <w:sz w:val="26"/>
                <w:szCs w:val="26"/>
                <w:lang w:eastAsia="en-US"/>
              </w:rPr>
              <w:t xml:space="preserve">- региональный бюджет </w:t>
            </w:r>
            <w:r>
              <w:rPr>
                <w:sz w:val="26"/>
                <w:szCs w:val="26"/>
                <w:lang w:eastAsia="en-US"/>
              </w:rPr>
              <w:t>– 38 505 595,81 руб.</w:t>
            </w:r>
          </w:p>
          <w:p w:rsidR="00455F0E" w:rsidRPr="00B35029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B35029">
              <w:rPr>
                <w:sz w:val="26"/>
                <w:szCs w:val="26"/>
                <w:lang w:eastAsia="en-US"/>
              </w:rPr>
              <w:t xml:space="preserve">- местный бюджет </w:t>
            </w:r>
            <w:r>
              <w:rPr>
                <w:sz w:val="26"/>
                <w:szCs w:val="26"/>
                <w:lang w:eastAsia="en-US"/>
              </w:rPr>
              <w:t>– 2 100 515,29 руб.</w:t>
            </w:r>
          </w:p>
          <w:p w:rsidR="00455F0E" w:rsidRPr="001A2F82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B35029">
              <w:rPr>
                <w:b/>
                <w:bCs/>
                <w:sz w:val="26"/>
                <w:szCs w:val="26"/>
                <w:lang w:eastAsia="en-US"/>
              </w:rPr>
              <w:t>на 2022 год</w:t>
            </w:r>
            <w:r w:rsidRPr="00B35029">
              <w:rPr>
                <w:sz w:val="26"/>
                <w:szCs w:val="26"/>
                <w:lang w:eastAsia="en-US"/>
              </w:rPr>
              <w:t xml:space="preserve">: </w:t>
            </w:r>
            <w:r>
              <w:rPr>
                <w:sz w:val="26"/>
                <w:szCs w:val="26"/>
              </w:rPr>
              <w:t xml:space="preserve">20 847 024,54 </w:t>
            </w:r>
            <w:r w:rsidRPr="001A2F82">
              <w:rPr>
                <w:sz w:val="26"/>
                <w:szCs w:val="26"/>
                <w:lang w:eastAsia="en-US"/>
              </w:rPr>
              <w:t>руб.</w:t>
            </w:r>
          </w:p>
          <w:p w:rsidR="00455F0E" w:rsidRPr="001A2F82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1A2F82">
              <w:rPr>
                <w:sz w:val="26"/>
                <w:szCs w:val="26"/>
                <w:lang w:eastAsia="en-US"/>
              </w:rPr>
              <w:t>в том числе:</w:t>
            </w:r>
          </w:p>
          <w:p w:rsidR="00455F0E" w:rsidRPr="001A2F82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1A2F82">
              <w:rPr>
                <w:sz w:val="26"/>
                <w:szCs w:val="26"/>
                <w:lang w:eastAsia="en-US"/>
              </w:rPr>
              <w:t xml:space="preserve">- федеральный бюджет – </w:t>
            </w:r>
            <w:r>
              <w:rPr>
                <w:sz w:val="26"/>
                <w:szCs w:val="26"/>
              </w:rPr>
              <w:t xml:space="preserve">19 408 579,85 </w:t>
            </w:r>
            <w:r w:rsidRPr="001A2F82">
              <w:rPr>
                <w:sz w:val="26"/>
                <w:szCs w:val="26"/>
                <w:lang w:eastAsia="en-US"/>
              </w:rPr>
              <w:t>руб.</w:t>
            </w:r>
          </w:p>
          <w:p w:rsidR="00455F0E" w:rsidRPr="001A2F82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1A2F82">
              <w:rPr>
                <w:sz w:val="26"/>
                <w:szCs w:val="26"/>
                <w:lang w:eastAsia="en-US"/>
              </w:rPr>
              <w:t xml:space="preserve">- региональный бюджет – </w:t>
            </w:r>
            <w:r>
              <w:rPr>
                <w:sz w:val="26"/>
                <w:szCs w:val="26"/>
                <w:lang w:eastAsia="en-US"/>
              </w:rPr>
              <w:t>396 093,47</w:t>
            </w:r>
            <w:r w:rsidRPr="001A2F82">
              <w:rPr>
                <w:sz w:val="26"/>
                <w:szCs w:val="26"/>
                <w:lang w:eastAsia="en-US"/>
              </w:rPr>
              <w:t>руб.</w:t>
            </w:r>
          </w:p>
          <w:p w:rsidR="00455F0E" w:rsidRPr="00DB62C0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1A2F82">
              <w:rPr>
                <w:sz w:val="26"/>
                <w:szCs w:val="26"/>
                <w:lang w:eastAsia="en-US"/>
              </w:rPr>
              <w:t xml:space="preserve">- местный бюджет – </w:t>
            </w:r>
            <w:r>
              <w:rPr>
                <w:sz w:val="26"/>
                <w:szCs w:val="26"/>
                <w:lang w:eastAsia="en-US"/>
              </w:rPr>
              <w:t>1 042 351,22</w:t>
            </w:r>
            <w:r>
              <w:rPr>
                <w:sz w:val="26"/>
                <w:szCs w:val="26"/>
              </w:rPr>
              <w:t xml:space="preserve"> </w:t>
            </w:r>
            <w:r w:rsidRPr="001A2F82">
              <w:rPr>
                <w:sz w:val="26"/>
                <w:szCs w:val="26"/>
                <w:lang w:eastAsia="en-US"/>
              </w:rPr>
              <w:t>руб.</w:t>
            </w:r>
          </w:p>
          <w:p w:rsidR="00455F0E" w:rsidRPr="001A2F82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B35029">
              <w:rPr>
                <w:b/>
                <w:bCs/>
                <w:sz w:val="26"/>
                <w:szCs w:val="26"/>
                <w:lang w:eastAsia="en-US"/>
              </w:rPr>
              <w:t>на 2023 год</w:t>
            </w:r>
            <w:r w:rsidRPr="00B35029">
              <w:rPr>
                <w:sz w:val="26"/>
                <w:szCs w:val="26"/>
                <w:lang w:eastAsia="en-US"/>
              </w:rPr>
              <w:t xml:space="preserve">: </w:t>
            </w:r>
            <w:r w:rsidRPr="007E5DCE">
              <w:rPr>
                <w:sz w:val="26"/>
                <w:szCs w:val="26"/>
                <w:lang w:eastAsia="en-US"/>
              </w:rPr>
              <w:t>175 988 741,74</w:t>
            </w:r>
            <w:r w:rsidRPr="001A2F82">
              <w:rPr>
                <w:sz w:val="26"/>
                <w:szCs w:val="26"/>
                <w:lang w:eastAsia="en-US"/>
              </w:rPr>
              <w:t>руб.</w:t>
            </w:r>
          </w:p>
          <w:p w:rsidR="00455F0E" w:rsidRPr="001A2F82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1A2F82">
              <w:rPr>
                <w:sz w:val="26"/>
                <w:szCs w:val="26"/>
                <w:lang w:eastAsia="en-US"/>
              </w:rPr>
              <w:t>в том числе:</w:t>
            </w:r>
          </w:p>
          <w:p w:rsidR="00455F0E" w:rsidRPr="001A2F82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1A2F82">
              <w:rPr>
                <w:sz w:val="26"/>
                <w:szCs w:val="26"/>
                <w:lang w:eastAsia="en-US"/>
              </w:rPr>
              <w:t>- федеральный бюджет –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7E5DCE">
              <w:rPr>
                <w:sz w:val="26"/>
                <w:szCs w:val="26"/>
                <w:lang w:eastAsia="en-US"/>
              </w:rPr>
              <w:t>117 266 489,50</w:t>
            </w:r>
            <w:r w:rsidRPr="001A2F82">
              <w:rPr>
                <w:sz w:val="26"/>
                <w:szCs w:val="26"/>
                <w:lang w:eastAsia="en-US"/>
              </w:rPr>
              <w:t>руб.</w:t>
            </w:r>
          </w:p>
          <w:p w:rsidR="00455F0E" w:rsidRPr="001A2F82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1A2F82">
              <w:rPr>
                <w:sz w:val="26"/>
                <w:szCs w:val="26"/>
                <w:lang w:eastAsia="en-US"/>
              </w:rPr>
              <w:t>- региональный бюджет –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7E5DCE">
              <w:rPr>
                <w:sz w:val="26"/>
                <w:szCs w:val="26"/>
                <w:lang w:eastAsia="en-US"/>
              </w:rPr>
              <w:t>56 989 358,07</w:t>
            </w:r>
            <w:r w:rsidRPr="001A2F82">
              <w:rPr>
                <w:sz w:val="26"/>
                <w:szCs w:val="26"/>
                <w:lang w:eastAsia="en-US"/>
              </w:rPr>
              <w:t>руб.</w:t>
            </w:r>
          </w:p>
          <w:p w:rsidR="00455F0E" w:rsidRPr="001A2F82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1A2F82">
              <w:rPr>
                <w:sz w:val="26"/>
                <w:szCs w:val="26"/>
                <w:lang w:eastAsia="en-US"/>
              </w:rPr>
              <w:t>- местный бюджет –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7E5DCE">
              <w:rPr>
                <w:sz w:val="26"/>
                <w:szCs w:val="26"/>
                <w:lang w:eastAsia="en-US"/>
              </w:rPr>
              <w:t>1 732 884,17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1A2F82">
              <w:rPr>
                <w:sz w:val="26"/>
                <w:szCs w:val="26"/>
                <w:lang w:eastAsia="en-US"/>
              </w:rPr>
              <w:t>руб.</w:t>
            </w:r>
          </w:p>
          <w:p w:rsidR="00455F0E" w:rsidRPr="000D349E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B35029">
              <w:rPr>
                <w:b/>
                <w:bCs/>
                <w:sz w:val="26"/>
                <w:szCs w:val="26"/>
                <w:lang w:eastAsia="en-US"/>
              </w:rPr>
              <w:t xml:space="preserve">на </w:t>
            </w:r>
            <w:r w:rsidRPr="000D349E">
              <w:rPr>
                <w:b/>
                <w:bCs/>
                <w:sz w:val="26"/>
                <w:szCs w:val="26"/>
                <w:lang w:eastAsia="en-US"/>
              </w:rPr>
              <w:t xml:space="preserve">2024 год: </w:t>
            </w:r>
            <w:r>
              <w:rPr>
                <w:sz w:val="26"/>
                <w:szCs w:val="26"/>
                <w:lang w:eastAsia="en-US"/>
              </w:rPr>
              <w:t>22 7</w:t>
            </w:r>
            <w:r w:rsidRPr="000D349E">
              <w:rPr>
                <w:sz w:val="26"/>
                <w:szCs w:val="26"/>
                <w:lang w:eastAsia="en-US"/>
              </w:rPr>
              <w:t>23 249,36 руб.;</w:t>
            </w:r>
          </w:p>
          <w:p w:rsidR="00455F0E" w:rsidRPr="000D349E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0D349E">
              <w:rPr>
                <w:sz w:val="26"/>
                <w:szCs w:val="26"/>
                <w:lang w:eastAsia="en-US"/>
              </w:rPr>
              <w:t>- из бюджета РФ – 21 155 345,15 руб.;</w:t>
            </w:r>
          </w:p>
          <w:p w:rsidR="00455F0E" w:rsidRPr="000D349E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0D349E">
              <w:rPr>
                <w:sz w:val="26"/>
                <w:szCs w:val="26"/>
                <w:lang w:eastAsia="en-US"/>
              </w:rPr>
              <w:t>- из бюджета РБ – 431 741,74 руб.;</w:t>
            </w:r>
          </w:p>
          <w:p w:rsidR="00455F0E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0D349E">
              <w:rPr>
                <w:sz w:val="26"/>
                <w:szCs w:val="26"/>
                <w:lang w:eastAsia="en-US"/>
              </w:rPr>
              <w:t>- из местного бюджета – 1 136 162,47 руб</w:t>
            </w:r>
            <w:r>
              <w:rPr>
                <w:sz w:val="26"/>
                <w:szCs w:val="26"/>
                <w:lang w:eastAsia="en-US"/>
              </w:rPr>
              <w:t>.;</w:t>
            </w:r>
          </w:p>
          <w:p w:rsidR="00455F0E" w:rsidRPr="000D349E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b/>
                <w:bCs/>
                <w:sz w:val="26"/>
                <w:szCs w:val="26"/>
                <w:lang w:eastAsia="en-US"/>
              </w:rPr>
              <w:t>2025 год:</w:t>
            </w:r>
            <w:r w:rsidRPr="000D349E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16 060 415, 07</w:t>
            </w:r>
            <w:r w:rsidRPr="004E01CE">
              <w:rPr>
                <w:sz w:val="26"/>
                <w:szCs w:val="26"/>
                <w:lang w:eastAsia="en-US"/>
              </w:rPr>
              <w:t xml:space="preserve"> </w:t>
            </w:r>
            <w:r w:rsidRPr="000D349E">
              <w:rPr>
                <w:sz w:val="26"/>
                <w:szCs w:val="26"/>
                <w:lang w:eastAsia="en-US"/>
              </w:rPr>
              <w:t xml:space="preserve"> руб.;</w:t>
            </w:r>
          </w:p>
          <w:p w:rsidR="00455F0E" w:rsidRPr="000D349E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>- из бюджета РФ –</w:t>
            </w:r>
            <w:r>
              <w:rPr>
                <w:sz w:val="26"/>
                <w:szCs w:val="26"/>
              </w:rPr>
              <w:t xml:space="preserve"> 14 397 267,96 </w:t>
            </w:r>
            <w:r w:rsidRPr="000D349E">
              <w:rPr>
                <w:sz w:val="26"/>
                <w:szCs w:val="26"/>
              </w:rPr>
              <w:t>руб.;</w:t>
            </w:r>
          </w:p>
          <w:p w:rsidR="00455F0E" w:rsidRPr="000D349E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>- из бюджета РБ –</w:t>
            </w:r>
            <w:r>
              <w:rPr>
                <w:sz w:val="26"/>
                <w:szCs w:val="26"/>
              </w:rPr>
              <w:t xml:space="preserve"> 293 821,79 </w:t>
            </w:r>
            <w:r w:rsidRPr="000D349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</w:t>
            </w:r>
            <w:r w:rsidRPr="000D349E">
              <w:rPr>
                <w:sz w:val="26"/>
                <w:szCs w:val="26"/>
              </w:rPr>
              <w:t>уб.;</w:t>
            </w:r>
          </w:p>
          <w:p w:rsidR="00455F0E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 xml:space="preserve">- из местного бюджета </w:t>
            </w:r>
            <w:r>
              <w:rPr>
                <w:sz w:val="26"/>
                <w:szCs w:val="26"/>
              </w:rPr>
              <w:t xml:space="preserve">– 1 369 325,32 </w:t>
            </w:r>
            <w:r w:rsidRPr="000D349E">
              <w:rPr>
                <w:sz w:val="26"/>
                <w:szCs w:val="26"/>
              </w:rPr>
              <w:t>руб.</w:t>
            </w:r>
          </w:p>
          <w:p w:rsidR="00455F0E" w:rsidRPr="000D349E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2026</w:t>
            </w:r>
            <w:r w:rsidRPr="000D349E">
              <w:rPr>
                <w:b/>
                <w:bCs/>
                <w:sz w:val="26"/>
                <w:szCs w:val="26"/>
                <w:lang w:eastAsia="en-US"/>
              </w:rPr>
              <w:t xml:space="preserve"> год:</w:t>
            </w:r>
            <w:r w:rsidRPr="000D349E">
              <w:rPr>
                <w:sz w:val="26"/>
                <w:szCs w:val="26"/>
                <w:lang w:eastAsia="en-US"/>
              </w:rPr>
              <w:t xml:space="preserve">  руб.</w:t>
            </w:r>
            <w:r>
              <w:t xml:space="preserve"> </w:t>
            </w:r>
            <w:r w:rsidRPr="00C672F6">
              <w:rPr>
                <w:sz w:val="26"/>
                <w:szCs w:val="26"/>
                <w:lang w:eastAsia="en-US"/>
              </w:rPr>
              <w:t>–</w:t>
            </w:r>
            <w:r>
              <w:rPr>
                <w:sz w:val="26"/>
                <w:szCs w:val="26"/>
                <w:lang w:eastAsia="en-US"/>
              </w:rPr>
              <w:t>132 291 159,47 руб.</w:t>
            </w:r>
            <w:r w:rsidRPr="000D349E">
              <w:rPr>
                <w:sz w:val="26"/>
                <w:szCs w:val="26"/>
                <w:lang w:eastAsia="en-US"/>
              </w:rPr>
              <w:t>;</w:t>
            </w:r>
          </w:p>
          <w:p w:rsidR="00455F0E" w:rsidRPr="000D349E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 xml:space="preserve">- из бюджета РФ – </w:t>
            </w:r>
            <w:r>
              <w:rPr>
                <w:sz w:val="26"/>
                <w:szCs w:val="26"/>
              </w:rPr>
              <w:t>107 854 044,55</w:t>
            </w:r>
            <w:r w:rsidRPr="000D349E">
              <w:rPr>
                <w:sz w:val="26"/>
                <w:szCs w:val="26"/>
              </w:rPr>
              <w:t xml:space="preserve"> руб.;</w:t>
            </w:r>
          </w:p>
          <w:p w:rsidR="00455F0E" w:rsidRPr="000D349E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>- из бюджета РБ –</w:t>
            </w:r>
            <w:r>
              <w:rPr>
                <w:sz w:val="26"/>
                <w:szCs w:val="26"/>
              </w:rPr>
              <w:t xml:space="preserve"> 2 201 102,95</w:t>
            </w:r>
            <w:r w:rsidRPr="000D349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</w:t>
            </w:r>
            <w:r w:rsidRPr="000D349E">
              <w:rPr>
                <w:sz w:val="26"/>
                <w:szCs w:val="26"/>
              </w:rPr>
              <w:t>уб.;</w:t>
            </w:r>
          </w:p>
          <w:p w:rsidR="00455F0E" w:rsidRPr="00C672F6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 xml:space="preserve">- из местного бюджета </w:t>
            </w:r>
            <w:r w:rsidRPr="00C672F6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8 458 745,97 руб.</w:t>
            </w:r>
            <w:r w:rsidRPr="00C672F6">
              <w:rPr>
                <w:sz w:val="26"/>
                <w:szCs w:val="26"/>
              </w:rPr>
              <w:t>;</w:t>
            </w:r>
          </w:p>
          <w:p w:rsidR="00455F0E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внебюджет – </w:t>
            </w:r>
            <w:r w:rsidRPr="00B11826">
              <w:rPr>
                <w:sz w:val="26"/>
                <w:szCs w:val="26"/>
              </w:rPr>
              <w:t>13 777 266</w:t>
            </w:r>
            <w:r>
              <w:rPr>
                <w:sz w:val="26"/>
                <w:szCs w:val="26"/>
              </w:rPr>
              <w:t>,00 руб.</w:t>
            </w:r>
          </w:p>
          <w:p w:rsidR="00455F0E" w:rsidRPr="000D349E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b/>
                <w:bCs/>
                <w:sz w:val="26"/>
                <w:szCs w:val="26"/>
                <w:lang w:eastAsia="en-US"/>
              </w:rPr>
              <w:t>202</w:t>
            </w:r>
            <w:r>
              <w:rPr>
                <w:b/>
                <w:bCs/>
                <w:sz w:val="26"/>
                <w:szCs w:val="26"/>
                <w:lang w:eastAsia="en-US"/>
              </w:rPr>
              <w:t>7</w:t>
            </w:r>
            <w:r w:rsidRPr="000D349E">
              <w:rPr>
                <w:b/>
                <w:bCs/>
                <w:sz w:val="26"/>
                <w:szCs w:val="26"/>
                <w:lang w:eastAsia="en-US"/>
              </w:rPr>
              <w:t xml:space="preserve"> год:</w:t>
            </w:r>
            <w:r w:rsidRPr="000D349E">
              <w:rPr>
                <w:sz w:val="26"/>
                <w:szCs w:val="26"/>
                <w:lang w:eastAsia="en-US"/>
              </w:rPr>
              <w:t xml:space="preserve">  руб.;</w:t>
            </w:r>
          </w:p>
          <w:p w:rsidR="00455F0E" w:rsidRPr="000D349E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>- из бюджета РФ –  руб.;</w:t>
            </w:r>
          </w:p>
          <w:p w:rsidR="00455F0E" w:rsidRPr="000D349E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 xml:space="preserve">- из бюджета РБ – </w:t>
            </w:r>
            <w:r>
              <w:rPr>
                <w:sz w:val="26"/>
                <w:szCs w:val="26"/>
              </w:rPr>
              <w:t>р</w:t>
            </w:r>
            <w:r w:rsidRPr="000D349E">
              <w:rPr>
                <w:sz w:val="26"/>
                <w:szCs w:val="26"/>
              </w:rPr>
              <w:t>уб.;</w:t>
            </w:r>
          </w:p>
          <w:p w:rsidR="00455F0E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 xml:space="preserve">- из местного бюджета </w:t>
            </w:r>
            <w:r w:rsidRPr="00BB3BD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0D349E">
              <w:rPr>
                <w:sz w:val="26"/>
                <w:szCs w:val="26"/>
              </w:rPr>
              <w:t xml:space="preserve"> руб.</w:t>
            </w:r>
          </w:p>
          <w:p w:rsidR="00455F0E" w:rsidRPr="000D349E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2028</w:t>
            </w:r>
            <w:r w:rsidRPr="000D349E">
              <w:rPr>
                <w:b/>
                <w:bCs/>
                <w:sz w:val="26"/>
                <w:szCs w:val="26"/>
                <w:lang w:eastAsia="en-US"/>
              </w:rPr>
              <w:t xml:space="preserve"> год:</w:t>
            </w:r>
            <w:r w:rsidRPr="000D349E">
              <w:rPr>
                <w:sz w:val="26"/>
                <w:szCs w:val="26"/>
                <w:lang w:eastAsia="en-US"/>
              </w:rPr>
              <w:t xml:space="preserve">  руб.;</w:t>
            </w:r>
          </w:p>
          <w:p w:rsidR="00455F0E" w:rsidRPr="000D349E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>- из бюджета РФ –  руб.;</w:t>
            </w:r>
          </w:p>
          <w:p w:rsidR="00455F0E" w:rsidRPr="000D349E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 xml:space="preserve">- из бюджета РБ – </w:t>
            </w:r>
            <w:r>
              <w:rPr>
                <w:sz w:val="26"/>
                <w:szCs w:val="26"/>
              </w:rPr>
              <w:t>р</w:t>
            </w:r>
            <w:r w:rsidRPr="000D349E">
              <w:rPr>
                <w:sz w:val="26"/>
                <w:szCs w:val="26"/>
              </w:rPr>
              <w:t>уб.;</w:t>
            </w:r>
          </w:p>
          <w:p w:rsidR="00455F0E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 xml:space="preserve">- из местного бюджета </w:t>
            </w:r>
            <w:r>
              <w:rPr>
                <w:sz w:val="26"/>
                <w:szCs w:val="26"/>
              </w:rPr>
              <w:t xml:space="preserve">- </w:t>
            </w:r>
            <w:r w:rsidRPr="000D349E">
              <w:rPr>
                <w:sz w:val="26"/>
                <w:szCs w:val="26"/>
              </w:rPr>
              <w:t xml:space="preserve"> руб.</w:t>
            </w:r>
          </w:p>
          <w:p w:rsidR="00455F0E" w:rsidRPr="000D349E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b/>
                <w:bCs/>
                <w:sz w:val="26"/>
                <w:szCs w:val="26"/>
                <w:lang w:eastAsia="en-US"/>
              </w:rPr>
              <w:t>202</w:t>
            </w:r>
            <w:r>
              <w:rPr>
                <w:b/>
                <w:bCs/>
                <w:sz w:val="26"/>
                <w:szCs w:val="26"/>
                <w:lang w:eastAsia="en-US"/>
              </w:rPr>
              <w:t>9</w:t>
            </w:r>
            <w:r w:rsidRPr="000D349E">
              <w:rPr>
                <w:b/>
                <w:bCs/>
                <w:sz w:val="26"/>
                <w:szCs w:val="26"/>
                <w:lang w:eastAsia="en-US"/>
              </w:rPr>
              <w:t xml:space="preserve"> год:</w:t>
            </w:r>
            <w:r w:rsidRPr="000D349E">
              <w:rPr>
                <w:sz w:val="26"/>
                <w:szCs w:val="26"/>
                <w:lang w:eastAsia="en-US"/>
              </w:rPr>
              <w:t xml:space="preserve">  руб.;</w:t>
            </w:r>
          </w:p>
          <w:p w:rsidR="00455F0E" w:rsidRPr="000D349E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>- из бюджета РФ –  руб.;</w:t>
            </w:r>
          </w:p>
          <w:p w:rsidR="00455F0E" w:rsidRPr="000D349E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 xml:space="preserve">- из бюджета РБ – </w:t>
            </w:r>
            <w:r>
              <w:rPr>
                <w:sz w:val="26"/>
                <w:szCs w:val="26"/>
              </w:rPr>
              <w:t>р</w:t>
            </w:r>
            <w:r w:rsidRPr="000D349E">
              <w:rPr>
                <w:sz w:val="26"/>
                <w:szCs w:val="26"/>
              </w:rPr>
              <w:t>уб.;</w:t>
            </w:r>
          </w:p>
          <w:p w:rsidR="00455F0E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 xml:space="preserve">- из местного бюджета </w:t>
            </w:r>
            <w:r>
              <w:rPr>
                <w:sz w:val="26"/>
                <w:szCs w:val="26"/>
              </w:rPr>
              <w:t xml:space="preserve">- </w:t>
            </w:r>
            <w:r w:rsidRPr="000D349E">
              <w:rPr>
                <w:sz w:val="26"/>
                <w:szCs w:val="26"/>
              </w:rPr>
              <w:t xml:space="preserve"> руб.</w:t>
            </w:r>
          </w:p>
          <w:p w:rsidR="00455F0E" w:rsidRPr="000D349E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2030</w:t>
            </w:r>
            <w:r w:rsidRPr="000D349E">
              <w:rPr>
                <w:b/>
                <w:bCs/>
                <w:sz w:val="26"/>
                <w:szCs w:val="26"/>
                <w:lang w:eastAsia="en-US"/>
              </w:rPr>
              <w:t xml:space="preserve"> год:</w:t>
            </w:r>
            <w:r w:rsidRPr="000D349E">
              <w:rPr>
                <w:sz w:val="26"/>
                <w:szCs w:val="26"/>
                <w:lang w:eastAsia="en-US"/>
              </w:rPr>
              <w:t xml:space="preserve">  руб.;</w:t>
            </w:r>
          </w:p>
          <w:p w:rsidR="00455F0E" w:rsidRPr="000D349E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>- из бюджета РФ –  руб.;</w:t>
            </w:r>
          </w:p>
          <w:p w:rsidR="00455F0E" w:rsidRPr="000D349E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</w:rPr>
            </w:pPr>
            <w:r w:rsidRPr="000D349E">
              <w:rPr>
                <w:sz w:val="26"/>
                <w:szCs w:val="26"/>
              </w:rPr>
              <w:t xml:space="preserve">- из бюджета РБ – </w:t>
            </w:r>
            <w:r>
              <w:rPr>
                <w:sz w:val="26"/>
                <w:szCs w:val="26"/>
              </w:rPr>
              <w:t>р</w:t>
            </w:r>
            <w:r w:rsidRPr="000D349E">
              <w:rPr>
                <w:sz w:val="26"/>
                <w:szCs w:val="26"/>
              </w:rPr>
              <w:t>уб.;</w:t>
            </w:r>
          </w:p>
          <w:p w:rsidR="00455F0E" w:rsidRPr="00BB3BDC" w:rsidRDefault="00455F0E" w:rsidP="004E01CE">
            <w:pPr>
              <w:tabs>
                <w:tab w:val="left" w:pos="0"/>
              </w:tabs>
              <w:suppressAutoHyphens/>
              <w:jc w:val="both"/>
              <w:rPr>
                <w:sz w:val="26"/>
                <w:szCs w:val="26"/>
                <w:lang w:eastAsia="en-US"/>
              </w:rPr>
            </w:pPr>
            <w:r w:rsidRPr="000D349E">
              <w:rPr>
                <w:sz w:val="26"/>
                <w:szCs w:val="26"/>
              </w:rPr>
              <w:t xml:space="preserve">- из местного бюджета </w:t>
            </w:r>
            <w:r>
              <w:rPr>
                <w:sz w:val="26"/>
                <w:szCs w:val="26"/>
              </w:rPr>
              <w:t xml:space="preserve">- </w:t>
            </w:r>
            <w:r w:rsidRPr="000D349E">
              <w:rPr>
                <w:sz w:val="26"/>
                <w:szCs w:val="26"/>
              </w:rPr>
              <w:t xml:space="preserve"> руб.</w:t>
            </w:r>
          </w:p>
        </w:tc>
      </w:tr>
      <w:tr w:rsidR="00455F0E" w:rsidRPr="00B3502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E" w:rsidRPr="00B35029" w:rsidRDefault="00455F0E" w:rsidP="004E01CE">
            <w:pPr>
              <w:suppressAutoHyphens/>
              <w:ind w:firstLine="222"/>
              <w:rPr>
                <w:color w:val="000000"/>
                <w:sz w:val="26"/>
                <w:szCs w:val="26"/>
              </w:rPr>
            </w:pPr>
            <w:r w:rsidRPr="00B35029">
              <w:rPr>
                <w:color w:val="000000"/>
                <w:sz w:val="26"/>
                <w:szCs w:val="26"/>
              </w:rPr>
              <w:t xml:space="preserve">Ожидаемые результаты реализации Программы 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E" w:rsidRDefault="00455F0E" w:rsidP="004E01CE">
            <w:pPr>
              <w:tabs>
                <w:tab w:val="left" w:pos="5700"/>
                <w:tab w:val="left" w:pos="6120"/>
                <w:tab w:val="left" w:pos="7088"/>
              </w:tabs>
              <w:suppressAutoHyphens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улучшение эстетического состояния территорий городского поселения;</w:t>
            </w:r>
          </w:p>
          <w:p w:rsidR="00455F0E" w:rsidRDefault="00455F0E" w:rsidP="004E01CE">
            <w:pPr>
              <w:tabs>
                <w:tab w:val="left" w:pos="5700"/>
                <w:tab w:val="left" w:pos="6120"/>
                <w:tab w:val="left" w:pos="7088"/>
              </w:tabs>
              <w:suppressAutoHyphens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улучшение внешнего облика города и мест массового пребывания населения;</w:t>
            </w:r>
          </w:p>
          <w:p w:rsidR="00455F0E" w:rsidRDefault="00455F0E" w:rsidP="004E01CE">
            <w:pPr>
              <w:tabs>
                <w:tab w:val="left" w:pos="5700"/>
                <w:tab w:val="left" w:pos="6120"/>
                <w:tab w:val="left" w:pos="7088"/>
              </w:tabs>
              <w:suppressAutoHyphens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повышения индекса качества городской среды;</w:t>
            </w:r>
          </w:p>
          <w:p w:rsidR="00455F0E" w:rsidRDefault="00455F0E" w:rsidP="004E01CE">
            <w:pPr>
              <w:tabs>
                <w:tab w:val="left" w:pos="5700"/>
                <w:tab w:val="left" w:pos="6120"/>
                <w:tab w:val="left" w:pos="7088"/>
              </w:tabs>
              <w:suppressAutoHyphens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- 100% уровень информирования населения о мероприятиях по формированию современной городской среды в ходе реализации Программы;</w:t>
            </w:r>
          </w:p>
          <w:p w:rsidR="00455F0E" w:rsidRDefault="00455F0E" w:rsidP="004E01CE">
            <w:pPr>
              <w:tabs>
                <w:tab w:val="left" w:pos="5700"/>
                <w:tab w:val="left" w:pos="6120"/>
                <w:tab w:val="left" w:pos="7088"/>
              </w:tabs>
              <w:suppressAutoHyphens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увеличение доли участия населения в мероприятиях, проводимых в рамках реализации Программы;</w:t>
            </w:r>
          </w:p>
          <w:p w:rsidR="00455F0E" w:rsidRPr="00B35029" w:rsidRDefault="00455F0E" w:rsidP="004E01CE">
            <w:pPr>
              <w:tabs>
                <w:tab w:val="left" w:pos="5700"/>
                <w:tab w:val="left" w:pos="6120"/>
                <w:tab w:val="left" w:pos="7088"/>
              </w:tabs>
              <w:suppressAutoHyphens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формирование ответственности, уважительного и бережного отношения населения к своему городу.</w:t>
            </w:r>
          </w:p>
        </w:tc>
      </w:tr>
    </w:tbl>
    <w:p w:rsidR="00455F0E" w:rsidRDefault="00455F0E" w:rsidP="004E01CE">
      <w:pPr>
        <w:ind w:left="567" w:firstLine="851"/>
        <w:jc w:val="both"/>
        <w:rPr>
          <w:sz w:val="26"/>
          <w:szCs w:val="26"/>
        </w:rPr>
      </w:pPr>
    </w:p>
    <w:p w:rsidR="00455F0E" w:rsidRPr="00BB3BDC" w:rsidRDefault="00455F0E" w:rsidP="00420774">
      <w:pPr>
        <w:ind w:firstLine="851"/>
        <w:jc w:val="right"/>
      </w:pPr>
    </w:p>
    <w:p w:rsidR="00455F0E" w:rsidRPr="00313D0C" w:rsidRDefault="00455F0E" w:rsidP="00420774">
      <w:pPr>
        <w:ind w:firstLine="851"/>
        <w:jc w:val="right"/>
      </w:pPr>
      <w:r w:rsidRPr="00313D0C">
        <w:t>Приложение № 1</w:t>
      </w:r>
    </w:p>
    <w:p w:rsidR="00455F0E" w:rsidRPr="00313D0C" w:rsidRDefault="00455F0E" w:rsidP="00420774">
      <w:pPr>
        <w:ind w:firstLine="851"/>
        <w:jc w:val="right"/>
      </w:pPr>
      <w:bookmarkStart w:id="1" w:name="Par1296"/>
      <w:bookmarkEnd w:id="1"/>
      <w:r w:rsidRPr="00313D0C">
        <w:t>к муниципальной программе «Формирование</w:t>
      </w:r>
      <w:r>
        <w:t xml:space="preserve"> современной</w:t>
      </w:r>
    </w:p>
    <w:p w:rsidR="00455F0E" w:rsidRPr="00313D0C" w:rsidRDefault="00455F0E" w:rsidP="00420774">
      <w:pPr>
        <w:ind w:firstLine="851"/>
        <w:jc w:val="right"/>
      </w:pPr>
      <w:r w:rsidRPr="00313D0C">
        <w:t xml:space="preserve"> городской среды на территории городского поселения</w:t>
      </w:r>
    </w:p>
    <w:p w:rsidR="00455F0E" w:rsidRPr="00313D0C" w:rsidRDefault="00455F0E" w:rsidP="00420774">
      <w:pPr>
        <w:ind w:firstLine="851"/>
        <w:jc w:val="right"/>
      </w:pPr>
      <w:r w:rsidRPr="00313D0C">
        <w:t xml:space="preserve"> город Дюртюли муниципального района Дюртюлинский район </w:t>
      </w:r>
    </w:p>
    <w:p w:rsidR="00455F0E" w:rsidRPr="00313D0C" w:rsidRDefault="00455F0E" w:rsidP="00420774">
      <w:pPr>
        <w:ind w:firstLine="851"/>
        <w:jc w:val="right"/>
      </w:pPr>
      <w:r w:rsidRPr="00313D0C">
        <w:t xml:space="preserve">Республики Башкортостан на </w:t>
      </w:r>
      <w:r>
        <w:t>2020-2030 гг.»</w:t>
      </w:r>
    </w:p>
    <w:p w:rsidR="00455F0E" w:rsidRPr="00313D0C" w:rsidRDefault="00455F0E" w:rsidP="00420774">
      <w:pPr>
        <w:autoSpaceDE w:val="0"/>
        <w:autoSpaceDN w:val="0"/>
        <w:adjustRightInd w:val="0"/>
        <w:ind w:firstLine="851"/>
        <w:jc w:val="center"/>
        <w:outlineLvl w:val="2"/>
        <w:rPr>
          <w:caps/>
          <w:sz w:val="28"/>
          <w:szCs w:val="28"/>
        </w:rPr>
      </w:pPr>
    </w:p>
    <w:p w:rsidR="00455F0E" w:rsidRPr="005E6625" w:rsidRDefault="00455F0E" w:rsidP="00420774">
      <w:pPr>
        <w:autoSpaceDE w:val="0"/>
        <w:autoSpaceDN w:val="0"/>
        <w:adjustRightInd w:val="0"/>
        <w:ind w:firstLine="851"/>
        <w:jc w:val="center"/>
        <w:outlineLvl w:val="2"/>
        <w:rPr>
          <w:caps/>
          <w:sz w:val="26"/>
          <w:szCs w:val="26"/>
        </w:rPr>
      </w:pPr>
      <w:r w:rsidRPr="005E6625">
        <w:rPr>
          <w:caps/>
          <w:sz w:val="26"/>
          <w:szCs w:val="26"/>
        </w:rPr>
        <w:t>Сведения</w:t>
      </w:r>
    </w:p>
    <w:p w:rsidR="00455F0E" w:rsidRPr="005E6625" w:rsidRDefault="00455F0E" w:rsidP="00420774">
      <w:pPr>
        <w:autoSpaceDE w:val="0"/>
        <w:autoSpaceDN w:val="0"/>
        <w:adjustRightInd w:val="0"/>
        <w:ind w:firstLine="851"/>
        <w:jc w:val="center"/>
        <w:outlineLvl w:val="2"/>
        <w:rPr>
          <w:sz w:val="26"/>
          <w:szCs w:val="26"/>
        </w:rPr>
      </w:pPr>
      <w:r w:rsidRPr="005E6625">
        <w:rPr>
          <w:sz w:val="26"/>
          <w:szCs w:val="26"/>
        </w:rPr>
        <w:t>о целевых индикаторах и показателях муниципальной программы «Формирование современной городской среды на территории городского поселения город Дюртюли муниципального района Дюртюлинский район Республики Башкортостан на 2020</w:t>
      </w:r>
      <w:r>
        <w:rPr>
          <w:sz w:val="26"/>
          <w:szCs w:val="26"/>
        </w:rPr>
        <w:t>-2030</w:t>
      </w:r>
      <w:r w:rsidRPr="005E6625">
        <w:rPr>
          <w:sz w:val="26"/>
          <w:szCs w:val="26"/>
        </w:rPr>
        <w:t xml:space="preserve"> годы» и их значениях</w:t>
      </w:r>
    </w:p>
    <w:p w:rsidR="00455F0E" w:rsidRPr="005E6625" w:rsidRDefault="00455F0E" w:rsidP="00420774">
      <w:pPr>
        <w:ind w:firstLine="851"/>
        <w:jc w:val="center"/>
        <w:rPr>
          <w:b/>
          <w:bCs/>
          <w:sz w:val="26"/>
          <w:szCs w:val="26"/>
        </w:rPr>
      </w:pP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8"/>
        <w:gridCol w:w="1701"/>
        <w:gridCol w:w="709"/>
        <w:gridCol w:w="708"/>
        <w:gridCol w:w="709"/>
        <w:gridCol w:w="709"/>
        <w:gridCol w:w="850"/>
        <w:gridCol w:w="709"/>
        <w:gridCol w:w="769"/>
        <w:gridCol w:w="648"/>
        <w:gridCol w:w="567"/>
        <w:gridCol w:w="567"/>
        <w:gridCol w:w="486"/>
        <w:gridCol w:w="567"/>
      </w:tblGrid>
      <w:tr w:rsidR="00455F0E" w:rsidRPr="00313D0C">
        <w:trPr>
          <w:jc w:val="center"/>
        </w:trPr>
        <w:tc>
          <w:tcPr>
            <w:tcW w:w="348" w:type="dxa"/>
            <w:vMerge w:val="restart"/>
          </w:tcPr>
          <w:p w:rsidR="00455F0E" w:rsidRPr="00686D59" w:rsidRDefault="00455F0E" w:rsidP="00DB62C0">
            <w:pPr>
              <w:ind w:firstLine="851"/>
              <w:jc w:val="center"/>
            </w:pPr>
            <w:r w:rsidRPr="00686D59">
              <w:t>№№ п/п</w:t>
            </w:r>
          </w:p>
        </w:tc>
        <w:tc>
          <w:tcPr>
            <w:tcW w:w="1701" w:type="dxa"/>
            <w:vMerge w:val="restart"/>
          </w:tcPr>
          <w:p w:rsidR="00455F0E" w:rsidRPr="00686D59" w:rsidRDefault="00455F0E" w:rsidP="00DB62C0">
            <w:pPr>
              <w:ind w:firstLine="212"/>
              <w:jc w:val="center"/>
            </w:pPr>
            <w:r w:rsidRPr="00686D59">
              <w:t>Наименование целевого индикатора и показателя программы</w:t>
            </w:r>
          </w:p>
        </w:tc>
        <w:tc>
          <w:tcPr>
            <w:tcW w:w="709" w:type="dxa"/>
            <w:vMerge w:val="restart"/>
          </w:tcPr>
          <w:p w:rsidR="00455F0E" w:rsidRPr="00686D59" w:rsidRDefault="00455F0E" w:rsidP="00DB62C0">
            <w:pPr>
              <w:ind w:left="-17" w:right="-132" w:hanging="2"/>
              <w:jc w:val="center"/>
            </w:pPr>
            <w:r w:rsidRPr="00686D59">
              <w:rPr>
                <w:color w:val="000000"/>
              </w:rPr>
              <w:t>Единица измерения</w:t>
            </w:r>
          </w:p>
        </w:tc>
        <w:tc>
          <w:tcPr>
            <w:tcW w:w="4454" w:type="dxa"/>
            <w:gridSpan w:val="6"/>
          </w:tcPr>
          <w:p w:rsidR="00455F0E" w:rsidRPr="00686D59" w:rsidRDefault="00455F0E" w:rsidP="00DB62C0">
            <w:pPr>
              <w:ind w:firstLine="37"/>
              <w:jc w:val="center"/>
            </w:pPr>
            <w:r w:rsidRPr="00686D59">
              <w:t>Значение целевого индикатора и показателя программы</w:t>
            </w:r>
          </w:p>
        </w:tc>
        <w:tc>
          <w:tcPr>
            <w:tcW w:w="648" w:type="dxa"/>
          </w:tcPr>
          <w:p w:rsidR="00455F0E" w:rsidRPr="00686D59" w:rsidRDefault="00455F0E" w:rsidP="00DB62C0">
            <w:pPr>
              <w:ind w:firstLine="37"/>
              <w:jc w:val="center"/>
            </w:pPr>
          </w:p>
        </w:tc>
        <w:tc>
          <w:tcPr>
            <w:tcW w:w="567" w:type="dxa"/>
          </w:tcPr>
          <w:p w:rsidR="00455F0E" w:rsidRPr="00686D59" w:rsidRDefault="00455F0E" w:rsidP="00DB62C0">
            <w:pPr>
              <w:ind w:firstLine="37"/>
              <w:jc w:val="center"/>
            </w:pPr>
          </w:p>
        </w:tc>
        <w:tc>
          <w:tcPr>
            <w:tcW w:w="567" w:type="dxa"/>
          </w:tcPr>
          <w:p w:rsidR="00455F0E" w:rsidRPr="00686D59" w:rsidRDefault="00455F0E" w:rsidP="00DB62C0">
            <w:pPr>
              <w:ind w:firstLine="37"/>
              <w:jc w:val="center"/>
            </w:pPr>
          </w:p>
        </w:tc>
        <w:tc>
          <w:tcPr>
            <w:tcW w:w="486" w:type="dxa"/>
          </w:tcPr>
          <w:p w:rsidR="00455F0E" w:rsidRPr="00686D59" w:rsidRDefault="00455F0E" w:rsidP="00DB62C0">
            <w:pPr>
              <w:ind w:firstLine="37"/>
              <w:jc w:val="center"/>
            </w:pPr>
          </w:p>
        </w:tc>
        <w:tc>
          <w:tcPr>
            <w:tcW w:w="567" w:type="dxa"/>
          </w:tcPr>
          <w:p w:rsidR="00455F0E" w:rsidRPr="00686D59" w:rsidRDefault="00455F0E" w:rsidP="00DB62C0">
            <w:pPr>
              <w:ind w:firstLine="37"/>
              <w:jc w:val="center"/>
            </w:pPr>
          </w:p>
        </w:tc>
      </w:tr>
      <w:tr w:rsidR="00455F0E" w:rsidRPr="00313D0C">
        <w:trPr>
          <w:jc w:val="center"/>
        </w:trPr>
        <w:tc>
          <w:tcPr>
            <w:tcW w:w="348" w:type="dxa"/>
            <w:vMerge/>
            <w:vAlign w:val="center"/>
          </w:tcPr>
          <w:p w:rsidR="00455F0E" w:rsidRPr="00686D59" w:rsidRDefault="00455F0E" w:rsidP="00DB62C0">
            <w:pPr>
              <w:ind w:firstLine="851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55F0E" w:rsidRPr="00686D59" w:rsidRDefault="00455F0E" w:rsidP="00DB62C0"/>
        </w:tc>
        <w:tc>
          <w:tcPr>
            <w:tcW w:w="709" w:type="dxa"/>
            <w:vMerge/>
            <w:vAlign w:val="center"/>
          </w:tcPr>
          <w:p w:rsidR="00455F0E" w:rsidRPr="00686D59" w:rsidRDefault="00455F0E" w:rsidP="00DB62C0">
            <w:pPr>
              <w:jc w:val="center"/>
            </w:pPr>
          </w:p>
        </w:tc>
        <w:tc>
          <w:tcPr>
            <w:tcW w:w="708" w:type="dxa"/>
          </w:tcPr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2020</w:t>
            </w:r>
          </w:p>
        </w:tc>
        <w:tc>
          <w:tcPr>
            <w:tcW w:w="709" w:type="dxa"/>
            <w:vAlign w:val="center"/>
          </w:tcPr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2021</w:t>
            </w:r>
          </w:p>
        </w:tc>
        <w:tc>
          <w:tcPr>
            <w:tcW w:w="709" w:type="dxa"/>
          </w:tcPr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2022</w:t>
            </w:r>
          </w:p>
        </w:tc>
        <w:tc>
          <w:tcPr>
            <w:tcW w:w="850" w:type="dxa"/>
          </w:tcPr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2023</w:t>
            </w:r>
          </w:p>
        </w:tc>
        <w:tc>
          <w:tcPr>
            <w:tcW w:w="709" w:type="dxa"/>
          </w:tcPr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ind w:left="-108" w:right="-108"/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ind w:left="-108" w:right="-108"/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2024</w:t>
            </w:r>
          </w:p>
        </w:tc>
        <w:tc>
          <w:tcPr>
            <w:tcW w:w="769" w:type="dxa"/>
          </w:tcPr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2025</w:t>
            </w:r>
          </w:p>
        </w:tc>
        <w:tc>
          <w:tcPr>
            <w:tcW w:w="648" w:type="dxa"/>
          </w:tcPr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ind w:left="-169" w:right="-47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567" w:type="dxa"/>
          </w:tcPr>
          <w:p w:rsidR="00455F0E" w:rsidRDefault="00455F0E" w:rsidP="00DB62C0">
            <w:pPr>
              <w:ind w:left="-169" w:right="-189"/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ind w:left="-169" w:right="-189"/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ind w:left="-169" w:right="-189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567" w:type="dxa"/>
          </w:tcPr>
          <w:p w:rsidR="00455F0E" w:rsidRDefault="00455F0E" w:rsidP="00DB62C0">
            <w:pPr>
              <w:ind w:left="-169" w:right="-47"/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ind w:left="-169" w:right="-47"/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ind w:left="-169" w:right="-47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486" w:type="dxa"/>
          </w:tcPr>
          <w:p w:rsidR="00455F0E" w:rsidRDefault="00455F0E" w:rsidP="00DB62C0">
            <w:pPr>
              <w:ind w:right="-111"/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ind w:right="-111"/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ind w:right="-111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567" w:type="dxa"/>
          </w:tcPr>
          <w:p w:rsidR="00455F0E" w:rsidRDefault="00455F0E" w:rsidP="00DB62C0">
            <w:pPr>
              <w:ind w:left="-169" w:right="-189"/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ind w:left="-169" w:right="-189"/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ind w:left="-169" w:right="-189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455F0E" w:rsidRPr="00313D0C">
        <w:trPr>
          <w:trHeight w:val="788"/>
          <w:jc w:val="center"/>
        </w:trPr>
        <w:tc>
          <w:tcPr>
            <w:tcW w:w="348" w:type="dxa"/>
            <w:vAlign w:val="center"/>
          </w:tcPr>
          <w:p w:rsidR="00455F0E" w:rsidRPr="00686D59" w:rsidRDefault="00455F0E" w:rsidP="00DB62C0">
            <w:pPr>
              <w:ind w:firstLine="851"/>
              <w:jc w:val="center"/>
            </w:pPr>
            <w:r w:rsidRPr="00686D59">
              <w:t>4</w:t>
            </w:r>
          </w:p>
          <w:p w:rsidR="00455F0E" w:rsidRPr="00686D59" w:rsidRDefault="00455F0E" w:rsidP="00DB62C0">
            <w:pPr>
              <w:jc w:val="center"/>
            </w:pPr>
            <w:r w:rsidRPr="00686D59">
              <w:t>1</w:t>
            </w:r>
          </w:p>
        </w:tc>
        <w:tc>
          <w:tcPr>
            <w:tcW w:w="1701" w:type="dxa"/>
          </w:tcPr>
          <w:p w:rsidR="00455F0E" w:rsidRPr="00686D59" w:rsidRDefault="00455F0E" w:rsidP="00DB62C0">
            <w:r w:rsidRPr="00686D59">
              <w:t>Количество благоустроенных общественных территорий в соответствии с муниципальной программой</w:t>
            </w:r>
            <w:r>
              <w:t xml:space="preserve"> с нарастающим итогом</w:t>
            </w:r>
          </w:p>
        </w:tc>
        <w:tc>
          <w:tcPr>
            <w:tcW w:w="709" w:type="dxa"/>
            <w:vAlign w:val="center"/>
          </w:tcPr>
          <w:p w:rsidR="00455F0E" w:rsidRPr="00686D59" w:rsidRDefault="00455F0E" w:rsidP="00DB62C0">
            <w:pPr>
              <w:jc w:val="center"/>
            </w:pPr>
            <w:r w:rsidRPr="00686D59">
              <w:t>ед.</w:t>
            </w:r>
          </w:p>
        </w:tc>
        <w:tc>
          <w:tcPr>
            <w:tcW w:w="708" w:type="dxa"/>
          </w:tcPr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</w:tcPr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69" w:type="dxa"/>
          </w:tcPr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9</w:t>
            </w:r>
          </w:p>
        </w:tc>
        <w:tc>
          <w:tcPr>
            <w:tcW w:w="648" w:type="dxa"/>
          </w:tcPr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7" w:type="dxa"/>
          </w:tcPr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</w:tcPr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486" w:type="dxa"/>
          </w:tcPr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</w:tcPr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455F0E" w:rsidRPr="00313D0C">
        <w:trPr>
          <w:jc w:val="center"/>
        </w:trPr>
        <w:tc>
          <w:tcPr>
            <w:tcW w:w="348" w:type="dxa"/>
            <w:vAlign w:val="center"/>
          </w:tcPr>
          <w:p w:rsidR="00455F0E" w:rsidRPr="00686D59" w:rsidRDefault="00455F0E" w:rsidP="00DB62C0">
            <w:pPr>
              <w:tabs>
                <w:tab w:val="right" w:pos="366"/>
                <w:tab w:val="center" w:pos="422"/>
              </w:tabs>
              <w:jc w:val="center"/>
            </w:pPr>
            <w:r w:rsidRPr="00686D59">
              <w:t>2</w:t>
            </w:r>
          </w:p>
        </w:tc>
        <w:tc>
          <w:tcPr>
            <w:tcW w:w="1701" w:type="dxa"/>
          </w:tcPr>
          <w:p w:rsidR="00455F0E" w:rsidRPr="00686D59" w:rsidRDefault="00455F0E" w:rsidP="00DB62C0">
            <w:r w:rsidRPr="00686D59">
              <w:t>Площадь благоустроенных общественных территорий в отчетном году</w:t>
            </w:r>
          </w:p>
        </w:tc>
        <w:tc>
          <w:tcPr>
            <w:tcW w:w="709" w:type="dxa"/>
            <w:vAlign w:val="center"/>
          </w:tcPr>
          <w:p w:rsidR="00455F0E" w:rsidRPr="00686D59" w:rsidRDefault="00455F0E" w:rsidP="00DB62C0">
            <w:pPr>
              <w:jc w:val="center"/>
            </w:pPr>
            <w:r w:rsidRPr="00686D59">
              <w:t>кв.м.</w:t>
            </w:r>
          </w:p>
        </w:tc>
        <w:tc>
          <w:tcPr>
            <w:tcW w:w="708" w:type="dxa"/>
          </w:tcPr>
          <w:p w:rsidR="00455F0E" w:rsidRPr="00686D59" w:rsidRDefault="00455F0E" w:rsidP="00DB62C0">
            <w:pPr>
              <w:jc w:val="center"/>
              <w:rPr>
                <w:color w:val="2D2D2D"/>
                <w:spacing w:val="2"/>
              </w:rPr>
            </w:pPr>
          </w:p>
          <w:p w:rsidR="00455F0E" w:rsidRPr="00686D59" w:rsidRDefault="00455F0E" w:rsidP="00DB62C0">
            <w:pPr>
              <w:jc w:val="center"/>
              <w:rPr>
                <w:color w:val="2D2D2D"/>
                <w:spacing w:val="2"/>
              </w:rPr>
            </w:pPr>
          </w:p>
          <w:p w:rsidR="00455F0E" w:rsidRPr="00686D59" w:rsidRDefault="00455F0E" w:rsidP="00DB62C0">
            <w:pPr>
              <w:ind w:left="-108"/>
              <w:jc w:val="center"/>
              <w:rPr>
                <w:color w:val="2D2D2D"/>
                <w:spacing w:val="2"/>
              </w:rPr>
            </w:pPr>
            <w:r w:rsidRPr="00686D59">
              <w:rPr>
                <w:color w:val="2D2D2D"/>
                <w:spacing w:val="2"/>
              </w:rPr>
              <w:t>88000</w:t>
            </w:r>
          </w:p>
        </w:tc>
        <w:tc>
          <w:tcPr>
            <w:tcW w:w="709" w:type="dxa"/>
            <w:vAlign w:val="center"/>
          </w:tcPr>
          <w:p w:rsidR="00455F0E" w:rsidRPr="00686D59" w:rsidRDefault="00455F0E" w:rsidP="00DB62C0">
            <w:pPr>
              <w:ind w:left="-108" w:right="-108"/>
              <w:jc w:val="center"/>
              <w:rPr>
                <w:color w:val="000000"/>
                <w:spacing w:val="2"/>
                <w:shd w:val="clear" w:color="auto" w:fill="FFFFFF"/>
              </w:rPr>
            </w:pPr>
            <w:r w:rsidRPr="00686D59">
              <w:rPr>
                <w:color w:val="2D2D2D"/>
                <w:spacing w:val="2"/>
              </w:rPr>
              <w:t>103914</w:t>
            </w:r>
          </w:p>
        </w:tc>
        <w:tc>
          <w:tcPr>
            <w:tcW w:w="709" w:type="dxa"/>
          </w:tcPr>
          <w:p w:rsidR="00455F0E" w:rsidRPr="00686D59" w:rsidRDefault="00455F0E" w:rsidP="00DB62C0">
            <w:pPr>
              <w:jc w:val="center"/>
              <w:rPr>
                <w:color w:val="2D2D2D"/>
                <w:spacing w:val="2"/>
              </w:rPr>
            </w:pPr>
          </w:p>
          <w:p w:rsidR="00455F0E" w:rsidRPr="00686D59" w:rsidRDefault="00455F0E" w:rsidP="00DB62C0"/>
          <w:p w:rsidR="00455F0E" w:rsidRPr="00686D59" w:rsidRDefault="00455F0E" w:rsidP="00DB62C0">
            <w:pPr>
              <w:ind w:left="-108" w:right="-108"/>
            </w:pPr>
            <w:r w:rsidRPr="00686D59">
              <w:t>18000</w:t>
            </w:r>
          </w:p>
          <w:p w:rsidR="00455F0E" w:rsidRPr="00686D59" w:rsidRDefault="00455F0E" w:rsidP="00DB62C0"/>
        </w:tc>
        <w:tc>
          <w:tcPr>
            <w:tcW w:w="850" w:type="dxa"/>
          </w:tcPr>
          <w:p w:rsidR="00455F0E" w:rsidRPr="00686D59" w:rsidRDefault="00455F0E" w:rsidP="00DB62C0">
            <w:pPr>
              <w:jc w:val="center"/>
              <w:rPr>
                <w:color w:val="2D2D2D"/>
                <w:spacing w:val="2"/>
              </w:rPr>
            </w:pPr>
          </w:p>
          <w:p w:rsidR="00455F0E" w:rsidRPr="00686D59" w:rsidRDefault="00455F0E" w:rsidP="00DB62C0">
            <w:pPr>
              <w:jc w:val="center"/>
              <w:rPr>
                <w:color w:val="2D2D2D"/>
                <w:spacing w:val="2"/>
              </w:rPr>
            </w:pPr>
          </w:p>
          <w:p w:rsidR="00455F0E" w:rsidRPr="00686D59" w:rsidRDefault="00455F0E" w:rsidP="00DB62C0">
            <w:pPr>
              <w:jc w:val="center"/>
              <w:rPr>
                <w:color w:val="2D2D2D"/>
                <w:spacing w:val="2"/>
              </w:rPr>
            </w:pPr>
            <w:r w:rsidRPr="00686D59">
              <w:rPr>
                <w:color w:val="2D2D2D"/>
                <w:spacing w:val="2"/>
              </w:rPr>
              <w:t>83000</w:t>
            </w:r>
          </w:p>
        </w:tc>
        <w:tc>
          <w:tcPr>
            <w:tcW w:w="709" w:type="dxa"/>
          </w:tcPr>
          <w:p w:rsidR="00455F0E" w:rsidRPr="00686D59" w:rsidRDefault="00455F0E" w:rsidP="00DB62C0">
            <w:pPr>
              <w:jc w:val="center"/>
              <w:rPr>
                <w:color w:val="2D2D2D"/>
                <w:spacing w:val="2"/>
              </w:rPr>
            </w:pPr>
          </w:p>
          <w:p w:rsidR="00455F0E" w:rsidRPr="00686D59" w:rsidRDefault="00455F0E" w:rsidP="00DB62C0">
            <w:pPr>
              <w:ind w:left="-108"/>
              <w:jc w:val="center"/>
              <w:rPr>
                <w:color w:val="2D2D2D"/>
                <w:spacing w:val="2"/>
              </w:rPr>
            </w:pPr>
          </w:p>
          <w:p w:rsidR="00455F0E" w:rsidRPr="00686D59" w:rsidRDefault="00455F0E" w:rsidP="00DB62C0">
            <w:pPr>
              <w:ind w:left="-108"/>
              <w:jc w:val="center"/>
              <w:rPr>
                <w:color w:val="2D2D2D"/>
                <w:spacing w:val="2"/>
              </w:rPr>
            </w:pPr>
            <w:r w:rsidRPr="00686D59">
              <w:rPr>
                <w:color w:val="2D2D2D"/>
                <w:spacing w:val="2"/>
              </w:rPr>
              <w:t>10000</w:t>
            </w:r>
          </w:p>
        </w:tc>
        <w:tc>
          <w:tcPr>
            <w:tcW w:w="769" w:type="dxa"/>
          </w:tcPr>
          <w:p w:rsidR="00455F0E" w:rsidRPr="00686D59" w:rsidRDefault="00455F0E" w:rsidP="00DB62C0">
            <w:pPr>
              <w:jc w:val="center"/>
              <w:rPr>
                <w:color w:val="2D2D2D"/>
                <w:spacing w:val="2"/>
              </w:rPr>
            </w:pPr>
          </w:p>
          <w:p w:rsidR="00455F0E" w:rsidRPr="00686D59" w:rsidRDefault="00455F0E" w:rsidP="00DB62C0">
            <w:pPr>
              <w:jc w:val="center"/>
              <w:rPr>
                <w:color w:val="2D2D2D"/>
                <w:spacing w:val="2"/>
              </w:rPr>
            </w:pPr>
          </w:p>
          <w:p w:rsidR="00455F0E" w:rsidRPr="00686D59" w:rsidRDefault="00455F0E" w:rsidP="00DB62C0">
            <w:pPr>
              <w:jc w:val="center"/>
              <w:rPr>
                <w:color w:val="2D2D2D"/>
                <w:spacing w:val="2"/>
              </w:rPr>
            </w:pPr>
            <w:r w:rsidRPr="00686D59">
              <w:rPr>
                <w:color w:val="2D2D2D"/>
                <w:spacing w:val="2"/>
              </w:rPr>
              <w:t>30000</w:t>
            </w:r>
          </w:p>
        </w:tc>
        <w:tc>
          <w:tcPr>
            <w:tcW w:w="648" w:type="dxa"/>
          </w:tcPr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FD0CAE" w:rsidRDefault="00455F0E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39700</w:t>
            </w:r>
          </w:p>
        </w:tc>
        <w:tc>
          <w:tcPr>
            <w:tcW w:w="567" w:type="dxa"/>
          </w:tcPr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FD0CAE" w:rsidRDefault="00455F0E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</w:tcPr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FD0CAE" w:rsidRDefault="00455F0E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486" w:type="dxa"/>
          </w:tcPr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FD0CAE" w:rsidRDefault="00455F0E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</w:tcPr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FD0CAE" w:rsidRDefault="00455F0E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455F0E" w:rsidRPr="00313D0C">
        <w:trPr>
          <w:jc w:val="center"/>
        </w:trPr>
        <w:tc>
          <w:tcPr>
            <w:tcW w:w="348" w:type="dxa"/>
          </w:tcPr>
          <w:p w:rsidR="00455F0E" w:rsidRPr="00686D59" w:rsidRDefault="00455F0E" w:rsidP="00DB62C0"/>
          <w:p w:rsidR="00455F0E" w:rsidRPr="00686D59" w:rsidRDefault="00455F0E" w:rsidP="00DB62C0">
            <w:r w:rsidRPr="00686D59">
              <w:t>3</w:t>
            </w:r>
          </w:p>
        </w:tc>
        <w:tc>
          <w:tcPr>
            <w:tcW w:w="1701" w:type="dxa"/>
          </w:tcPr>
          <w:p w:rsidR="00455F0E" w:rsidRPr="00686D59" w:rsidRDefault="00455F0E" w:rsidP="00DB62C0">
            <w:r w:rsidRPr="00686D59">
              <w:t>Доля площади благоустроенных общественных территорий от общей площади общественных территорий, нуждающихся в благоустройстве с нарастающим итогом</w:t>
            </w:r>
          </w:p>
        </w:tc>
        <w:tc>
          <w:tcPr>
            <w:tcW w:w="709" w:type="dxa"/>
            <w:vAlign w:val="center"/>
          </w:tcPr>
          <w:p w:rsidR="00455F0E" w:rsidRPr="00686D59" w:rsidRDefault="00455F0E" w:rsidP="00DB62C0">
            <w:pPr>
              <w:jc w:val="center"/>
            </w:pPr>
            <w:r w:rsidRPr="00686D59">
              <w:t>%</w:t>
            </w:r>
          </w:p>
        </w:tc>
        <w:tc>
          <w:tcPr>
            <w:tcW w:w="708" w:type="dxa"/>
          </w:tcPr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23</w:t>
            </w:r>
          </w:p>
        </w:tc>
        <w:tc>
          <w:tcPr>
            <w:tcW w:w="709" w:type="dxa"/>
            <w:vAlign w:val="center"/>
          </w:tcPr>
          <w:p w:rsidR="00455F0E" w:rsidRPr="00686D59" w:rsidRDefault="00455F0E" w:rsidP="00DB62C0">
            <w:pPr>
              <w:rPr>
                <w:color w:val="000000"/>
              </w:rPr>
            </w:pPr>
            <w:r w:rsidRPr="00686D59">
              <w:rPr>
                <w:color w:val="000000"/>
              </w:rPr>
              <w:t>54</w:t>
            </w:r>
          </w:p>
        </w:tc>
        <w:tc>
          <w:tcPr>
            <w:tcW w:w="709" w:type="dxa"/>
          </w:tcPr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58</w:t>
            </w:r>
          </w:p>
        </w:tc>
        <w:tc>
          <w:tcPr>
            <w:tcW w:w="850" w:type="dxa"/>
          </w:tcPr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80</w:t>
            </w:r>
          </w:p>
          <w:p w:rsidR="00455F0E" w:rsidRPr="00686D59" w:rsidRDefault="00455F0E" w:rsidP="00DB62C0"/>
          <w:p w:rsidR="00455F0E" w:rsidRPr="00686D59" w:rsidRDefault="00455F0E" w:rsidP="00DB62C0"/>
          <w:p w:rsidR="00455F0E" w:rsidRPr="00686D59" w:rsidRDefault="00455F0E" w:rsidP="00DB62C0"/>
          <w:p w:rsidR="00455F0E" w:rsidRPr="00686D59" w:rsidRDefault="00455F0E" w:rsidP="00DB62C0"/>
        </w:tc>
        <w:tc>
          <w:tcPr>
            <w:tcW w:w="709" w:type="dxa"/>
          </w:tcPr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/>
          <w:p w:rsidR="00455F0E" w:rsidRPr="00686D59" w:rsidRDefault="00455F0E" w:rsidP="00DB62C0"/>
          <w:p w:rsidR="00455F0E" w:rsidRPr="00686D59" w:rsidRDefault="00455F0E" w:rsidP="00DB62C0"/>
          <w:p w:rsidR="00455F0E" w:rsidRPr="00686D59" w:rsidRDefault="00455F0E" w:rsidP="00DB62C0"/>
          <w:p w:rsidR="00455F0E" w:rsidRPr="00686D59" w:rsidRDefault="00455F0E" w:rsidP="00DB62C0">
            <w:r w:rsidRPr="00686D59">
              <w:t>83</w:t>
            </w:r>
          </w:p>
        </w:tc>
        <w:tc>
          <w:tcPr>
            <w:tcW w:w="769" w:type="dxa"/>
          </w:tcPr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90</w:t>
            </w: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</w:tc>
        <w:tc>
          <w:tcPr>
            <w:tcW w:w="648" w:type="dxa"/>
          </w:tcPr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567" w:type="dxa"/>
          </w:tcPr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</w:tcPr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486" w:type="dxa"/>
          </w:tcPr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</w:tcPr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455F0E" w:rsidRPr="00313D0C">
        <w:trPr>
          <w:jc w:val="center"/>
        </w:trPr>
        <w:tc>
          <w:tcPr>
            <w:tcW w:w="348" w:type="dxa"/>
          </w:tcPr>
          <w:p w:rsidR="00455F0E" w:rsidRPr="00686D59" w:rsidRDefault="00455F0E" w:rsidP="00DB62C0">
            <w:pPr>
              <w:ind w:firstLine="851"/>
            </w:pPr>
          </w:p>
          <w:p w:rsidR="00455F0E" w:rsidRPr="00686D59" w:rsidRDefault="00455F0E" w:rsidP="00DB62C0"/>
          <w:p w:rsidR="00455F0E" w:rsidRPr="00686D59" w:rsidRDefault="00455F0E" w:rsidP="00DB62C0"/>
          <w:p w:rsidR="00455F0E" w:rsidRPr="00686D59" w:rsidRDefault="00455F0E" w:rsidP="00DB62C0"/>
          <w:p w:rsidR="00455F0E" w:rsidRPr="00686D59" w:rsidRDefault="00455F0E" w:rsidP="00DB62C0"/>
          <w:p w:rsidR="00455F0E" w:rsidRPr="00686D59" w:rsidRDefault="00455F0E" w:rsidP="00DB62C0"/>
          <w:p w:rsidR="00455F0E" w:rsidRPr="00686D59" w:rsidRDefault="00455F0E" w:rsidP="00DB62C0">
            <w:r w:rsidRPr="00686D59">
              <w:t>4</w:t>
            </w:r>
          </w:p>
        </w:tc>
        <w:tc>
          <w:tcPr>
            <w:tcW w:w="1701" w:type="dxa"/>
          </w:tcPr>
          <w:p w:rsidR="00455F0E" w:rsidRPr="00686D59" w:rsidRDefault="00455F0E" w:rsidP="00DB62C0">
            <w:r w:rsidRPr="00686D59">
              <w:t>Доля реализованных комплексных проектов благоустройства общественных территорий, в общем количестве реализованных в течении планового года проектов благоустройства общественных территорий</w:t>
            </w:r>
          </w:p>
        </w:tc>
        <w:tc>
          <w:tcPr>
            <w:tcW w:w="709" w:type="dxa"/>
            <w:vAlign w:val="center"/>
          </w:tcPr>
          <w:p w:rsidR="00455F0E" w:rsidRPr="00686D59" w:rsidRDefault="00455F0E" w:rsidP="00DB62C0">
            <w:pPr>
              <w:jc w:val="center"/>
            </w:pPr>
            <w:r w:rsidRPr="00686D59">
              <w:t>%</w:t>
            </w:r>
          </w:p>
          <w:p w:rsidR="00455F0E" w:rsidRPr="00686D59" w:rsidRDefault="00455F0E" w:rsidP="00DB62C0"/>
          <w:p w:rsidR="00455F0E" w:rsidRPr="00686D59" w:rsidRDefault="00455F0E" w:rsidP="00DB62C0"/>
          <w:p w:rsidR="00455F0E" w:rsidRPr="00686D59" w:rsidRDefault="00455F0E" w:rsidP="00DB62C0"/>
          <w:p w:rsidR="00455F0E" w:rsidRPr="00686D59" w:rsidRDefault="00455F0E" w:rsidP="00DB62C0"/>
        </w:tc>
        <w:tc>
          <w:tcPr>
            <w:tcW w:w="708" w:type="dxa"/>
          </w:tcPr>
          <w:p w:rsidR="00455F0E" w:rsidRPr="00686D59" w:rsidRDefault="00455F0E" w:rsidP="00420774">
            <w:pPr>
              <w:jc w:val="both"/>
              <w:rPr>
                <w:color w:val="000000"/>
              </w:rPr>
            </w:pPr>
          </w:p>
          <w:p w:rsidR="00455F0E" w:rsidRPr="00686D59" w:rsidRDefault="00455F0E" w:rsidP="00420774">
            <w:pPr>
              <w:jc w:val="both"/>
              <w:rPr>
                <w:color w:val="000000"/>
              </w:rPr>
            </w:pPr>
          </w:p>
          <w:p w:rsidR="00455F0E" w:rsidRPr="00686D59" w:rsidRDefault="00455F0E" w:rsidP="00420774">
            <w:pPr>
              <w:jc w:val="both"/>
              <w:rPr>
                <w:color w:val="000000"/>
              </w:rPr>
            </w:pPr>
          </w:p>
          <w:p w:rsidR="00455F0E" w:rsidRPr="00686D59" w:rsidRDefault="00455F0E" w:rsidP="00420774">
            <w:pPr>
              <w:jc w:val="both"/>
              <w:rPr>
                <w:color w:val="000000"/>
              </w:rPr>
            </w:pPr>
          </w:p>
          <w:p w:rsidR="00455F0E" w:rsidRPr="00686D59" w:rsidRDefault="00455F0E" w:rsidP="00420774">
            <w:pPr>
              <w:jc w:val="both"/>
              <w:rPr>
                <w:color w:val="000000"/>
              </w:rPr>
            </w:pPr>
          </w:p>
          <w:p w:rsidR="00455F0E" w:rsidRPr="00686D59" w:rsidRDefault="00455F0E" w:rsidP="00420774">
            <w:pPr>
              <w:jc w:val="both"/>
              <w:rPr>
                <w:color w:val="000000"/>
              </w:rPr>
            </w:pPr>
            <w:r w:rsidRPr="00686D59">
              <w:rPr>
                <w:color w:val="000000"/>
              </w:rPr>
              <w:t>100</w:t>
            </w:r>
          </w:p>
        </w:tc>
        <w:tc>
          <w:tcPr>
            <w:tcW w:w="709" w:type="dxa"/>
            <w:vAlign w:val="center"/>
          </w:tcPr>
          <w:p w:rsidR="00455F0E" w:rsidRDefault="00455F0E" w:rsidP="00420774">
            <w:pPr>
              <w:jc w:val="both"/>
              <w:rPr>
                <w:color w:val="000000"/>
              </w:rPr>
            </w:pPr>
            <w:r w:rsidRPr="00686D59">
              <w:rPr>
                <w:color w:val="000000"/>
              </w:rPr>
              <w:t>100</w:t>
            </w:r>
          </w:p>
          <w:p w:rsidR="00455F0E" w:rsidRPr="00686D59" w:rsidRDefault="00455F0E" w:rsidP="00420774">
            <w:pPr>
              <w:jc w:val="both"/>
              <w:rPr>
                <w:color w:val="000000"/>
              </w:rPr>
            </w:pPr>
          </w:p>
          <w:p w:rsidR="00455F0E" w:rsidRPr="00686D59" w:rsidRDefault="00455F0E" w:rsidP="00420774">
            <w:pPr>
              <w:jc w:val="both"/>
              <w:rPr>
                <w:color w:val="000000"/>
              </w:rPr>
            </w:pPr>
          </w:p>
          <w:p w:rsidR="00455F0E" w:rsidRPr="00686D59" w:rsidRDefault="00455F0E" w:rsidP="00420774">
            <w:pPr>
              <w:jc w:val="both"/>
              <w:rPr>
                <w:color w:val="000000"/>
              </w:rPr>
            </w:pPr>
          </w:p>
          <w:p w:rsidR="00455F0E" w:rsidRPr="00686D59" w:rsidRDefault="00455F0E" w:rsidP="00420774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455F0E" w:rsidRPr="00686D59" w:rsidRDefault="00455F0E" w:rsidP="00420774">
            <w:pPr>
              <w:jc w:val="both"/>
              <w:rPr>
                <w:color w:val="000000"/>
              </w:rPr>
            </w:pPr>
          </w:p>
          <w:p w:rsidR="00455F0E" w:rsidRPr="00686D59" w:rsidRDefault="00455F0E" w:rsidP="00420774">
            <w:pPr>
              <w:jc w:val="both"/>
            </w:pPr>
          </w:p>
          <w:p w:rsidR="00455F0E" w:rsidRPr="00686D59" w:rsidRDefault="00455F0E" w:rsidP="00420774">
            <w:pPr>
              <w:jc w:val="both"/>
            </w:pPr>
          </w:p>
          <w:p w:rsidR="00455F0E" w:rsidRPr="00686D59" w:rsidRDefault="00455F0E" w:rsidP="00420774">
            <w:pPr>
              <w:jc w:val="both"/>
            </w:pPr>
          </w:p>
          <w:p w:rsidR="00455F0E" w:rsidRPr="00686D59" w:rsidRDefault="00455F0E" w:rsidP="00420774">
            <w:pPr>
              <w:jc w:val="both"/>
            </w:pPr>
          </w:p>
          <w:p w:rsidR="00455F0E" w:rsidRPr="00686D59" w:rsidRDefault="00455F0E" w:rsidP="00420774">
            <w:pPr>
              <w:jc w:val="both"/>
            </w:pPr>
            <w:r w:rsidRPr="00686D59">
              <w:t>100</w:t>
            </w:r>
          </w:p>
        </w:tc>
        <w:tc>
          <w:tcPr>
            <w:tcW w:w="850" w:type="dxa"/>
          </w:tcPr>
          <w:p w:rsidR="00455F0E" w:rsidRPr="00686D59" w:rsidRDefault="00455F0E" w:rsidP="00420774">
            <w:pPr>
              <w:jc w:val="both"/>
              <w:rPr>
                <w:color w:val="000000"/>
              </w:rPr>
            </w:pPr>
          </w:p>
          <w:p w:rsidR="00455F0E" w:rsidRPr="00686D59" w:rsidRDefault="00455F0E" w:rsidP="00420774">
            <w:pPr>
              <w:jc w:val="both"/>
            </w:pPr>
          </w:p>
          <w:p w:rsidR="00455F0E" w:rsidRPr="00686D59" w:rsidRDefault="00455F0E" w:rsidP="00420774">
            <w:pPr>
              <w:jc w:val="both"/>
            </w:pPr>
          </w:p>
          <w:p w:rsidR="00455F0E" w:rsidRPr="00686D59" w:rsidRDefault="00455F0E" w:rsidP="00420774">
            <w:pPr>
              <w:jc w:val="both"/>
            </w:pPr>
          </w:p>
          <w:p w:rsidR="00455F0E" w:rsidRPr="00686D59" w:rsidRDefault="00455F0E" w:rsidP="00420774">
            <w:pPr>
              <w:jc w:val="both"/>
            </w:pPr>
          </w:p>
          <w:p w:rsidR="00455F0E" w:rsidRPr="00686D59" w:rsidRDefault="00455F0E" w:rsidP="00420774">
            <w:pPr>
              <w:jc w:val="both"/>
            </w:pPr>
            <w:r w:rsidRPr="00686D59">
              <w:t>100</w:t>
            </w:r>
          </w:p>
        </w:tc>
        <w:tc>
          <w:tcPr>
            <w:tcW w:w="709" w:type="dxa"/>
          </w:tcPr>
          <w:p w:rsidR="00455F0E" w:rsidRPr="00686D59" w:rsidRDefault="00455F0E" w:rsidP="00420774">
            <w:pPr>
              <w:jc w:val="both"/>
              <w:rPr>
                <w:color w:val="000000"/>
              </w:rPr>
            </w:pPr>
          </w:p>
          <w:p w:rsidR="00455F0E" w:rsidRPr="00686D59" w:rsidRDefault="00455F0E" w:rsidP="00420774">
            <w:pPr>
              <w:jc w:val="both"/>
            </w:pPr>
          </w:p>
          <w:p w:rsidR="00455F0E" w:rsidRPr="00686D59" w:rsidRDefault="00455F0E" w:rsidP="00420774">
            <w:pPr>
              <w:jc w:val="both"/>
            </w:pPr>
          </w:p>
          <w:p w:rsidR="00455F0E" w:rsidRPr="00686D59" w:rsidRDefault="00455F0E" w:rsidP="00420774">
            <w:pPr>
              <w:jc w:val="both"/>
            </w:pPr>
          </w:p>
          <w:p w:rsidR="00455F0E" w:rsidRPr="00686D59" w:rsidRDefault="00455F0E" w:rsidP="00420774">
            <w:pPr>
              <w:jc w:val="both"/>
            </w:pPr>
          </w:p>
          <w:p w:rsidR="00455F0E" w:rsidRPr="00686D59" w:rsidRDefault="00455F0E" w:rsidP="00420774">
            <w:pPr>
              <w:jc w:val="both"/>
            </w:pPr>
            <w:r w:rsidRPr="00686D59">
              <w:t>100</w:t>
            </w:r>
          </w:p>
        </w:tc>
        <w:tc>
          <w:tcPr>
            <w:tcW w:w="769" w:type="dxa"/>
          </w:tcPr>
          <w:p w:rsidR="00455F0E" w:rsidRPr="00686D59" w:rsidRDefault="00455F0E" w:rsidP="00420774">
            <w:pPr>
              <w:jc w:val="both"/>
              <w:rPr>
                <w:color w:val="000000"/>
              </w:rPr>
            </w:pPr>
          </w:p>
          <w:p w:rsidR="00455F0E" w:rsidRPr="00686D59" w:rsidRDefault="00455F0E" w:rsidP="00420774">
            <w:pPr>
              <w:jc w:val="both"/>
              <w:rPr>
                <w:color w:val="000000"/>
              </w:rPr>
            </w:pPr>
          </w:p>
          <w:p w:rsidR="00455F0E" w:rsidRPr="00686D59" w:rsidRDefault="00455F0E" w:rsidP="00420774">
            <w:pPr>
              <w:jc w:val="both"/>
              <w:rPr>
                <w:color w:val="000000"/>
              </w:rPr>
            </w:pPr>
          </w:p>
          <w:p w:rsidR="00455F0E" w:rsidRPr="00686D59" w:rsidRDefault="00455F0E" w:rsidP="00420774">
            <w:pPr>
              <w:jc w:val="both"/>
              <w:rPr>
                <w:color w:val="000000"/>
              </w:rPr>
            </w:pPr>
          </w:p>
          <w:p w:rsidR="00455F0E" w:rsidRPr="00686D59" w:rsidRDefault="00455F0E" w:rsidP="00420774">
            <w:pPr>
              <w:jc w:val="both"/>
              <w:rPr>
                <w:color w:val="000000"/>
              </w:rPr>
            </w:pPr>
          </w:p>
          <w:p w:rsidR="00455F0E" w:rsidRPr="00686D59" w:rsidRDefault="00455F0E" w:rsidP="00420774">
            <w:pPr>
              <w:jc w:val="both"/>
              <w:rPr>
                <w:color w:val="000000"/>
              </w:rPr>
            </w:pPr>
            <w:r w:rsidRPr="00686D59">
              <w:rPr>
                <w:color w:val="000000"/>
              </w:rPr>
              <w:t>100</w:t>
            </w:r>
          </w:p>
        </w:tc>
        <w:tc>
          <w:tcPr>
            <w:tcW w:w="648" w:type="dxa"/>
          </w:tcPr>
          <w:p w:rsidR="00455F0E" w:rsidRDefault="00455F0E" w:rsidP="00420774">
            <w:pPr>
              <w:jc w:val="both"/>
              <w:rPr>
                <w:color w:val="000000"/>
              </w:rPr>
            </w:pPr>
          </w:p>
          <w:p w:rsidR="00455F0E" w:rsidRDefault="00455F0E" w:rsidP="00420774">
            <w:pPr>
              <w:jc w:val="both"/>
              <w:rPr>
                <w:color w:val="000000"/>
              </w:rPr>
            </w:pPr>
          </w:p>
          <w:p w:rsidR="00455F0E" w:rsidRDefault="00455F0E" w:rsidP="00420774">
            <w:pPr>
              <w:jc w:val="both"/>
              <w:rPr>
                <w:color w:val="000000"/>
              </w:rPr>
            </w:pPr>
          </w:p>
          <w:p w:rsidR="00455F0E" w:rsidRDefault="00455F0E" w:rsidP="00420774">
            <w:pPr>
              <w:jc w:val="both"/>
              <w:rPr>
                <w:color w:val="000000"/>
              </w:rPr>
            </w:pPr>
          </w:p>
          <w:p w:rsidR="00455F0E" w:rsidRDefault="00455F0E" w:rsidP="00420774">
            <w:pPr>
              <w:jc w:val="both"/>
              <w:rPr>
                <w:color w:val="000000"/>
              </w:rPr>
            </w:pPr>
          </w:p>
          <w:p w:rsidR="00455F0E" w:rsidRPr="00686D59" w:rsidRDefault="00455F0E" w:rsidP="0042077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</w:tcPr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</w:tcPr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486" w:type="dxa"/>
          </w:tcPr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</w:tcPr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455F0E" w:rsidRPr="00D8784A">
        <w:trPr>
          <w:jc w:val="center"/>
        </w:trPr>
        <w:tc>
          <w:tcPr>
            <w:tcW w:w="348" w:type="dxa"/>
          </w:tcPr>
          <w:p w:rsidR="00455F0E" w:rsidRPr="00686D59" w:rsidRDefault="00455F0E" w:rsidP="00DB62C0">
            <w:pPr>
              <w:rPr>
                <w:highlight w:val="yellow"/>
              </w:rPr>
            </w:pPr>
            <w:r w:rsidRPr="00686D59">
              <w:t>5</w:t>
            </w:r>
          </w:p>
        </w:tc>
        <w:tc>
          <w:tcPr>
            <w:tcW w:w="1701" w:type="dxa"/>
          </w:tcPr>
          <w:p w:rsidR="00455F0E" w:rsidRPr="00686D59" w:rsidRDefault="00455F0E" w:rsidP="00DB62C0">
            <w:pPr>
              <w:rPr>
                <w:highlight w:val="yellow"/>
              </w:rPr>
            </w:pPr>
            <w:r w:rsidRPr="00981260">
              <w:t>Доля граждан, принявших участие в решении вопросов развития городской среды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среды, %</w:t>
            </w:r>
            <w:r w:rsidRPr="00686D59">
              <w:t>.</w:t>
            </w:r>
          </w:p>
        </w:tc>
        <w:tc>
          <w:tcPr>
            <w:tcW w:w="709" w:type="dxa"/>
            <w:vAlign w:val="center"/>
          </w:tcPr>
          <w:p w:rsidR="00455F0E" w:rsidRPr="00686D59" w:rsidRDefault="00455F0E" w:rsidP="00420774"/>
          <w:p w:rsidR="00455F0E" w:rsidRPr="00686D59" w:rsidRDefault="00455F0E" w:rsidP="00DB62C0">
            <w:pPr>
              <w:jc w:val="center"/>
              <w:rPr>
                <w:highlight w:val="yellow"/>
              </w:rPr>
            </w:pPr>
            <w:r w:rsidRPr="00686D59">
              <w:t>%</w:t>
            </w:r>
          </w:p>
        </w:tc>
        <w:tc>
          <w:tcPr>
            <w:tcW w:w="708" w:type="dxa"/>
          </w:tcPr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28</w:t>
            </w:r>
          </w:p>
        </w:tc>
        <w:tc>
          <w:tcPr>
            <w:tcW w:w="709" w:type="dxa"/>
            <w:vAlign w:val="center"/>
          </w:tcPr>
          <w:p w:rsidR="00455F0E" w:rsidRPr="00686D59" w:rsidRDefault="00455F0E" w:rsidP="00DB62C0">
            <w:pPr>
              <w:rPr>
                <w:color w:val="000000"/>
                <w:highlight w:val="yellow"/>
              </w:rPr>
            </w:pPr>
            <w:r w:rsidRPr="00686D59">
              <w:rPr>
                <w:color w:val="000000"/>
              </w:rPr>
              <w:t>32</w:t>
            </w:r>
          </w:p>
        </w:tc>
        <w:tc>
          <w:tcPr>
            <w:tcW w:w="709" w:type="dxa"/>
          </w:tcPr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/>
          <w:p w:rsidR="00455F0E" w:rsidRDefault="00455F0E" w:rsidP="00DB62C0"/>
          <w:p w:rsidR="00455F0E" w:rsidRDefault="00455F0E" w:rsidP="00DB62C0"/>
          <w:p w:rsidR="00455F0E" w:rsidRDefault="00455F0E" w:rsidP="00DB62C0"/>
          <w:p w:rsidR="00455F0E" w:rsidRDefault="00455F0E" w:rsidP="00DB62C0"/>
          <w:p w:rsidR="00455F0E" w:rsidRDefault="00455F0E" w:rsidP="00DB62C0"/>
          <w:p w:rsidR="00455F0E" w:rsidRDefault="00455F0E" w:rsidP="00DB62C0"/>
          <w:p w:rsidR="00455F0E" w:rsidRDefault="00455F0E" w:rsidP="00DB62C0"/>
          <w:p w:rsidR="00455F0E" w:rsidRPr="00686D59" w:rsidRDefault="00455F0E" w:rsidP="00DB62C0"/>
          <w:p w:rsidR="00455F0E" w:rsidRPr="00686D59" w:rsidRDefault="00455F0E" w:rsidP="00DB62C0"/>
          <w:p w:rsidR="00455F0E" w:rsidRPr="00686D59" w:rsidRDefault="00455F0E" w:rsidP="00DB62C0">
            <w:r w:rsidRPr="00686D59">
              <w:t>40</w:t>
            </w:r>
          </w:p>
        </w:tc>
        <w:tc>
          <w:tcPr>
            <w:tcW w:w="850" w:type="dxa"/>
          </w:tcPr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/>
          <w:p w:rsidR="00455F0E" w:rsidRDefault="00455F0E" w:rsidP="00DB62C0"/>
          <w:p w:rsidR="00455F0E" w:rsidRDefault="00455F0E" w:rsidP="00DB62C0"/>
          <w:p w:rsidR="00455F0E" w:rsidRDefault="00455F0E" w:rsidP="00DB62C0"/>
          <w:p w:rsidR="00455F0E" w:rsidRDefault="00455F0E" w:rsidP="00DB62C0"/>
          <w:p w:rsidR="00455F0E" w:rsidRDefault="00455F0E" w:rsidP="00DB62C0"/>
          <w:p w:rsidR="00455F0E" w:rsidRDefault="00455F0E" w:rsidP="00DB62C0"/>
          <w:p w:rsidR="00455F0E" w:rsidRDefault="00455F0E" w:rsidP="00DB62C0"/>
          <w:p w:rsidR="00455F0E" w:rsidRPr="00686D59" w:rsidRDefault="00455F0E" w:rsidP="00DB62C0"/>
          <w:p w:rsidR="00455F0E" w:rsidRPr="00686D59" w:rsidRDefault="00455F0E" w:rsidP="00DB62C0"/>
          <w:p w:rsidR="00455F0E" w:rsidRPr="00686D59" w:rsidRDefault="00455F0E" w:rsidP="00DB62C0">
            <w:r w:rsidRPr="00686D59">
              <w:t>56</w:t>
            </w:r>
          </w:p>
        </w:tc>
        <w:tc>
          <w:tcPr>
            <w:tcW w:w="709" w:type="dxa"/>
          </w:tcPr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/>
          <w:p w:rsidR="00455F0E" w:rsidRDefault="00455F0E" w:rsidP="00DB62C0"/>
          <w:p w:rsidR="00455F0E" w:rsidRDefault="00455F0E" w:rsidP="00DB62C0"/>
          <w:p w:rsidR="00455F0E" w:rsidRDefault="00455F0E" w:rsidP="00DB62C0"/>
          <w:p w:rsidR="00455F0E" w:rsidRDefault="00455F0E" w:rsidP="00DB62C0"/>
          <w:p w:rsidR="00455F0E" w:rsidRDefault="00455F0E" w:rsidP="00DB62C0"/>
          <w:p w:rsidR="00455F0E" w:rsidRDefault="00455F0E" w:rsidP="00DB62C0"/>
          <w:p w:rsidR="00455F0E" w:rsidRDefault="00455F0E" w:rsidP="00DB62C0"/>
          <w:p w:rsidR="00455F0E" w:rsidRPr="00686D59" w:rsidRDefault="00455F0E" w:rsidP="00DB62C0"/>
          <w:p w:rsidR="00455F0E" w:rsidRPr="00686D59" w:rsidRDefault="00455F0E" w:rsidP="00DB62C0"/>
          <w:p w:rsidR="00455F0E" w:rsidRPr="00686D59" w:rsidRDefault="00455F0E" w:rsidP="00DB62C0">
            <w:r w:rsidRPr="00686D59">
              <w:t>64</w:t>
            </w:r>
          </w:p>
        </w:tc>
        <w:tc>
          <w:tcPr>
            <w:tcW w:w="769" w:type="dxa"/>
          </w:tcPr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75</w:t>
            </w:r>
          </w:p>
        </w:tc>
        <w:tc>
          <w:tcPr>
            <w:tcW w:w="648" w:type="dxa"/>
          </w:tcPr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567" w:type="dxa"/>
          </w:tcPr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</w:tcPr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486" w:type="dxa"/>
          </w:tcPr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</w:tcPr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455F0E" w:rsidRPr="00313D0C">
        <w:trPr>
          <w:jc w:val="center"/>
        </w:trPr>
        <w:tc>
          <w:tcPr>
            <w:tcW w:w="348" w:type="dxa"/>
          </w:tcPr>
          <w:p w:rsidR="00455F0E" w:rsidRPr="00686D59" w:rsidRDefault="00455F0E" w:rsidP="00DB62C0">
            <w:pPr>
              <w:ind w:firstLine="851"/>
            </w:pPr>
          </w:p>
          <w:p w:rsidR="00455F0E" w:rsidRPr="00686D59" w:rsidRDefault="00455F0E" w:rsidP="00DB62C0"/>
          <w:p w:rsidR="00455F0E" w:rsidRPr="00686D59" w:rsidRDefault="00455F0E" w:rsidP="00DB62C0">
            <w:r w:rsidRPr="00686D59">
              <w:t>6</w:t>
            </w:r>
          </w:p>
        </w:tc>
        <w:tc>
          <w:tcPr>
            <w:tcW w:w="1701" w:type="dxa"/>
          </w:tcPr>
          <w:p w:rsidR="00455F0E" w:rsidRPr="00686D59" w:rsidRDefault="00455F0E" w:rsidP="00DB62C0">
            <w:r w:rsidRPr="00686D59">
              <w:t>Общее количество общественных территорий, нуждающихся в благоустройстве</w:t>
            </w:r>
          </w:p>
        </w:tc>
        <w:tc>
          <w:tcPr>
            <w:tcW w:w="709" w:type="dxa"/>
            <w:vAlign w:val="center"/>
          </w:tcPr>
          <w:p w:rsidR="00455F0E" w:rsidRPr="00686D59" w:rsidRDefault="00455F0E" w:rsidP="00DB62C0">
            <w:pPr>
              <w:jc w:val="center"/>
            </w:pPr>
            <w:r w:rsidRPr="00686D59">
              <w:t>ед.</w:t>
            </w:r>
          </w:p>
        </w:tc>
        <w:tc>
          <w:tcPr>
            <w:tcW w:w="708" w:type="dxa"/>
          </w:tcPr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9</w:t>
            </w:r>
          </w:p>
          <w:p w:rsidR="00455F0E" w:rsidRPr="00686D59" w:rsidRDefault="00455F0E" w:rsidP="00DB62C0">
            <w:pPr>
              <w:rPr>
                <w:color w:val="000000"/>
              </w:rPr>
            </w:pPr>
          </w:p>
        </w:tc>
        <w:tc>
          <w:tcPr>
            <w:tcW w:w="709" w:type="dxa"/>
          </w:tcPr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7</w:t>
            </w:r>
          </w:p>
        </w:tc>
        <w:tc>
          <w:tcPr>
            <w:tcW w:w="850" w:type="dxa"/>
          </w:tcPr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6</w:t>
            </w:r>
          </w:p>
        </w:tc>
        <w:tc>
          <w:tcPr>
            <w:tcW w:w="709" w:type="dxa"/>
          </w:tcPr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5</w:t>
            </w:r>
          </w:p>
        </w:tc>
        <w:tc>
          <w:tcPr>
            <w:tcW w:w="769" w:type="dxa"/>
          </w:tcPr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 w:rsidRPr="00686D59">
              <w:rPr>
                <w:color w:val="000000"/>
              </w:rPr>
              <w:t>4</w:t>
            </w:r>
          </w:p>
        </w:tc>
        <w:tc>
          <w:tcPr>
            <w:tcW w:w="648" w:type="dxa"/>
          </w:tcPr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</w:tcPr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486" w:type="dxa"/>
          </w:tcPr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567" w:type="dxa"/>
          </w:tcPr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Default="00455F0E" w:rsidP="00DB62C0">
            <w:pPr>
              <w:jc w:val="center"/>
              <w:rPr>
                <w:color w:val="000000"/>
              </w:rPr>
            </w:pPr>
          </w:p>
          <w:p w:rsidR="00455F0E" w:rsidRPr="00686D59" w:rsidRDefault="00455F0E" w:rsidP="00DB62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</w:tbl>
    <w:p w:rsidR="00455F0E" w:rsidRDefault="00455F0E" w:rsidP="00420774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Default="00455F0E" w:rsidP="00420774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  <w:sectPr w:rsidR="00455F0E" w:rsidSect="00231E3A">
          <w:footnotePr>
            <w:pos w:val="beneathText"/>
          </w:footnotePr>
          <w:pgSz w:w="11906" w:h="16838"/>
          <w:pgMar w:top="992" w:right="851" w:bottom="1559" w:left="1134" w:header="709" w:footer="709" w:gutter="0"/>
          <w:cols w:space="720"/>
          <w:docGrid w:linePitch="272"/>
        </w:sectPr>
      </w:pPr>
    </w:p>
    <w:p w:rsidR="00455F0E" w:rsidRPr="00313D0C" w:rsidRDefault="00455F0E" w:rsidP="000B4CAC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:rsidR="00455F0E" w:rsidRPr="00313D0C" w:rsidRDefault="00455F0E" w:rsidP="000B4CAC">
      <w:pPr>
        <w:ind w:firstLine="851"/>
        <w:jc w:val="right"/>
      </w:pPr>
      <w:r w:rsidRPr="00313D0C">
        <w:t>к муниципальной программе «Формирование</w:t>
      </w:r>
      <w:r>
        <w:t xml:space="preserve"> современной</w:t>
      </w:r>
    </w:p>
    <w:p w:rsidR="00455F0E" w:rsidRPr="00313D0C" w:rsidRDefault="00455F0E" w:rsidP="000B4CAC">
      <w:pPr>
        <w:ind w:firstLine="851"/>
        <w:jc w:val="right"/>
      </w:pPr>
      <w:r w:rsidRPr="00313D0C">
        <w:t xml:space="preserve"> городской среды на территории городского поселения</w:t>
      </w:r>
    </w:p>
    <w:p w:rsidR="00455F0E" w:rsidRPr="00313D0C" w:rsidRDefault="00455F0E" w:rsidP="000B4CAC">
      <w:pPr>
        <w:ind w:firstLine="851"/>
        <w:jc w:val="right"/>
      </w:pPr>
      <w:r w:rsidRPr="00313D0C">
        <w:t xml:space="preserve"> город Дюртюли муниципального района Дюртюлинский район </w:t>
      </w:r>
    </w:p>
    <w:p w:rsidR="00455F0E" w:rsidRDefault="00455F0E" w:rsidP="000B4CAC">
      <w:pPr>
        <w:ind w:firstLine="851"/>
        <w:jc w:val="right"/>
      </w:pPr>
      <w:r w:rsidRPr="00313D0C">
        <w:t xml:space="preserve">Республики Башкортостан на </w:t>
      </w:r>
      <w:r>
        <w:t>2020-2030 гг.»</w:t>
      </w:r>
    </w:p>
    <w:p w:rsidR="00455F0E" w:rsidRDefault="00455F0E" w:rsidP="000B4CAC">
      <w:pPr>
        <w:ind w:firstLine="851"/>
        <w:jc w:val="right"/>
      </w:pPr>
    </w:p>
    <w:p w:rsidR="00455F0E" w:rsidRDefault="00455F0E" w:rsidP="009263C2">
      <w:pPr>
        <w:ind w:firstLine="540"/>
        <w:jc w:val="right"/>
        <w:outlineLvl w:val="0"/>
      </w:pPr>
      <w:r>
        <w:t xml:space="preserve">(в редакции постановления </w:t>
      </w:r>
    </w:p>
    <w:p w:rsidR="00455F0E" w:rsidRDefault="00455F0E" w:rsidP="009263C2">
      <w:pPr>
        <w:ind w:firstLine="540"/>
        <w:jc w:val="right"/>
        <w:outlineLvl w:val="0"/>
      </w:pPr>
      <w:r>
        <w:t xml:space="preserve">администрации городского поселения </w:t>
      </w:r>
    </w:p>
    <w:p w:rsidR="00455F0E" w:rsidRDefault="00455F0E" w:rsidP="009263C2">
      <w:pPr>
        <w:ind w:firstLine="540"/>
        <w:jc w:val="right"/>
        <w:outlineLvl w:val="0"/>
      </w:pPr>
      <w:r>
        <w:t xml:space="preserve">город Дюртюли муниципального района </w:t>
      </w:r>
    </w:p>
    <w:p w:rsidR="00455F0E" w:rsidRDefault="00455F0E" w:rsidP="009263C2">
      <w:pPr>
        <w:ind w:firstLine="540"/>
        <w:jc w:val="right"/>
        <w:outlineLvl w:val="0"/>
      </w:pPr>
      <w:r>
        <w:t xml:space="preserve">Дюртюлинский район Республики Башкортостан </w:t>
      </w:r>
    </w:p>
    <w:p w:rsidR="00455F0E" w:rsidRDefault="00455F0E" w:rsidP="009263C2">
      <w:pPr>
        <w:ind w:firstLine="540"/>
        <w:jc w:val="right"/>
        <w:outlineLvl w:val="0"/>
      </w:pPr>
      <w:r>
        <w:t>от 24.07.2026 г. № 7/13)</w:t>
      </w:r>
    </w:p>
    <w:p w:rsidR="00455F0E" w:rsidRPr="00313D0C" w:rsidRDefault="00455F0E" w:rsidP="000B4CAC">
      <w:pPr>
        <w:ind w:firstLine="851"/>
        <w:jc w:val="right"/>
      </w:pPr>
    </w:p>
    <w:p w:rsidR="00455F0E" w:rsidRPr="00313D0C" w:rsidRDefault="00455F0E" w:rsidP="000B4CAC">
      <w:pPr>
        <w:ind w:firstLine="851"/>
        <w:jc w:val="right"/>
      </w:pPr>
      <w:r w:rsidRPr="00313D0C">
        <w:t xml:space="preserve">  </w:t>
      </w:r>
    </w:p>
    <w:p w:rsidR="00455F0E" w:rsidRDefault="00455F0E" w:rsidP="000B4CAC">
      <w:pPr>
        <w:ind w:left="-284" w:right="-315" w:firstLine="568"/>
        <w:jc w:val="center"/>
        <w:rPr>
          <w:sz w:val="26"/>
          <w:szCs w:val="26"/>
        </w:rPr>
      </w:pPr>
      <w:r w:rsidRPr="005E6625">
        <w:rPr>
          <w:sz w:val="26"/>
          <w:szCs w:val="26"/>
        </w:rPr>
        <w:t>Перечень основных мероприятий муниципальной программы «Формирование современной городской среды  на территории городского поселения город Дюртюли муниципального района Дюртюлинский район</w:t>
      </w:r>
    </w:p>
    <w:p w:rsidR="00455F0E" w:rsidRPr="005E6625" w:rsidRDefault="00455F0E" w:rsidP="000B4CAC">
      <w:pPr>
        <w:ind w:left="-284" w:right="-315" w:firstLine="568"/>
        <w:jc w:val="center"/>
        <w:rPr>
          <w:sz w:val="26"/>
          <w:szCs w:val="26"/>
        </w:rPr>
      </w:pPr>
      <w:r w:rsidRPr="005E6625">
        <w:rPr>
          <w:sz w:val="26"/>
          <w:szCs w:val="26"/>
        </w:rPr>
        <w:t xml:space="preserve"> Рес</w:t>
      </w:r>
      <w:r>
        <w:rPr>
          <w:sz w:val="26"/>
          <w:szCs w:val="26"/>
        </w:rPr>
        <w:t>публики Башкортостан на 2020-2030</w:t>
      </w:r>
      <w:r w:rsidRPr="005E6625">
        <w:rPr>
          <w:sz w:val="26"/>
          <w:szCs w:val="26"/>
        </w:rPr>
        <w:t xml:space="preserve"> гг.»</w:t>
      </w:r>
    </w:p>
    <w:p w:rsidR="00455F0E" w:rsidRDefault="00455F0E" w:rsidP="000B4CAC">
      <w:pPr>
        <w:ind w:left="-284" w:right="-315" w:firstLine="568"/>
        <w:jc w:val="center"/>
        <w:rPr>
          <w:sz w:val="26"/>
          <w:szCs w:val="26"/>
        </w:rPr>
      </w:pPr>
    </w:p>
    <w:tbl>
      <w:tblPr>
        <w:tblW w:w="151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"/>
        <w:gridCol w:w="3103"/>
        <w:gridCol w:w="1976"/>
        <w:gridCol w:w="1101"/>
        <w:gridCol w:w="1366"/>
        <w:gridCol w:w="2259"/>
        <w:gridCol w:w="2540"/>
        <w:gridCol w:w="2818"/>
      </w:tblGrid>
      <w:tr w:rsidR="00455F0E" w:rsidRPr="00FE0BF3">
        <w:tc>
          <w:tcPr>
            <w:tcW w:w="3104" w:type="dxa"/>
            <w:gridSpan w:val="2"/>
          </w:tcPr>
          <w:p w:rsidR="00455F0E" w:rsidRPr="00976896" w:rsidRDefault="00455F0E" w:rsidP="00CD32E6">
            <w:pPr>
              <w:ind w:right="-49"/>
              <w:jc w:val="center"/>
            </w:pPr>
            <w:r w:rsidRPr="00FE0BF3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проекта</w:t>
            </w:r>
          </w:p>
        </w:tc>
        <w:tc>
          <w:tcPr>
            <w:tcW w:w="1977" w:type="dxa"/>
          </w:tcPr>
          <w:p w:rsidR="00455F0E" w:rsidRPr="00976896" w:rsidRDefault="00455F0E" w:rsidP="00CD32E6">
            <w:pPr>
              <w:ind w:right="-315"/>
              <w:jc w:val="center"/>
            </w:pPr>
            <w:r w:rsidRPr="00FE0BF3">
              <w:rPr>
                <w:color w:val="000000"/>
              </w:rPr>
              <w:t>Ответственный исполнитель</w:t>
            </w:r>
          </w:p>
        </w:tc>
        <w:tc>
          <w:tcPr>
            <w:tcW w:w="1101" w:type="dxa"/>
          </w:tcPr>
          <w:p w:rsidR="00455F0E" w:rsidRPr="00976896" w:rsidRDefault="00455F0E" w:rsidP="00CD32E6">
            <w:pPr>
              <w:ind w:left="-108" w:right="-139"/>
            </w:pPr>
            <w:r w:rsidRPr="00FE0BF3">
              <w:rPr>
                <w:color w:val="000000"/>
              </w:rPr>
              <w:t>Срок начала – окончания реализации</w:t>
            </w:r>
          </w:p>
        </w:tc>
        <w:tc>
          <w:tcPr>
            <w:tcW w:w="1366" w:type="dxa"/>
          </w:tcPr>
          <w:p w:rsidR="00455F0E" w:rsidRPr="00976896" w:rsidRDefault="00455F0E" w:rsidP="00CD32E6">
            <w:pPr>
              <w:ind w:left="-77" w:right="-108"/>
              <w:jc w:val="center"/>
            </w:pPr>
            <w:r w:rsidRPr="00FE0BF3">
              <w:rPr>
                <w:color w:val="000000"/>
              </w:rPr>
              <w:t>Объем финансовых средств (тыс. рублей)</w:t>
            </w:r>
          </w:p>
        </w:tc>
        <w:tc>
          <w:tcPr>
            <w:tcW w:w="2260" w:type="dxa"/>
          </w:tcPr>
          <w:p w:rsidR="00455F0E" w:rsidRPr="000A091A" w:rsidRDefault="00455F0E" w:rsidP="00CD32E6">
            <w:pPr>
              <w:ind w:right="-85"/>
              <w:jc w:val="center"/>
              <w:rPr>
                <w:color w:val="000000"/>
              </w:rPr>
            </w:pPr>
            <w:r w:rsidRPr="000A091A">
              <w:rPr>
                <w:color w:val="000000"/>
              </w:rPr>
              <w:t xml:space="preserve">Ожидаемый непосредственный результат </w:t>
            </w:r>
          </w:p>
          <w:p w:rsidR="00455F0E" w:rsidRPr="00976896" w:rsidRDefault="00455F0E" w:rsidP="00CD32E6">
            <w:pPr>
              <w:ind w:right="-85"/>
              <w:jc w:val="center"/>
            </w:pPr>
            <w:r w:rsidRPr="00FE0BF3">
              <w:rPr>
                <w:color w:val="000000"/>
              </w:rPr>
              <w:t>(краткое описание)</w:t>
            </w:r>
          </w:p>
        </w:tc>
        <w:tc>
          <w:tcPr>
            <w:tcW w:w="2541" w:type="dxa"/>
            <w:vAlign w:val="center"/>
          </w:tcPr>
          <w:p w:rsidR="00455F0E" w:rsidRPr="00FE0BF3" w:rsidRDefault="00455F0E" w:rsidP="00CD32E6">
            <w:pPr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Основные направления реализации </w:t>
            </w:r>
          </w:p>
        </w:tc>
        <w:tc>
          <w:tcPr>
            <w:tcW w:w="2819" w:type="dxa"/>
            <w:vAlign w:val="center"/>
          </w:tcPr>
          <w:p w:rsidR="00455F0E" w:rsidRPr="00FE0BF3" w:rsidRDefault="00455F0E" w:rsidP="00CD32E6">
            <w:pPr>
              <w:ind w:left="-16" w:right="-32"/>
              <w:rPr>
                <w:color w:val="000000"/>
              </w:rPr>
            </w:pPr>
            <w:r w:rsidRPr="00FE0BF3">
              <w:rPr>
                <w:color w:val="000000"/>
              </w:rPr>
              <w:t xml:space="preserve">Связь с показателями муниципальной программы (подпрограммы) </w:t>
            </w:r>
          </w:p>
        </w:tc>
      </w:tr>
      <w:tr w:rsidR="00455F0E" w:rsidRPr="00FE0BF3">
        <w:tc>
          <w:tcPr>
            <w:tcW w:w="3104" w:type="dxa"/>
            <w:gridSpan w:val="2"/>
          </w:tcPr>
          <w:p w:rsidR="00455F0E" w:rsidRPr="00976896" w:rsidRDefault="00455F0E" w:rsidP="00CD32E6">
            <w:pPr>
              <w:ind w:left="-108" w:right="-49" w:firstLine="108"/>
              <w:jc w:val="center"/>
            </w:pPr>
            <w:r w:rsidRPr="00FE0BF3">
              <w:rPr>
                <w:color w:val="000000"/>
              </w:rPr>
              <w:t xml:space="preserve">.«Благоустройство </w:t>
            </w:r>
            <w:r w:rsidRPr="00FE0BF3">
              <w:t>Линейного рекреационно-пешеходного пространство по ул.Ленина в городском поселении г.Дюртюли муниципального района Дюртюлинский район Республики Башкортостан</w:t>
            </w:r>
            <w:r w:rsidRPr="00FE0BF3">
              <w:rPr>
                <w:color w:val="000000"/>
              </w:rPr>
              <w:t>»</w:t>
            </w:r>
          </w:p>
        </w:tc>
        <w:tc>
          <w:tcPr>
            <w:tcW w:w="1977" w:type="dxa"/>
          </w:tcPr>
          <w:p w:rsidR="00455F0E" w:rsidRPr="00976896" w:rsidRDefault="00455F0E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</w:tcPr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Pr="00976896" w:rsidRDefault="00455F0E" w:rsidP="00CD32E6">
            <w:pPr>
              <w:ind w:right="-315"/>
              <w:jc w:val="center"/>
            </w:pPr>
            <w:r w:rsidRPr="00976896">
              <w:t>2020</w:t>
            </w:r>
          </w:p>
        </w:tc>
        <w:tc>
          <w:tcPr>
            <w:tcW w:w="1366" w:type="dxa"/>
          </w:tcPr>
          <w:p w:rsidR="00455F0E" w:rsidRDefault="00455F0E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  <w:p w:rsidR="00455F0E" w:rsidRDefault="00455F0E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  <w:p w:rsidR="00455F0E" w:rsidRDefault="00455F0E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  <w:p w:rsidR="00455F0E" w:rsidRDefault="00455F0E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  <w:p w:rsidR="00455F0E" w:rsidRPr="00976896" w:rsidRDefault="00455F0E" w:rsidP="00CD32E6">
            <w:pPr>
              <w:ind w:left="-77" w:right="-108"/>
              <w:jc w:val="center"/>
            </w:pPr>
            <w:r>
              <w:rPr>
                <w:color w:val="000000"/>
                <w:shd w:val="clear" w:color="auto" w:fill="FFFFFF"/>
              </w:rPr>
              <w:t>44158,172</w:t>
            </w:r>
            <w:r w:rsidRPr="00FE0BF3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2260" w:type="dxa"/>
          </w:tcPr>
          <w:p w:rsidR="00455F0E" w:rsidRPr="00976896" w:rsidRDefault="00455F0E" w:rsidP="00CD32E6">
            <w:pPr>
              <w:ind w:right="-85"/>
              <w:jc w:val="center"/>
            </w:pPr>
            <w:r w:rsidRPr="00FE0BF3">
              <w:t>Устройство пешеходных зон, тротуаров,  освещения, установка малых архитектурных форм, озеленение</w:t>
            </w:r>
          </w:p>
        </w:tc>
        <w:tc>
          <w:tcPr>
            <w:tcW w:w="2541" w:type="dxa"/>
          </w:tcPr>
          <w:p w:rsidR="00455F0E" w:rsidRPr="00FE0BF3" w:rsidRDefault="00455F0E" w:rsidP="00CD32E6">
            <w:pPr>
              <w:suppressAutoHyphens/>
              <w:ind w:right="-58"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455F0E" w:rsidRPr="00976896" w:rsidRDefault="00455F0E" w:rsidP="00CD32E6">
            <w:pPr>
              <w:ind w:right="-58"/>
              <w:jc w:val="center"/>
            </w:pPr>
            <w:r w:rsidRPr="00976896">
              <w:t xml:space="preserve">2. Строительно-ремонтные работы по благоустройству </w:t>
            </w:r>
            <w:r w:rsidRPr="00FE0BF3">
              <w:t>Линейного рекреационно-пешеходного пространство по ул.Ленина от пересечения ул.Ленина с ул.В.Горшкова до пересечения ул.Ленина с ул.Матросова</w:t>
            </w:r>
          </w:p>
        </w:tc>
        <w:tc>
          <w:tcPr>
            <w:tcW w:w="2819" w:type="dxa"/>
          </w:tcPr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455F0E" w:rsidRPr="00976896" w:rsidRDefault="00455F0E" w:rsidP="00CD32E6">
            <w:pPr>
              <w:ind w:left="-16" w:right="-32"/>
              <w:jc w:val="center"/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455F0E" w:rsidRPr="00FE0BF3">
        <w:tc>
          <w:tcPr>
            <w:tcW w:w="3104" w:type="dxa"/>
            <w:gridSpan w:val="2"/>
          </w:tcPr>
          <w:p w:rsidR="00455F0E" w:rsidRPr="00A277E2" w:rsidRDefault="00455F0E" w:rsidP="00CD32E6">
            <w:pPr>
              <w:ind w:left="-108" w:right="-49" w:firstLine="108"/>
              <w:jc w:val="center"/>
              <w:rPr>
                <w:color w:val="000000"/>
              </w:rPr>
            </w:pPr>
            <w:r w:rsidRPr="00A277E2">
              <w:t>«Благоустройство территории, прилегающий к улице Ленина в ГП г.Дюртюли МР Дюртюлинский район Республики Башкортостан» (Центральная часть города Дюртюли «Дюртюли. Новая  энергия»)</w:t>
            </w:r>
          </w:p>
        </w:tc>
        <w:tc>
          <w:tcPr>
            <w:tcW w:w="1977" w:type="dxa"/>
          </w:tcPr>
          <w:p w:rsidR="00455F0E" w:rsidRPr="00976896" w:rsidRDefault="00455F0E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</w:tcPr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139"/>
              <w:jc w:val="center"/>
            </w:pPr>
          </w:p>
          <w:p w:rsidR="00455F0E" w:rsidRPr="00976896" w:rsidRDefault="00455F0E" w:rsidP="00CD32E6">
            <w:pPr>
              <w:ind w:right="-139"/>
              <w:jc w:val="center"/>
            </w:pPr>
            <w:r>
              <w:t>2020-2021</w:t>
            </w:r>
          </w:p>
        </w:tc>
        <w:tc>
          <w:tcPr>
            <w:tcW w:w="1366" w:type="dxa"/>
          </w:tcPr>
          <w:p w:rsidR="00455F0E" w:rsidRDefault="00455F0E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  <w:p w:rsidR="00455F0E" w:rsidRDefault="00455F0E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  <w:p w:rsidR="00455F0E" w:rsidRDefault="00455F0E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  <w:p w:rsidR="00455F0E" w:rsidRDefault="00455F0E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127620,749</w:t>
            </w:r>
          </w:p>
          <w:p w:rsidR="00455F0E" w:rsidRPr="00FE0BF3" w:rsidRDefault="00455F0E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60" w:type="dxa"/>
          </w:tcPr>
          <w:p w:rsidR="00455F0E" w:rsidRPr="00FE0BF3" w:rsidRDefault="00455F0E" w:rsidP="00CD32E6">
            <w:pPr>
              <w:ind w:right="-85"/>
              <w:jc w:val="center"/>
            </w:pPr>
            <w:r w:rsidRPr="00FE0BF3">
              <w:t xml:space="preserve">Устройство пешеходных зон, тротуаров,  </w:t>
            </w:r>
            <w:r>
              <w:t xml:space="preserve">обустройство парковой зоны, </w:t>
            </w:r>
            <w:r w:rsidRPr="00FE0BF3">
              <w:t>освещения, установка малых архитектурных форм, озеленение</w:t>
            </w:r>
          </w:p>
        </w:tc>
        <w:tc>
          <w:tcPr>
            <w:tcW w:w="2541" w:type="dxa"/>
          </w:tcPr>
          <w:p w:rsidR="00455F0E" w:rsidRPr="00FE0BF3" w:rsidRDefault="00455F0E" w:rsidP="00CD32E6">
            <w:pPr>
              <w:suppressAutoHyphens/>
              <w:ind w:right="-58"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455F0E" w:rsidRPr="00976896" w:rsidRDefault="00455F0E" w:rsidP="00CD32E6">
            <w:pPr>
              <w:suppressAutoHyphens/>
              <w:ind w:right="-58"/>
              <w:jc w:val="center"/>
            </w:pPr>
            <w:r w:rsidRPr="00976896">
              <w:t>2. Строительно-ремонтные работы по благоустройству</w:t>
            </w:r>
            <w:r>
              <w:t xml:space="preserve"> территории</w:t>
            </w:r>
          </w:p>
        </w:tc>
        <w:tc>
          <w:tcPr>
            <w:tcW w:w="2819" w:type="dxa"/>
          </w:tcPr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455F0E" w:rsidRPr="00FE0BF3">
        <w:tc>
          <w:tcPr>
            <w:tcW w:w="3104" w:type="dxa"/>
            <w:gridSpan w:val="2"/>
          </w:tcPr>
          <w:p w:rsidR="00455F0E" w:rsidRPr="00976896" w:rsidRDefault="00455F0E" w:rsidP="00CD32E6">
            <w:pPr>
              <w:ind w:left="-108" w:right="-49" w:firstLine="108"/>
              <w:jc w:val="center"/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</w:t>
            </w:r>
            <w:r>
              <w:t>нства от</w:t>
            </w:r>
            <w:r w:rsidRPr="00231E3A">
              <w:t xml:space="preserve"> ул. Матросова до ул. Разила Мусина и прилегающей территории в ГП г. Дюртюли МР Дюртюлинский </w:t>
            </w:r>
            <w:r>
              <w:t>район Республики Башкортостан 2</w:t>
            </w:r>
            <w:r w:rsidRPr="00231E3A">
              <w:t xml:space="preserve"> объект»</w:t>
            </w:r>
          </w:p>
        </w:tc>
        <w:tc>
          <w:tcPr>
            <w:tcW w:w="1977" w:type="dxa"/>
          </w:tcPr>
          <w:p w:rsidR="00455F0E" w:rsidRPr="00976896" w:rsidRDefault="00455F0E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 w:val="restart"/>
          </w:tcPr>
          <w:p w:rsidR="00455F0E" w:rsidRDefault="00455F0E" w:rsidP="00CD32E6">
            <w:pPr>
              <w:ind w:left="-108" w:right="-139"/>
              <w:jc w:val="center"/>
            </w:pPr>
          </w:p>
          <w:p w:rsidR="00455F0E" w:rsidRDefault="00455F0E" w:rsidP="00CD32E6">
            <w:pPr>
              <w:ind w:left="-108" w:right="-139"/>
              <w:jc w:val="center"/>
            </w:pPr>
          </w:p>
          <w:p w:rsidR="00455F0E" w:rsidRPr="00976896" w:rsidRDefault="00455F0E" w:rsidP="00CD32E6">
            <w:pPr>
              <w:ind w:left="-108" w:right="-139"/>
              <w:jc w:val="center"/>
            </w:pPr>
            <w:r w:rsidRPr="00976896">
              <w:t>2021</w:t>
            </w:r>
          </w:p>
        </w:tc>
        <w:tc>
          <w:tcPr>
            <w:tcW w:w="1366" w:type="dxa"/>
            <w:vMerge w:val="restart"/>
          </w:tcPr>
          <w:p w:rsidR="00455F0E" w:rsidRDefault="00455F0E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  <w:p w:rsidR="00455F0E" w:rsidRDefault="00455F0E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  <w:p w:rsidR="00455F0E" w:rsidRPr="000074B7" w:rsidRDefault="00455F0E" w:rsidP="00CD32E6">
            <w:pPr>
              <w:ind w:left="-77" w:right="-108"/>
              <w:jc w:val="center"/>
            </w:pPr>
            <w:r>
              <w:t>42010,30577</w:t>
            </w:r>
          </w:p>
        </w:tc>
        <w:tc>
          <w:tcPr>
            <w:tcW w:w="2260" w:type="dxa"/>
            <w:vMerge w:val="restart"/>
          </w:tcPr>
          <w:p w:rsidR="00455F0E" w:rsidRPr="00976896" w:rsidRDefault="00455F0E" w:rsidP="00CD32E6">
            <w:pPr>
              <w:ind w:right="-85"/>
              <w:jc w:val="center"/>
            </w:pPr>
            <w:r w:rsidRPr="00FE0BF3">
              <w:t>Устройство пешеходных зон, тротуаров,  освещения, установка малых архитектурных форм, озеленение</w:t>
            </w:r>
          </w:p>
        </w:tc>
        <w:tc>
          <w:tcPr>
            <w:tcW w:w="2541" w:type="dxa"/>
          </w:tcPr>
          <w:p w:rsidR="00455F0E" w:rsidRPr="00FE0BF3" w:rsidRDefault="00455F0E" w:rsidP="00CD32E6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455F0E" w:rsidRPr="00976896" w:rsidRDefault="00455F0E" w:rsidP="00CD32E6">
            <w:pPr>
              <w:ind w:left="-108" w:right="-108"/>
              <w:jc w:val="center"/>
            </w:pPr>
            <w:r w:rsidRPr="00976896">
              <w:t xml:space="preserve">2. Строительно-ремонтные работы по благоустройству </w:t>
            </w:r>
            <w:r w:rsidRPr="00FE0BF3">
              <w:t xml:space="preserve">Линейного рекреационно-пешеходного пространство </w:t>
            </w:r>
            <w:r w:rsidRPr="00231E3A">
              <w:t>от ул. Матросова до ул. Разила Мусина и прилегающей территории</w:t>
            </w:r>
            <w:r>
              <w:t xml:space="preserve"> г.Дюртюли</w:t>
            </w:r>
          </w:p>
        </w:tc>
        <w:tc>
          <w:tcPr>
            <w:tcW w:w="2819" w:type="dxa"/>
          </w:tcPr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455F0E" w:rsidRPr="00976896" w:rsidRDefault="00455F0E" w:rsidP="00CD32E6">
            <w:pPr>
              <w:ind w:left="-16" w:right="-32"/>
              <w:jc w:val="center"/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455F0E" w:rsidRPr="00FE0BF3">
        <w:tc>
          <w:tcPr>
            <w:tcW w:w="3104" w:type="dxa"/>
            <w:gridSpan w:val="2"/>
          </w:tcPr>
          <w:p w:rsidR="00455F0E" w:rsidRPr="00FE0BF3" w:rsidRDefault="00455F0E" w:rsidP="00CD32E6">
            <w:pPr>
              <w:ind w:left="-108" w:right="-49" w:firstLine="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 xml:space="preserve">Благоустройство линейного рекреационно-пешеходного пространства от ул. Матросова до ул. Разила Мусина и прилегающей территории в ГП г. Дюртюли МР Дюртюлинский </w:t>
            </w:r>
            <w:r>
              <w:t xml:space="preserve">район Республики Башкортостан </w:t>
            </w:r>
            <w:r w:rsidRPr="00231E3A">
              <w:t>3объект»</w:t>
            </w:r>
          </w:p>
        </w:tc>
        <w:tc>
          <w:tcPr>
            <w:tcW w:w="1977" w:type="dxa"/>
          </w:tcPr>
          <w:p w:rsidR="00455F0E" w:rsidRPr="00976896" w:rsidRDefault="00455F0E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455F0E" w:rsidRDefault="00455F0E" w:rsidP="00CD32E6">
            <w:pPr>
              <w:ind w:left="-108" w:right="-139"/>
              <w:jc w:val="center"/>
            </w:pPr>
          </w:p>
        </w:tc>
        <w:tc>
          <w:tcPr>
            <w:tcW w:w="1366" w:type="dxa"/>
            <w:vMerge/>
          </w:tcPr>
          <w:p w:rsidR="00455F0E" w:rsidRDefault="00455F0E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60" w:type="dxa"/>
            <w:vMerge/>
          </w:tcPr>
          <w:p w:rsidR="00455F0E" w:rsidRPr="00FE0BF3" w:rsidRDefault="00455F0E" w:rsidP="00CD32E6">
            <w:pPr>
              <w:ind w:right="-85"/>
              <w:jc w:val="center"/>
            </w:pPr>
          </w:p>
        </w:tc>
        <w:tc>
          <w:tcPr>
            <w:tcW w:w="2541" w:type="dxa"/>
          </w:tcPr>
          <w:p w:rsidR="00455F0E" w:rsidRPr="00FE0BF3" w:rsidRDefault="00455F0E" w:rsidP="00CD32E6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455F0E" w:rsidRPr="00976896" w:rsidRDefault="00455F0E" w:rsidP="00CD32E6">
            <w:pPr>
              <w:suppressAutoHyphens/>
              <w:ind w:left="-108" w:right="-108"/>
              <w:jc w:val="center"/>
            </w:pPr>
            <w:r w:rsidRPr="00976896">
              <w:t xml:space="preserve">2. Строительно-ремонтные работы по благоустройству </w:t>
            </w:r>
            <w:r w:rsidRPr="00FE0BF3">
              <w:t xml:space="preserve">Линейного рекреационно-пешеходного пространство </w:t>
            </w:r>
            <w:r w:rsidRPr="00231E3A">
              <w:t>от ул. Матросова до ул. Разила Мусина и прилегающей территории</w:t>
            </w:r>
            <w:r>
              <w:t xml:space="preserve"> г.Дюртюли</w:t>
            </w:r>
          </w:p>
        </w:tc>
        <w:tc>
          <w:tcPr>
            <w:tcW w:w="2819" w:type="dxa"/>
          </w:tcPr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455F0E" w:rsidRPr="00FE0BF3">
        <w:tc>
          <w:tcPr>
            <w:tcW w:w="3104" w:type="dxa"/>
            <w:gridSpan w:val="2"/>
          </w:tcPr>
          <w:p w:rsidR="00455F0E" w:rsidRPr="00FE0BF3" w:rsidRDefault="00455F0E" w:rsidP="00CD32E6">
            <w:pPr>
              <w:ind w:left="-108" w:right="-49" w:firstLine="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</w:t>
            </w:r>
            <w:r>
              <w:t xml:space="preserve">но-пешеходного пространства от </w:t>
            </w:r>
            <w:r w:rsidRPr="00231E3A">
              <w:t xml:space="preserve"> ул. Матросова до ул. Разила Мусина и прилегающей территории в ГП г. Дюртюли МР Дюртюлинский р</w:t>
            </w:r>
            <w:r>
              <w:t xml:space="preserve">айон Республики Башкортостан 4 </w:t>
            </w:r>
            <w:r w:rsidRPr="00231E3A">
              <w:t>объект»</w:t>
            </w:r>
          </w:p>
        </w:tc>
        <w:tc>
          <w:tcPr>
            <w:tcW w:w="1977" w:type="dxa"/>
          </w:tcPr>
          <w:p w:rsidR="00455F0E" w:rsidRPr="00976896" w:rsidRDefault="00455F0E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455F0E" w:rsidRDefault="00455F0E" w:rsidP="00CD32E6">
            <w:pPr>
              <w:ind w:left="-108" w:right="-139"/>
              <w:jc w:val="center"/>
            </w:pPr>
          </w:p>
        </w:tc>
        <w:tc>
          <w:tcPr>
            <w:tcW w:w="1366" w:type="dxa"/>
            <w:vMerge/>
          </w:tcPr>
          <w:p w:rsidR="00455F0E" w:rsidRDefault="00455F0E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60" w:type="dxa"/>
            <w:vMerge/>
          </w:tcPr>
          <w:p w:rsidR="00455F0E" w:rsidRPr="00FE0BF3" w:rsidRDefault="00455F0E" w:rsidP="00CD32E6">
            <w:pPr>
              <w:ind w:right="-85"/>
              <w:jc w:val="center"/>
            </w:pPr>
          </w:p>
        </w:tc>
        <w:tc>
          <w:tcPr>
            <w:tcW w:w="2541" w:type="dxa"/>
          </w:tcPr>
          <w:p w:rsidR="00455F0E" w:rsidRPr="00FE0BF3" w:rsidRDefault="00455F0E" w:rsidP="00CD32E6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455F0E" w:rsidRPr="00976896" w:rsidRDefault="00455F0E" w:rsidP="00CD32E6">
            <w:pPr>
              <w:suppressAutoHyphens/>
              <w:ind w:left="-108" w:right="-108"/>
              <w:jc w:val="center"/>
            </w:pPr>
            <w:r w:rsidRPr="00976896">
              <w:t xml:space="preserve">2. Строительно-ремонтные работы по благоустройству </w:t>
            </w:r>
            <w:r w:rsidRPr="00FE0BF3">
              <w:t xml:space="preserve">Линейного рекреационно-пешеходного пространство </w:t>
            </w:r>
            <w:r w:rsidRPr="00231E3A">
              <w:t>от ул. Матросова до ул. Разила Мусина и прилегающей территории</w:t>
            </w:r>
            <w:r>
              <w:t xml:space="preserve"> г.Дюртюли</w:t>
            </w:r>
          </w:p>
        </w:tc>
        <w:tc>
          <w:tcPr>
            <w:tcW w:w="2819" w:type="dxa"/>
          </w:tcPr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455F0E" w:rsidRPr="00FE0BF3">
        <w:tc>
          <w:tcPr>
            <w:tcW w:w="3104" w:type="dxa"/>
            <w:gridSpan w:val="2"/>
          </w:tcPr>
          <w:p w:rsidR="00455F0E" w:rsidRPr="00FE0BF3" w:rsidRDefault="00455F0E" w:rsidP="00CD32E6">
            <w:pPr>
              <w:ind w:left="-108" w:right="-49" w:firstLine="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пространства от  ул. Матросова до ул. Разила Мусина и прилегающей территории в ГП г. Дюртюли МР Дюртюлинский райо</w:t>
            </w:r>
            <w:r>
              <w:t xml:space="preserve">н Республики Башкортостан </w:t>
            </w:r>
            <w:r w:rsidRPr="00231E3A">
              <w:t>5 объект»</w:t>
            </w:r>
          </w:p>
        </w:tc>
        <w:tc>
          <w:tcPr>
            <w:tcW w:w="1977" w:type="dxa"/>
          </w:tcPr>
          <w:p w:rsidR="00455F0E" w:rsidRPr="00976896" w:rsidRDefault="00455F0E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455F0E" w:rsidRDefault="00455F0E" w:rsidP="00CD32E6">
            <w:pPr>
              <w:ind w:left="-108" w:right="-139"/>
              <w:jc w:val="center"/>
            </w:pPr>
          </w:p>
        </w:tc>
        <w:tc>
          <w:tcPr>
            <w:tcW w:w="1366" w:type="dxa"/>
            <w:vMerge/>
          </w:tcPr>
          <w:p w:rsidR="00455F0E" w:rsidRDefault="00455F0E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60" w:type="dxa"/>
            <w:vMerge/>
          </w:tcPr>
          <w:p w:rsidR="00455F0E" w:rsidRPr="00FE0BF3" w:rsidRDefault="00455F0E" w:rsidP="00CD32E6">
            <w:pPr>
              <w:ind w:right="-85"/>
              <w:jc w:val="center"/>
            </w:pPr>
          </w:p>
        </w:tc>
        <w:tc>
          <w:tcPr>
            <w:tcW w:w="2541" w:type="dxa"/>
          </w:tcPr>
          <w:p w:rsidR="00455F0E" w:rsidRPr="00FE0BF3" w:rsidRDefault="00455F0E" w:rsidP="00CD32E6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455F0E" w:rsidRPr="00976896" w:rsidRDefault="00455F0E" w:rsidP="00CD32E6">
            <w:pPr>
              <w:suppressAutoHyphens/>
              <w:ind w:left="-108" w:right="-108"/>
              <w:jc w:val="center"/>
            </w:pPr>
            <w:r w:rsidRPr="00976896">
              <w:t xml:space="preserve">2. Строительно-ремонтные работы по благоустройству </w:t>
            </w:r>
            <w:r w:rsidRPr="00FE0BF3">
              <w:t xml:space="preserve">Линейного рекреационно-пешеходного пространство </w:t>
            </w:r>
            <w:r w:rsidRPr="00231E3A">
              <w:t>от ул. Матросова до ул. Разила Мусина и прилегающей территории</w:t>
            </w:r>
            <w:r>
              <w:t xml:space="preserve"> г.Дюртюли</w:t>
            </w:r>
          </w:p>
        </w:tc>
        <w:tc>
          <w:tcPr>
            <w:tcW w:w="2819" w:type="dxa"/>
          </w:tcPr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455F0E" w:rsidRPr="00FE0BF3">
        <w:trPr>
          <w:gridBefore w:val="1"/>
        </w:trPr>
        <w:tc>
          <w:tcPr>
            <w:tcW w:w="3104" w:type="dxa"/>
          </w:tcPr>
          <w:p w:rsidR="00455F0E" w:rsidRPr="00FE0BF3" w:rsidRDefault="00455F0E" w:rsidP="00CD32E6">
            <w:pPr>
              <w:ind w:left="-108" w:right="-49" w:firstLine="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 xml:space="preserve">Благоустройство линейного рекреационно-пешеходного пространства от  ул. Матросова до ул. Разила Мусина и прилегающей территории в ГП г. Дюртюли МР Дюртюлинский район </w:t>
            </w:r>
            <w:r>
              <w:t xml:space="preserve">Республики Башкортостан </w:t>
            </w:r>
            <w:r w:rsidRPr="00231E3A">
              <w:t>6 объект»</w:t>
            </w:r>
          </w:p>
        </w:tc>
        <w:tc>
          <w:tcPr>
            <w:tcW w:w="1977" w:type="dxa"/>
          </w:tcPr>
          <w:p w:rsidR="00455F0E" w:rsidRPr="00976896" w:rsidRDefault="00455F0E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455F0E" w:rsidRDefault="00455F0E" w:rsidP="00CD32E6">
            <w:pPr>
              <w:ind w:left="-108" w:right="-139"/>
              <w:jc w:val="center"/>
            </w:pPr>
          </w:p>
        </w:tc>
        <w:tc>
          <w:tcPr>
            <w:tcW w:w="1366" w:type="dxa"/>
            <w:vMerge/>
          </w:tcPr>
          <w:p w:rsidR="00455F0E" w:rsidRDefault="00455F0E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60" w:type="dxa"/>
            <w:vMerge/>
          </w:tcPr>
          <w:p w:rsidR="00455F0E" w:rsidRPr="00FE0BF3" w:rsidRDefault="00455F0E" w:rsidP="00CD32E6">
            <w:pPr>
              <w:ind w:right="-85"/>
              <w:jc w:val="center"/>
            </w:pPr>
          </w:p>
        </w:tc>
        <w:tc>
          <w:tcPr>
            <w:tcW w:w="2541" w:type="dxa"/>
          </w:tcPr>
          <w:p w:rsidR="00455F0E" w:rsidRPr="00FE0BF3" w:rsidRDefault="00455F0E" w:rsidP="00CD32E6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455F0E" w:rsidRPr="00976896" w:rsidRDefault="00455F0E" w:rsidP="00CD32E6">
            <w:pPr>
              <w:suppressAutoHyphens/>
              <w:ind w:left="-108" w:right="-108"/>
              <w:jc w:val="center"/>
            </w:pPr>
            <w:r w:rsidRPr="00976896">
              <w:t xml:space="preserve">2. Строительно-ремонтные работы по благоустройству </w:t>
            </w:r>
            <w:r w:rsidRPr="00FE0BF3">
              <w:t xml:space="preserve">Линейного рекреационно-пешеходного пространство </w:t>
            </w:r>
            <w:r w:rsidRPr="00231E3A">
              <w:t>от ул. Матросова до ул. Разила Мусина и прилегающей территории</w:t>
            </w:r>
            <w:r>
              <w:t xml:space="preserve"> г.Дюртюли</w:t>
            </w:r>
          </w:p>
        </w:tc>
        <w:tc>
          <w:tcPr>
            <w:tcW w:w="2819" w:type="dxa"/>
          </w:tcPr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455F0E" w:rsidRPr="00FE0BF3">
        <w:trPr>
          <w:gridBefore w:val="1"/>
        </w:trPr>
        <w:tc>
          <w:tcPr>
            <w:tcW w:w="3104" w:type="dxa"/>
          </w:tcPr>
          <w:p w:rsidR="00455F0E" w:rsidRDefault="00455F0E" w:rsidP="00CD32E6">
            <w:pPr>
              <w:ind w:left="-108" w:right="-49" w:firstLine="108"/>
              <w:jc w:val="center"/>
              <w:rPr>
                <w:color w:val="000000"/>
              </w:rPr>
            </w:pPr>
          </w:p>
          <w:p w:rsidR="00455F0E" w:rsidRDefault="00455F0E" w:rsidP="00CD32E6">
            <w:pPr>
              <w:ind w:left="-108" w:right="-49" w:firstLine="108"/>
              <w:jc w:val="center"/>
              <w:rPr>
                <w:color w:val="000000"/>
              </w:rPr>
            </w:pPr>
          </w:p>
          <w:p w:rsidR="00455F0E" w:rsidRPr="00FE0BF3" w:rsidRDefault="00455F0E" w:rsidP="00CD32E6">
            <w:pPr>
              <w:ind w:left="-108" w:right="-49" w:firstLine="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</w:t>
            </w:r>
            <w:r>
              <w:t>нно-пешеходного пространства от</w:t>
            </w:r>
            <w:r w:rsidRPr="00231E3A">
              <w:t xml:space="preserve">  ул. Матросова до ул. Разила Мусина и прилегающей территории в ГП г. Дюртюли МР Дюртюлинский район Ре</w:t>
            </w:r>
            <w:r>
              <w:t xml:space="preserve">спублики Башкортостан </w:t>
            </w:r>
            <w:r w:rsidRPr="00231E3A">
              <w:t>7</w:t>
            </w:r>
            <w:r>
              <w:t xml:space="preserve"> </w:t>
            </w:r>
            <w:r w:rsidRPr="00231E3A">
              <w:t>объект»</w:t>
            </w:r>
          </w:p>
        </w:tc>
        <w:tc>
          <w:tcPr>
            <w:tcW w:w="1977" w:type="dxa"/>
          </w:tcPr>
          <w:p w:rsidR="00455F0E" w:rsidRDefault="00455F0E" w:rsidP="00CD32E6">
            <w:pPr>
              <w:ind w:left="-108" w:right="-108"/>
              <w:jc w:val="center"/>
            </w:pPr>
          </w:p>
          <w:p w:rsidR="00455F0E" w:rsidRDefault="00455F0E" w:rsidP="00CD32E6">
            <w:pPr>
              <w:ind w:left="-108" w:right="-108"/>
              <w:jc w:val="center"/>
            </w:pPr>
          </w:p>
          <w:p w:rsidR="00455F0E" w:rsidRPr="00976896" w:rsidRDefault="00455F0E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455F0E" w:rsidRDefault="00455F0E" w:rsidP="00CD32E6">
            <w:pPr>
              <w:ind w:left="-108" w:right="-139"/>
              <w:jc w:val="center"/>
            </w:pPr>
          </w:p>
        </w:tc>
        <w:tc>
          <w:tcPr>
            <w:tcW w:w="1366" w:type="dxa"/>
            <w:vMerge/>
          </w:tcPr>
          <w:p w:rsidR="00455F0E" w:rsidRDefault="00455F0E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60" w:type="dxa"/>
            <w:vMerge/>
          </w:tcPr>
          <w:p w:rsidR="00455F0E" w:rsidRPr="00FE0BF3" w:rsidRDefault="00455F0E" w:rsidP="00CD32E6">
            <w:pPr>
              <w:ind w:right="-85"/>
              <w:jc w:val="center"/>
            </w:pPr>
          </w:p>
        </w:tc>
        <w:tc>
          <w:tcPr>
            <w:tcW w:w="2541" w:type="dxa"/>
          </w:tcPr>
          <w:p w:rsidR="00455F0E" w:rsidRDefault="00455F0E" w:rsidP="00CD32E6">
            <w:pPr>
              <w:suppressAutoHyphens/>
              <w:ind w:left="-108" w:right="-108"/>
              <w:jc w:val="center"/>
            </w:pPr>
          </w:p>
          <w:p w:rsidR="00455F0E" w:rsidRDefault="00455F0E" w:rsidP="00CD32E6">
            <w:pPr>
              <w:suppressAutoHyphens/>
              <w:ind w:left="-108" w:right="-108"/>
              <w:jc w:val="center"/>
            </w:pPr>
          </w:p>
          <w:p w:rsidR="00455F0E" w:rsidRPr="00FE0BF3" w:rsidRDefault="00455F0E" w:rsidP="00CD32E6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455F0E" w:rsidRPr="00976896" w:rsidRDefault="00455F0E" w:rsidP="00CD32E6">
            <w:pPr>
              <w:suppressAutoHyphens/>
              <w:ind w:left="-108" w:right="-108"/>
              <w:jc w:val="center"/>
            </w:pPr>
            <w:r w:rsidRPr="00976896">
              <w:t xml:space="preserve">2. Строительно-ремонтные работы по благоустройству </w:t>
            </w:r>
            <w:r w:rsidRPr="00FE0BF3">
              <w:t xml:space="preserve">Линейного рекреационно-пешеходного пространство </w:t>
            </w:r>
            <w:r w:rsidRPr="00231E3A">
              <w:t>от ул. Матросова до ул. Разила Мусина и прилегающей территории</w:t>
            </w:r>
            <w:r>
              <w:t xml:space="preserve"> г.Дюртюли</w:t>
            </w:r>
          </w:p>
        </w:tc>
        <w:tc>
          <w:tcPr>
            <w:tcW w:w="2819" w:type="dxa"/>
          </w:tcPr>
          <w:p w:rsidR="00455F0E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</w:p>
          <w:p w:rsidR="00455F0E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455F0E" w:rsidRPr="00FE0BF3">
        <w:trPr>
          <w:gridBefore w:val="1"/>
        </w:trPr>
        <w:tc>
          <w:tcPr>
            <w:tcW w:w="3104" w:type="dxa"/>
          </w:tcPr>
          <w:p w:rsidR="00455F0E" w:rsidRPr="00FE0BF3" w:rsidRDefault="00455F0E" w:rsidP="00CD32E6">
            <w:pPr>
              <w:ind w:left="-108" w:right="-49" w:firstLine="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пространства от ул. Матросова до ул. Разила Мусина и прилегающей территории в ГП г. Дюртюли МР Дюртюлинский район Республики Башкортостан</w:t>
            </w:r>
            <w:r>
              <w:t xml:space="preserve"> </w:t>
            </w:r>
            <w:r w:rsidRPr="00231E3A">
              <w:t>8</w:t>
            </w:r>
            <w:r>
              <w:t xml:space="preserve"> </w:t>
            </w:r>
            <w:r w:rsidRPr="00231E3A">
              <w:t>объект»</w:t>
            </w:r>
          </w:p>
        </w:tc>
        <w:tc>
          <w:tcPr>
            <w:tcW w:w="1977" w:type="dxa"/>
          </w:tcPr>
          <w:p w:rsidR="00455F0E" w:rsidRPr="00976896" w:rsidRDefault="00455F0E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455F0E" w:rsidRDefault="00455F0E" w:rsidP="00CD32E6">
            <w:pPr>
              <w:ind w:left="-108" w:right="-139"/>
              <w:jc w:val="center"/>
            </w:pPr>
          </w:p>
        </w:tc>
        <w:tc>
          <w:tcPr>
            <w:tcW w:w="1366" w:type="dxa"/>
            <w:vMerge/>
          </w:tcPr>
          <w:p w:rsidR="00455F0E" w:rsidRDefault="00455F0E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60" w:type="dxa"/>
            <w:vMerge/>
          </w:tcPr>
          <w:p w:rsidR="00455F0E" w:rsidRPr="00FE0BF3" w:rsidRDefault="00455F0E" w:rsidP="00CD32E6">
            <w:pPr>
              <w:ind w:right="-85"/>
              <w:jc w:val="center"/>
            </w:pPr>
          </w:p>
        </w:tc>
        <w:tc>
          <w:tcPr>
            <w:tcW w:w="2541" w:type="dxa"/>
          </w:tcPr>
          <w:p w:rsidR="00455F0E" w:rsidRPr="00FE0BF3" w:rsidRDefault="00455F0E" w:rsidP="00CD32E6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455F0E" w:rsidRPr="00976896" w:rsidRDefault="00455F0E" w:rsidP="00CD32E6">
            <w:pPr>
              <w:suppressAutoHyphens/>
              <w:ind w:left="-108" w:right="-108"/>
              <w:jc w:val="center"/>
            </w:pPr>
            <w:r w:rsidRPr="00976896">
              <w:t xml:space="preserve">2. Строительно-ремонтные работы по благоустройству </w:t>
            </w:r>
            <w:r w:rsidRPr="00FE0BF3">
              <w:t xml:space="preserve">Линейного рекреационно-пешеходного пространство </w:t>
            </w:r>
            <w:r w:rsidRPr="00231E3A">
              <w:t>от ул. Матросова до ул. Разила Мусина и прилегающей территории</w:t>
            </w:r>
            <w:r>
              <w:t xml:space="preserve"> г.Дюртюли</w:t>
            </w:r>
          </w:p>
        </w:tc>
        <w:tc>
          <w:tcPr>
            <w:tcW w:w="2819" w:type="dxa"/>
          </w:tcPr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455F0E" w:rsidRPr="00FE0BF3">
        <w:trPr>
          <w:gridBefore w:val="1"/>
        </w:trPr>
        <w:tc>
          <w:tcPr>
            <w:tcW w:w="3104" w:type="dxa"/>
          </w:tcPr>
          <w:p w:rsidR="00455F0E" w:rsidRPr="00FE0BF3" w:rsidRDefault="00455F0E" w:rsidP="00CD32E6">
            <w:pPr>
              <w:ind w:left="-108" w:right="-49" w:firstLine="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пространства от ул. Матросова до ул. Разила Мусина и прилегающей территории в ГП г. Дюртюли МР Дюртюлинский район Республи</w:t>
            </w:r>
            <w:r>
              <w:t>ки Башкортостан 9</w:t>
            </w:r>
            <w:r w:rsidRPr="00231E3A">
              <w:t xml:space="preserve"> объект»</w:t>
            </w:r>
          </w:p>
        </w:tc>
        <w:tc>
          <w:tcPr>
            <w:tcW w:w="1977" w:type="dxa"/>
          </w:tcPr>
          <w:p w:rsidR="00455F0E" w:rsidRPr="00976896" w:rsidRDefault="00455F0E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455F0E" w:rsidRDefault="00455F0E" w:rsidP="00CD32E6">
            <w:pPr>
              <w:ind w:left="-108" w:right="-139"/>
              <w:jc w:val="center"/>
            </w:pPr>
          </w:p>
        </w:tc>
        <w:tc>
          <w:tcPr>
            <w:tcW w:w="1366" w:type="dxa"/>
            <w:vMerge/>
          </w:tcPr>
          <w:p w:rsidR="00455F0E" w:rsidRDefault="00455F0E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60" w:type="dxa"/>
            <w:vMerge/>
          </w:tcPr>
          <w:p w:rsidR="00455F0E" w:rsidRPr="00FE0BF3" w:rsidRDefault="00455F0E" w:rsidP="00CD32E6">
            <w:pPr>
              <w:ind w:right="-85"/>
              <w:jc w:val="center"/>
            </w:pPr>
          </w:p>
        </w:tc>
        <w:tc>
          <w:tcPr>
            <w:tcW w:w="2541" w:type="dxa"/>
          </w:tcPr>
          <w:p w:rsidR="00455F0E" w:rsidRPr="00FE0BF3" w:rsidRDefault="00455F0E" w:rsidP="00CD32E6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455F0E" w:rsidRPr="00976896" w:rsidRDefault="00455F0E" w:rsidP="00CD32E6">
            <w:pPr>
              <w:suppressAutoHyphens/>
              <w:ind w:left="-108" w:right="-108"/>
              <w:jc w:val="center"/>
            </w:pPr>
            <w:r w:rsidRPr="00976896">
              <w:t xml:space="preserve">2. Строительно-ремонтные работы по благоустройству </w:t>
            </w:r>
            <w:r w:rsidRPr="00FE0BF3">
              <w:t xml:space="preserve">Линейного рекреационно-пешеходного пространство </w:t>
            </w:r>
            <w:r w:rsidRPr="00231E3A">
              <w:t>от ул. Матросова до ул. Разила Мусина и прилегающей территории</w:t>
            </w:r>
            <w:r>
              <w:t xml:space="preserve"> г.Дюртюли</w:t>
            </w:r>
          </w:p>
        </w:tc>
        <w:tc>
          <w:tcPr>
            <w:tcW w:w="2819" w:type="dxa"/>
          </w:tcPr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455F0E" w:rsidRPr="00FE0BF3">
        <w:trPr>
          <w:gridBefore w:val="1"/>
        </w:trPr>
        <w:tc>
          <w:tcPr>
            <w:tcW w:w="3104" w:type="dxa"/>
          </w:tcPr>
          <w:p w:rsidR="00455F0E" w:rsidRPr="00FE0BF3" w:rsidRDefault="00455F0E" w:rsidP="00CD32E6">
            <w:pPr>
              <w:ind w:left="-108" w:right="-49" w:firstLine="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пространства от ул. Матросова до ул. Разила Мусина и прилегающей территории в ГП г. Дюртюли МР Дюртюлинский район Республики Башкортостан 1</w:t>
            </w:r>
            <w:r>
              <w:t>0</w:t>
            </w:r>
            <w:r w:rsidRPr="00231E3A">
              <w:t xml:space="preserve"> объект»</w:t>
            </w:r>
          </w:p>
        </w:tc>
        <w:tc>
          <w:tcPr>
            <w:tcW w:w="1977" w:type="dxa"/>
          </w:tcPr>
          <w:p w:rsidR="00455F0E" w:rsidRPr="00976896" w:rsidRDefault="00455F0E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455F0E" w:rsidRDefault="00455F0E" w:rsidP="00CD32E6">
            <w:pPr>
              <w:ind w:left="-108" w:right="-139"/>
              <w:jc w:val="center"/>
            </w:pPr>
          </w:p>
        </w:tc>
        <w:tc>
          <w:tcPr>
            <w:tcW w:w="1366" w:type="dxa"/>
            <w:vMerge/>
          </w:tcPr>
          <w:p w:rsidR="00455F0E" w:rsidRDefault="00455F0E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60" w:type="dxa"/>
            <w:vMerge/>
          </w:tcPr>
          <w:p w:rsidR="00455F0E" w:rsidRPr="00FE0BF3" w:rsidRDefault="00455F0E" w:rsidP="00CD32E6">
            <w:pPr>
              <w:ind w:right="-85"/>
              <w:jc w:val="center"/>
            </w:pPr>
          </w:p>
        </w:tc>
        <w:tc>
          <w:tcPr>
            <w:tcW w:w="2541" w:type="dxa"/>
          </w:tcPr>
          <w:p w:rsidR="00455F0E" w:rsidRPr="00FE0BF3" w:rsidRDefault="00455F0E" w:rsidP="00CD32E6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455F0E" w:rsidRPr="00976896" w:rsidRDefault="00455F0E" w:rsidP="00CD32E6">
            <w:pPr>
              <w:suppressAutoHyphens/>
              <w:ind w:left="-108" w:right="-108"/>
              <w:jc w:val="center"/>
            </w:pPr>
            <w:r w:rsidRPr="00976896">
              <w:t xml:space="preserve">2. Строительно-ремонтные работы по благоустройству </w:t>
            </w:r>
            <w:r w:rsidRPr="00FE0BF3">
              <w:t xml:space="preserve">Линейного рекреационно-пешеходного пространство </w:t>
            </w:r>
            <w:r w:rsidRPr="00231E3A">
              <w:t>от ул. Матросова до ул. Разила Мусина и прилегающей территории</w:t>
            </w:r>
            <w:r>
              <w:t xml:space="preserve"> г.Дюртюли</w:t>
            </w:r>
          </w:p>
        </w:tc>
        <w:tc>
          <w:tcPr>
            <w:tcW w:w="2819" w:type="dxa"/>
          </w:tcPr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455F0E" w:rsidRPr="00FE0BF3">
        <w:trPr>
          <w:gridBefore w:val="1"/>
        </w:trPr>
        <w:tc>
          <w:tcPr>
            <w:tcW w:w="3104" w:type="dxa"/>
          </w:tcPr>
          <w:p w:rsidR="00455F0E" w:rsidRPr="00FE0BF3" w:rsidRDefault="00455F0E" w:rsidP="00CD32E6">
            <w:pPr>
              <w:ind w:left="-108" w:right="-49" w:firstLine="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пространства от ул. Матросова до ул. Разила Мусина и прилегающей территории в ГП г. Дюртюли МР Дюртюлинский район Республики Башкортостан</w:t>
            </w:r>
            <w:r>
              <w:t xml:space="preserve"> </w:t>
            </w:r>
            <w:r w:rsidRPr="00231E3A">
              <w:t>11</w:t>
            </w:r>
            <w:r>
              <w:t xml:space="preserve"> </w:t>
            </w:r>
            <w:r w:rsidRPr="00231E3A">
              <w:t>объект»</w:t>
            </w:r>
          </w:p>
        </w:tc>
        <w:tc>
          <w:tcPr>
            <w:tcW w:w="1977" w:type="dxa"/>
          </w:tcPr>
          <w:p w:rsidR="00455F0E" w:rsidRPr="00976896" w:rsidRDefault="00455F0E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455F0E" w:rsidRDefault="00455F0E" w:rsidP="00CD32E6">
            <w:pPr>
              <w:ind w:left="-108" w:right="-139"/>
              <w:jc w:val="center"/>
            </w:pPr>
          </w:p>
        </w:tc>
        <w:tc>
          <w:tcPr>
            <w:tcW w:w="1366" w:type="dxa"/>
            <w:vMerge/>
          </w:tcPr>
          <w:p w:rsidR="00455F0E" w:rsidRDefault="00455F0E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60" w:type="dxa"/>
            <w:vMerge/>
          </w:tcPr>
          <w:p w:rsidR="00455F0E" w:rsidRPr="00FE0BF3" w:rsidRDefault="00455F0E" w:rsidP="00CD32E6">
            <w:pPr>
              <w:ind w:right="-85"/>
              <w:jc w:val="center"/>
            </w:pPr>
          </w:p>
        </w:tc>
        <w:tc>
          <w:tcPr>
            <w:tcW w:w="2541" w:type="dxa"/>
          </w:tcPr>
          <w:p w:rsidR="00455F0E" w:rsidRPr="00FE0BF3" w:rsidRDefault="00455F0E" w:rsidP="00CD32E6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455F0E" w:rsidRPr="00976896" w:rsidRDefault="00455F0E" w:rsidP="00CD32E6">
            <w:pPr>
              <w:suppressAutoHyphens/>
              <w:ind w:left="-108" w:right="-108"/>
              <w:jc w:val="center"/>
            </w:pPr>
            <w:r w:rsidRPr="00976896">
              <w:t xml:space="preserve">2. Строительно-ремонтные работы по благоустройству </w:t>
            </w:r>
            <w:r w:rsidRPr="00FE0BF3">
              <w:t xml:space="preserve">Линейного рекреационно-пешеходного пространство </w:t>
            </w:r>
            <w:r w:rsidRPr="00231E3A">
              <w:t>от ул. Матросова до ул. Разила Мусина и прилегающей территории</w:t>
            </w:r>
            <w:r>
              <w:t xml:space="preserve"> г.Дюртюли</w:t>
            </w:r>
            <w:r w:rsidRPr="00FE0BF3">
              <w:t xml:space="preserve"> енина с ул.Р.Мусина</w:t>
            </w:r>
          </w:p>
        </w:tc>
        <w:tc>
          <w:tcPr>
            <w:tcW w:w="2819" w:type="dxa"/>
          </w:tcPr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455F0E" w:rsidRPr="00FE0BF3">
        <w:trPr>
          <w:gridBefore w:val="1"/>
        </w:trPr>
        <w:tc>
          <w:tcPr>
            <w:tcW w:w="3104" w:type="dxa"/>
          </w:tcPr>
          <w:p w:rsidR="00455F0E" w:rsidRPr="00FE0BF3" w:rsidRDefault="00455F0E" w:rsidP="00CD32E6">
            <w:pPr>
              <w:ind w:left="-108" w:right="-49" w:firstLine="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пространства от  ул. Матросова до ул. Разила Мусина и прилегающей территории в ГП г. Дюртюли МР Дюртюлинский район Республики Башкортостан 12 объект»</w:t>
            </w:r>
          </w:p>
        </w:tc>
        <w:tc>
          <w:tcPr>
            <w:tcW w:w="1977" w:type="dxa"/>
          </w:tcPr>
          <w:p w:rsidR="00455F0E" w:rsidRPr="00976896" w:rsidRDefault="00455F0E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455F0E" w:rsidRDefault="00455F0E" w:rsidP="00CD32E6">
            <w:pPr>
              <w:ind w:left="-108" w:right="-139"/>
              <w:jc w:val="center"/>
            </w:pPr>
          </w:p>
        </w:tc>
        <w:tc>
          <w:tcPr>
            <w:tcW w:w="1366" w:type="dxa"/>
            <w:vMerge/>
          </w:tcPr>
          <w:p w:rsidR="00455F0E" w:rsidRDefault="00455F0E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60" w:type="dxa"/>
            <w:vMerge/>
          </w:tcPr>
          <w:p w:rsidR="00455F0E" w:rsidRPr="00FE0BF3" w:rsidRDefault="00455F0E" w:rsidP="00CD32E6">
            <w:pPr>
              <w:ind w:right="-85"/>
              <w:jc w:val="center"/>
            </w:pPr>
          </w:p>
        </w:tc>
        <w:tc>
          <w:tcPr>
            <w:tcW w:w="2541" w:type="dxa"/>
          </w:tcPr>
          <w:p w:rsidR="00455F0E" w:rsidRPr="00FE0BF3" w:rsidRDefault="00455F0E" w:rsidP="00CD32E6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455F0E" w:rsidRPr="00976896" w:rsidRDefault="00455F0E" w:rsidP="00CD32E6">
            <w:pPr>
              <w:suppressAutoHyphens/>
              <w:ind w:left="-108" w:right="-108"/>
              <w:jc w:val="center"/>
            </w:pPr>
            <w:r w:rsidRPr="00976896">
              <w:t xml:space="preserve">2. Строительно-ремонтные работы по благоустройству </w:t>
            </w:r>
            <w:r w:rsidRPr="00FE0BF3">
              <w:t xml:space="preserve">Линейного рекреационно-пешеходного пространство </w:t>
            </w:r>
            <w:r w:rsidRPr="00231E3A">
              <w:t>от ул. Матросова до ул. Разила Мусина и прилегающей территории</w:t>
            </w:r>
            <w:r>
              <w:t xml:space="preserve"> г.Дюртюли</w:t>
            </w:r>
          </w:p>
        </w:tc>
        <w:tc>
          <w:tcPr>
            <w:tcW w:w="2819" w:type="dxa"/>
          </w:tcPr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455F0E" w:rsidRPr="00FE0BF3">
        <w:trPr>
          <w:gridBefore w:val="1"/>
          <w:trHeight w:val="1731"/>
        </w:trPr>
        <w:tc>
          <w:tcPr>
            <w:tcW w:w="3104" w:type="dxa"/>
          </w:tcPr>
          <w:p w:rsidR="00455F0E" w:rsidRPr="00FE0BF3" w:rsidRDefault="00455F0E" w:rsidP="00CD32E6">
            <w:pPr>
              <w:ind w:left="-108" w:right="-49" w:firstLine="108"/>
              <w:jc w:val="center"/>
              <w:rPr>
                <w:color w:val="000000"/>
              </w:rPr>
            </w:pPr>
            <w:r w:rsidRPr="00A277E2">
              <w:t>«Благоустройство территории, прилегающий к улице Ленина в ГП г.Дюртюли МР Дюртюлинский район Республики Башкортостан» (Центральная часть города Дюртюли «Дюртюли. Новая  энергия»)</w:t>
            </w:r>
          </w:p>
        </w:tc>
        <w:tc>
          <w:tcPr>
            <w:tcW w:w="1977" w:type="dxa"/>
          </w:tcPr>
          <w:p w:rsidR="00455F0E" w:rsidRPr="00976896" w:rsidRDefault="00455F0E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</w:tcPr>
          <w:p w:rsidR="00455F0E" w:rsidRDefault="00455F0E" w:rsidP="00CD32E6">
            <w:pPr>
              <w:ind w:left="-108" w:right="-139"/>
              <w:jc w:val="center"/>
            </w:pPr>
          </w:p>
          <w:p w:rsidR="00455F0E" w:rsidRDefault="00455F0E" w:rsidP="00CD32E6">
            <w:pPr>
              <w:ind w:left="-108" w:right="-139"/>
              <w:jc w:val="center"/>
            </w:pPr>
          </w:p>
          <w:p w:rsidR="00455F0E" w:rsidRDefault="00455F0E" w:rsidP="00CD32E6">
            <w:pPr>
              <w:ind w:left="-108" w:right="-139"/>
              <w:jc w:val="center"/>
            </w:pPr>
          </w:p>
          <w:p w:rsidR="00455F0E" w:rsidRDefault="00455F0E" w:rsidP="00CD32E6">
            <w:pPr>
              <w:ind w:left="-108" w:right="-139"/>
              <w:jc w:val="center"/>
            </w:pPr>
            <w:r>
              <w:t>2021</w:t>
            </w:r>
          </w:p>
        </w:tc>
        <w:tc>
          <w:tcPr>
            <w:tcW w:w="1366" w:type="dxa"/>
          </w:tcPr>
          <w:p w:rsidR="00455F0E" w:rsidRDefault="00455F0E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</w:t>
            </w:r>
          </w:p>
          <w:p w:rsidR="00455F0E" w:rsidRDefault="00455F0E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  <w:p w:rsidR="00455F0E" w:rsidRDefault="00455F0E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  <w:p w:rsidR="00455F0E" w:rsidRDefault="00455F0E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37704,4</w:t>
            </w:r>
          </w:p>
        </w:tc>
        <w:tc>
          <w:tcPr>
            <w:tcW w:w="2260" w:type="dxa"/>
          </w:tcPr>
          <w:p w:rsidR="00455F0E" w:rsidRPr="00FE0BF3" w:rsidRDefault="00455F0E" w:rsidP="00CD32E6">
            <w:pPr>
              <w:ind w:right="-85"/>
              <w:jc w:val="center"/>
            </w:pPr>
            <w:r w:rsidRPr="00FE0BF3">
              <w:t xml:space="preserve">Устройство пешеходных зон, тротуаров,  </w:t>
            </w:r>
            <w:r>
              <w:t xml:space="preserve">обустройство парковой зоны, </w:t>
            </w:r>
            <w:r w:rsidRPr="00FE0BF3">
              <w:t>установка малых архитектурных форм, озеленение</w:t>
            </w:r>
          </w:p>
        </w:tc>
        <w:tc>
          <w:tcPr>
            <w:tcW w:w="2541" w:type="dxa"/>
          </w:tcPr>
          <w:p w:rsidR="00455F0E" w:rsidRPr="00976896" w:rsidRDefault="00455F0E" w:rsidP="00CD32E6">
            <w:pPr>
              <w:suppressAutoHyphens/>
              <w:ind w:right="-58"/>
              <w:jc w:val="center"/>
            </w:pPr>
            <w:r w:rsidRPr="00976896">
              <w:t>1.</w:t>
            </w:r>
            <w:r>
              <w:t xml:space="preserve"> </w:t>
            </w:r>
            <w:r w:rsidRPr="00976896">
              <w:t>Строительно-ремонтные работы по благоустройству</w:t>
            </w:r>
            <w:r>
              <w:t xml:space="preserve"> территории</w:t>
            </w:r>
          </w:p>
        </w:tc>
        <w:tc>
          <w:tcPr>
            <w:tcW w:w="2819" w:type="dxa"/>
          </w:tcPr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455F0E" w:rsidRPr="00FE0BF3">
        <w:trPr>
          <w:gridBefore w:val="1"/>
        </w:trPr>
        <w:tc>
          <w:tcPr>
            <w:tcW w:w="3104" w:type="dxa"/>
            <w:vAlign w:val="center"/>
          </w:tcPr>
          <w:p w:rsidR="00455F0E" w:rsidRPr="008E4AB2" w:rsidRDefault="00455F0E" w:rsidP="00CD32E6">
            <w:pPr>
              <w:jc w:val="center"/>
              <w:rPr>
                <w:color w:val="000000"/>
              </w:rPr>
            </w:pPr>
            <w:r>
              <w:t>«Благоустройство территории</w:t>
            </w:r>
            <w:r w:rsidRPr="008E4AB2">
              <w:t>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Революционная и Советская в ГП г.Дюртюли. 1 объект</w:t>
            </w:r>
            <w:r>
              <w:t>»</w:t>
            </w:r>
          </w:p>
        </w:tc>
        <w:tc>
          <w:tcPr>
            <w:tcW w:w="1977" w:type="dxa"/>
          </w:tcPr>
          <w:p w:rsidR="00455F0E" w:rsidRPr="00976896" w:rsidRDefault="00455F0E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 w:val="restart"/>
          </w:tcPr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Pr="00976896" w:rsidRDefault="00455F0E" w:rsidP="00CD32E6">
            <w:pPr>
              <w:ind w:right="-315"/>
              <w:jc w:val="center"/>
            </w:pPr>
            <w:r>
              <w:t>2022</w:t>
            </w:r>
          </w:p>
        </w:tc>
        <w:tc>
          <w:tcPr>
            <w:tcW w:w="1366" w:type="dxa"/>
            <w:vMerge w:val="restart"/>
          </w:tcPr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Pr="0054531B" w:rsidRDefault="00455F0E" w:rsidP="00CD32E6">
            <w:pPr>
              <w:jc w:val="center"/>
            </w:pPr>
            <w:r w:rsidRPr="0054531B">
              <w:t>20847</w:t>
            </w:r>
            <w:r>
              <w:t>,</w:t>
            </w:r>
            <w:r w:rsidRPr="0054531B">
              <w:t>024</w:t>
            </w:r>
          </w:p>
        </w:tc>
        <w:tc>
          <w:tcPr>
            <w:tcW w:w="2260" w:type="dxa"/>
          </w:tcPr>
          <w:p w:rsidR="00455F0E" w:rsidRPr="00976896" w:rsidRDefault="00455F0E" w:rsidP="00CD32E6">
            <w:pPr>
              <w:ind w:right="-85"/>
              <w:jc w:val="center"/>
            </w:pPr>
            <w:r w:rsidRPr="00FE0BF3">
              <w:t xml:space="preserve">Устройство пешеходных зон, тротуаров,  освещения, озеленение </w:t>
            </w:r>
          </w:p>
        </w:tc>
        <w:tc>
          <w:tcPr>
            <w:tcW w:w="2541" w:type="dxa"/>
          </w:tcPr>
          <w:p w:rsidR="00455F0E" w:rsidRPr="00FE0BF3" w:rsidRDefault="00455F0E" w:rsidP="00CD32E6">
            <w:pPr>
              <w:suppressAutoHyphens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455F0E" w:rsidRPr="00976896" w:rsidRDefault="00455F0E" w:rsidP="00CD32E6">
            <w:pPr>
              <w:ind w:right="-315"/>
              <w:jc w:val="center"/>
            </w:pPr>
            <w:r w:rsidRPr="00976896">
              <w:t xml:space="preserve">2. Строительно-ремонтные работы по благоустройству </w:t>
            </w:r>
            <w:r>
              <w:t>территории</w:t>
            </w:r>
            <w:r w:rsidRPr="008E4AB2">
              <w:t>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Революционная и Советская в ГП г.Дюртюли</w:t>
            </w:r>
          </w:p>
        </w:tc>
        <w:tc>
          <w:tcPr>
            <w:tcW w:w="2819" w:type="dxa"/>
          </w:tcPr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455F0E" w:rsidRPr="00976896" w:rsidRDefault="00455F0E" w:rsidP="00CD32E6">
            <w:pPr>
              <w:ind w:left="-16" w:right="-32"/>
              <w:jc w:val="center"/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455F0E" w:rsidRPr="00FE0BF3">
        <w:trPr>
          <w:gridBefore w:val="1"/>
        </w:trPr>
        <w:tc>
          <w:tcPr>
            <w:tcW w:w="3104" w:type="dxa"/>
            <w:vAlign w:val="center"/>
          </w:tcPr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  <w:r w:rsidRPr="00973236">
              <w:t>«Благоустройство территории, прилегающая к ул. Р.Мусина, ограниченной ул. Чеверева и пер. Риковским, к пл. им. Ленина до</w:t>
            </w:r>
            <w:r w:rsidRPr="008E4AB2">
              <w:t xml:space="preserve"> набережной р. Белой, расположенной вдоль улицы Красноармейская, ограниченной улицами Революционн</w:t>
            </w:r>
            <w:r>
              <w:t>ая и Советская в ГП г.Дюртюли. 2</w:t>
            </w:r>
            <w:r w:rsidRPr="008E4AB2">
              <w:t xml:space="preserve"> объект</w:t>
            </w:r>
            <w:r>
              <w:t>»</w:t>
            </w:r>
          </w:p>
        </w:tc>
        <w:tc>
          <w:tcPr>
            <w:tcW w:w="1977" w:type="dxa"/>
          </w:tcPr>
          <w:p w:rsidR="00455F0E" w:rsidRDefault="00455F0E" w:rsidP="00CD32E6">
            <w:pPr>
              <w:ind w:left="-108" w:right="-108"/>
              <w:jc w:val="center"/>
            </w:pPr>
          </w:p>
          <w:p w:rsidR="00455F0E" w:rsidRDefault="00455F0E" w:rsidP="00CD32E6">
            <w:pPr>
              <w:ind w:left="-108" w:right="-108"/>
              <w:jc w:val="center"/>
            </w:pPr>
          </w:p>
          <w:p w:rsidR="00455F0E" w:rsidRPr="00976896" w:rsidRDefault="00455F0E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455F0E" w:rsidRDefault="00455F0E" w:rsidP="00CD32E6">
            <w:pPr>
              <w:ind w:right="-315"/>
              <w:jc w:val="center"/>
            </w:pPr>
          </w:p>
        </w:tc>
        <w:tc>
          <w:tcPr>
            <w:tcW w:w="1366" w:type="dxa"/>
            <w:vMerge/>
          </w:tcPr>
          <w:p w:rsidR="00455F0E" w:rsidRDefault="00455F0E" w:rsidP="00CD32E6">
            <w:pPr>
              <w:jc w:val="center"/>
            </w:pPr>
          </w:p>
        </w:tc>
        <w:tc>
          <w:tcPr>
            <w:tcW w:w="2260" w:type="dxa"/>
          </w:tcPr>
          <w:p w:rsidR="00455F0E" w:rsidRDefault="00455F0E" w:rsidP="00CD32E6">
            <w:pPr>
              <w:ind w:right="-85"/>
              <w:jc w:val="center"/>
            </w:pPr>
          </w:p>
          <w:p w:rsidR="00455F0E" w:rsidRDefault="00455F0E" w:rsidP="00CD32E6">
            <w:pPr>
              <w:ind w:right="-85"/>
              <w:jc w:val="center"/>
            </w:pPr>
          </w:p>
          <w:p w:rsidR="00455F0E" w:rsidRPr="00976896" w:rsidRDefault="00455F0E" w:rsidP="00CD32E6">
            <w:pPr>
              <w:ind w:right="-85"/>
              <w:jc w:val="center"/>
            </w:pPr>
            <w:r w:rsidRPr="00FE0BF3">
              <w:t>Устройство пешеходных зон, тротуаров,  освещения,  озеленение</w:t>
            </w:r>
            <w:r>
              <w:t>, благоустройство памятника</w:t>
            </w:r>
            <w:r w:rsidRPr="00FE0BF3">
              <w:t xml:space="preserve"> </w:t>
            </w:r>
          </w:p>
        </w:tc>
        <w:tc>
          <w:tcPr>
            <w:tcW w:w="2541" w:type="dxa"/>
          </w:tcPr>
          <w:p w:rsidR="00455F0E" w:rsidRDefault="00455F0E" w:rsidP="00CD32E6">
            <w:pPr>
              <w:suppressAutoHyphens/>
              <w:jc w:val="center"/>
            </w:pPr>
          </w:p>
          <w:p w:rsidR="00455F0E" w:rsidRDefault="00455F0E" w:rsidP="00CD32E6">
            <w:pPr>
              <w:suppressAutoHyphens/>
              <w:jc w:val="center"/>
            </w:pPr>
          </w:p>
          <w:p w:rsidR="00455F0E" w:rsidRPr="00FE0BF3" w:rsidRDefault="00455F0E" w:rsidP="00CD32E6">
            <w:pPr>
              <w:suppressAutoHyphens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455F0E" w:rsidRPr="00976896" w:rsidRDefault="00455F0E" w:rsidP="00CD32E6">
            <w:pPr>
              <w:ind w:right="-315"/>
              <w:jc w:val="center"/>
            </w:pPr>
            <w:r w:rsidRPr="00976896">
              <w:t xml:space="preserve">2. Строительно-ремонтные работы по благоустройству </w:t>
            </w:r>
            <w:r>
              <w:t>территории</w:t>
            </w:r>
            <w:r w:rsidRPr="008E4AB2">
              <w:t>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Революционная и Советская в ГП г.Дюртюли</w:t>
            </w:r>
          </w:p>
        </w:tc>
        <w:tc>
          <w:tcPr>
            <w:tcW w:w="2819" w:type="dxa"/>
          </w:tcPr>
          <w:p w:rsidR="00455F0E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</w:p>
          <w:p w:rsidR="00455F0E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455F0E" w:rsidRDefault="00455F0E" w:rsidP="00CD32E6">
            <w:pPr>
              <w:ind w:left="-16" w:right="-32"/>
              <w:jc w:val="center"/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  <w:p w:rsidR="00455F0E" w:rsidRPr="008D7685" w:rsidRDefault="00455F0E" w:rsidP="00CD32E6"/>
          <w:p w:rsidR="00455F0E" w:rsidRPr="008D7685" w:rsidRDefault="00455F0E" w:rsidP="00CD32E6"/>
          <w:p w:rsidR="00455F0E" w:rsidRPr="008D7685" w:rsidRDefault="00455F0E" w:rsidP="00CD32E6"/>
          <w:p w:rsidR="00455F0E" w:rsidRPr="008D7685" w:rsidRDefault="00455F0E" w:rsidP="00CD32E6"/>
          <w:p w:rsidR="00455F0E" w:rsidRPr="008D7685" w:rsidRDefault="00455F0E" w:rsidP="00CD32E6"/>
          <w:p w:rsidR="00455F0E" w:rsidRPr="008D7685" w:rsidRDefault="00455F0E" w:rsidP="00CD32E6">
            <w:pPr>
              <w:jc w:val="right"/>
            </w:pPr>
          </w:p>
        </w:tc>
      </w:tr>
      <w:tr w:rsidR="00455F0E" w:rsidRPr="00FE0BF3">
        <w:trPr>
          <w:gridBefore w:val="1"/>
        </w:trPr>
        <w:tc>
          <w:tcPr>
            <w:tcW w:w="3104" w:type="dxa"/>
            <w:vAlign w:val="center"/>
          </w:tcPr>
          <w:p w:rsidR="00455F0E" w:rsidRPr="00CB0D37" w:rsidRDefault="00455F0E" w:rsidP="00CD32E6">
            <w:pPr>
              <w:jc w:val="center"/>
            </w:pPr>
            <w:r w:rsidRPr="00CB0D37">
              <w:t>Сквер Р.Мусина и прилегающая к ней территория (Территория,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Революционная и Советская в ГП г.Дюртюли. 5  объект)</w:t>
            </w:r>
          </w:p>
        </w:tc>
        <w:tc>
          <w:tcPr>
            <w:tcW w:w="1977" w:type="dxa"/>
          </w:tcPr>
          <w:p w:rsidR="00455F0E" w:rsidRPr="00976896" w:rsidRDefault="00455F0E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 w:val="restart"/>
          </w:tcPr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  <w:r>
              <w:t>2023</w:t>
            </w:r>
          </w:p>
        </w:tc>
        <w:tc>
          <w:tcPr>
            <w:tcW w:w="1366" w:type="dxa"/>
            <w:vMerge w:val="restart"/>
          </w:tcPr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  <w:r w:rsidRPr="00D878AE">
              <w:t>34657</w:t>
            </w:r>
            <w:r>
              <w:t>,</w:t>
            </w:r>
            <w:r w:rsidRPr="00D878AE">
              <w:t>883</w:t>
            </w:r>
          </w:p>
        </w:tc>
        <w:tc>
          <w:tcPr>
            <w:tcW w:w="2260" w:type="dxa"/>
          </w:tcPr>
          <w:p w:rsidR="00455F0E" w:rsidRPr="00FE0BF3" w:rsidRDefault="00455F0E" w:rsidP="00CD32E6">
            <w:pPr>
              <w:ind w:right="-85"/>
              <w:jc w:val="center"/>
            </w:pPr>
            <w:r w:rsidRPr="00FE0BF3">
              <w:t>Устройство пешеходных зон, тротуаров,  освещения, озеленение</w:t>
            </w:r>
          </w:p>
        </w:tc>
        <w:tc>
          <w:tcPr>
            <w:tcW w:w="2541" w:type="dxa"/>
          </w:tcPr>
          <w:p w:rsidR="00455F0E" w:rsidRPr="00FE0BF3" w:rsidRDefault="00455F0E" w:rsidP="00CD32E6">
            <w:pPr>
              <w:suppressAutoHyphens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455F0E" w:rsidRPr="00976896" w:rsidRDefault="00455F0E" w:rsidP="00CD32E6">
            <w:pPr>
              <w:suppressAutoHyphens/>
              <w:jc w:val="center"/>
            </w:pPr>
            <w:r w:rsidRPr="00976896">
              <w:t xml:space="preserve">2. Строительно-ремонтные работы по благоустройству </w:t>
            </w:r>
            <w:r>
              <w:t>территории</w:t>
            </w:r>
            <w:r w:rsidRPr="008E4AB2">
              <w:t>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Революционная и Советская в ГП г.Дюртюли</w:t>
            </w:r>
            <w:r>
              <w:t xml:space="preserve"> 5 объект</w:t>
            </w:r>
          </w:p>
        </w:tc>
        <w:tc>
          <w:tcPr>
            <w:tcW w:w="2819" w:type="dxa"/>
          </w:tcPr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455F0E" w:rsidRPr="00FE0BF3">
        <w:trPr>
          <w:gridBefore w:val="1"/>
        </w:trPr>
        <w:tc>
          <w:tcPr>
            <w:tcW w:w="3104" w:type="dxa"/>
            <w:vAlign w:val="center"/>
          </w:tcPr>
          <w:p w:rsidR="00455F0E" w:rsidRPr="00973236" w:rsidRDefault="00455F0E" w:rsidP="00CD32E6">
            <w:pPr>
              <w:jc w:val="center"/>
            </w:pPr>
            <w:r w:rsidRPr="00CB0D37">
              <w:t>Сквер Р.Мусина и прилегающая к ней территория (Территория,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</w:t>
            </w:r>
            <w:r>
              <w:t>ая и Советская в ГП г.Дюртюли. 4</w:t>
            </w:r>
            <w:r w:rsidRPr="00CB0D37">
              <w:t xml:space="preserve">  объект)</w:t>
            </w:r>
          </w:p>
        </w:tc>
        <w:tc>
          <w:tcPr>
            <w:tcW w:w="1977" w:type="dxa"/>
          </w:tcPr>
          <w:p w:rsidR="00455F0E" w:rsidRPr="00976896" w:rsidRDefault="00455F0E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455F0E" w:rsidRDefault="00455F0E" w:rsidP="00CD32E6">
            <w:pPr>
              <w:ind w:right="-315"/>
              <w:jc w:val="center"/>
            </w:pPr>
          </w:p>
        </w:tc>
        <w:tc>
          <w:tcPr>
            <w:tcW w:w="1366" w:type="dxa"/>
            <w:vMerge/>
          </w:tcPr>
          <w:p w:rsidR="00455F0E" w:rsidRDefault="00455F0E" w:rsidP="00CD32E6">
            <w:pPr>
              <w:jc w:val="center"/>
            </w:pPr>
          </w:p>
        </w:tc>
        <w:tc>
          <w:tcPr>
            <w:tcW w:w="2260" w:type="dxa"/>
          </w:tcPr>
          <w:p w:rsidR="00455F0E" w:rsidRPr="00FE0BF3" w:rsidRDefault="00455F0E" w:rsidP="00CD32E6">
            <w:pPr>
              <w:ind w:right="-85"/>
              <w:jc w:val="center"/>
            </w:pPr>
            <w:r w:rsidRPr="00FE0BF3">
              <w:t>Устройство пешеходных зон, тротуаров,  освещения, озеленение</w:t>
            </w:r>
          </w:p>
        </w:tc>
        <w:tc>
          <w:tcPr>
            <w:tcW w:w="2541" w:type="dxa"/>
          </w:tcPr>
          <w:p w:rsidR="00455F0E" w:rsidRPr="00FE0BF3" w:rsidRDefault="00455F0E" w:rsidP="00CD32E6">
            <w:pPr>
              <w:suppressAutoHyphens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455F0E" w:rsidRPr="00976896" w:rsidRDefault="00455F0E" w:rsidP="00CD32E6">
            <w:pPr>
              <w:suppressAutoHyphens/>
              <w:jc w:val="center"/>
            </w:pPr>
            <w:r w:rsidRPr="00976896">
              <w:t xml:space="preserve">2. Строительно-ремонтные работы по благоустройству </w:t>
            </w:r>
            <w:r>
              <w:t>территории</w:t>
            </w:r>
            <w:r w:rsidRPr="008E4AB2">
              <w:t>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Революционная и Советская в ГП г.Дюртюли</w:t>
            </w:r>
            <w:r>
              <w:t xml:space="preserve"> 4 объект</w:t>
            </w:r>
          </w:p>
        </w:tc>
        <w:tc>
          <w:tcPr>
            <w:tcW w:w="2819" w:type="dxa"/>
          </w:tcPr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455F0E" w:rsidRPr="00FE0BF3">
        <w:trPr>
          <w:gridBefore w:val="1"/>
        </w:trPr>
        <w:tc>
          <w:tcPr>
            <w:tcW w:w="3104" w:type="dxa"/>
            <w:vAlign w:val="center"/>
          </w:tcPr>
          <w:p w:rsidR="00455F0E" w:rsidRPr="00973236" w:rsidRDefault="00455F0E" w:rsidP="00CD32E6">
            <w:pPr>
              <w:jc w:val="center"/>
            </w:pPr>
            <w:r w:rsidRPr="00CB0D37">
              <w:t>Сквер Р.Мусина и прилегающая к ней территория (Территория,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</w:t>
            </w:r>
            <w:r>
              <w:t>ая и Советская в ГП г.Дюртюли. 6</w:t>
            </w:r>
            <w:r w:rsidRPr="00CB0D37">
              <w:t xml:space="preserve">  объект)</w:t>
            </w:r>
          </w:p>
        </w:tc>
        <w:tc>
          <w:tcPr>
            <w:tcW w:w="1977" w:type="dxa"/>
          </w:tcPr>
          <w:p w:rsidR="00455F0E" w:rsidRDefault="00455F0E" w:rsidP="00CD32E6">
            <w:pPr>
              <w:ind w:left="-108" w:right="-108"/>
              <w:jc w:val="center"/>
            </w:pPr>
          </w:p>
          <w:p w:rsidR="00455F0E" w:rsidRDefault="00455F0E" w:rsidP="00CD32E6">
            <w:pPr>
              <w:ind w:left="-108" w:right="-108"/>
              <w:jc w:val="center"/>
            </w:pPr>
          </w:p>
          <w:p w:rsidR="00455F0E" w:rsidRDefault="00455F0E" w:rsidP="00CD32E6">
            <w:pPr>
              <w:ind w:left="-108" w:right="-108"/>
              <w:jc w:val="center"/>
            </w:pPr>
          </w:p>
          <w:p w:rsidR="00455F0E" w:rsidRDefault="00455F0E" w:rsidP="00CD32E6">
            <w:pPr>
              <w:ind w:left="-108" w:right="-108"/>
              <w:jc w:val="center"/>
            </w:pPr>
          </w:p>
          <w:p w:rsidR="00455F0E" w:rsidRDefault="00455F0E" w:rsidP="00CD32E6">
            <w:pPr>
              <w:ind w:left="-108" w:right="-108"/>
              <w:jc w:val="center"/>
            </w:pPr>
          </w:p>
          <w:p w:rsidR="00455F0E" w:rsidRPr="00976896" w:rsidRDefault="00455F0E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455F0E" w:rsidRDefault="00455F0E" w:rsidP="00CD32E6">
            <w:pPr>
              <w:ind w:right="-315"/>
              <w:jc w:val="center"/>
            </w:pPr>
          </w:p>
        </w:tc>
        <w:tc>
          <w:tcPr>
            <w:tcW w:w="1366" w:type="dxa"/>
            <w:vMerge/>
          </w:tcPr>
          <w:p w:rsidR="00455F0E" w:rsidRDefault="00455F0E" w:rsidP="00CD32E6">
            <w:pPr>
              <w:jc w:val="center"/>
            </w:pPr>
          </w:p>
        </w:tc>
        <w:tc>
          <w:tcPr>
            <w:tcW w:w="2260" w:type="dxa"/>
          </w:tcPr>
          <w:p w:rsidR="00455F0E" w:rsidRPr="00FE0BF3" w:rsidRDefault="00455F0E" w:rsidP="00CD32E6">
            <w:pPr>
              <w:ind w:right="-85"/>
              <w:jc w:val="center"/>
            </w:pPr>
            <w:r w:rsidRPr="00FE0BF3">
              <w:t>Устройство пешеходных зон, тротуаров,  освещения, озеленение</w:t>
            </w:r>
          </w:p>
        </w:tc>
        <w:tc>
          <w:tcPr>
            <w:tcW w:w="2541" w:type="dxa"/>
          </w:tcPr>
          <w:p w:rsidR="00455F0E" w:rsidRPr="00FE0BF3" w:rsidRDefault="00455F0E" w:rsidP="00CD32E6">
            <w:pPr>
              <w:suppressAutoHyphens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455F0E" w:rsidRPr="00976896" w:rsidRDefault="00455F0E" w:rsidP="00CD32E6">
            <w:pPr>
              <w:suppressAutoHyphens/>
              <w:jc w:val="center"/>
            </w:pPr>
            <w:r w:rsidRPr="00976896">
              <w:t xml:space="preserve">2. Строительно-ремонтные работы по благоустройству </w:t>
            </w:r>
            <w:r>
              <w:t>территории</w:t>
            </w:r>
            <w:r w:rsidRPr="008E4AB2">
              <w:t>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Революционная и Советская в ГП г.Дюртюли</w:t>
            </w:r>
            <w:r>
              <w:t xml:space="preserve"> 6 объект</w:t>
            </w:r>
          </w:p>
        </w:tc>
        <w:tc>
          <w:tcPr>
            <w:tcW w:w="2819" w:type="dxa"/>
          </w:tcPr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455F0E" w:rsidRPr="00FE0BF3">
        <w:trPr>
          <w:gridBefore w:val="1"/>
        </w:trPr>
        <w:tc>
          <w:tcPr>
            <w:tcW w:w="3104" w:type="dxa"/>
            <w:vAlign w:val="center"/>
          </w:tcPr>
          <w:p w:rsidR="00455F0E" w:rsidRPr="00973236" w:rsidRDefault="00455F0E" w:rsidP="00CD32E6">
            <w:pPr>
              <w:jc w:val="center"/>
            </w:pPr>
            <w:r w:rsidRPr="00CB0D37">
              <w:t>Сквер Р.Мусина и прилегающая к ней территория (Территория,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</w:t>
            </w:r>
            <w:r>
              <w:t>ая и Советская в ГП г.Дюртюли. 3</w:t>
            </w:r>
            <w:r w:rsidRPr="00CB0D37">
              <w:t xml:space="preserve">  объект)</w:t>
            </w:r>
          </w:p>
        </w:tc>
        <w:tc>
          <w:tcPr>
            <w:tcW w:w="1977" w:type="dxa"/>
          </w:tcPr>
          <w:p w:rsidR="00455F0E" w:rsidRDefault="00455F0E" w:rsidP="00CD32E6">
            <w:pPr>
              <w:ind w:left="-108" w:right="-108"/>
              <w:jc w:val="center"/>
            </w:pPr>
          </w:p>
          <w:p w:rsidR="00455F0E" w:rsidRDefault="00455F0E" w:rsidP="00CD32E6">
            <w:pPr>
              <w:ind w:left="-108" w:right="-108"/>
              <w:jc w:val="center"/>
            </w:pPr>
          </w:p>
          <w:p w:rsidR="00455F0E" w:rsidRDefault="00455F0E" w:rsidP="00CD32E6">
            <w:pPr>
              <w:ind w:left="-108" w:right="-108"/>
              <w:jc w:val="center"/>
            </w:pPr>
          </w:p>
          <w:p w:rsidR="00455F0E" w:rsidRDefault="00455F0E" w:rsidP="00CD32E6">
            <w:pPr>
              <w:ind w:left="-108" w:right="-108"/>
              <w:jc w:val="center"/>
            </w:pPr>
          </w:p>
          <w:p w:rsidR="00455F0E" w:rsidRDefault="00455F0E" w:rsidP="00CD32E6">
            <w:pPr>
              <w:ind w:left="-108" w:right="-108"/>
              <w:jc w:val="center"/>
            </w:pPr>
          </w:p>
          <w:p w:rsidR="00455F0E" w:rsidRDefault="00455F0E" w:rsidP="00CD32E6">
            <w:pPr>
              <w:ind w:left="-108" w:right="-108"/>
              <w:jc w:val="center"/>
            </w:pPr>
          </w:p>
          <w:p w:rsidR="00455F0E" w:rsidRPr="00976896" w:rsidRDefault="00455F0E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455F0E" w:rsidRDefault="00455F0E" w:rsidP="00CD32E6">
            <w:pPr>
              <w:ind w:right="-315"/>
              <w:jc w:val="center"/>
            </w:pPr>
          </w:p>
        </w:tc>
        <w:tc>
          <w:tcPr>
            <w:tcW w:w="1366" w:type="dxa"/>
            <w:vMerge/>
          </w:tcPr>
          <w:p w:rsidR="00455F0E" w:rsidRDefault="00455F0E" w:rsidP="00CD32E6">
            <w:pPr>
              <w:jc w:val="center"/>
            </w:pPr>
          </w:p>
        </w:tc>
        <w:tc>
          <w:tcPr>
            <w:tcW w:w="2260" w:type="dxa"/>
          </w:tcPr>
          <w:p w:rsidR="00455F0E" w:rsidRPr="00FE0BF3" w:rsidRDefault="00455F0E" w:rsidP="00CD32E6">
            <w:pPr>
              <w:ind w:right="-85"/>
              <w:jc w:val="center"/>
            </w:pPr>
            <w:r w:rsidRPr="00FE0BF3">
              <w:t>Устройство пешеходных зон, тротуаров,  освещения, озеленение</w:t>
            </w:r>
          </w:p>
        </w:tc>
        <w:tc>
          <w:tcPr>
            <w:tcW w:w="2541" w:type="dxa"/>
          </w:tcPr>
          <w:p w:rsidR="00455F0E" w:rsidRPr="00FE0BF3" w:rsidRDefault="00455F0E" w:rsidP="00CD32E6">
            <w:pPr>
              <w:suppressAutoHyphens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455F0E" w:rsidRPr="00976896" w:rsidRDefault="00455F0E" w:rsidP="00CD32E6">
            <w:pPr>
              <w:suppressAutoHyphens/>
              <w:jc w:val="center"/>
            </w:pPr>
            <w:r w:rsidRPr="00976896">
              <w:t xml:space="preserve">2. Строительно-ремонтные работы по благоустройству </w:t>
            </w:r>
            <w:r>
              <w:t>территории</w:t>
            </w:r>
            <w:r w:rsidRPr="008E4AB2">
              <w:t>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Революционная и Советская в ГП г.Дюртюли</w:t>
            </w:r>
            <w:r>
              <w:t xml:space="preserve"> 3 объект</w:t>
            </w:r>
          </w:p>
        </w:tc>
        <w:tc>
          <w:tcPr>
            <w:tcW w:w="2819" w:type="dxa"/>
          </w:tcPr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455F0E" w:rsidRPr="00FE0BF3">
        <w:trPr>
          <w:gridBefore w:val="1"/>
        </w:trPr>
        <w:tc>
          <w:tcPr>
            <w:tcW w:w="3104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</w:p>
          <w:p w:rsidR="00455F0E" w:rsidRDefault="00455F0E" w:rsidP="00CD32E6">
            <w:pPr>
              <w:jc w:val="center"/>
              <w:rPr>
                <w:color w:val="000000"/>
              </w:rPr>
            </w:pPr>
          </w:p>
          <w:p w:rsidR="00455F0E" w:rsidRPr="00FE0BF3" w:rsidRDefault="00455F0E" w:rsidP="00CD32E6">
            <w:pPr>
              <w:jc w:val="center"/>
              <w:rPr>
                <w:color w:val="000000"/>
              </w:rPr>
            </w:pPr>
            <w:r w:rsidRPr="007B746D">
              <w:rPr>
                <w:color w:val="000000"/>
              </w:rPr>
              <w:t>«Благоустройство набережной реки Белой и прилегающей территории в городском поселении город Дюртюли муниципального района Дюртюлинский район Республики Башкортостан («Дюртюли. Речные ворота Башкортостана»)»</w:t>
            </w:r>
          </w:p>
        </w:tc>
        <w:tc>
          <w:tcPr>
            <w:tcW w:w="1977" w:type="dxa"/>
          </w:tcPr>
          <w:p w:rsidR="00455F0E" w:rsidRDefault="00455F0E" w:rsidP="00CD32E6">
            <w:pPr>
              <w:ind w:left="-108" w:right="-108"/>
              <w:jc w:val="center"/>
            </w:pPr>
          </w:p>
          <w:p w:rsidR="00455F0E" w:rsidRDefault="00455F0E" w:rsidP="00CD32E6">
            <w:pPr>
              <w:ind w:left="-108" w:right="-108"/>
              <w:jc w:val="center"/>
            </w:pPr>
          </w:p>
          <w:p w:rsidR="00455F0E" w:rsidRPr="00976896" w:rsidRDefault="00455F0E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</w:tcPr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Pr="00976896" w:rsidRDefault="00455F0E" w:rsidP="00CD32E6">
            <w:pPr>
              <w:ind w:right="-315"/>
              <w:jc w:val="center"/>
            </w:pPr>
            <w:r>
              <w:t>2023</w:t>
            </w:r>
          </w:p>
        </w:tc>
        <w:tc>
          <w:tcPr>
            <w:tcW w:w="1366" w:type="dxa"/>
          </w:tcPr>
          <w:p w:rsidR="00455F0E" w:rsidRDefault="00455F0E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  <w:p w:rsidR="00455F0E" w:rsidRDefault="00455F0E" w:rsidP="00CD32E6">
            <w:pPr>
              <w:ind w:left="-77" w:right="-108"/>
              <w:jc w:val="center"/>
              <w:rPr>
                <w:color w:val="000000"/>
                <w:shd w:val="clear" w:color="auto" w:fill="FFFFFF"/>
              </w:rPr>
            </w:pPr>
          </w:p>
          <w:p w:rsidR="00455F0E" w:rsidRDefault="00455F0E" w:rsidP="00CD32E6">
            <w:pPr>
              <w:ind w:left="-77" w:right="-108"/>
              <w:jc w:val="center"/>
            </w:pPr>
          </w:p>
          <w:p w:rsidR="00455F0E" w:rsidRPr="000074B7" w:rsidRDefault="00455F0E" w:rsidP="00CD32E6">
            <w:pPr>
              <w:ind w:left="-77" w:right="-108"/>
              <w:jc w:val="center"/>
            </w:pPr>
            <w:r>
              <w:t>141330,858</w:t>
            </w:r>
          </w:p>
        </w:tc>
        <w:tc>
          <w:tcPr>
            <w:tcW w:w="2260" w:type="dxa"/>
          </w:tcPr>
          <w:p w:rsidR="00455F0E" w:rsidRDefault="00455F0E" w:rsidP="00CD32E6">
            <w:pPr>
              <w:ind w:right="-85"/>
              <w:jc w:val="center"/>
            </w:pPr>
          </w:p>
          <w:p w:rsidR="00455F0E" w:rsidRDefault="00455F0E" w:rsidP="00CD32E6">
            <w:pPr>
              <w:ind w:right="-85"/>
              <w:jc w:val="center"/>
            </w:pPr>
          </w:p>
          <w:p w:rsidR="00455F0E" w:rsidRPr="00976896" w:rsidRDefault="00455F0E" w:rsidP="00CD32E6">
            <w:pPr>
              <w:ind w:right="-85"/>
              <w:jc w:val="center"/>
            </w:pPr>
            <w:r w:rsidRPr="00FE0BF3">
              <w:t>Устройство пешеходных зон, тротуаров,  велосипедных дорожек, освещения, установка малых архитектурных форм, арт-объектов, озеленение</w:t>
            </w:r>
          </w:p>
        </w:tc>
        <w:tc>
          <w:tcPr>
            <w:tcW w:w="2541" w:type="dxa"/>
          </w:tcPr>
          <w:p w:rsidR="00455F0E" w:rsidRDefault="00455F0E" w:rsidP="00CD32E6">
            <w:pPr>
              <w:suppressAutoHyphens/>
              <w:jc w:val="center"/>
            </w:pPr>
          </w:p>
          <w:p w:rsidR="00455F0E" w:rsidRDefault="00455F0E" w:rsidP="00CD32E6">
            <w:pPr>
              <w:suppressAutoHyphens/>
              <w:jc w:val="center"/>
            </w:pPr>
          </w:p>
          <w:p w:rsidR="00455F0E" w:rsidRPr="00FE0BF3" w:rsidRDefault="00455F0E" w:rsidP="00CD32E6">
            <w:pPr>
              <w:suppressAutoHyphens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455F0E" w:rsidRPr="00976896" w:rsidRDefault="00455F0E" w:rsidP="00CD32E6">
            <w:pPr>
              <w:ind w:right="-108"/>
              <w:jc w:val="center"/>
            </w:pPr>
            <w:r w:rsidRPr="00976896">
              <w:t xml:space="preserve">2. Строительно-ремонтные работы по </w:t>
            </w:r>
            <w:r>
              <w:t>реализации проекта</w:t>
            </w:r>
          </w:p>
        </w:tc>
        <w:tc>
          <w:tcPr>
            <w:tcW w:w="2819" w:type="dxa"/>
          </w:tcPr>
          <w:p w:rsidR="00455F0E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</w:p>
          <w:p w:rsidR="00455F0E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455F0E" w:rsidRPr="00976896" w:rsidRDefault="00455F0E" w:rsidP="00CD32E6">
            <w:pPr>
              <w:ind w:left="-16" w:right="-32"/>
              <w:jc w:val="center"/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455F0E" w:rsidRPr="00FE0BF3">
        <w:trPr>
          <w:gridBefore w:val="1"/>
        </w:trPr>
        <w:tc>
          <w:tcPr>
            <w:tcW w:w="3104" w:type="dxa"/>
            <w:vAlign w:val="center"/>
          </w:tcPr>
          <w:p w:rsidR="00455F0E" w:rsidRPr="00FE0BF3" w:rsidRDefault="00455F0E" w:rsidP="00CD32E6">
            <w:pPr>
              <w:jc w:val="center"/>
              <w:rPr>
                <w:color w:val="000000"/>
              </w:rPr>
            </w:pPr>
            <w:r w:rsidRPr="00CF771D">
              <w:rPr>
                <w:color w:val="000000"/>
              </w:rPr>
              <w:t>«Благоустройство территории дома купца Зубилова в ГП г.Дюртюли МР Дюртюлинский район РБ»</w:t>
            </w:r>
          </w:p>
        </w:tc>
        <w:tc>
          <w:tcPr>
            <w:tcW w:w="1977" w:type="dxa"/>
          </w:tcPr>
          <w:p w:rsidR="00455F0E" w:rsidRPr="00976896" w:rsidRDefault="00455F0E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</w:tcPr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Pr="00976896" w:rsidRDefault="00455F0E" w:rsidP="00CD32E6">
            <w:pPr>
              <w:ind w:right="-315"/>
              <w:jc w:val="center"/>
            </w:pPr>
            <w:r w:rsidRPr="00976896">
              <w:t>2024</w:t>
            </w:r>
          </w:p>
        </w:tc>
        <w:tc>
          <w:tcPr>
            <w:tcW w:w="1366" w:type="dxa"/>
          </w:tcPr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  <w:r>
              <w:t>22723,24936</w:t>
            </w:r>
          </w:p>
        </w:tc>
        <w:tc>
          <w:tcPr>
            <w:tcW w:w="2260" w:type="dxa"/>
          </w:tcPr>
          <w:p w:rsidR="00455F0E" w:rsidRPr="00976896" w:rsidRDefault="00455F0E" w:rsidP="00CD32E6">
            <w:pPr>
              <w:ind w:right="-85"/>
              <w:jc w:val="center"/>
            </w:pPr>
            <w:r w:rsidRPr="00FE0BF3">
              <w:t>Устройство пешеходных зон, тротуаров,  освещения, установка малых архитектурных форм,  озеленение</w:t>
            </w:r>
          </w:p>
        </w:tc>
        <w:tc>
          <w:tcPr>
            <w:tcW w:w="2541" w:type="dxa"/>
          </w:tcPr>
          <w:p w:rsidR="00455F0E" w:rsidRPr="00FE0BF3" w:rsidRDefault="00455F0E" w:rsidP="00CD32E6">
            <w:pPr>
              <w:suppressAutoHyphens/>
              <w:ind w:left="-108" w:right="34"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455F0E" w:rsidRPr="00976896" w:rsidRDefault="00455F0E" w:rsidP="00CD32E6">
            <w:pPr>
              <w:ind w:left="-108" w:right="34"/>
              <w:jc w:val="center"/>
            </w:pPr>
            <w:r w:rsidRPr="00976896">
              <w:t xml:space="preserve">2. Строительно-ремонтные работы по </w:t>
            </w:r>
            <w:r>
              <w:t xml:space="preserve">реализации проекта </w:t>
            </w:r>
            <w:r w:rsidRPr="00CF771D">
              <w:rPr>
                <w:color w:val="000000"/>
              </w:rPr>
              <w:t>«Благоустройство территории дома купца Зубилова в ГП г.Дюртюли МР Дюртюлинский район РБ»</w:t>
            </w:r>
          </w:p>
        </w:tc>
        <w:tc>
          <w:tcPr>
            <w:tcW w:w="2819" w:type="dxa"/>
          </w:tcPr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455F0E" w:rsidRPr="00976896" w:rsidRDefault="00455F0E" w:rsidP="00CD32E6">
            <w:pPr>
              <w:ind w:left="-16" w:right="-32"/>
              <w:jc w:val="center"/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455F0E" w:rsidRPr="00FE0BF3">
        <w:trPr>
          <w:gridBefore w:val="1"/>
        </w:trPr>
        <w:tc>
          <w:tcPr>
            <w:tcW w:w="3104" w:type="dxa"/>
            <w:vAlign w:val="center"/>
          </w:tcPr>
          <w:p w:rsidR="00455F0E" w:rsidRPr="00CF771D" w:rsidRDefault="00455F0E" w:rsidP="00CD32E6">
            <w:pPr>
              <w:jc w:val="center"/>
              <w:rPr>
                <w:color w:val="000000"/>
              </w:rPr>
            </w:pPr>
            <w:r w:rsidRPr="00814F5C">
              <w:rPr>
                <w:color w:val="000000"/>
              </w:rPr>
              <w:t>«Благоустройство территории парка «Молодежный» и прилегающих территорий в ГП г.Дюртюли МР ДР РБ. Объект №1» (часть территории Иванаевского сада)</w:t>
            </w:r>
          </w:p>
        </w:tc>
        <w:tc>
          <w:tcPr>
            <w:tcW w:w="1977" w:type="dxa"/>
          </w:tcPr>
          <w:p w:rsidR="00455F0E" w:rsidRPr="00976896" w:rsidRDefault="00455F0E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</w:tcPr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</w:p>
          <w:p w:rsidR="00455F0E" w:rsidRDefault="00455F0E" w:rsidP="00CD32E6">
            <w:pPr>
              <w:ind w:right="-315"/>
              <w:jc w:val="center"/>
            </w:pPr>
            <w:r>
              <w:t>2025</w:t>
            </w:r>
          </w:p>
        </w:tc>
        <w:tc>
          <w:tcPr>
            <w:tcW w:w="1366" w:type="dxa"/>
          </w:tcPr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  <w:r>
              <w:t>16060,41507</w:t>
            </w:r>
          </w:p>
        </w:tc>
        <w:tc>
          <w:tcPr>
            <w:tcW w:w="2260" w:type="dxa"/>
          </w:tcPr>
          <w:p w:rsidR="00455F0E" w:rsidRPr="00976896" w:rsidRDefault="00455F0E" w:rsidP="00CD32E6">
            <w:pPr>
              <w:ind w:right="-85"/>
              <w:jc w:val="center"/>
            </w:pPr>
            <w:r w:rsidRPr="00FE0BF3">
              <w:t>Устройство пешеходных зон, тротуаров,  освещения, установка малых архитектурных форм,  озеленение</w:t>
            </w:r>
          </w:p>
        </w:tc>
        <w:tc>
          <w:tcPr>
            <w:tcW w:w="2541" w:type="dxa"/>
          </w:tcPr>
          <w:p w:rsidR="00455F0E" w:rsidRPr="00FE0BF3" w:rsidRDefault="00455F0E" w:rsidP="00CD32E6">
            <w:pPr>
              <w:suppressAutoHyphens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455F0E" w:rsidRPr="00976896" w:rsidRDefault="00455F0E" w:rsidP="00CD32E6">
            <w:pPr>
              <w:ind w:right="-315"/>
              <w:jc w:val="center"/>
            </w:pPr>
            <w:r w:rsidRPr="00976896">
              <w:t xml:space="preserve">2. Строительно-ремонтные работы по благоустройству </w:t>
            </w:r>
            <w:r>
              <w:t>па</w:t>
            </w:r>
            <w:r w:rsidRPr="00FE0BF3">
              <w:t>рка «Молодежный»</w:t>
            </w:r>
          </w:p>
        </w:tc>
        <w:tc>
          <w:tcPr>
            <w:tcW w:w="2819" w:type="dxa"/>
          </w:tcPr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455F0E" w:rsidRPr="00FE0BF3" w:rsidRDefault="00455F0E" w:rsidP="00CD32E6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455F0E" w:rsidRPr="00976896" w:rsidRDefault="00455F0E" w:rsidP="00CD32E6">
            <w:pPr>
              <w:ind w:left="-16" w:right="-32"/>
              <w:jc w:val="center"/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455F0E" w:rsidRPr="00FE0BF3">
        <w:trPr>
          <w:gridBefore w:val="1"/>
        </w:trPr>
        <w:tc>
          <w:tcPr>
            <w:tcW w:w="3104" w:type="dxa"/>
            <w:vAlign w:val="center"/>
          </w:tcPr>
          <w:p w:rsidR="00455F0E" w:rsidRPr="00814F5C" w:rsidRDefault="00455F0E" w:rsidP="00B933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>
              <w:t>Благоустройство территорий (установка заборов и ограждений) МБОУ гимназии №3 г.Дюртюли, ул.Первомайская,54»</w:t>
            </w:r>
          </w:p>
        </w:tc>
        <w:tc>
          <w:tcPr>
            <w:tcW w:w="1977" w:type="dxa"/>
          </w:tcPr>
          <w:p w:rsidR="00455F0E" w:rsidRPr="00976896" w:rsidRDefault="00455F0E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</w:tcPr>
          <w:p w:rsidR="00455F0E" w:rsidRDefault="00455F0E" w:rsidP="00CD32E6">
            <w:pPr>
              <w:ind w:right="-315"/>
              <w:jc w:val="center"/>
            </w:pPr>
            <w:r>
              <w:t>2025</w:t>
            </w:r>
          </w:p>
        </w:tc>
        <w:tc>
          <w:tcPr>
            <w:tcW w:w="1366" w:type="dxa"/>
          </w:tcPr>
          <w:p w:rsidR="00455F0E" w:rsidRDefault="00455F0E" w:rsidP="003A4779">
            <w:pPr>
              <w:jc w:val="center"/>
            </w:pPr>
            <w:r>
              <w:t>2031,55184</w:t>
            </w:r>
          </w:p>
        </w:tc>
        <w:tc>
          <w:tcPr>
            <w:tcW w:w="2260" w:type="dxa"/>
          </w:tcPr>
          <w:p w:rsidR="00455F0E" w:rsidRPr="00FE0BF3" w:rsidRDefault="00455F0E" w:rsidP="00CD32E6">
            <w:pPr>
              <w:ind w:right="-85"/>
              <w:jc w:val="center"/>
            </w:pPr>
            <w:r>
              <w:t>Установка заборов и ограждений</w:t>
            </w:r>
          </w:p>
        </w:tc>
        <w:tc>
          <w:tcPr>
            <w:tcW w:w="2541" w:type="dxa"/>
          </w:tcPr>
          <w:p w:rsidR="00455F0E" w:rsidRDefault="00455F0E" w:rsidP="00CD32E6">
            <w:pPr>
              <w:suppressAutoHyphens/>
              <w:jc w:val="center"/>
            </w:pPr>
            <w:r>
              <w:t xml:space="preserve">1.Разработка проектно-сметной документаций </w:t>
            </w:r>
          </w:p>
          <w:p w:rsidR="00455F0E" w:rsidRPr="00194075" w:rsidRDefault="00455F0E" w:rsidP="003A4779">
            <w:pPr>
              <w:suppressAutoHyphens/>
              <w:jc w:val="center"/>
            </w:pPr>
            <w:r>
              <w:t>2. Строительно-ремонтные работы по реализации проекта по благоустройству территории городского поселения.</w:t>
            </w:r>
          </w:p>
        </w:tc>
        <w:tc>
          <w:tcPr>
            <w:tcW w:w="2819" w:type="dxa"/>
          </w:tcPr>
          <w:p w:rsidR="00455F0E" w:rsidRPr="00FE0BF3" w:rsidRDefault="00455F0E" w:rsidP="003A4779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455F0E" w:rsidRPr="00FE0BF3" w:rsidRDefault="00455F0E" w:rsidP="003A4779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455F0E" w:rsidRPr="00FE0BF3" w:rsidRDefault="00455F0E" w:rsidP="003A4779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455F0E" w:rsidRPr="00FE0BF3">
        <w:trPr>
          <w:gridBefore w:val="1"/>
        </w:trPr>
        <w:tc>
          <w:tcPr>
            <w:tcW w:w="3104" w:type="dxa"/>
            <w:vAlign w:val="center"/>
          </w:tcPr>
          <w:p w:rsidR="00455F0E" w:rsidRPr="00814F5C" w:rsidRDefault="00455F0E" w:rsidP="00CD32E6">
            <w:pPr>
              <w:jc w:val="center"/>
              <w:rPr>
                <w:color w:val="000000"/>
              </w:rPr>
            </w:pP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Республики Башкортостан. Объект №2</w:t>
            </w:r>
          </w:p>
        </w:tc>
        <w:tc>
          <w:tcPr>
            <w:tcW w:w="1977" w:type="dxa"/>
          </w:tcPr>
          <w:p w:rsidR="00455F0E" w:rsidRPr="00976896" w:rsidRDefault="00455F0E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 w:val="restart"/>
            <w:vAlign w:val="center"/>
          </w:tcPr>
          <w:p w:rsidR="00455F0E" w:rsidRDefault="00455F0E" w:rsidP="00905C4F">
            <w:pPr>
              <w:ind w:right="-315"/>
              <w:jc w:val="center"/>
            </w:pPr>
            <w:r>
              <w:t>2026</w:t>
            </w:r>
          </w:p>
        </w:tc>
        <w:tc>
          <w:tcPr>
            <w:tcW w:w="1366" w:type="dxa"/>
            <w:vMerge w:val="restart"/>
            <w:vAlign w:val="center"/>
          </w:tcPr>
          <w:p w:rsidR="00455F0E" w:rsidRDefault="00455F0E" w:rsidP="00905C4F">
            <w:pPr>
              <w:jc w:val="center"/>
            </w:pPr>
            <w:r>
              <w:t>17191,84162</w:t>
            </w:r>
          </w:p>
        </w:tc>
        <w:tc>
          <w:tcPr>
            <w:tcW w:w="2260" w:type="dxa"/>
          </w:tcPr>
          <w:p w:rsidR="00455F0E" w:rsidRPr="00FE0BF3" w:rsidRDefault="00455F0E" w:rsidP="00CD32E6">
            <w:pPr>
              <w:ind w:right="-85"/>
              <w:jc w:val="center"/>
            </w:pPr>
            <w:r w:rsidRPr="00FE0BF3">
              <w:t>Устройство пешеходных зон, тротуаров,  освещения, установка малых архитектурных форм,  озеленение</w:t>
            </w:r>
          </w:p>
        </w:tc>
        <w:tc>
          <w:tcPr>
            <w:tcW w:w="2541" w:type="dxa"/>
          </w:tcPr>
          <w:p w:rsidR="00455F0E" w:rsidRPr="00FE0BF3" w:rsidRDefault="00455F0E" w:rsidP="00905C4F">
            <w:pPr>
              <w:suppressAutoHyphens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455F0E" w:rsidRPr="00976896" w:rsidRDefault="00455F0E" w:rsidP="00905C4F">
            <w:pPr>
              <w:suppressAutoHyphens/>
              <w:jc w:val="center"/>
            </w:pPr>
            <w:r w:rsidRPr="00976896">
              <w:t xml:space="preserve">2. Строительно-ремонтные работы по </w:t>
            </w:r>
            <w:r>
              <w:t>реализации проекта «</w:t>
            </w: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Республики Башкортостан. Объект №2</w:t>
            </w:r>
            <w:r>
              <w:rPr>
                <w:color w:val="000000"/>
              </w:rPr>
              <w:t>»</w:t>
            </w:r>
          </w:p>
        </w:tc>
        <w:tc>
          <w:tcPr>
            <w:tcW w:w="2819" w:type="dxa"/>
          </w:tcPr>
          <w:p w:rsidR="00455F0E" w:rsidRPr="00FE0BF3" w:rsidRDefault="00455F0E" w:rsidP="00905C4F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455F0E" w:rsidRPr="00FE0BF3" w:rsidRDefault="00455F0E" w:rsidP="00905C4F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455F0E" w:rsidRPr="00FE0BF3" w:rsidRDefault="00455F0E" w:rsidP="00905C4F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455F0E" w:rsidRPr="00FE0BF3">
        <w:trPr>
          <w:gridBefore w:val="1"/>
        </w:trPr>
        <w:tc>
          <w:tcPr>
            <w:tcW w:w="3104" w:type="dxa"/>
            <w:vAlign w:val="center"/>
          </w:tcPr>
          <w:p w:rsidR="00455F0E" w:rsidRPr="00814F5C" w:rsidRDefault="00455F0E" w:rsidP="00CD32E6">
            <w:pPr>
              <w:jc w:val="center"/>
              <w:rPr>
                <w:color w:val="000000"/>
              </w:rPr>
            </w:pP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Республики Башкортостан. Объект №</w:t>
            </w:r>
            <w:r>
              <w:rPr>
                <w:color w:val="000000"/>
              </w:rPr>
              <w:t>3</w:t>
            </w:r>
          </w:p>
        </w:tc>
        <w:tc>
          <w:tcPr>
            <w:tcW w:w="1977" w:type="dxa"/>
          </w:tcPr>
          <w:p w:rsidR="00455F0E" w:rsidRPr="00976896" w:rsidRDefault="00455F0E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455F0E" w:rsidRDefault="00455F0E" w:rsidP="00CD32E6">
            <w:pPr>
              <w:ind w:right="-315"/>
              <w:jc w:val="center"/>
            </w:pPr>
          </w:p>
        </w:tc>
        <w:tc>
          <w:tcPr>
            <w:tcW w:w="1366" w:type="dxa"/>
            <w:vMerge/>
          </w:tcPr>
          <w:p w:rsidR="00455F0E" w:rsidRDefault="00455F0E" w:rsidP="00CD32E6">
            <w:pPr>
              <w:jc w:val="center"/>
            </w:pPr>
          </w:p>
        </w:tc>
        <w:tc>
          <w:tcPr>
            <w:tcW w:w="2260" w:type="dxa"/>
          </w:tcPr>
          <w:p w:rsidR="00455F0E" w:rsidRPr="00FE0BF3" w:rsidRDefault="00455F0E" w:rsidP="00CD32E6">
            <w:pPr>
              <w:ind w:right="-85"/>
              <w:jc w:val="center"/>
            </w:pPr>
            <w:r w:rsidRPr="00FE0BF3">
              <w:t>Устройство пешеходных зон, тротуаров,  освещения, установка малых архитектурных форм,  озеленение</w:t>
            </w:r>
          </w:p>
        </w:tc>
        <w:tc>
          <w:tcPr>
            <w:tcW w:w="2541" w:type="dxa"/>
          </w:tcPr>
          <w:p w:rsidR="00455F0E" w:rsidRPr="00FE0BF3" w:rsidRDefault="00455F0E" w:rsidP="00905C4F">
            <w:pPr>
              <w:suppressAutoHyphens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455F0E" w:rsidRPr="00976896" w:rsidRDefault="00455F0E" w:rsidP="00905C4F">
            <w:pPr>
              <w:suppressAutoHyphens/>
              <w:jc w:val="center"/>
            </w:pPr>
            <w:r w:rsidRPr="00976896">
              <w:t xml:space="preserve">2. Строительно-ремонтные работы по </w:t>
            </w:r>
            <w:r>
              <w:t>реализации проекта «</w:t>
            </w: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Республики Башкортостан. Объект №</w:t>
            </w:r>
            <w:r>
              <w:rPr>
                <w:color w:val="000000"/>
              </w:rPr>
              <w:t>3»</w:t>
            </w:r>
          </w:p>
        </w:tc>
        <w:tc>
          <w:tcPr>
            <w:tcW w:w="2819" w:type="dxa"/>
          </w:tcPr>
          <w:p w:rsidR="00455F0E" w:rsidRPr="00FE0BF3" w:rsidRDefault="00455F0E" w:rsidP="00905C4F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455F0E" w:rsidRPr="00FE0BF3" w:rsidRDefault="00455F0E" w:rsidP="00905C4F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455F0E" w:rsidRPr="00FE0BF3" w:rsidRDefault="00455F0E" w:rsidP="00905C4F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455F0E" w:rsidRPr="00FE0BF3">
        <w:trPr>
          <w:gridBefore w:val="1"/>
        </w:trPr>
        <w:tc>
          <w:tcPr>
            <w:tcW w:w="3104" w:type="dxa"/>
            <w:vAlign w:val="center"/>
          </w:tcPr>
          <w:p w:rsidR="00455F0E" w:rsidRPr="00814F5C" w:rsidRDefault="00455F0E" w:rsidP="00CD32E6">
            <w:pPr>
              <w:jc w:val="center"/>
              <w:rPr>
                <w:color w:val="000000"/>
              </w:rPr>
            </w:pP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Республики Башкортостан. Объект №</w:t>
            </w:r>
            <w:r>
              <w:rPr>
                <w:color w:val="000000"/>
              </w:rPr>
              <w:t>4</w:t>
            </w:r>
          </w:p>
        </w:tc>
        <w:tc>
          <w:tcPr>
            <w:tcW w:w="1977" w:type="dxa"/>
          </w:tcPr>
          <w:p w:rsidR="00455F0E" w:rsidRPr="00976896" w:rsidRDefault="00455F0E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455F0E" w:rsidRDefault="00455F0E" w:rsidP="00CD32E6">
            <w:pPr>
              <w:ind w:right="-315"/>
              <w:jc w:val="center"/>
            </w:pPr>
          </w:p>
        </w:tc>
        <w:tc>
          <w:tcPr>
            <w:tcW w:w="1366" w:type="dxa"/>
            <w:vMerge/>
          </w:tcPr>
          <w:p w:rsidR="00455F0E" w:rsidRDefault="00455F0E" w:rsidP="00CD32E6">
            <w:pPr>
              <w:jc w:val="center"/>
            </w:pPr>
          </w:p>
        </w:tc>
        <w:tc>
          <w:tcPr>
            <w:tcW w:w="2260" w:type="dxa"/>
          </w:tcPr>
          <w:p w:rsidR="00455F0E" w:rsidRPr="00FE0BF3" w:rsidRDefault="00455F0E" w:rsidP="00CD32E6">
            <w:pPr>
              <w:ind w:right="-85"/>
              <w:jc w:val="center"/>
            </w:pPr>
            <w:r w:rsidRPr="00FE0BF3">
              <w:t>Устройство пешеходных зон, тротуаров,  освещения, установка малых архитектурных форм,  озеленение</w:t>
            </w:r>
          </w:p>
        </w:tc>
        <w:tc>
          <w:tcPr>
            <w:tcW w:w="2541" w:type="dxa"/>
          </w:tcPr>
          <w:p w:rsidR="00455F0E" w:rsidRPr="00FE0BF3" w:rsidRDefault="00455F0E" w:rsidP="00905C4F">
            <w:pPr>
              <w:suppressAutoHyphens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455F0E" w:rsidRPr="00976896" w:rsidRDefault="00455F0E" w:rsidP="00905C4F">
            <w:pPr>
              <w:suppressAutoHyphens/>
              <w:jc w:val="center"/>
            </w:pPr>
            <w:r w:rsidRPr="00976896">
              <w:t xml:space="preserve">2. Строительно-ремонтные работы по </w:t>
            </w:r>
            <w:r>
              <w:t>реализации проекта «</w:t>
            </w: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Республики Башкортостан. Объект №</w:t>
            </w:r>
            <w:r>
              <w:rPr>
                <w:color w:val="000000"/>
              </w:rPr>
              <w:t>4»</w:t>
            </w:r>
          </w:p>
        </w:tc>
        <w:tc>
          <w:tcPr>
            <w:tcW w:w="2819" w:type="dxa"/>
          </w:tcPr>
          <w:p w:rsidR="00455F0E" w:rsidRPr="00FE0BF3" w:rsidRDefault="00455F0E" w:rsidP="00905C4F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455F0E" w:rsidRPr="00FE0BF3" w:rsidRDefault="00455F0E" w:rsidP="00905C4F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455F0E" w:rsidRPr="00FE0BF3" w:rsidRDefault="00455F0E" w:rsidP="00905C4F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455F0E" w:rsidRPr="00FE0BF3">
        <w:trPr>
          <w:gridBefore w:val="1"/>
        </w:trPr>
        <w:tc>
          <w:tcPr>
            <w:tcW w:w="3104" w:type="dxa"/>
            <w:vAlign w:val="center"/>
          </w:tcPr>
          <w:p w:rsidR="00455F0E" w:rsidRPr="002F6F38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«Благоустройство территорий </w:t>
            </w:r>
            <w:r w:rsidRPr="002F6F38">
              <w:rPr>
                <w:color w:val="000000"/>
              </w:rPr>
              <w:t>“</w:t>
            </w:r>
            <w:r>
              <w:rPr>
                <w:color w:val="000000"/>
              </w:rPr>
              <w:t>Иванаевского сада</w:t>
            </w:r>
            <w:r w:rsidRPr="002F6F38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и прилегающей территории в городском поселений город Дюртюли муниципального района Дюртюлинский район РБ (</w:t>
            </w:r>
            <w:r w:rsidRPr="002F6F38">
              <w:rPr>
                <w:color w:val="000000"/>
              </w:rPr>
              <w:t>“</w:t>
            </w:r>
            <w:r>
              <w:rPr>
                <w:color w:val="000000"/>
              </w:rPr>
              <w:t>Иванаевский сад. Ростки будущего</w:t>
            </w:r>
            <w:r>
              <w:rPr>
                <w:color w:val="000000"/>
                <w:lang w:val="en-US"/>
              </w:rPr>
              <w:t>”</w:t>
            </w:r>
            <w:r>
              <w:rPr>
                <w:color w:val="000000"/>
              </w:rPr>
              <w:t>)»</w:t>
            </w:r>
          </w:p>
        </w:tc>
        <w:tc>
          <w:tcPr>
            <w:tcW w:w="1977" w:type="dxa"/>
          </w:tcPr>
          <w:p w:rsidR="00455F0E" w:rsidRPr="00976896" w:rsidRDefault="00455F0E" w:rsidP="00CD32E6">
            <w:pPr>
              <w:ind w:left="-108" w:right="-108"/>
              <w:jc w:val="center"/>
            </w:pPr>
            <w:r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</w:tcPr>
          <w:p w:rsidR="00455F0E" w:rsidRDefault="00455F0E" w:rsidP="00CD32E6">
            <w:pPr>
              <w:ind w:right="-315"/>
              <w:jc w:val="center"/>
            </w:pPr>
            <w:r>
              <w:t>2026</w:t>
            </w:r>
          </w:p>
        </w:tc>
        <w:tc>
          <w:tcPr>
            <w:tcW w:w="1366" w:type="dxa"/>
          </w:tcPr>
          <w:p w:rsidR="00455F0E" w:rsidRDefault="00455F0E" w:rsidP="00CD32E6">
            <w:pPr>
              <w:jc w:val="center"/>
            </w:pPr>
            <w:r>
              <w:t>115099,31785</w:t>
            </w:r>
          </w:p>
        </w:tc>
        <w:tc>
          <w:tcPr>
            <w:tcW w:w="2260" w:type="dxa"/>
          </w:tcPr>
          <w:p w:rsidR="00455F0E" w:rsidRPr="00FE0BF3" w:rsidRDefault="00455F0E" w:rsidP="00CD32E6">
            <w:pPr>
              <w:ind w:right="-85"/>
              <w:jc w:val="center"/>
            </w:pPr>
            <w:r w:rsidRPr="00FE0BF3">
              <w:t>Устройство пешеходных зон, тротуаров,  освещения, установка малых архитектурных форм,  озеленение</w:t>
            </w:r>
          </w:p>
        </w:tc>
        <w:tc>
          <w:tcPr>
            <w:tcW w:w="2541" w:type="dxa"/>
          </w:tcPr>
          <w:p w:rsidR="00455F0E" w:rsidRPr="00FE0BF3" w:rsidRDefault="00455F0E" w:rsidP="00B82E7C">
            <w:pPr>
              <w:suppressAutoHyphens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455F0E" w:rsidRPr="00B82E7C" w:rsidRDefault="00455F0E" w:rsidP="00CD5E5B">
            <w:pPr>
              <w:suppressAutoHyphens/>
              <w:jc w:val="center"/>
            </w:pPr>
            <w:r w:rsidRPr="00976896">
              <w:t xml:space="preserve">2. Строительно-ремонтные работы по </w:t>
            </w:r>
            <w:r>
              <w:t>реализации проекта «</w:t>
            </w:r>
            <w:r w:rsidRPr="00905C4F">
              <w:rPr>
                <w:color w:val="000000"/>
              </w:rPr>
              <w:t>Благоустройство част</w:t>
            </w:r>
            <w:r>
              <w:rPr>
                <w:color w:val="000000"/>
              </w:rPr>
              <w:t xml:space="preserve">и территории </w:t>
            </w:r>
            <w:r w:rsidRPr="00CD5E5B">
              <w:rPr>
                <w:color w:val="000000"/>
              </w:rPr>
              <w:t>“</w:t>
            </w:r>
            <w:r>
              <w:rPr>
                <w:color w:val="000000"/>
              </w:rPr>
              <w:t>Иванаевского сада.  Ростки будущего</w:t>
            </w:r>
            <w:r w:rsidRPr="00CD5E5B">
              <w:rPr>
                <w:color w:val="000000"/>
              </w:rPr>
              <w:t>”</w:t>
            </w:r>
            <w:r w:rsidRPr="00905C4F">
              <w:rPr>
                <w:color w:val="000000"/>
              </w:rPr>
              <w:t xml:space="preserve"> в гор</w:t>
            </w:r>
            <w:r>
              <w:rPr>
                <w:color w:val="000000"/>
              </w:rPr>
              <w:t>одском поселении город Дюртюли муниципального района Дюртюлинский район Республики Башкортостан»</w:t>
            </w:r>
          </w:p>
        </w:tc>
        <w:tc>
          <w:tcPr>
            <w:tcW w:w="2819" w:type="dxa"/>
          </w:tcPr>
          <w:p w:rsidR="00455F0E" w:rsidRPr="00FE0BF3" w:rsidRDefault="00455F0E" w:rsidP="00931679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455F0E" w:rsidRPr="00FE0BF3" w:rsidRDefault="00455F0E" w:rsidP="00931679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455F0E" w:rsidRPr="00FE0BF3" w:rsidRDefault="00455F0E" w:rsidP="00931679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455F0E" w:rsidRPr="00FE0BF3">
        <w:trPr>
          <w:gridBefore w:val="1"/>
        </w:trPr>
        <w:tc>
          <w:tcPr>
            <w:tcW w:w="3104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</w:p>
          <w:p w:rsidR="00455F0E" w:rsidRDefault="00455F0E" w:rsidP="003A4779">
            <w:pPr>
              <w:jc w:val="center"/>
              <w:rPr>
                <w:color w:val="000000"/>
              </w:rPr>
            </w:pP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</w:t>
            </w:r>
            <w:r>
              <w:rPr>
                <w:color w:val="000000"/>
              </w:rPr>
              <w:t>спублики Башкортостан. Объект №5</w:t>
            </w:r>
          </w:p>
        </w:tc>
        <w:tc>
          <w:tcPr>
            <w:tcW w:w="1977" w:type="dxa"/>
          </w:tcPr>
          <w:p w:rsidR="00455F0E" w:rsidRDefault="00455F0E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 w:val="restart"/>
          </w:tcPr>
          <w:p w:rsidR="00455F0E" w:rsidRDefault="00455F0E" w:rsidP="003A4779">
            <w:pPr>
              <w:ind w:right="-315"/>
              <w:jc w:val="center"/>
            </w:pPr>
          </w:p>
          <w:p w:rsidR="00455F0E" w:rsidRDefault="00455F0E" w:rsidP="003A4779">
            <w:pPr>
              <w:ind w:right="-315"/>
              <w:jc w:val="center"/>
            </w:pPr>
          </w:p>
          <w:p w:rsidR="00455F0E" w:rsidRDefault="00455F0E" w:rsidP="003A4779">
            <w:pPr>
              <w:ind w:right="-315"/>
              <w:jc w:val="center"/>
            </w:pPr>
          </w:p>
          <w:p w:rsidR="00455F0E" w:rsidRDefault="00455F0E" w:rsidP="003A4779">
            <w:pPr>
              <w:ind w:right="-315"/>
              <w:jc w:val="center"/>
            </w:pPr>
          </w:p>
          <w:p w:rsidR="00455F0E" w:rsidRDefault="00455F0E" w:rsidP="003A4779">
            <w:pPr>
              <w:ind w:right="-315"/>
              <w:jc w:val="center"/>
            </w:pPr>
          </w:p>
          <w:p w:rsidR="00455F0E" w:rsidRDefault="00455F0E" w:rsidP="003A4779">
            <w:pPr>
              <w:ind w:right="-315"/>
              <w:jc w:val="center"/>
            </w:pPr>
          </w:p>
          <w:p w:rsidR="00455F0E" w:rsidRDefault="00455F0E" w:rsidP="003A4779">
            <w:pPr>
              <w:ind w:right="-315"/>
              <w:jc w:val="center"/>
            </w:pPr>
          </w:p>
          <w:p w:rsidR="00455F0E" w:rsidRDefault="00455F0E" w:rsidP="003A4779">
            <w:pPr>
              <w:ind w:right="-315"/>
              <w:jc w:val="center"/>
            </w:pPr>
          </w:p>
          <w:p w:rsidR="00455F0E" w:rsidRDefault="00455F0E" w:rsidP="003A4779">
            <w:pPr>
              <w:ind w:right="-315"/>
              <w:jc w:val="center"/>
            </w:pPr>
          </w:p>
          <w:p w:rsidR="00455F0E" w:rsidRDefault="00455F0E" w:rsidP="003A4779">
            <w:pPr>
              <w:ind w:right="-315"/>
              <w:jc w:val="center"/>
            </w:pPr>
          </w:p>
          <w:p w:rsidR="00455F0E" w:rsidRDefault="00455F0E" w:rsidP="003A4779">
            <w:pPr>
              <w:ind w:right="-315"/>
              <w:jc w:val="center"/>
            </w:pPr>
          </w:p>
          <w:p w:rsidR="00455F0E" w:rsidRDefault="00455F0E" w:rsidP="003A4779">
            <w:pPr>
              <w:ind w:right="-315"/>
              <w:jc w:val="both"/>
            </w:pPr>
            <w:r>
              <w:t xml:space="preserve">   </w:t>
            </w:r>
          </w:p>
          <w:p w:rsidR="00455F0E" w:rsidRDefault="00455F0E" w:rsidP="003A4779">
            <w:pPr>
              <w:ind w:right="-315"/>
              <w:jc w:val="both"/>
            </w:pPr>
          </w:p>
          <w:p w:rsidR="00455F0E" w:rsidRDefault="00455F0E" w:rsidP="003A4779">
            <w:pPr>
              <w:ind w:right="-315"/>
              <w:jc w:val="both"/>
            </w:pPr>
            <w:r>
              <w:t xml:space="preserve">   2027</w:t>
            </w:r>
          </w:p>
        </w:tc>
        <w:tc>
          <w:tcPr>
            <w:tcW w:w="1366" w:type="dxa"/>
            <w:vMerge w:val="restart"/>
          </w:tcPr>
          <w:p w:rsidR="00455F0E" w:rsidRDefault="00455F0E" w:rsidP="00CD32E6">
            <w:pPr>
              <w:jc w:val="center"/>
            </w:pPr>
            <w:r>
              <w:t xml:space="preserve"> </w:t>
            </w: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  <w:r>
              <w:t>-</w:t>
            </w:r>
          </w:p>
        </w:tc>
        <w:tc>
          <w:tcPr>
            <w:tcW w:w="2260" w:type="dxa"/>
          </w:tcPr>
          <w:p w:rsidR="00455F0E" w:rsidRPr="00FE0BF3" w:rsidRDefault="00455F0E" w:rsidP="00CD32E6">
            <w:pPr>
              <w:ind w:right="-85"/>
              <w:jc w:val="center"/>
            </w:pPr>
            <w:r w:rsidRPr="00FE0BF3">
              <w:t>Устройство пешеходных зон, тротуаров,  освещения, установка малых архитектурных форм,  озеленение</w:t>
            </w:r>
          </w:p>
        </w:tc>
        <w:tc>
          <w:tcPr>
            <w:tcW w:w="2541" w:type="dxa"/>
          </w:tcPr>
          <w:p w:rsidR="00455F0E" w:rsidRPr="00FE0BF3" w:rsidRDefault="00455F0E" w:rsidP="003A4779">
            <w:pPr>
              <w:suppressAutoHyphens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455F0E" w:rsidRPr="00976896" w:rsidRDefault="00455F0E" w:rsidP="003A4779">
            <w:pPr>
              <w:suppressAutoHyphens/>
              <w:jc w:val="center"/>
            </w:pPr>
            <w:r w:rsidRPr="00976896">
              <w:t xml:space="preserve">2. Строительно-ремонтные работы по </w:t>
            </w:r>
            <w:r>
              <w:t>реализации проекта «</w:t>
            </w: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Республики Башкортостан. Объект №</w:t>
            </w:r>
            <w:r>
              <w:rPr>
                <w:color w:val="000000"/>
              </w:rPr>
              <w:t>5»</w:t>
            </w:r>
          </w:p>
        </w:tc>
        <w:tc>
          <w:tcPr>
            <w:tcW w:w="2819" w:type="dxa"/>
          </w:tcPr>
          <w:p w:rsidR="00455F0E" w:rsidRPr="00FE0BF3" w:rsidRDefault="00455F0E" w:rsidP="004E271D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455F0E" w:rsidRPr="00FE0BF3" w:rsidRDefault="00455F0E" w:rsidP="004E271D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455F0E" w:rsidRPr="00FE0BF3" w:rsidRDefault="00455F0E" w:rsidP="004E271D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455F0E" w:rsidRPr="00FE0BF3">
        <w:trPr>
          <w:gridBefore w:val="1"/>
        </w:trPr>
        <w:tc>
          <w:tcPr>
            <w:tcW w:w="3104" w:type="dxa"/>
            <w:vAlign w:val="center"/>
          </w:tcPr>
          <w:p w:rsidR="00455F0E" w:rsidRDefault="00455F0E" w:rsidP="003A4779">
            <w:pPr>
              <w:jc w:val="center"/>
              <w:rPr>
                <w:color w:val="000000"/>
              </w:rPr>
            </w:pPr>
            <w:r w:rsidRPr="003A4779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</w:t>
            </w:r>
            <w:r>
              <w:rPr>
                <w:color w:val="000000"/>
              </w:rPr>
              <w:t>спублики Башкортостан. Объект №6</w:t>
            </w:r>
          </w:p>
          <w:p w:rsidR="00455F0E" w:rsidRDefault="00455F0E" w:rsidP="00CD32E6">
            <w:pPr>
              <w:jc w:val="center"/>
              <w:rPr>
                <w:color w:val="000000"/>
              </w:rPr>
            </w:pPr>
          </w:p>
        </w:tc>
        <w:tc>
          <w:tcPr>
            <w:tcW w:w="1977" w:type="dxa"/>
          </w:tcPr>
          <w:p w:rsidR="00455F0E" w:rsidRDefault="00455F0E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455F0E" w:rsidRDefault="00455F0E" w:rsidP="00CD32E6">
            <w:pPr>
              <w:ind w:right="-315"/>
              <w:jc w:val="center"/>
            </w:pPr>
          </w:p>
        </w:tc>
        <w:tc>
          <w:tcPr>
            <w:tcW w:w="1366" w:type="dxa"/>
            <w:vMerge/>
          </w:tcPr>
          <w:p w:rsidR="00455F0E" w:rsidRDefault="00455F0E" w:rsidP="00CD32E6">
            <w:pPr>
              <w:jc w:val="center"/>
            </w:pPr>
          </w:p>
        </w:tc>
        <w:tc>
          <w:tcPr>
            <w:tcW w:w="2260" w:type="dxa"/>
          </w:tcPr>
          <w:p w:rsidR="00455F0E" w:rsidRPr="00FE0BF3" w:rsidRDefault="00455F0E" w:rsidP="00CD32E6">
            <w:pPr>
              <w:ind w:right="-85"/>
              <w:jc w:val="center"/>
            </w:pPr>
            <w:r w:rsidRPr="00FE0BF3">
              <w:t>Устройство пешеходных зон, тротуаров,  освещения, установка малых архитектурных форм,  озеленение</w:t>
            </w:r>
          </w:p>
        </w:tc>
        <w:tc>
          <w:tcPr>
            <w:tcW w:w="2541" w:type="dxa"/>
          </w:tcPr>
          <w:p w:rsidR="00455F0E" w:rsidRPr="00FE0BF3" w:rsidRDefault="00455F0E" w:rsidP="003A4779">
            <w:pPr>
              <w:suppressAutoHyphens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455F0E" w:rsidRPr="00976896" w:rsidRDefault="00455F0E" w:rsidP="003A4779">
            <w:pPr>
              <w:suppressAutoHyphens/>
              <w:jc w:val="center"/>
            </w:pPr>
            <w:r w:rsidRPr="00976896">
              <w:t xml:space="preserve">2. Строительно-ремонтные работы по </w:t>
            </w:r>
            <w:r>
              <w:t>реализации проекта «</w:t>
            </w: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Республики Башкортостан. Объект №</w:t>
            </w:r>
            <w:r>
              <w:rPr>
                <w:color w:val="000000"/>
              </w:rPr>
              <w:t>6»</w:t>
            </w:r>
          </w:p>
        </w:tc>
        <w:tc>
          <w:tcPr>
            <w:tcW w:w="2819" w:type="dxa"/>
          </w:tcPr>
          <w:p w:rsidR="00455F0E" w:rsidRPr="00FE0BF3" w:rsidRDefault="00455F0E" w:rsidP="004E271D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455F0E" w:rsidRPr="00FE0BF3" w:rsidRDefault="00455F0E" w:rsidP="004E271D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455F0E" w:rsidRPr="00FE0BF3" w:rsidRDefault="00455F0E" w:rsidP="004E271D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  <w:tr w:rsidR="00455F0E" w:rsidRPr="00FE0BF3">
        <w:trPr>
          <w:gridBefore w:val="1"/>
        </w:trPr>
        <w:tc>
          <w:tcPr>
            <w:tcW w:w="3104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</w:t>
            </w:r>
            <w:r>
              <w:rPr>
                <w:color w:val="000000"/>
              </w:rPr>
              <w:t>спублики Башкортостан. Объект №7</w:t>
            </w:r>
          </w:p>
          <w:p w:rsidR="00455F0E" w:rsidRDefault="00455F0E" w:rsidP="00CD32E6">
            <w:pPr>
              <w:jc w:val="center"/>
              <w:rPr>
                <w:color w:val="000000"/>
              </w:rPr>
            </w:pPr>
          </w:p>
        </w:tc>
        <w:tc>
          <w:tcPr>
            <w:tcW w:w="1977" w:type="dxa"/>
          </w:tcPr>
          <w:p w:rsidR="00455F0E" w:rsidRDefault="00455F0E" w:rsidP="00CD32E6">
            <w:pPr>
              <w:ind w:left="-108" w:right="-108"/>
              <w:jc w:val="center"/>
            </w:pPr>
            <w:r w:rsidRPr="00976896">
              <w:t>Администрация городского поселения город Дюртюли муниципального района Дюртюлинский район Республики Башкортостан</w:t>
            </w:r>
          </w:p>
        </w:tc>
        <w:tc>
          <w:tcPr>
            <w:tcW w:w="1101" w:type="dxa"/>
            <w:vMerge/>
          </w:tcPr>
          <w:p w:rsidR="00455F0E" w:rsidRDefault="00455F0E" w:rsidP="00CD32E6">
            <w:pPr>
              <w:ind w:right="-315"/>
              <w:jc w:val="center"/>
            </w:pPr>
          </w:p>
        </w:tc>
        <w:tc>
          <w:tcPr>
            <w:tcW w:w="1366" w:type="dxa"/>
            <w:vMerge/>
          </w:tcPr>
          <w:p w:rsidR="00455F0E" w:rsidRDefault="00455F0E" w:rsidP="00CD32E6">
            <w:pPr>
              <w:jc w:val="center"/>
            </w:pPr>
          </w:p>
        </w:tc>
        <w:tc>
          <w:tcPr>
            <w:tcW w:w="2260" w:type="dxa"/>
          </w:tcPr>
          <w:p w:rsidR="00455F0E" w:rsidRPr="00FE0BF3" w:rsidRDefault="00455F0E" w:rsidP="00CD32E6">
            <w:pPr>
              <w:ind w:right="-85"/>
              <w:jc w:val="center"/>
            </w:pPr>
            <w:r w:rsidRPr="00FE0BF3">
              <w:t>Устройство пешеходных зон, тротуаров,  освещения, установка малых архитектурных форм,  озеленение</w:t>
            </w:r>
          </w:p>
        </w:tc>
        <w:tc>
          <w:tcPr>
            <w:tcW w:w="2541" w:type="dxa"/>
          </w:tcPr>
          <w:p w:rsidR="00455F0E" w:rsidRPr="00FE0BF3" w:rsidRDefault="00455F0E" w:rsidP="003A4779">
            <w:pPr>
              <w:suppressAutoHyphens/>
              <w:jc w:val="center"/>
              <w:rPr>
                <w:color w:val="000000"/>
              </w:rPr>
            </w:pPr>
            <w:r w:rsidRPr="00976896">
              <w:t>1. Разработка проектно-сметной документации</w:t>
            </w:r>
          </w:p>
          <w:p w:rsidR="00455F0E" w:rsidRPr="00976896" w:rsidRDefault="00455F0E" w:rsidP="003A4779">
            <w:pPr>
              <w:suppressAutoHyphens/>
              <w:jc w:val="center"/>
            </w:pPr>
            <w:r w:rsidRPr="00976896">
              <w:t xml:space="preserve">2. Строительно-ремонтные работы по </w:t>
            </w:r>
            <w:r>
              <w:t>реализации проекта «</w:t>
            </w: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Республики Башкортостан. Объект №</w:t>
            </w:r>
            <w:r>
              <w:rPr>
                <w:color w:val="000000"/>
              </w:rPr>
              <w:t>7»</w:t>
            </w:r>
          </w:p>
        </w:tc>
        <w:tc>
          <w:tcPr>
            <w:tcW w:w="2819" w:type="dxa"/>
          </w:tcPr>
          <w:p w:rsidR="00455F0E" w:rsidRPr="00FE0BF3" w:rsidRDefault="00455F0E" w:rsidP="004E271D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к</w:t>
            </w:r>
            <w:r w:rsidRPr="00976896">
              <w:t>оличество благоустроенных общественных территорий.</w:t>
            </w:r>
          </w:p>
          <w:p w:rsidR="00455F0E" w:rsidRPr="00FE0BF3" w:rsidRDefault="00455F0E" w:rsidP="004E271D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 xml:space="preserve">- </w:t>
            </w:r>
            <w:r w:rsidRPr="00976896">
              <w:t>площадь благоустроенных общественных территорий.</w:t>
            </w:r>
          </w:p>
          <w:p w:rsidR="00455F0E" w:rsidRPr="00FE0BF3" w:rsidRDefault="00455F0E" w:rsidP="004E271D">
            <w:pPr>
              <w:suppressAutoHyphens/>
              <w:ind w:left="-16" w:right="-32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- д</w:t>
            </w:r>
            <w:r w:rsidRPr="00976896">
              <w:t>оля площади благоустроенных общественных территорий</w:t>
            </w:r>
          </w:p>
        </w:tc>
      </w:tr>
    </w:tbl>
    <w:p w:rsidR="00455F0E" w:rsidRDefault="00455F0E" w:rsidP="00E439D8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Default="00455F0E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Default="00455F0E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Default="00455F0E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Default="00455F0E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Default="00455F0E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Default="00455F0E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Default="00455F0E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Default="00455F0E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Default="00455F0E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Default="00455F0E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Default="00455F0E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Default="00455F0E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Default="00455F0E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Default="00455F0E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Default="00455F0E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Default="00455F0E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Default="00455F0E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Default="00455F0E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Default="00455F0E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Default="00455F0E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Default="00455F0E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Default="00455F0E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Default="00455F0E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Default="00455F0E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Default="00455F0E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Default="00455F0E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Default="00455F0E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Default="00455F0E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Default="00455F0E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Default="00455F0E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Default="00455F0E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Default="00455F0E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</w:p>
    <w:p w:rsidR="00455F0E" w:rsidRPr="00313D0C" w:rsidRDefault="00455F0E" w:rsidP="004E271D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  <w:r w:rsidRPr="00313D0C">
        <w:rPr>
          <w:rFonts w:ascii="Times New Roman" w:hAnsi="Times New Roman" w:cs="Times New Roman"/>
        </w:rPr>
        <w:t>Приложение № 3</w:t>
      </w:r>
    </w:p>
    <w:p w:rsidR="00455F0E" w:rsidRPr="00313D0C" w:rsidRDefault="00455F0E" w:rsidP="004E271D">
      <w:pPr>
        <w:ind w:firstLine="851"/>
        <w:jc w:val="right"/>
      </w:pPr>
      <w:r w:rsidRPr="00313D0C">
        <w:t>к муниципальной программе «Формирование</w:t>
      </w:r>
      <w:r>
        <w:t xml:space="preserve"> современной</w:t>
      </w:r>
    </w:p>
    <w:p w:rsidR="00455F0E" w:rsidRPr="00313D0C" w:rsidRDefault="00455F0E" w:rsidP="004E271D">
      <w:pPr>
        <w:ind w:firstLine="851"/>
        <w:jc w:val="right"/>
      </w:pPr>
      <w:r w:rsidRPr="00313D0C">
        <w:t xml:space="preserve"> городской среды на территории городского поселения</w:t>
      </w:r>
    </w:p>
    <w:p w:rsidR="00455F0E" w:rsidRPr="00313D0C" w:rsidRDefault="00455F0E" w:rsidP="004E271D">
      <w:pPr>
        <w:ind w:firstLine="851"/>
        <w:jc w:val="right"/>
      </w:pPr>
      <w:r w:rsidRPr="00313D0C">
        <w:t xml:space="preserve"> город Дюртюли муниципального района Дюртюлинский район </w:t>
      </w:r>
    </w:p>
    <w:p w:rsidR="00455F0E" w:rsidRDefault="00455F0E" w:rsidP="004E271D">
      <w:pPr>
        <w:ind w:firstLine="851"/>
        <w:jc w:val="right"/>
      </w:pPr>
      <w:r w:rsidRPr="00313D0C">
        <w:t xml:space="preserve">Республики Башкортостан на </w:t>
      </w:r>
      <w:r>
        <w:t>2020-2030 гг.»</w:t>
      </w:r>
    </w:p>
    <w:p w:rsidR="00455F0E" w:rsidRDefault="00455F0E" w:rsidP="003F7204">
      <w:pPr>
        <w:ind w:firstLine="540"/>
        <w:jc w:val="right"/>
        <w:outlineLvl w:val="0"/>
      </w:pPr>
    </w:p>
    <w:p w:rsidR="00455F0E" w:rsidRDefault="00455F0E" w:rsidP="003F7204">
      <w:pPr>
        <w:ind w:firstLine="540"/>
        <w:jc w:val="right"/>
        <w:outlineLvl w:val="0"/>
      </w:pPr>
      <w:r>
        <w:t xml:space="preserve">(в редакции постановления </w:t>
      </w:r>
    </w:p>
    <w:p w:rsidR="00455F0E" w:rsidRDefault="00455F0E" w:rsidP="003F7204">
      <w:pPr>
        <w:ind w:firstLine="540"/>
        <w:jc w:val="right"/>
        <w:outlineLvl w:val="0"/>
      </w:pPr>
      <w:r>
        <w:t xml:space="preserve">администрации городского поселения </w:t>
      </w:r>
    </w:p>
    <w:p w:rsidR="00455F0E" w:rsidRDefault="00455F0E" w:rsidP="003F7204">
      <w:pPr>
        <w:ind w:firstLine="540"/>
        <w:jc w:val="right"/>
        <w:outlineLvl w:val="0"/>
      </w:pPr>
      <w:r>
        <w:t xml:space="preserve">город Дюртюли муниципального района </w:t>
      </w:r>
    </w:p>
    <w:p w:rsidR="00455F0E" w:rsidRDefault="00455F0E" w:rsidP="003F7204">
      <w:pPr>
        <w:ind w:firstLine="540"/>
        <w:jc w:val="right"/>
        <w:outlineLvl w:val="0"/>
      </w:pPr>
      <w:r>
        <w:t xml:space="preserve">Дюртюлинский район Республики Башкортостан </w:t>
      </w:r>
    </w:p>
    <w:p w:rsidR="00455F0E" w:rsidRDefault="00455F0E" w:rsidP="003F7204">
      <w:pPr>
        <w:ind w:firstLine="540"/>
        <w:jc w:val="right"/>
        <w:outlineLvl w:val="0"/>
      </w:pPr>
      <w:r>
        <w:t>от  24.07.2026 г. № 7/13)</w:t>
      </w:r>
    </w:p>
    <w:p w:rsidR="00455F0E" w:rsidRPr="00313D0C" w:rsidRDefault="00455F0E" w:rsidP="004E271D">
      <w:pPr>
        <w:ind w:firstLine="851"/>
        <w:jc w:val="right"/>
      </w:pPr>
    </w:p>
    <w:p w:rsidR="00455F0E" w:rsidRDefault="00455F0E" w:rsidP="004E271D">
      <w:pPr>
        <w:ind w:firstLine="851"/>
        <w:jc w:val="right"/>
      </w:pPr>
      <w:r w:rsidRPr="00313D0C">
        <w:t xml:space="preserve"> </w:t>
      </w:r>
    </w:p>
    <w:p w:rsidR="00455F0E" w:rsidRDefault="00455F0E" w:rsidP="004E271D">
      <w:pPr>
        <w:ind w:firstLine="851"/>
        <w:jc w:val="right"/>
      </w:pPr>
    </w:p>
    <w:p w:rsidR="00455F0E" w:rsidRPr="00313D0C" w:rsidRDefault="00455F0E" w:rsidP="004E271D">
      <w:pPr>
        <w:ind w:firstLine="851"/>
        <w:jc w:val="right"/>
      </w:pPr>
      <w:r w:rsidRPr="00313D0C">
        <w:t xml:space="preserve"> </w:t>
      </w:r>
    </w:p>
    <w:p w:rsidR="00455F0E" w:rsidRDefault="00455F0E" w:rsidP="004E271D">
      <w:pPr>
        <w:ind w:firstLine="851"/>
        <w:jc w:val="center"/>
        <w:rPr>
          <w:sz w:val="26"/>
          <w:szCs w:val="26"/>
        </w:rPr>
      </w:pPr>
      <w:r w:rsidRPr="00EF49DE">
        <w:rPr>
          <w:color w:val="000000"/>
          <w:sz w:val="26"/>
          <w:szCs w:val="26"/>
        </w:rPr>
        <w:t xml:space="preserve">Финансовое обеспечение муниципальной программы </w:t>
      </w:r>
      <w:r w:rsidRPr="00EF49DE">
        <w:rPr>
          <w:sz w:val="26"/>
          <w:szCs w:val="26"/>
        </w:rPr>
        <w:t xml:space="preserve">«Формирование </w:t>
      </w:r>
      <w:r>
        <w:rPr>
          <w:sz w:val="26"/>
          <w:szCs w:val="26"/>
        </w:rPr>
        <w:t>современной</w:t>
      </w:r>
      <w:r w:rsidRPr="00EF49DE">
        <w:rPr>
          <w:sz w:val="26"/>
          <w:szCs w:val="26"/>
        </w:rPr>
        <w:t xml:space="preserve"> городской среды на территории городского поселения город Дюртюли муниципального района Дюртюлинский район Республики Башкортостан  </w:t>
      </w:r>
    </w:p>
    <w:p w:rsidR="00455F0E" w:rsidRPr="00EF49DE" w:rsidRDefault="00455F0E" w:rsidP="004E271D">
      <w:pPr>
        <w:ind w:firstLine="851"/>
        <w:jc w:val="center"/>
        <w:rPr>
          <w:color w:val="FF0000"/>
          <w:sz w:val="26"/>
          <w:szCs w:val="26"/>
        </w:rPr>
      </w:pPr>
      <w:r>
        <w:rPr>
          <w:sz w:val="26"/>
          <w:szCs w:val="26"/>
        </w:rPr>
        <w:t>на 2020-2030</w:t>
      </w:r>
      <w:r w:rsidRPr="00EF49DE">
        <w:rPr>
          <w:sz w:val="26"/>
          <w:szCs w:val="26"/>
        </w:rPr>
        <w:t xml:space="preserve"> гг.»</w:t>
      </w:r>
    </w:p>
    <w:p w:rsidR="00455F0E" w:rsidRPr="00313D0C" w:rsidRDefault="00455F0E" w:rsidP="004E271D">
      <w:pPr>
        <w:widowControl w:val="0"/>
        <w:autoSpaceDE w:val="0"/>
        <w:autoSpaceDN w:val="0"/>
        <w:adjustRightInd w:val="0"/>
        <w:ind w:firstLine="851"/>
        <w:jc w:val="both"/>
        <w:rPr>
          <w:sz w:val="16"/>
          <w:szCs w:val="16"/>
        </w:rPr>
      </w:pPr>
    </w:p>
    <w:tbl>
      <w:tblPr>
        <w:tblW w:w="1389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992"/>
        <w:gridCol w:w="709"/>
        <w:gridCol w:w="709"/>
        <w:gridCol w:w="567"/>
        <w:gridCol w:w="567"/>
        <w:gridCol w:w="1417"/>
        <w:gridCol w:w="1276"/>
        <w:gridCol w:w="1418"/>
        <w:gridCol w:w="1417"/>
        <w:gridCol w:w="1418"/>
        <w:gridCol w:w="1417"/>
      </w:tblGrid>
      <w:tr w:rsidR="00455F0E" w:rsidRPr="00313D0C">
        <w:trPr>
          <w:trHeight w:val="411"/>
        </w:trPr>
        <w:tc>
          <w:tcPr>
            <w:tcW w:w="1985" w:type="dxa"/>
            <w:vMerge w:val="restart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313D0C">
              <w:rPr>
                <w:spacing w:val="-2"/>
                <w:sz w:val="24"/>
                <w:szCs w:val="24"/>
              </w:rPr>
              <w:t>Наименование Программы, основного мероприятия  Программы</w:t>
            </w:r>
          </w:p>
        </w:tc>
        <w:tc>
          <w:tcPr>
            <w:tcW w:w="992" w:type="dxa"/>
            <w:vMerge w:val="restart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313D0C">
              <w:rPr>
                <w:color w:val="000000"/>
                <w:sz w:val="24"/>
                <w:szCs w:val="24"/>
              </w:rPr>
              <w:t>Источник финансиро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313D0C">
              <w:rPr>
                <w:color w:val="000000"/>
                <w:sz w:val="24"/>
                <w:szCs w:val="24"/>
              </w:rPr>
              <w:t>ания</w:t>
            </w:r>
          </w:p>
        </w:tc>
        <w:tc>
          <w:tcPr>
            <w:tcW w:w="2552" w:type="dxa"/>
            <w:gridSpan w:val="4"/>
          </w:tcPr>
          <w:p w:rsidR="00455F0E" w:rsidRPr="00313D0C" w:rsidRDefault="00455F0E" w:rsidP="004E01CE">
            <w:pPr>
              <w:jc w:val="center"/>
              <w:rPr>
                <w:color w:val="000000"/>
                <w:sz w:val="24"/>
                <w:szCs w:val="24"/>
              </w:rPr>
            </w:pPr>
            <w:r w:rsidRPr="00313D0C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363" w:type="dxa"/>
            <w:gridSpan w:val="6"/>
          </w:tcPr>
          <w:p w:rsidR="00455F0E" w:rsidRPr="00313D0C" w:rsidRDefault="00455F0E" w:rsidP="004E01CE">
            <w:pPr>
              <w:jc w:val="center"/>
              <w:rPr>
                <w:color w:val="000000"/>
                <w:sz w:val="24"/>
                <w:szCs w:val="24"/>
              </w:rPr>
            </w:pPr>
            <w:r w:rsidRPr="00313D0C">
              <w:rPr>
                <w:color w:val="000000"/>
                <w:sz w:val="24"/>
                <w:szCs w:val="24"/>
              </w:rPr>
              <w:t>Объемы бюджетных ассигнований</w:t>
            </w:r>
          </w:p>
          <w:p w:rsidR="00455F0E" w:rsidRPr="00313D0C" w:rsidRDefault="00455F0E" w:rsidP="004E01CE">
            <w:pPr>
              <w:jc w:val="center"/>
              <w:rPr>
                <w:color w:val="000000"/>
                <w:sz w:val="24"/>
                <w:szCs w:val="24"/>
              </w:rPr>
            </w:pPr>
            <w:r w:rsidRPr="00313D0C">
              <w:rPr>
                <w:color w:val="000000"/>
                <w:sz w:val="24"/>
                <w:szCs w:val="24"/>
              </w:rPr>
              <w:t>(руб</w:t>
            </w:r>
            <w:r>
              <w:rPr>
                <w:color w:val="000000"/>
                <w:sz w:val="24"/>
                <w:szCs w:val="24"/>
              </w:rPr>
              <w:t>.</w:t>
            </w:r>
            <w:r w:rsidRPr="00313D0C">
              <w:rPr>
                <w:color w:val="000000"/>
                <w:sz w:val="24"/>
                <w:szCs w:val="24"/>
              </w:rPr>
              <w:t>)</w:t>
            </w:r>
          </w:p>
        </w:tc>
      </w:tr>
      <w:tr w:rsidR="00455F0E" w:rsidRPr="00313D0C">
        <w:trPr>
          <w:trHeight w:val="411"/>
        </w:trPr>
        <w:tc>
          <w:tcPr>
            <w:tcW w:w="1985" w:type="dxa"/>
            <w:vMerge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455F0E" w:rsidRPr="00313D0C" w:rsidRDefault="00455F0E" w:rsidP="004E01CE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313D0C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09" w:type="dxa"/>
          </w:tcPr>
          <w:p w:rsidR="00455F0E" w:rsidRPr="00313D0C" w:rsidRDefault="00455F0E" w:rsidP="004E01CE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313D0C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567" w:type="dxa"/>
          </w:tcPr>
          <w:p w:rsidR="00455F0E" w:rsidRPr="00313D0C" w:rsidRDefault="00455F0E" w:rsidP="004E01CE">
            <w:pPr>
              <w:jc w:val="center"/>
              <w:rPr>
                <w:color w:val="000000"/>
                <w:sz w:val="24"/>
                <w:szCs w:val="24"/>
              </w:rPr>
            </w:pPr>
            <w:r w:rsidRPr="00313D0C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455F0E" w:rsidRPr="00313D0C" w:rsidRDefault="00455F0E" w:rsidP="004E01CE">
            <w:pPr>
              <w:jc w:val="center"/>
              <w:rPr>
                <w:color w:val="000000"/>
                <w:sz w:val="24"/>
                <w:szCs w:val="24"/>
              </w:rPr>
            </w:pPr>
            <w:r w:rsidRPr="00313D0C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417" w:type="dxa"/>
          </w:tcPr>
          <w:p w:rsidR="00455F0E" w:rsidRDefault="00455F0E" w:rsidP="004E01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  <w:p w:rsidR="00455F0E" w:rsidRPr="00313D0C" w:rsidRDefault="00455F0E" w:rsidP="004E01C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5F0E" w:rsidRPr="00313D0C" w:rsidRDefault="00455F0E" w:rsidP="004E01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  <w:p w:rsidR="00455F0E" w:rsidRPr="00313D0C" w:rsidRDefault="00455F0E" w:rsidP="004E01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418" w:type="dxa"/>
          </w:tcPr>
          <w:p w:rsidR="00455F0E" w:rsidRDefault="00455F0E" w:rsidP="004E01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  <w:p w:rsidR="00455F0E" w:rsidRPr="00313D0C" w:rsidRDefault="00455F0E" w:rsidP="004E01C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5F0E" w:rsidRDefault="00455F0E" w:rsidP="004E01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  <w:p w:rsidR="00455F0E" w:rsidRPr="00313D0C" w:rsidRDefault="00455F0E" w:rsidP="004E01C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5F0E" w:rsidRDefault="00455F0E" w:rsidP="004E01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  <w:p w:rsidR="00455F0E" w:rsidRPr="00313D0C" w:rsidRDefault="00455F0E" w:rsidP="004E01C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5F0E" w:rsidRDefault="00455F0E" w:rsidP="004E01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</w:tr>
      <w:tr w:rsidR="00455F0E" w:rsidRPr="00313D0C">
        <w:trPr>
          <w:trHeight w:val="340"/>
        </w:trPr>
        <w:tc>
          <w:tcPr>
            <w:tcW w:w="1985" w:type="dxa"/>
            <w:vMerge w:val="restart"/>
          </w:tcPr>
          <w:p w:rsidR="00455F0E" w:rsidRPr="00313D0C" w:rsidRDefault="00455F0E" w:rsidP="004E01CE">
            <w:pPr>
              <w:rPr>
                <w:sz w:val="24"/>
                <w:szCs w:val="24"/>
              </w:rPr>
            </w:pPr>
            <w:r w:rsidRPr="00313D0C">
              <w:rPr>
                <w:sz w:val="24"/>
                <w:szCs w:val="24"/>
              </w:rPr>
              <w:t xml:space="preserve">Благоустройство </w:t>
            </w:r>
            <w:r>
              <w:rPr>
                <w:color w:val="000000"/>
                <w:sz w:val="24"/>
                <w:szCs w:val="24"/>
              </w:rPr>
              <w:t>общественных территорий</w:t>
            </w:r>
          </w:p>
        </w:tc>
        <w:tc>
          <w:tcPr>
            <w:tcW w:w="992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313D0C">
              <w:rPr>
                <w:sz w:val="24"/>
                <w:szCs w:val="24"/>
              </w:rPr>
              <w:t>Всего:</w:t>
            </w:r>
          </w:p>
        </w:tc>
        <w:tc>
          <w:tcPr>
            <w:tcW w:w="709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67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67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ind w:left="-108"/>
              <w:jc w:val="center"/>
              <w:rPr>
                <w:spacing w:val="-2"/>
              </w:rPr>
            </w:pPr>
            <w:r>
              <w:rPr>
                <w:spacing w:val="-2"/>
              </w:rPr>
              <w:t>142 928 172,1</w:t>
            </w:r>
          </w:p>
        </w:tc>
        <w:tc>
          <w:tcPr>
            <w:tcW w:w="1276" w:type="dxa"/>
          </w:tcPr>
          <w:p w:rsidR="00455F0E" w:rsidRPr="004E238C" w:rsidRDefault="00455F0E" w:rsidP="004E01CE">
            <w:pPr>
              <w:autoSpaceDE w:val="0"/>
              <w:autoSpaceDN w:val="0"/>
              <w:adjustRightInd w:val="0"/>
              <w:ind w:left="-108"/>
              <w:jc w:val="center"/>
              <w:rPr>
                <w:spacing w:val="-2"/>
              </w:rPr>
            </w:pPr>
            <w:r>
              <w:t>79 717 705,77</w:t>
            </w:r>
          </w:p>
        </w:tc>
        <w:tc>
          <w:tcPr>
            <w:tcW w:w="1418" w:type="dxa"/>
          </w:tcPr>
          <w:p w:rsidR="00455F0E" w:rsidRPr="004E238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t>20 847 024,54</w:t>
            </w:r>
          </w:p>
        </w:tc>
        <w:tc>
          <w:tcPr>
            <w:tcW w:w="1417" w:type="dxa"/>
          </w:tcPr>
          <w:p w:rsidR="00455F0E" w:rsidRPr="004E238C" w:rsidRDefault="00455F0E" w:rsidP="004E01CE">
            <w:pPr>
              <w:autoSpaceDE w:val="0"/>
              <w:autoSpaceDN w:val="0"/>
              <w:adjustRightInd w:val="0"/>
              <w:ind w:left="-108"/>
              <w:jc w:val="center"/>
              <w:rPr>
                <w:spacing w:val="-2"/>
              </w:rPr>
            </w:pPr>
            <w:r>
              <w:t>175 988 741,74</w:t>
            </w:r>
          </w:p>
        </w:tc>
        <w:tc>
          <w:tcPr>
            <w:tcW w:w="1418" w:type="dxa"/>
          </w:tcPr>
          <w:p w:rsidR="00455F0E" w:rsidRPr="004E238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>22 723 249,36</w:t>
            </w:r>
          </w:p>
        </w:tc>
        <w:tc>
          <w:tcPr>
            <w:tcW w:w="1417" w:type="dxa"/>
          </w:tcPr>
          <w:p w:rsidR="00455F0E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>16 060 415,07</w:t>
            </w:r>
          </w:p>
        </w:tc>
      </w:tr>
      <w:tr w:rsidR="00455F0E" w:rsidRPr="00313D0C">
        <w:trPr>
          <w:trHeight w:val="259"/>
        </w:trPr>
        <w:tc>
          <w:tcPr>
            <w:tcW w:w="1985" w:type="dxa"/>
            <w:vMerge/>
          </w:tcPr>
          <w:p w:rsidR="00455F0E" w:rsidRPr="00313D0C" w:rsidRDefault="00455F0E" w:rsidP="004E0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313D0C">
              <w:rPr>
                <w:sz w:val="24"/>
                <w:szCs w:val="24"/>
              </w:rPr>
              <w:t>ФБ</w:t>
            </w:r>
          </w:p>
        </w:tc>
        <w:tc>
          <w:tcPr>
            <w:tcW w:w="709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67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67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pacing w:val="-2"/>
              </w:rPr>
            </w:pPr>
            <w:r>
              <w:rPr>
                <w:spacing w:val="-2"/>
              </w:rPr>
              <w:t>111 111258,23</w:t>
            </w:r>
          </w:p>
        </w:tc>
        <w:tc>
          <w:tcPr>
            <w:tcW w:w="1276" w:type="dxa"/>
          </w:tcPr>
          <w:p w:rsidR="00455F0E" w:rsidRPr="004E238C" w:rsidRDefault="00455F0E" w:rsidP="004E01CE">
            <w:pPr>
              <w:autoSpaceDE w:val="0"/>
              <w:autoSpaceDN w:val="0"/>
              <w:adjustRightInd w:val="0"/>
              <w:ind w:left="-108"/>
              <w:jc w:val="center"/>
              <w:rPr>
                <w:spacing w:val="-2"/>
              </w:rPr>
            </w:pPr>
            <w:r>
              <w:t>39 111 594,67</w:t>
            </w:r>
          </w:p>
        </w:tc>
        <w:tc>
          <w:tcPr>
            <w:tcW w:w="1418" w:type="dxa"/>
          </w:tcPr>
          <w:p w:rsidR="00455F0E" w:rsidRPr="004E238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t>19 408 579,85</w:t>
            </w:r>
          </w:p>
        </w:tc>
        <w:tc>
          <w:tcPr>
            <w:tcW w:w="1417" w:type="dxa"/>
          </w:tcPr>
          <w:p w:rsidR="00455F0E" w:rsidRPr="004E238C" w:rsidRDefault="00455F0E" w:rsidP="004E01CE">
            <w:pPr>
              <w:autoSpaceDE w:val="0"/>
              <w:autoSpaceDN w:val="0"/>
              <w:adjustRightInd w:val="0"/>
              <w:ind w:left="-108"/>
              <w:jc w:val="center"/>
              <w:rPr>
                <w:spacing w:val="-2"/>
              </w:rPr>
            </w:pPr>
            <w:r>
              <w:rPr>
                <w:spacing w:val="-2"/>
              </w:rPr>
              <w:t>117 266 489,50</w:t>
            </w:r>
          </w:p>
        </w:tc>
        <w:tc>
          <w:tcPr>
            <w:tcW w:w="1418" w:type="dxa"/>
          </w:tcPr>
          <w:p w:rsidR="00455F0E" w:rsidRPr="004E238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>21 155 345,15</w:t>
            </w:r>
          </w:p>
        </w:tc>
        <w:tc>
          <w:tcPr>
            <w:tcW w:w="1417" w:type="dxa"/>
          </w:tcPr>
          <w:p w:rsidR="00455F0E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>14 397 267,96</w:t>
            </w:r>
          </w:p>
        </w:tc>
      </w:tr>
      <w:tr w:rsidR="00455F0E" w:rsidRPr="00313D0C">
        <w:trPr>
          <w:trHeight w:val="259"/>
        </w:trPr>
        <w:tc>
          <w:tcPr>
            <w:tcW w:w="1985" w:type="dxa"/>
            <w:vMerge/>
          </w:tcPr>
          <w:p w:rsidR="00455F0E" w:rsidRPr="00313D0C" w:rsidRDefault="00455F0E" w:rsidP="004E0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313D0C">
              <w:rPr>
                <w:sz w:val="24"/>
                <w:szCs w:val="24"/>
              </w:rPr>
              <w:t>РБ</w:t>
            </w:r>
          </w:p>
        </w:tc>
        <w:tc>
          <w:tcPr>
            <w:tcW w:w="709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67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67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ind w:left="-108"/>
              <w:jc w:val="center"/>
              <w:rPr>
                <w:spacing w:val="-2"/>
              </w:rPr>
            </w:pPr>
            <w:r>
              <w:rPr>
                <w:spacing w:val="-2"/>
              </w:rPr>
              <w:t>29 609 005,27</w:t>
            </w:r>
          </w:p>
        </w:tc>
        <w:tc>
          <w:tcPr>
            <w:tcW w:w="1276" w:type="dxa"/>
          </w:tcPr>
          <w:p w:rsidR="00455F0E" w:rsidRPr="004E238C" w:rsidRDefault="00455F0E" w:rsidP="004E01CE">
            <w:pPr>
              <w:autoSpaceDE w:val="0"/>
              <w:autoSpaceDN w:val="0"/>
              <w:adjustRightInd w:val="0"/>
              <w:ind w:left="-108"/>
              <w:jc w:val="center"/>
              <w:rPr>
                <w:spacing w:val="-2"/>
              </w:rPr>
            </w:pPr>
            <w:r>
              <w:t>38 505 595,81</w:t>
            </w:r>
          </w:p>
        </w:tc>
        <w:tc>
          <w:tcPr>
            <w:tcW w:w="1418" w:type="dxa"/>
          </w:tcPr>
          <w:p w:rsidR="00455F0E" w:rsidRPr="004E238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t>396 093,47</w:t>
            </w:r>
          </w:p>
        </w:tc>
        <w:tc>
          <w:tcPr>
            <w:tcW w:w="1417" w:type="dxa"/>
          </w:tcPr>
          <w:p w:rsidR="00455F0E" w:rsidRPr="004E238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>56 989 358,07</w:t>
            </w:r>
          </w:p>
        </w:tc>
        <w:tc>
          <w:tcPr>
            <w:tcW w:w="1418" w:type="dxa"/>
          </w:tcPr>
          <w:p w:rsidR="00455F0E" w:rsidRPr="004E238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>431 741,74</w:t>
            </w:r>
          </w:p>
        </w:tc>
        <w:tc>
          <w:tcPr>
            <w:tcW w:w="1417" w:type="dxa"/>
          </w:tcPr>
          <w:p w:rsidR="00455F0E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>293 821,79</w:t>
            </w:r>
          </w:p>
        </w:tc>
      </w:tr>
      <w:tr w:rsidR="00455F0E" w:rsidRPr="00313D0C">
        <w:trPr>
          <w:trHeight w:val="259"/>
        </w:trPr>
        <w:tc>
          <w:tcPr>
            <w:tcW w:w="1985" w:type="dxa"/>
            <w:vMerge/>
          </w:tcPr>
          <w:p w:rsidR="00455F0E" w:rsidRPr="00313D0C" w:rsidRDefault="00455F0E" w:rsidP="004E0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</w:t>
            </w:r>
          </w:p>
        </w:tc>
        <w:tc>
          <w:tcPr>
            <w:tcW w:w="709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67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67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ind w:left="-108"/>
              <w:jc w:val="center"/>
              <w:rPr>
                <w:spacing w:val="-2"/>
              </w:rPr>
            </w:pPr>
            <w:r>
              <w:rPr>
                <w:spacing w:val="-2"/>
              </w:rPr>
              <w:t>2 207 908,6</w:t>
            </w:r>
          </w:p>
        </w:tc>
        <w:tc>
          <w:tcPr>
            <w:tcW w:w="1276" w:type="dxa"/>
          </w:tcPr>
          <w:p w:rsidR="00455F0E" w:rsidRPr="004E238C" w:rsidRDefault="00455F0E" w:rsidP="004E01CE">
            <w:pPr>
              <w:autoSpaceDE w:val="0"/>
              <w:autoSpaceDN w:val="0"/>
              <w:adjustRightInd w:val="0"/>
              <w:ind w:left="-108"/>
              <w:jc w:val="center"/>
              <w:rPr>
                <w:spacing w:val="-2"/>
              </w:rPr>
            </w:pPr>
            <w:r>
              <w:t>2 100 515,29</w:t>
            </w:r>
          </w:p>
        </w:tc>
        <w:tc>
          <w:tcPr>
            <w:tcW w:w="1418" w:type="dxa"/>
          </w:tcPr>
          <w:p w:rsidR="00455F0E" w:rsidRPr="004E238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t>1 042 351,22</w:t>
            </w:r>
          </w:p>
        </w:tc>
        <w:tc>
          <w:tcPr>
            <w:tcW w:w="1417" w:type="dxa"/>
          </w:tcPr>
          <w:p w:rsidR="00455F0E" w:rsidRPr="004E238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>1 732 884,17</w:t>
            </w:r>
          </w:p>
        </w:tc>
        <w:tc>
          <w:tcPr>
            <w:tcW w:w="1418" w:type="dxa"/>
          </w:tcPr>
          <w:p w:rsidR="00455F0E" w:rsidRPr="004E238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>1 136 162,47</w:t>
            </w:r>
          </w:p>
        </w:tc>
        <w:tc>
          <w:tcPr>
            <w:tcW w:w="1417" w:type="dxa"/>
          </w:tcPr>
          <w:p w:rsidR="00455F0E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>
              <w:rPr>
                <w:spacing w:val="-2"/>
              </w:rPr>
              <w:t>1 369 325,32</w:t>
            </w:r>
          </w:p>
        </w:tc>
      </w:tr>
    </w:tbl>
    <w:p w:rsidR="00455F0E" w:rsidRPr="00313D0C" w:rsidRDefault="00455F0E" w:rsidP="004E271D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55F0E" w:rsidRPr="000A2C86" w:rsidRDefault="00455F0E" w:rsidP="004E271D">
      <w:pPr>
        <w:ind w:left="-284" w:right="-315" w:firstLine="568"/>
        <w:jc w:val="center"/>
        <w:rPr>
          <w:sz w:val="28"/>
          <w:szCs w:val="28"/>
        </w:rPr>
      </w:pPr>
    </w:p>
    <w:p w:rsidR="00455F0E" w:rsidRDefault="00455F0E" w:rsidP="003F7204">
      <w:pPr>
        <w:rPr>
          <w:sz w:val="28"/>
          <w:szCs w:val="28"/>
        </w:rPr>
      </w:pPr>
    </w:p>
    <w:p w:rsidR="00455F0E" w:rsidRDefault="00455F0E" w:rsidP="003F7204">
      <w:pPr>
        <w:rPr>
          <w:sz w:val="28"/>
          <w:szCs w:val="28"/>
        </w:rPr>
      </w:pPr>
    </w:p>
    <w:p w:rsidR="00455F0E" w:rsidRDefault="00455F0E" w:rsidP="003F7204">
      <w:pPr>
        <w:rPr>
          <w:sz w:val="28"/>
          <w:szCs w:val="28"/>
        </w:rPr>
      </w:pPr>
    </w:p>
    <w:p w:rsidR="00455F0E" w:rsidRDefault="00455F0E" w:rsidP="003F7204">
      <w:pPr>
        <w:rPr>
          <w:sz w:val="28"/>
          <w:szCs w:val="28"/>
        </w:rPr>
      </w:pPr>
    </w:p>
    <w:p w:rsidR="00455F0E" w:rsidRDefault="00455F0E" w:rsidP="003F7204">
      <w:pPr>
        <w:rPr>
          <w:sz w:val="28"/>
          <w:szCs w:val="28"/>
        </w:rPr>
      </w:pPr>
    </w:p>
    <w:p w:rsidR="00455F0E" w:rsidRDefault="00455F0E" w:rsidP="003F7204">
      <w:pPr>
        <w:rPr>
          <w:sz w:val="28"/>
          <w:szCs w:val="28"/>
        </w:rPr>
      </w:pPr>
    </w:p>
    <w:tbl>
      <w:tblPr>
        <w:tblW w:w="1389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8"/>
        <w:gridCol w:w="567"/>
        <w:gridCol w:w="709"/>
        <w:gridCol w:w="709"/>
        <w:gridCol w:w="566"/>
        <w:gridCol w:w="1559"/>
        <w:gridCol w:w="1418"/>
        <w:gridCol w:w="1559"/>
        <w:gridCol w:w="1701"/>
        <w:gridCol w:w="1701"/>
      </w:tblGrid>
      <w:tr w:rsidR="00455F0E" w:rsidRPr="00313D0C">
        <w:trPr>
          <w:trHeight w:val="411"/>
        </w:trPr>
        <w:tc>
          <w:tcPr>
            <w:tcW w:w="1985" w:type="dxa"/>
            <w:vMerge w:val="restart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  <w:r w:rsidRPr="00313D0C">
              <w:rPr>
                <w:spacing w:val="-2"/>
                <w:sz w:val="24"/>
                <w:szCs w:val="24"/>
              </w:rPr>
              <w:t>Наименование Программы, основного мероприятия  Программы</w:t>
            </w:r>
          </w:p>
        </w:tc>
        <w:tc>
          <w:tcPr>
            <w:tcW w:w="1418" w:type="dxa"/>
            <w:vMerge w:val="restart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pacing w:val="-2"/>
                <w:sz w:val="24"/>
                <w:szCs w:val="24"/>
              </w:rPr>
            </w:pPr>
            <w:r w:rsidRPr="00313D0C">
              <w:rPr>
                <w:color w:val="000000"/>
                <w:sz w:val="24"/>
                <w:szCs w:val="24"/>
              </w:rPr>
              <w:t>Источник финансиро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313D0C">
              <w:rPr>
                <w:color w:val="000000"/>
                <w:sz w:val="24"/>
                <w:szCs w:val="24"/>
              </w:rPr>
              <w:t>ания</w:t>
            </w:r>
          </w:p>
        </w:tc>
        <w:tc>
          <w:tcPr>
            <w:tcW w:w="2551" w:type="dxa"/>
            <w:gridSpan w:val="4"/>
          </w:tcPr>
          <w:p w:rsidR="00455F0E" w:rsidRPr="00313D0C" w:rsidRDefault="00455F0E" w:rsidP="004E01CE">
            <w:pPr>
              <w:jc w:val="center"/>
              <w:rPr>
                <w:color w:val="000000"/>
                <w:sz w:val="24"/>
                <w:szCs w:val="24"/>
              </w:rPr>
            </w:pPr>
            <w:r w:rsidRPr="00313D0C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938" w:type="dxa"/>
            <w:gridSpan w:val="5"/>
          </w:tcPr>
          <w:p w:rsidR="00455F0E" w:rsidRPr="00313D0C" w:rsidRDefault="00455F0E" w:rsidP="004E01CE">
            <w:pPr>
              <w:jc w:val="center"/>
              <w:rPr>
                <w:color w:val="000000"/>
                <w:sz w:val="24"/>
                <w:szCs w:val="24"/>
              </w:rPr>
            </w:pPr>
            <w:r w:rsidRPr="00313D0C">
              <w:rPr>
                <w:color w:val="000000"/>
                <w:sz w:val="24"/>
                <w:szCs w:val="24"/>
              </w:rPr>
              <w:t>Объемы бюджетных ассигнований</w:t>
            </w:r>
          </w:p>
          <w:p w:rsidR="00455F0E" w:rsidRPr="00313D0C" w:rsidRDefault="00455F0E" w:rsidP="004E01CE">
            <w:pPr>
              <w:jc w:val="center"/>
              <w:rPr>
                <w:color w:val="000000"/>
                <w:sz w:val="24"/>
                <w:szCs w:val="24"/>
              </w:rPr>
            </w:pPr>
            <w:r w:rsidRPr="00313D0C">
              <w:rPr>
                <w:color w:val="000000"/>
                <w:sz w:val="24"/>
                <w:szCs w:val="24"/>
              </w:rPr>
              <w:t>(руб</w:t>
            </w:r>
            <w:r>
              <w:rPr>
                <w:color w:val="000000"/>
                <w:sz w:val="24"/>
                <w:szCs w:val="24"/>
              </w:rPr>
              <w:t>.</w:t>
            </w:r>
            <w:r w:rsidRPr="00313D0C">
              <w:rPr>
                <w:color w:val="000000"/>
                <w:sz w:val="24"/>
                <w:szCs w:val="24"/>
              </w:rPr>
              <w:t>)</w:t>
            </w:r>
          </w:p>
        </w:tc>
      </w:tr>
      <w:tr w:rsidR="00455F0E" w:rsidRPr="00313D0C">
        <w:trPr>
          <w:trHeight w:val="411"/>
        </w:trPr>
        <w:tc>
          <w:tcPr>
            <w:tcW w:w="1985" w:type="dxa"/>
            <w:vMerge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55F0E" w:rsidRPr="00313D0C" w:rsidRDefault="00455F0E" w:rsidP="004E01CE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313D0C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09" w:type="dxa"/>
          </w:tcPr>
          <w:p w:rsidR="00455F0E" w:rsidRPr="00313D0C" w:rsidRDefault="00455F0E" w:rsidP="004E01CE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 w:rsidRPr="00313D0C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709" w:type="dxa"/>
          </w:tcPr>
          <w:p w:rsidR="00455F0E" w:rsidRPr="00313D0C" w:rsidRDefault="00455F0E" w:rsidP="004E01CE">
            <w:pPr>
              <w:jc w:val="center"/>
              <w:rPr>
                <w:color w:val="000000"/>
                <w:sz w:val="24"/>
                <w:szCs w:val="24"/>
              </w:rPr>
            </w:pPr>
            <w:r w:rsidRPr="00313D0C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66" w:type="dxa"/>
          </w:tcPr>
          <w:p w:rsidR="00455F0E" w:rsidRPr="00313D0C" w:rsidRDefault="00455F0E" w:rsidP="004E01CE">
            <w:pPr>
              <w:jc w:val="center"/>
              <w:rPr>
                <w:color w:val="000000"/>
                <w:sz w:val="24"/>
                <w:szCs w:val="24"/>
              </w:rPr>
            </w:pPr>
            <w:r w:rsidRPr="00313D0C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559" w:type="dxa"/>
          </w:tcPr>
          <w:p w:rsidR="00455F0E" w:rsidRDefault="00455F0E" w:rsidP="004E01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  <w:p w:rsidR="00455F0E" w:rsidRPr="00313D0C" w:rsidRDefault="00455F0E" w:rsidP="004E01C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5F0E" w:rsidRPr="00313D0C" w:rsidRDefault="00455F0E" w:rsidP="004E01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</w:p>
          <w:p w:rsidR="00455F0E" w:rsidRPr="00313D0C" w:rsidRDefault="00455F0E" w:rsidP="004E01C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5F0E" w:rsidRDefault="00455F0E" w:rsidP="004E01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</w:t>
            </w:r>
          </w:p>
          <w:p w:rsidR="00455F0E" w:rsidRPr="00313D0C" w:rsidRDefault="00455F0E" w:rsidP="004E01C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5F0E" w:rsidRDefault="00455F0E" w:rsidP="004E01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2029</w:t>
            </w:r>
          </w:p>
          <w:p w:rsidR="00455F0E" w:rsidRPr="00313D0C" w:rsidRDefault="00455F0E" w:rsidP="004E01C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5F0E" w:rsidRDefault="00455F0E" w:rsidP="004E01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2030</w:t>
            </w:r>
          </w:p>
          <w:p w:rsidR="00455F0E" w:rsidRDefault="00455F0E" w:rsidP="004E01C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5F0E" w:rsidRPr="00313D0C">
        <w:trPr>
          <w:trHeight w:val="340"/>
        </w:trPr>
        <w:tc>
          <w:tcPr>
            <w:tcW w:w="1985" w:type="dxa"/>
            <w:vMerge w:val="restart"/>
          </w:tcPr>
          <w:p w:rsidR="00455F0E" w:rsidRPr="00313D0C" w:rsidRDefault="00455F0E" w:rsidP="004E01CE">
            <w:pPr>
              <w:rPr>
                <w:sz w:val="24"/>
                <w:szCs w:val="24"/>
              </w:rPr>
            </w:pPr>
            <w:r w:rsidRPr="00313D0C">
              <w:rPr>
                <w:sz w:val="24"/>
                <w:szCs w:val="24"/>
              </w:rPr>
              <w:t xml:space="preserve">Благоустройство </w:t>
            </w:r>
            <w:r>
              <w:rPr>
                <w:color w:val="000000"/>
                <w:sz w:val="24"/>
                <w:szCs w:val="24"/>
              </w:rPr>
              <w:t>общественных территорий</w:t>
            </w:r>
          </w:p>
        </w:tc>
        <w:tc>
          <w:tcPr>
            <w:tcW w:w="1418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313D0C">
              <w:rPr>
                <w:sz w:val="24"/>
                <w:szCs w:val="24"/>
              </w:rPr>
              <w:t>Всего:</w:t>
            </w:r>
          </w:p>
        </w:tc>
        <w:tc>
          <w:tcPr>
            <w:tcW w:w="567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66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5F0E" w:rsidRDefault="00455F0E" w:rsidP="004E01CE">
            <w:pPr>
              <w:jc w:val="center"/>
            </w:pPr>
            <w:r w:rsidRPr="00862F6A">
              <w:t>132 291 159,47</w:t>
            </w:r>
          </w:p>
        </w:tc>
        <w:tc>
          <w:tcPr>
            <w:tcW w:w="1418" w:type="dxa"/>
          </w:tcPr>
          <w:p w:rsidR="00455F0E" w:rsidRDefault="00455F0E" w:rsidP="004E01CE">
            <w:pPr>
              <w:jc w:val="center"/>
            </w:pPr>
            <w:r w:rsidRPr="003C20A4">
              <w:rPr>
                <w:spacing w:val="-2"/>
              </w:rPr>
              <w:t>х</w:t>
            </w:r>
          </w:p>
        </w:tc>
        <w:tc>
          <w:tcPr>
            <w:tcW w:w="1559" w:type="dxa"/>
          </w:tcPr>
          <w:p w:rsidR="00455F0E" w:rsidRDefault="00455F0E" w:rsidP="004E01CE">
            <w:pPr>
              <w:jc w:val="center"/>
            </w:pPr>
            <w:r w:rsidRPr="003C20A4">
              <w:rPr>
                <w:spacing w:val="-2"/>
              </w:rPr>
              <w:t>х</w:t>
            </w:r>
          </w:p>
        </w:tc>
        <w:tc>
          <w:tcPr>
            <w:tcW w:w="1701" w:type="dxa"/>
          </w:tcPr>
          <w:p w:rsidR="00455F0E" w:rsidRDefault="00455F0E" w:rsidP="004E01CE">
            <w:pPr>
              <w:jc w:val="center"/>
            </w:pPr>
            <w:r w:rsidRPr="003C20A4">
              <w:rPr>
                <w:spacing w:val="-2"/>
              </w:rPr>
              <w:t>х</w:t>
            </w:r>
          </w:p>
        </w:tc>
        <w:tc>
          <w:tcPr>
            <w:tcW w:w="1701" w:type="dxa"/>
          </w:tcPr>
          <w:p w:rsidR="00455F0E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3C20A4">
              <w:rPr>
                <w:spacing w:val="-2"/>
              </w:rPr>
              <w:t>х</w:t>
            </w:r>
          </w:p>
        </w:tc>
      </w:tr>
      <w:tr w:rsidR="00455F0E" w:rsidRPr="00313D0C">
        <w:trPr>
          <w:trHeight w:val="259"/>
        </w:trPr>
        <w:tc>
          <w:tcPr>
            <w:tcW w:w="1985" w:type="dxa"/>
            <w:vMerge/>
          </w:tcPr>
          <w:p w:rsidR="00455F0E" w:rsidRPr="00313D0C" w:rsidRDefault="00455F0E" w:rsidP="004E0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313D0C">
              <w:rPr>
                <w:sz w:val="24"/>
                <w:szCs w:val="24"/>
              </w:rPr>
              <w:t>ФБ</w:t>
            </w:r>
          </w:p>
        </w:tc>
        <w:tc>
          <w:tcPr>
            <w:tcW w:w="567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66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5F0E" w:rsidRDefault="00455F0E" w:rsidP="004E01CE">
            <w:pPr>
              <w:jc w:val="center"/>
            </w:pPr>
            <w:r w:rsidRPr="00862F6A">
              <w:t>107 854 044,55</w:t>
            </w:r>
          </w:p>
        </w:tc>
        <w:tc>
          <w:tcPr>
            <w:tcW w:w="1418" w:type="dxa"/>
          </w:tcPr>
          <w:p w:rsidR="00455F0E" w:rsidRDefault="00455F0E" w:rsidP="004E01CE">
            <w:pPr>
              <w:jc w:val="center"/>
            </w:pPr>
            <w:r w:rsidRPr="003C20A4">
              <w:rPr>
                <w:spacing w:val="-2"/>
              </w:rPr>
              <w:t>х</w:t>
            </w:r>
          </w:p>
        </w:tc>
        <w:tc>
          <w:tcPr>
            <w:tcW w:w="1559" w:type="dxa"/>
          </w:tcPr>
          <w:p w:rsidR="00455F0E" w:rsidRDefault="00455F0E" w:rsidP="004E01CE">
            <w:pPr>
              <w:jc w:val="center"/>
            </w:pPr>
            <w:r w:rsidRPr="003C20A4">
              <w:rPr>
                <w:spacing w:val="-2"/>
              </w:rPr>
              <w:t>х</w:t>
            </w:r>
          </w:p>
        </w:tc>
        <w:tc>
          <w:tcPr>
            <w:tcW w:w="1701" w:type="dxa"/>
          </w:tcPr>
          <w:p w:rsidR="00455F0E" w:rsidRDefault="00455F0E" w:rsidP="004E01CE">
            <w:pPr>
              <w:jc w:val="center"/>
            </w:pPr>
            <w:r w:rsidRPr="003C20A4">
              <w:rPr>
                <w:spacing w:val="-2"/>
              </w:rPr>
              <w:t>х</w:t>
            </w:r>
          </w:p>
        </w:tc>
        <w:tc>
          <w:tcPr>
            <w:tcW w:w="1701" w:type="dxa"/>
          </w:tcPr>
          <w:p w:rsidR="00455F0E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3C20A4">
              <w:rPr>
                <w:spacing w:val="-2"/>
              </w:rPr>
              <w:t>х</w:t>
            </w:r>
          </w:p>
        </w:tc>
      </w:tr>
      <w:tr w:rsidR="00455F0E" w:rsidRPr="00313D0C">
        <w:trPr>
          <w:trHeight w:val="259"/>
        </w:trPr>
        <w:tc>
          <w:tcPr>
            <w:tcW w:w="1985" w:type="dxa"/>
            <w:vMerge/>
          </w:tcPr>
          <w:p w:rsidR="00455F0E" w:rsidRPr="00313D0C" w:rsidRDefault="00455F0E" w:rsidP="004E0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313D0C">
              <w:rPr>
                <w:sz w:val="24"/>
                <w:szCs w:val="24"/>
              </w:rPr>
              <w:t>РБ</w:t>
            </w:r>
          </w:p>
        </w:tc>
        <w:tc>
          <w:tcPr>
            <w:tcW w:w="567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66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5F0E" w:rsidRDefault="00455F0E" w:rsidP="004E01CE">
            <w:pPr>
              <w:jc w:val="center"/>
            </w:pPr>
            <w:r w:rsidRPr="00862F6A">
              <w:t>2 201 102,95</w:t>
            </w:r>
          </w:p>
        </w:tc>
        <w:tc>
          <w:tcPr>
            <w:tcW w:w="1418" w:type="dxa"/>
          </w:tcPr>
          <w:p w:rsidR="00455F0E" w:rsidRDefault="00455F0E" w:rsidP="004E01CE">
            <w:pPr>
              <w:jc w:val="center"/>
            </w:pPr>
            <w:r w:rsidRPr="003C20A4">
              <w:rPr>
                <w:spacing w:val="-2"/>
              </w:rPr>
              <w:t>х</w:t>
            </w:r>
          </w:p>
        </w:tc>
        <w:tc>
          <w:tcPr>
            <w:tcW w:w="1559" w:type="dxa"/>
          </w:tcPr>
          <w:p w:rsidR="00455F0E" w:rsidRDefault="00455F0E" w:rsidP="004E01CE">
            <w:pPr>
              <w:jc w:val="center"/>
            </w:pPr>
            <w:r w:rsidRPr="003C20A4">
              <w:rPr>
                <w:spacing w:val="-2"/>
              </w:rPr>
              <w:t>х</w:t>
            </w:r>
          </w:p>
        </w:tc>
        <w:tc>
          <w:tcPr>
            <w:tcW w:w="1701" w:type="dxa"/>
          </w:tcPr>
          <w:p w:rsidR="00455F0E" w:rsidRDefault="00455F0E" w:rsidP="004E01CE">
            <w:pPr>
              <w:jc w:val="center"/>
            </w:pPr>
            <w:r w:rsidRPr="003C20A4">
              <w:rPr>
                <w:spacing w:val="-2"/>
              </w:rPr>
              <w:t>х</w:t>
            </w:r>
          </w:p>
        </w:tc>
        <w:tc>
          <w:tcPr>
            <w:tcW w:w="1701" w:type="dxa"/>
          </w:tcPr>
          <w:p w:rsidR="00455F0E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3C20A4">
              <w:rPr>
                <w:spacing w:val="-2"/>
              </w:rPr>
              <w:t>х</w:t>
            </w:r>
          </w:p>
        </w:tc>
      </w:tr>
      <w:tr w:rsidR="00455F0E" w:rsidRPr="00313D0C">
        <w:trPr>
          <w:trHeight w:val="259"/>
        </w:trPr>
        <w:tc>
          <w:tcPr>
            <w:tcW w:w="1985" w:type="dxa"/>
            <w:vMerge/>
          </w:tcPr>
          <w:p w:rsidR="00455F0E" w:rsidRPr="00313D0C" w:rsidRDefault="00455F0E" w:rsidP="004E0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</w:t>
            </w:r>
          </w:p>
        </w:tc>
        <w:tc>
          <w:tcPr>
            <w:tcW w:w="567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66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5F0E" w:rsidRDefault="00455F0E" w:rsidP="004E01CE">
            <w:pPr>
              <w:jc w:val="center"/>
            </w:pPr>
            <w:r w:rsidRPr="00862F6A">
              <w:t>8 458 745,97</w:t>
            </w:r>
          </w:p>
        </w:tc>
        <w:tc>
          <w:tcPr>
            <w:tcW w:w="1418" w:type="dxa"/>
          </w:tcPr>
          <w:p w:rsidR="00455F0E" w:rsidRDefault="00455F0E" w:rsidP="004E01CE">
            <w:pPr>
              <w:jc w:val="center"/>
            </w:pPr>
            <w:r w:rsidRPr="003C20A4">
              <w:rPr>
                <w:spacing w:val="-2"/>
              </w:rPr>
              <w:t>х</w:t>
            </w:r>
          </w:p>
        </w:tc>
        <w:tc>
          <w:tcPr>
            <w:tcW w:w="1559" w:type="dxa"/>
          </w:tcPr>
          <w:p w:rsidR="00455F0E" w:rsidRDefault="00455F0E" w:rsidP="004E01CE">
            <w:pPr>
              <w:jc w:val="center"/>
            </w:pPr>
            <w:r w:rsidRPr="003C20A4">
              <w:rPr>
                <w:spacing w:val="-2"/>
              </w:rPr>
              <w:t>х</w:t>
            </w:r>
          </w:p>
        </w:tc>
        <w:tc>
          <w:tcPr>
            <w:tcW w:w="1701" w:type="dxa"/>
          </w:tcPr>
          <w:p w:rsidR="00455F0E" w:rsidRDefault="00455F0E" w:rsidP="004E01CE">
            <w:pPr>
              <w:jc w:val="center"/>
            </w:pPr>
            <w:r w:rsidRPr="003C20A4">
              <w:rPr>
                <w:spacing w:val="-2"/>
              </w:rPr>
              <w:t>х</w:t>
            </w:r>
          </w:p>
        </w:tc>
        <w:tc>
          <w:tcPr>
            <w:tcW w:w="1701" w:type="dxa"/>
          </w:tcPr>
          <w:p w:rsidR="00455F0E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  <w:r w:rsidRPr="003C20A4">
              <w:rPr>
                <w:spacing w:val="-2"/>
              </w:rPr>
              <w:t>х</w:t>
            </w:r>
          </w:p>
        </w:tc>
      </w:tr>
      <w:tr w:rsidR="00455F0E" w:rsidRPr="00313D0C">
        <w:trPr>
          <w:trHeight w:val="259"/>
        </w:trPr>
        <w:tc>
          <w:tcPr>
            <w:tcW w:w="1985" w:type="dxa"/>
          </w:tcPr>
          <w:p w:rsidR="00455F0E" w:rsidRPr="00313D0C" w:rsidRDefault="00455F0E" w:rsidP="004E01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5F0E" w:rsidRDefault="00455F0E" w:rsidP="004E01CE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</w:t>
            </w:r>
          </w:p>
        </w:tc>
        <w:tc>
          <w:tcPr>
            <w:tcW w:w="567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09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66" w:type="dxa"/>
          </w:tcPr>
          <w:p w:rsidR="00455F0E" w:rsidRPr="00313D0C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5F0E" w:rsidRDefault="00455F0E" w:rsidP="004E01CE">
            <w:pPr>
              <w:jc w:val="center"/>
            </w:pPr>
            <w:r w:rsidRPr="00862F6A">
              <w:t>13 777 266,00</w:t>
            </w:r>
          </w:p>
        </w:tc>
        <w:tc>
          <w:tcPr>
            <w:tcW w:w="1418" w:type="dxa"/>
          </w:tcPr>
          <w:p w:rsidR="00455F0E" w:rsidRPr="003C20A4" w:rsidRDefault="00455F0E" w:rsidP="004E01CE">
            <w:pPr>
              <w:jc w:val="center"/>
              <w:rPr>
                <w:spacing w:val="-2"/>
              </w:rPr>
            </w:pPr>
          </w:p>
        </w:tc>
        <w:tc>
          <w:tcPr>
            <w:tcW w:w="1559" w:type="dxa"/>
          </w:tcPr>
          <w:p w:rsidR="00455F0E" w:rsidRPr="003C20A4" w:rsidRDefault="00455F0E" w:rsidP="004E01CE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</w:tcPr>
          <w:p w:rsidR="00455F0E" w:rsidRPr="003C20A4" w:rsidRDefault="00455F0E" w:rsidP="004E01CE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</w:tcPr>
          <w:p w:rsidR="00455F0E" w:rsidRPr="003C20A4" w:rsidRDefault="00455F0E" w:rsidP="004E01CE">
            <w:pPr>
              <w:autoSpaceDE w:val="0"/>
              <w:autoSpaceDN w:val="0"/>
              <w:adjustRightInd w:val="0"/>
              <w:jc w:val="center"/>
              <w:rPr>
                <w:spacing w:val="-2"/>
              </w:rPr>
            </w:pPr>
          </w:p>
        </w:tc>
      </w:tr>
    </w:tbl>
    <w:p w:rsidR="00455F0E" w:rsidRDefault="00455F0E"/>
    <w:p w:rsidR="00455F0E" w:rsidRDefault="00455F0E">
      <w:pPr>
        <w:rPr>
          <w:lang w:eastAsia="ar-SA"/>
        </w:rPr>
      </w:pPr>
      <w:r>
        <w:br w:type="page"/>
      </w:r>
    </w:p>
    <w:p w:rsidR="00455F0E" w:rsidRDefault="00455F0E" w:rsidP="00E439D8">
      <w:pPr>
        <w:pStyle w:val="ConsPlusNormal"/>
        <w:ind w:firstLine="851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4</w:t>
      </w:r>
    </w:p>
    <w:p w:rsidR="00455F0E" w:rsidRDefault="00455F0E" w:rsidP="00E439D8">
      <w:pPr>
        <w:ind w:firstLine="851"/>
        <w:jc w:val="right"/>
      </w:pPr>
      <w:r>
        <w:t>к муниципальной программе «Формирование современной</w:t>
      </w:r>
    </w:p>
    <w:p w:rsidR="00455F0E" w:rsidRDefault="00455F0E" w:rsidP="00E439D8">
      <w:pPr>
        <w:ind w:firstLine="851"/>
        <w:jc w:val="right"/>
      </w:pPr>
      <w:r>
        <w:t xml:space="preserve"> городской среды на территории городского поселения</w:t>
      </w:r>
    </w:p>
    <w:p w:rsidR="00455F0E" w:rsidRDefault="00455F0E" w:rsidP="00E439D8">
      <w:pPr>
        <w:ind w:firstLine="851"/>
        <w:jc w:val="right"/>
      </w:pPr>
      <w:r>
        <w:t xml:space="preserve"> город Дюртюли муниципального района Дюртюлинский район </w:t>
      </w:r>
    </w:p>
    <w:p w:rsidR="00455F0E" w:rsidRDefault="00455F0E" w:rsidP="00E439D8">
      <w:pPr>
        <w:ind w:firstLine="851"/>
        <w:jc w:val="right"/>
      </w:pPr>
      <w:r>
        <w:t>Республики Башкортостан на 2020-2030 гг.»</w:t>
      </w:r>
    </w:p>
    <w:p w:rsidR="00455F0E" w:rsidRDefault="00455F0E" w:rsidP="009263C2">
      <w:pPr>
        <w:ind w:firstLine="540"/>
        <w:jc w:val="right"/>
        <w:outlineLvl w:val="0"/>
      </w:pPr>
    </w:p>
    <w:p w:rsidR="00455F0E" w:rsidRDefault="00455F0E" w:rsidP="009263C2">
      <w:pPr>
        <w:ind w:firstLine="540"/>
        <w:jc w:val="right"/>
        <w:outlineLvl w:val="0"/>
      </w:pPr>
      <w:r>
        <w:t xml:space="preserve">(в редакции постановления </w:t>
      </w:r>
    </w:p>
    <w:p w:rsidR="00455F0E" w:rsidRDefault="00455F0E" w:rsidP="009263C2">
      <w:pPr>
        <w:ind w:firstLine="540"/>
        <w:jc w:val="right"/>
        <w:outlineLvl w:val="0"/>
      </w:pPr>
      <w:r>
        <w:t xml:space="preserve">администрации городского поселения </w:t>
      </w:r>
    </w:p>
    <w:p w:rsidR="00455F0E" w:rsidRDefault="00455F0E" w:rsidP="009263C2">
      <w:pPr>
        <w:ind w:firstLine="540"/>
        <w:jc w:val="right"/>
        <w:outlineLvl w:val="0"/>
      </w:pPr>
      <w:r>
        <w:t xml:space="preserve">город Дюртюли муниципального района </w:t>
      </w:r>
    </w:p>
    <w:p w:rsidR="00455F0E" w:rsidRDefault="00455F0E" w:rsidP="009263C2">
      <w:pPr>
        <w:ind w:firstLine="540"/>
        <w:jc w:val="right"/>
        <w:outlineLvl w:val="0"/>
      </w:pPr>
      <w:r>
        <w:t xml:space="preserve">Дюртюлинский район Республики Башкортостан </w:t>
      </w:r>
    </w:p>
    <w:p w:rsidR="00455F0E" w:rsidRDefault="00455F0E" w:rsidP="009263C2">
      <w:pPr>
        <w:ind w:firstLine="540"/>
        <w:jc w:val="right"/>
        <w:outlineLvl w:val="0"/>
      </w:pPr>
      <w:r>
        <w:t>от  24.07.2026 г. № 7/13)</w:t>
      </w:r>
    </w:p>
    <w:p w:rsidR="00455F0E" w:rsidRDefault="00455F0E" w:rsidP="00E439D8">
      <w:pPr>
        <w:jc w:val="center"/>
        <w:rPr>
          <w:sz w:val="28"/>
          <w:szCs w:val="28"/>
          <w:lang w:eastAsia="en-US"/>
        </w:rPr>
      </w:pPr>
    </w:p>
    <w:p w:rsidR="00455F0E" w:rsidRDefault="00455F0E" w:rsidP="00E439D8">
      <w:pPr>
        <w:jc w:val="center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Перечень общественных территорий городского поселения город Дюртюли муниципального района Дюртюлинский район Республики Башкортостан, подлежащие и нуждающиеся в благоустройстве </w:t>
      </w:r>
    </w:p>
    <w:tbl>
      <w:tblPr>
        <w:tblW w:w="147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3"/>
        <w:gridCol w:w="6520"/>
        <w:gridCol w:w="4961"/>
        <w:gridCol w:w="1562"/>
        <w:gridCol w:w="1134"/>
      </w:tblGrid>
      <w:tr w:rsidR="00455F0E">
        <w:trPr>
          <w:trHeight w:val="941"/>
        </w:trPr>
        <w:tc>
          <w:tcPr>
            <w:tcW w:w="583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п\п</w:t>
            </w:r>
          </w:p>
        </w:tc>
        <w:tc>
          <w:tcPr>
            <w:tcW w:w="6520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общественной территории</w:t>
            </w:r>
          </w:p>
        </w:tc>
        <w:tc>
          <w:tcPr>
            <w:tcW w:w="4961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 местонахождения общественной территории</w:t>
            </w:r>
          </w:p>
        </w:tc>
        <w:tc>
          <w:tcPr>
            <w:tcW w:w="1562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общественной территории, кв.м.</w:t>
            </w:r>
          </w:p>
        </w:tc>
        <w:tc>
          <w:tcPr>
            <w:tcW w:w="1134" w:type="dxa"/>
            <w:vAlign w:val="center"/>
          </w:tcPr>
          <w:p w:rsidR="00455F0E" w:rsidRDefault="00455F0E" w:rsidP="00CD32E6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Плановая дата завершения</w:t>
            </w:r>
          </w:p>
        </w:tc>
      </w:tr>
      <w:tr w:rsidR="00455F0E">
        <w:trPr>
          <w:trHeight w:val="196"/>
        </w:trPr>
        <w:tc>
          <w:tcPr>
            <w:tcW w:w="583" w:type="dxa"/>
          </w:tcPr>
          <w:p w:rsidR="00455F0E" w:rsidRDefault="00455F0E" w:rsidP="00CD32E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7" w:type="dxa"/>
            <w:gridSpan w:val="4"/>
            <w:vAlign w:val="center"/>
          </w:tcPr>
          <w:p w:rsidR="00455F0E" w:rsidRDefault="00455F0E" w:rsidP="00CD32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Общественные территории, подлежащие благоустройству в 2020 – 2030 гг.</w:t>
            </w:r>
          </w:p>
        </w:tc>
      </w:tr>
      <w:tr w:rsidR="00455F0E">
        <w:trPr>
          <w:trHeight w:val="327"/>
        </w:trPr>
        <w:tc>
          <w:tcPr>
            <w:tcW w:w="583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520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«Благоустройство </w:t>
            </w:r>
            <w:r>
              <w:t>Линейного рекреационно-пешеходного пространство по ул.Ленина в городском поселении г.Дюртюли муниципального района Дюртюлинский район Республики Башкортостан</w:t>
            </w:r>
            <w:r>
              <w:rPr>
                <w:color w:val="000000"/>
              </w:rPr>
              <w:t xml:space="preserve">» </w:t>
            </w:r>
          </w:p>
        </w:tc>
        <w:tc>
          <w:tcPr>
            <w:tcW w:w="4961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Башкортостан, г.Дюртюли, от пересечения ул.Ленина с ул.В.Горшкова до пересечения ул.Ленина с ул.Матросова</w:t>
            </w:r>
          </w:p>
        </w:tc>
        <w:tc>
          <w:tcPr>
            <w:tcW w:w="1562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</w:p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88000</w:t>
            </w:r>
          </w:p>
          <w:p w:rsidR="00455F0E" w:rsidRDefault="00455F0E" w:rsidP="00CD32E6">
            <w:pPr>
              <w:jc w:val="center"/>
              <w:rPr>
                <w:color w:val="000000"/>
              </w:rPr>
            </w:pPr>
          </w:p>
          <w:p w:rsidR="00455F0E" w:rsidRDefault="00455F0E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31.12.2020</w:t>
            </w:r>
          </w:p>
        </w:tc>
      </w:tr>
      <w:tr w:rsidR="00455F0E">
        <w:trPr>
          <w:trHeight w:val="327"/>
        </w:trPr>
        <w:tc>
          <w:tcPr>
            <w:tcW w:w="583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520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 w:rsidRPr="00A277E2">
              <w:t>«Благоустройство территории, прилегающий к улице Ленина в ГП г.Дюртюли МР Дюртюлинский район Республики Башкортостан» (Центральная часть города Дюртюли «Дюртюли. Новая  энергия»)</w:t>
            </w:r>
          </w:p>
        </w:tc>
        <w:tc>
          <w:tcPr>
            <w:tcW w:w="4961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Башкортостан, г.Дюртюли, Центральная площадь им.Ленина, аллея по  ул.Ленина и территория, расположенная по ул.Ленина, д.22/2  </w:t>
            </w:r>
          </w:p>
        </w:tc>
        <w:tc>
          <w:tcPr>
            <w:tcW w:w="1562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19876</w:t>
            </w:r>
          </w:p>
        </w:tc>
        <w:tc>
          <w:tcPr>
            <w:tcW w:w="1134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31.12.2021</w:t>
            </w:r>
          </w:p>
        </w:tc>
      </w:tr>
      <w:tr w:rsidR="00455F0E">
        <w:trPr>
          <w:trHeight w:val="1187"/>
        </w:trPr>
        <w:tc>
          <w:tcPr>
            <w:tcW w:w="583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520" w:type="dxa"/>
            <w:vAlign w:val="center"/>
          </w:tcPr>
          <w:p w:rsidR="00455F0E" w:rsidRDefault="00455F0E" w:rsidP="00CD32E6">
            <w:pPr>
              <w:ind w:left="-109" w:right="-108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</w:t>
            </w:r>
            <w:r>
              <w:t>нства от</w:t>
            </w:r>
            <w:r w:rsidRPr="00231E3A">
              <w:t xml:space="preserve"> ул. Матросова до ул. Разила Мусина и прилегающей территории в ГП г. Дюртюли МР Дюртюлинский </w:t>
            </w:r>
            <w:r>
              <w:t>район Республики Башкортостан 2</w:t>
            </w:r>
            <w:r w:rsidRPr="00231E3A">
              <w:t xml:space="preserve"> объект»</w:t>
            </w:r>
          </w:p>
        </w:tc>
        <w:tc>
          <w:tcPr>
            <w:tcW w:w="4961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Башкортостан, г.Дюртюли  ул.Ленина </w:t>
            </w:r>
            <w:r>
              <w:t>от</w:t>
            </w:r>
            <w:r w:rsidRPr="00231E3A">
              <w:t xml:space="preserve"> ул. Матросова до</w:t>
            </w:r>
            <w:r>
              <w:t xml:space="preserve"> ул. Разила Мусина и прилегающая</w:t>
            </w:r>
            <w:r w:rsidRPr="00231E3A">
              <w:t xml:space="preserve"> территори</w:t>
            </w:r>
            <w:r>
              <w:t>я</w:t>
            </w:r>
          </w:p>
        </w:tc>
        <w:tc>
          <w:tcPr>
            <w:tcW w:w="1562" w:type="dxa"/>
            <w:vMerge w:val="restart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</w:p>
          <w:p w:rsidR="00455F0E" w:rsidRDefault="00455F0E" w:rsidP="00CD32E6">
            <w:pPr>
              <w:jc w:val="center"/>
              <w:rPr>
                <w:color w:val="000000"/>
              </w:rPr>
            </w:pPr>
          </w:p>
          <w:p w:rsidR="00455F0E" w:rsidRDefault="00455F0E" w:rsidP="00CD32E6">
            <w:pPr>
              <w:jc w:val="center"/>
              <w:rPr>
                <w:color w:val="000000"/>
              </w:rPr>
            </w:pPr>
          </w:p>
          <w:p w:rsidR="00455F0E" w:rsidRDefault="00455F0E" w:rsidP="00CD32E6">
            <w:pPr>
              <w:jc w:val="center"/>
              <w:rPr>
                <w:color w:val="000000"/>
              </w:rPr>
            </w:pPr>
          </w:p>
          <w:p w:rsidR="00455F0E" w:rsidRDefault="00455F0E" w:rsidP="00CD32E6">
            <w:pPr>
              <w:jc w:val="center"/>
              <w:rPr>
                <w:color w:val="000000"/>
              </w:rPr>
            </w:pPr>
          </w:p>
          <w:p w:rsidR="00455F0E" w:rsidRDefault="00455F0E" w:rsidP="00CD32E6">
            <w:pPr>
              <w:jc w:val="center"/>
              <w:rPr>
                <w:color w:val="000000"/>
              </w:rPr>
            </w:pPr>
          </w:p>
          <w:p w:rsidR="00455F0E" w:rsidRDefault="00455F0E" w:rsidP="00CD32E6">
            <w:pPr>
              <w:jc w:val="center"/>
              <w:rPr>
                <w:color w:val="000000"/>
              </w:rPr>
            </w:pPr>
          </w:p>
          <w:p w:rsidR="00455F0E" w:rsidRDefault="00455F0E" w:rsidP="00CD32E6">
            <w:pPr>
              <w:jc w:val="center"/>
              <w:rPr>
                <w:color w:val="000000"/>
              </w:rPr>
            </w:pPr>
          </w:p>
          <w:p w:rsidR="00455F0E" w:rsidRDefault="00455F0E" w:rsidP="00CD32E6">
            <w:pPr>
              <w:jc w:val="center"/>
              <w:rPr>
                <w:color w:val="000000"/>
              </w:rPr>
            </w:pPr>
          </w:p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89000</w:t>
            </w:r>
          </w:p>
          <w:p w:rsidR="00455F0E" w:rsidRDefault="00455F0E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31.12.2021</w:t>
            </w:r>
          </w:p>
        </w:tc>
      </w:tr>
      <w:tr w:rsidR="00455F0E">
        <w:trPr>
          <w:trHeight w:val="327"/>
        </w:trPr>
        <w:tc>
          <w:tcPr>
            <w:tcW w:w="583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520" w:type="dxa"/>
            <w:vAlign w:val="center"/>
          </w:tcPr>
          <w:p w:rsidR="00455F0E" w:rsidRPr="00FE0BF3" w:rsidRDefault="00455F0E" w:rsidP="00CD32E6">
            <w:pPr>
              <w:ind w:left="-109" w:right="-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</w:t>
            </w:r>
            <w:r>
              <w:t>нства от</w:t>
            </w:r>
            <w:r w:rsidRPr="00231E3A">
              <w:t xml:space="preserve"> ул. Матросова до ул. Разила Мусина и прилегающей территории в ГП г. Дюртюли МР Дюртюлинский ра</w:t>
            </w:r>
            <w:r>
              <w:t>йон Республики Башкортостан 3</w:t>
            </w:r>
            <w:r w:rsidRPr="00231E3A">
              <w:t xml:space="preserve"> объект»</w:t>
            </w:r>
          </w:p>
        </w:tc>
        <w:tc>
          <w:tcPr>
            <w:tcW w:w="4961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Башкортостан, г.Дюртюли  ул.Ленина </w:t>
            </w:r>
            <w:r>
              <w:t>от</w:t>
            </w:r>
            <w:r w:rsidRPr="00231E3A">
              <w:t xml:space="preserve"> ул. Матросова до</w:t>
            </w:r>
            <w:r>
              <w:t xml:space="preserve"> ул. Разила Мусина и прилегающая</w:t>
            </w:r>
            <w:r w:rsidRPr="00231E3A">
              <w:t xml:space="preserve"> территори</w:t>
            </w:r>
            <w:r>
              <w:t>я</w:t>
            </w:r>
          </w:p>
        </w:tc>
        <w:tc>
          <w:tcPr>
            <w:tcW w:w="1562" w:type="dxa"/>
            <w:vMerge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31.12.2021</w:t>
            </w:r>
          </w:p>
        </w:tc>
      </w:tr>
      <w:tr w:rsidR="00455F0E">
        <w:trPr>
          <w:trHeight w:val="327"/>
        </w:trPr>
        <w:tc>
          <w:tcPr>
            <w:tcW w:w="583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520" w:type="dxa"/>
            <w:vAlign w:val="center"/>
          </w:tcPr>
          <w:p w:rsidR="00455F0E" w:rsidRPr="00FE0BF3" w:rsidRDefault="00455F0E" w:rsidP="00CD32E6">
            <w:pPr>
              <w:ind w:left="-109" w:right="-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</w:t>
            </w:r>
            <w:r>
              <w:t>нства от</w:t>
            </w:r>
            <w:r w:rsidRPr="00231E3A">
              <w:t xml:space="preserve"> ул. Матросова до ул. Разила Мусина и прилегающей территории в ГП г. Дюртюли МР Дюртюлинский ра</w:t>
            </w:r>
            <w:r>
              <w:t xml:space="preserve">йон Республики Башкортостан </w:t>
            </w:r>
            <w:r w:rsidRPr="00231E3A">
              <w:t>4</w:t>
            </w:r>
            <w:r>
              <w:t xml:space="preserve"> </w:t>
            </w:r>
            <w:r w:rsidRPr="00231E3A">
              <w:t>объект»</w:t>
            </w:r>
          </w:p>
        </w:tc>
        <w:tc>
          <w:tcPr>
            <w:tcW w:w="4961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Башкортостан, г.Дюртюли  ул.Ленина </w:t>
            </w:r>
            <w:r>
              <w:t>от</w:t>
            </w:r>
            <w:r w:rsidRPr="00231E3A">
              <w:t xml:space="preserve"> ул. Матросова до</w:t>
            </w:r>
            <w:r>
              <w:t xml:space="preserve"> ул. Разила Мусина и прилегающая</w:t>
            </w:r>
            <w:r w:rsidRPr="00231E3A">
              <w:t xml:space="preserve"> территори</w:t>
            </w:r>
            <w:r>
              <w:t>я</w:t>
            </w:r>
          </w:p>
        </w:tc>
        <w:tc>
          <w:tcPr>
            <w:tcW w:w="1562" w:type="dxa"/>
            <w:vMerge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31.12.2021</w:t>
            </w:r>
          </w:p>
        </w:tc>
      </w:tr>
      <w:tr w:rsidR="00455F0E">
        <w:trPr>
          <w:trHeight w:val="327"/>
        </w:trPr>
        <w:tc>
          <w:tcPr>
            <w:tcW w:w="583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520" w:type="dxa"/>
            <w:vAlign w:val="center"/>
          </w:tcPr>
          <w:p w:rsidR="00455F0E" w:rsidRPr="00FE0BF3" w:rsidRDefault="00455F0E" w:rsidP="00CD32E6">
            <w:pPr>
              <w:ind w:left="-109" w:right="-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</w:t>
            </w:r>
            <w:r>
              <w:t>нства от</w:t>
            </w:r>
            <w:r w:rsidRPr="00231E3A">
              <w:t xml:space="preserve"> ул. Матросова до ул. Разила Мусина и прилегающей территории в ГП г. Дюртюли МР Дюртюлинский район Республики Башкортостан </w:t>
            </w:r>
            <w:r>
              <w:t>5</w:t>
            </w:r>
            <w:r w:rsidRPr="00231E3A">
              <w:t xml:space="preserve"> объект»</w:t>
            </w:r>
          </w:p>
        </w:tc>
        <w:tc>
          <w:tcPr>
            <w:tcW w:w="4961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Башкортостан, г.Дюртюли  ул.Ленина </w:t>
            </w:r>
            <w:r>
              <w:t>от</w:t>
            </w:r>
            <w:r w:rsidRPr="00231E3A">
              <w:t xml:space="preserve"> ул. Матросова до</w:t>
            </w:r>
            <w:r>
              <w:t xml:space="preserve"> ул. Разила Мусина и прилегающая</w:t>
            </w:r>
            <w:r w:rsidRPr="00231E3A">
              <w:t xml:space="preserve"> территори</w:t>
            </w:r>
            <w:r>
              <w:t>я</w:t>
            </w:r>
          </w:p>
        </w:tc>
        <w:tc>
          <w:tcPr>
            <w:tcW w:w="1562" w:type="dxa"/>
            <w:vMerge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31.12.2021</w:t>
            </w:r>
          </w:p>
        </w:tc>
      </w:tr>
      <w:tr w:rsidR="00455F0E">
        <w:trPr>
          <w:trHeight w:val="327"/>
        </w:trPr>
        <w:tc>
          <w:tcPr>
            <w:tcW w:w="583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520" w:type="dxa"/>
            <w:vAlign w:val="center"/>
          </w:tcPr>
          <w:p w:rsidR="00455F0E" w:rsidRPr="00FE0BF3" w:rsidRDefault="00455F0E" w:rsidP="00CD32E6">
            <w:pPr>
              <w:ind w:left="-109" w:right="-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</w:t>
            </w:r>
            <w:r>
              <w:t>нства от</w:t>
            </w:r>
            <w:r w:rsidRPr="00231E3A">
              <w:t xml:space="preserve"> ул. Матросова до ул. Разила Мусина и прилегающей территории в ГП г. Дюртюли МР Дюртюлинский район Республики Башкортостан</w:t>
            </w:r>
            <w:r>
              <w:t xml:space="preserve"> 6</w:t>
            </w:r>
            <w:r w:rsidRPr="00231E3A">
              <w:t xml:space="preserve"> объект»</w:t>
            </w:r>
          </w:p>
        </w:tc>
        <w:tc>
          <w:tcPr>
            <w:tcW w:w="4961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Башкортостан, г.Дюртюли  ул.Ленина </w:t>
            </w:r>
            <w:r>
              <w:t>от</w:t>
            </w:r>
            <w:r w:rsidRPr="00231E3A">
              <w:t xml:space="preserve"> ул. Матросова до</w:t>
            </w:r>
            <w:r>
              <w:t xml:space="preserve"> ул. Разила Мусина и прилегающая</w:t>
            </w:r>
            <w:r w:rsidRPr="00231E3A">
              <w:t xml:space="preserve"> территори</w:t>
            </w:r>
            <w:r>
              <w:t>я</w:t>
            </w:r>
          </w:p>
        </w:tc>
        <w:tc>
          <w:tcPr>
            <w:tcW w:w="1562" w:type="dxa"/>
            <w:vMerge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31.12.2021</w:t>
            </w:r>
          </w:p>
        </w:tc>
      </w:tr>
      <w:tr w:rsidR="00455F0E">
        <w:trPr>
          <w:trHeight w:val="327"/>
        </w:trPr>
        <w:tc>
          <w:tcPr>
            <w:tcW w:w="583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520" w:type="dxa"/>
            <w:vAlign w:val="center"/>
          </w:tcPr>
          <w:p w:rsidR="00455F0E" w:rsidRPr="00FE0BF3" w:rsidRDefault="00455F0E" w:rsidP="00CD32E6">
            <w:pPr>
              <w:ind w:left="-109" w:right="-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</w:t>
            </w:r>
            <w:r>
              <w:t>нства от</w:t>
            </w:r>
            <w:r w:rsidRPr="00231E3A">
              <w:t xml:space="preserve"> ул. Матросова до ул. Разила Мусина и прилегающей территории в ГП г. Дюртюли МР Дюртюлинский район Республики Башкортостан </w:t>
            </w:r>
            <w:r>
              <w:t>7</w:t>
            </w:r>
            <w:r w:rsidRPr="00231E3A">
              <w:t xml:space="preserve"> объект»</w:t>
            </w:r>
          </w:p>
        </w:tc>
        <w:tc>
          <w:tcPr>
            <w:tcW w:w="4961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Башкортостан, г.Дюртюли  ул.Ленина </w:t>
            </w:r>
            <w:r>
              <w:t>от</w:t>
            </w:r>
            <w:r w:rsidRPr="00231E3A">
              <w:t xml:space="preserve"> ул. Матросова до</w:t>
            </w:r>
            <w:r>
              <w:t xml:space="preserve"> ул. Разила Мусина и прилегающая</w:t>
            </w:r>
            <w:r w:rsidRPr="00231E3A">
              <w:t xml:space="preserve"> территори</w:t>
            </w:r>
            <w:r>
              <w:t>я</w:t>
            </w:r>
          </w:p>
        </w:tc>
        <w:tc>
          <w:tcPr>
            <w:tcW w:w="1562" w:type="dxa"/>
            <w:vMerge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31.12.2021</w:t>
            </w:r>
          </w:p>
        </w:tc>
      </w:tr>
      <w:tr w:rsidR="00455F0E">
        <w:trPr>
          <w:trHeight w:val="327"/>
        </w:trPr>
        <w:tc>
          <w:tcPr>
            <w:tcW w:w="583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520" w:type="dxa"/>
            <w:vAlign w:val="center"/>
          </w:tcPr>
          <w:p w:rsidR="00455F0E" w:rsidRPr="00FE0BF3" w:rsidRDefault="00455F0E" w:rsidP="00CD32E6">
            <w:pPr>
              <w:ind w:left="-109" w:right="-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</w:t>
            </w:r>
            <w:r>
              <w:t>нства от</w:t>
            </w:r>
            <w:r w:rsidRPr="00231E3A">
              <w:t xml:space="preserve"> ул. Матросова до ул. Разила Мусина и прилегающей территории в ГП г. Дюртюли МР Дюртюлинский район Республики Башкортостан</w:t>
            </w:r>
            <w:r>
              <w:t xml:space="preserve"> 8</w:t>
            </w:r>
            <w:r w:rsidRPr="00231E3A">
              <w:t xml:space="preserve"> объект»</w:t>
            </w:r>
          </w:p>
        </w:tc>
        <w:tc>
          <w:tcPr>
            <w:tcW w:w="4961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Башкортостан, г.Дюртюли  ул.Ленина </w:t>
            </w:r>
            <w:r>
              <w:t>от</w:t>
            </w:r>
            <w:r w:rsidRPr="00231E3A">
              <w:t xml:space="preserve"> ул. Матросова до</w:t>
            </w:r>
            <w:r>
              <w:t xml:space="preserve"> ул. Разила Мусина и прилегающая</w:t>
            </w:r>
            <w:r w:rsidRPr="00231E3A">
              <w:t xml:space="preserve"> территори</w:t>
            </w:r>
            <w:r>
              <w:t>я</w:t>
            </w:r>
          </w:p>
        </w:tc>
        <w:tc>
          <w:tcPr>
            <w:tcW w:w="1562" w:type="dxa"/>
            <w:vMerge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31.12.2021</w:t>
            </w:r>
          </w:p>
        </w:tc>
      </w:tr>
      <w:tr w:rsidR="00455F0E">
        <w:trPr>
          <w:trHeight w:val="327"/>
        </w:trPr>
        <w:tc>
          <w:tcPr>
            <w:tcW w:w="583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520" w:type="dxa"/>
            <w:vAlign w:val="center"/>
          </w:tcPr>
          <w:p w:rsidR="00455F0E" w:rsidRPr="00FE0BF3" w:rsidRDefault="00455F0E" w:rsidP="00CD32E6">
            <w:pPr>
              <w:ind w:left="-109" w:right="-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</w:t>
            </w:r>
            <w:r>
              <w:t>нства от</w:t>
            </w:r>
            <w:r w:rsidRPr="00231E3A">
              <w:t xml:space="preserve"> ул. Матросова до ул. Разила Мусина и прилегающей территории в ГП г. Дюртюли МР Дюртюлинский район Респуб</w:t>
            </w:r>
            <w:r>
              <w:t>лики Башкортостан 9</w:t>
            </w:r>
            <w:r w:rsidRPr="00231E3A">
              <w:t xml:space="preserve"> объект»</w:t>
            </w:r>
          </w:p>
        </w:tc>
        <w:tc>
          <w:tcPr>
            <w:tcW w:w="4961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Башкортостан, г.Дюртюли  ул.Ленина </w:t>
            </w:r>
            <w:r>
              <w:t>от</w:t>
            </w:r>
            <w:r w:rsidRPr="00231E3A">
              <w:t xml:space="preserve"> ул. Матросова до</w:t>
            </w:r>
            <w:r>
              <w:t xml:space="preserve"> ул. Разила Мусина и прилегающая</w:t>
            </w:r>
            <w:r w:rsidRPr="00231E3A">
              <w:t xml:space="preserve"> территори</w:t>
            </w:r>
            <w:r>
              <w:t>я</w:t>
            </w:r>
          </w:p>
        </w:tc>
        <w:tc>
          <w:tcPr>
            <w:tcW w:w="1562" w:type="dxa"/>
            <w:vMerge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31.12.2021</w:t>
            </w:r>
          </w:p>
        </w:tc>
      </w:tr>
      <w:tr w:rsidR="00455F0E">
        <w:trPr>
          <w:trHeight w:val="327"/>
        </w:trPr>
        <w:tc>
          <w:tcPr>
            <w:tcW w:w="583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520" w:type="dxa"/>
            <w:vAlign w:val="center"/>
          </w:tcPr>
          <w:p w:rsidR="00455F0E" w:rsidRPr="00FE0BF3" w:rsidRDefault="00455F0E" w:rsidP="00CD32E6">
            <w:pPr>
              <w:ind w:left="-109" w:right="-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</w:t>
            </w:r>
            <w:r>
              <w:t>нства от</w:t>
            </w:r>
            <w:r w:rsidRPr="00231E3A">
              <w:t xml:space="preserve"> ул. Матросова до ул. Разила Мусина и прилегающей территории в ГП г. Дюртюли МР Дюртюлинский район Республи</w:t>
            </w:r>
            <w:r>
              <w:t>ки Башкортостан 10</w:t>
            </w:r>
            <w:r w:rsidRPr="00231E3A">
              <w:t xml:space="preserve"> объект»</w:t>
            </w:r>
          </w:p>
        </w:tc>
        <w:tc>
          <w:tcPr>
            <w:tcW w:w="4961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Башкортостан, г.Дюртюли  ул.Ленина </w:t>
            </w:r>
            <w:r>
              <w:t>от</w:t>
            </w:r>
            <w:r w:rsidRPr="00231E3A">
              <w:t xml:space="preserve"> ул. Матросова до</w:t>
            </w:r>
            <w:r>
              <w:t xml:space="preserve"> ул. Разила Мусина и прилегающая</w:t>
            </w:r>
            <w:r w:rsidRPr="00231E3A">
              <w:t xml:space="preserve"> территори</w:t>
            </w:r>
            <w:r>
              <w:t>я</w:t>
            </w:r>
          </w:p>
        </w:tc>
        <w:tc>
          <w:tcPr>
            <w:tcW w:w="1562" w:type="dxa"/>
            <w:vMerge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31.12.2021</w:t>
            </w:r>
          </w:p>
        </w:tc>
      </w:tr>
      <w:tr w:rsidR="00455F0E">
        <w:trPr>
          <w:trHeight w:val="327"/>
        </w:trPr>
        <w:tc>
          <w:tcPr>
            <w:tcW w:w="583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520" w:type="dxa"/>
            <w:vAlign w:val="center"/>
          </w:tcPr>
          <w:p w:rsidR="00455F0E" w:rsidRPr="00FE0BF3" w:rsidRDefault="00455F0E" w:rsidP="00CD32E6">
            <w:pPr>
              <w:ind w:left="-109" w:right="-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</w:t>
            </w:r>
            <w:r>
              <w:t>нства от</w:t>
            </w:r>
            <w:r w:rsidRPr="00231E3A">
              <w:t xml:space="preserve"> ул. Матросова до ул. Разила Мусина и прилегающей территории в ГП г. Дюртюли МР Дюртюлинский район Республики </w:t>
            </w:r>
            <w:r>
              <w:t xml:space="preserve">Башкортостан </w:t>
            </w:r>
            <w:r w:rsidRPr="00231E3A">
              <w:t>11 объект»</w:t>
            </w:r>
          </w:p>
        </w:tc>
        <w:tc>
          <w:tcPr>
            <w:tcW w:w="4961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Башкортостан, г.Дюртюли  ул.Ленина </w:t>
            </w:r>
            <w:r>
              <w:t>от</w:t>
            </w:r>
            <w:r w:rsidRPr="00231E3A">
              <w:t xml:space="preserve"> ул. Матросова до</w:t>
            </w:r>
            <w:r>
              <w:t xml:space="preserve"> ул. Разила Мусина и прилегающая</w:t>
            </w:r>
            <w:r w:rsidRPr="00231E3A">
              <w:t xml:space="preserve"> территори</w:t>
            </w:r>
            <w:r>
              <w:t>я</w:t>
            </w:r>
          </w:p>
        </w:tc>
        <w:tc>
          <w:tcPr>
            <w:tcW w:w="1562" w:type="dxa"/>
            <w:vMerge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31.12.2021</w:t>
            </w:r>
          </w:p>
        </w:tc>
      </w:tr>
      <w:tr w:rsidR="00455F0E">
        <w:trPr>
          <w:trHeight w:val="327"/>
        </w:trPr>
        <w:tc>
          <w:tcPr>
            <w:tcW w:w="583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520" w:type="dxa"/>
            <w:vAlign w:val="center"/>
          </w:tcPr>
          <w:p w:rsidR="00455F0E" w:rsidRPr="00FE0BF3" w:rsidRDefault="00455F0E" w:rsidP="00CD32E6">
            <w:pPr>
              <w:ind w:left="-109" w:right="-108"/>
              <w:jc w:val="center"/>
              <w:rPr>
                <w:color w:val="000000"/>
              </w:rPr>
            </w:pPr>
            <w:r w:rsidRPr="00FE0BF3">
              <w:rPr>
                <w:color w:val="000000"/>
              </w:rPr>
              <w:t>«</w:t>
            </w:r>
            <w:r w:rsidRPr="00231E3A">
              <w:t>Благоустройство линейного рекреационно-пешеходного простра</w:t>
            </w:r>
            <w:r>
              <w:t>нства от</w:t>
            </w:r>
            <w:r w:rsidRPr="00231E3A">
              <w:t xml:space="preserve"> ул. Матросова до ул. Разила Мусина и прилегающей территории в ГП г. Дюртюли МР Дюртюлинский район Республики Башкортостан 12 объект»</w:t>
            </w:r>
          </w:p>
        </w:tc>
        <w:tc>
          <w:tcPr>
            <w:tcW w:w="4961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Республика Башкортостан, г.Дюртюли  ул.Ленина </w:t>
            </w:r>
            <w:r>
              <w:t>от</w:t>
            </w:r>
            <w:r w:rsidRPr="00231E3A">
              <w:t xml:space="preserve"> ул. Матросова до</w:t>
            </w:r>
            <w:r>
              <w:t xml:space="preserve"> ул. Разила Мусина и прилегающая</w:t>
            </w:r>
            <w:r w:rsidRPr="00231E3A">
              <w:t xml:space="preserve"> территори</w:t>
            </w:r>
            <w:r>
              <w:t>я</w:t>
            </w:r>
          </w:p>
        </w:tc>
        <w:tc>
          <w:tcPr>
            <w:tcW w:w="1562" w:type="dxa"/>
            <w:vMerge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31.12.2021</w:t>
            </w:r>
          </w:p>
        </w:tc>
      </w:tr>
      <w:tr w:rsidR="00455F0E">
        <w:trPr>
          <w:trHeight w:val="327"/>
        </w:trPr>
        <w:tc>
          <w:tcPr>
            <w:tcW w:w="583" w:type="dxa"/>
            <w:vAlign w:val="center"/>
          </w:tcPr>
          <w:p w:rsidR="00455F0E" w:rsidRDefault="00455F0E" w:rsidP="00CD32E6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520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t>«Благоустройство территории</w:t>
            </w:r>
            <w:r w:rsidRPr="008E4AB2">
              <w:t>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Революционная и Советская в ГП г.Дюртюли. 1 объект</w:t>
            </w:r>
            <w:r>
              <w:t>»</w:t>
            </w:r>
          </w:p>
        </w:tc>
        <w:tc>
          <w:tcPr>
            <w:tcW w:w="4961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t>Республика Башкортостан, г.Дюртюли, территории</w:t>
            </w:r>
            <w:r w:rsidRPr="008E4AB2">
              <w:t xml:space="preserve">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Революционная и Советская </w:t>
            </w:r>
          </w:p>
        </w:tc>
        <w:tc>
          <w:tcPr>
            <w:tcW w:w="1562" w:type="dxa"/>
            <w:vMerge w:val="restart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18000</w:t>
            </w:r>
          </w:p>
        </w:tc>
        <w:tc>
          <w:tcPr>
            <w:tcW w:w="1134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31.12.2022</w:t>
            </w:r>
          </w:p>
        </w:tc>
      </w:tr>
      <w:tr w:rsidR="00455F0E">
        <w:trPr>
          <w:trHeight w:val="327"/>
        </w:trPr>
        <w:tc>
          <w:tcPr>
            <w:tcW w:w="583" w:type="dxa"/>
            <w:vAlign w:val="center"/>
          </w:tcPr>
          <w:p w:rsidR="00455F0E" w:rsidRDefault="00455F0E" w:rsidP="00CD32E6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520" w:type="dxa"/>
            <w:vAlign w:val="center"/>
          </w:tcPr>
          <w:p w:rsidR="00455F0E" w:rsidRDefault="00455F0E" w:rsidP="00CD32E6">
            <w:pPr>
              <w:jc w:val="center"/>
            </w:pPr>
            <w:r>
              <w:t>«Благоустройство территории</w:t>
            </w:r>
            <w:r w:rsidRPr="008E4AB2">
              <w:t>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</w:t>
            </w:r>
            <w:r>
              <w:t>ая и Советская в ГП г.Дюртюли. 2</w:t>
            </w:r>
            <w:r w:rsidRPr="008E4AB2">
              <w:t xml:space="preserve"> объект</w:t>
            </w:r>
            <w:r>
              <w:t>»</w:t>
            </w:r>
          </w:p>
        </w:tc>
        <w:tc>
          <w:tcPr>
            <w:tcW w:w="4961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t>Республика Башкортостан, г.Дюртюли, территории</w:t>
            </w:r>
            <w:r w:rsidRPr="008E4AB2">
              <w:t>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Революционная и Советская</w:t>
            </w:r>
          </w:p>
        </w:tc>
        <w:tc>
          <w:tcPr>
            <w:tcW w:w="1562" w:type="dxa"/>
            <w:vMerge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31.12.2022</w:t>
            </w:r>
          </w:p>
        </w:tc>
      </w:tr>
      <w:tr w:rsidR="00455F0E">
        <w:trPr>
          <w:trHeight w:val="327"/>
        </w:trPr>
        <w:tc>
          <w:tcPr>
            <w:tcW w:w="583" w:type="dxa"/>
            <w:vAlign w:val="center"/>
          </w:tcPr>
          <w:p w:rsidR="00455F0E" w:rsidRDefault="00455F0E" w:rsidP="00CD32E6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520" w:type="dxa"/>
            <w:vAlign w:val="center"/>
          </w:tcPr>
          <w:p w:rsidR="00455F0E" w:rsidRPr="00CB0D37" w:rsidRDefault="00455F0E" w:rsidP="00CD32E6">
            <w:pPr>
              <w:jc w:val="center"/>
            </w:pPr>
            <w:r w:rsidRPr="00CB0D37">
              <w:t>Сквер Р.Мусина и прилегающая к ней территория (Территория,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Революционная и Советская в ГП г.Дюртюли. 5  объект)</w:t>
            </w:r>
          </w:p>
        </w:tc>
        <w:tc>
          <w:tcPr>
            <w:tcW w:w="4961" w:type="dxa"/>
            <w:vAlign w:val="center"/>
          </w:tcPr>
          <w:p w:rsidR="00455F0E" w:rsidRDefault="00455F0E" w:rsidP="00CD32E6">
            <w:pPr>
              <w:jc w:val="center"/>
            </w:pPr>
            <w:r>
              <w:t>Республика Башкортостан, г.Дюртюли, территории</w:t>
            </w:r>
            <w:r w:rsidRPr="008E4AB2">
              <w:t>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Революционная и Советская</w:t>
            </w:r>
          </w:p>
        </w:tc>
        <w:tc>
          <w:tcPr>
            <w:tcW w:w="1562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3135</w:t>
            </w:r>
          </w:p>
        </w:tc>
        <w:tc>
          <w:tcPr>
            <w:tcW w:w="1134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31.12.2023</w:t>
            </w:r>
          </w:p>
        </w:tc>
      </w:tr>
      <w:tr w:rsidR="00455F0E">
        <w:trPr>
          <w:trHeight w:val="327"/>
        </w:trPr>
        <w:tc>
          <w:tcPr>
            <w:tcW w:w="583" w:type="dxa"/>
            <w:vAlign w:val="center"/>
          </w:tcPr>
          <w:p w:rsidR="00455F0E" w:rsidRDefault="00455F0E" w:rsidP="00CD32E6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520" w:type="dxa"/>
            <w:vAlign w:val="center"/>
          </w:tcPr>
          <w:p w:rsidR="00455F0E" w:rsidRPr="00973236" w:rsidRDefault="00455F0E" w:rsidP="00CD32E6">
            <w:pPr>
              <w:jc w:val="center"/>
            </w:pPr>
            <w:r w:rsidRPr="00CB0D37">
              <w:t>Сквер Р.Мусина и прилегающая к ней территория (Территория,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</w:t>
            </w:r>
            <w:r>
              <w:t>ая и Советская в ГП г.Дюртюли. 4</w:t>
            </w:r>
            <w:r w:rsidRPr="00CB0D37">
              <w:t xml:space="preserve">  объект)</w:t>
            </w:r>
          </w:p>
        </w:tc>
        <w:tc>
          <w:tcPr>
            <w:tcW w:w="4961" w:type="dxa"/>
            <w:vAlign w:val="center"/>
          </w:tcPr>
          <w:p w:rsidR="00455F0E" w:rsidRDefault="00455F0E" w:rsidP="00CD32E6">
            <w:pPr>
              <w:jc w:val="center"/>
            </w:pPr>
            <w:r>
              <w:t>Республика Башкортостан, г.Дюртюли, территории</w:t>
            </w:r>
            <w:r w:rsidRPr="008E4AB2">
              <w:t>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Революционная и Советская</w:t>
            </w:r>
          </w:p>
        </w:tc>
        <w:tc>
          <w:tcPr>
            <w:tcW w:w="1562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4258</w:t>
            </w:r>
          </w:p>
        </w:tc>
        <w:tc>
          <w:tcPr>
            <w:tcW w:w="1134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31.12.2023</w:t>
            </w:r>
          </w:p>
        </w:tc>
      </w:tr>
      <w:tr w:rsidR="00455F0E">
        <w:trPr>
          <w:trHeight w:val="327"/>
        </w:trPr>
        <w:tc>
          <w:tcPr>
            <w:tcW w:w="583" w:type="dxa"/>
            <w:vAlign w:val="center"/>
          </w:tcPr>
          <w:p w:rsidR="00455F0E" w:rsidRDefault="00455F0E" w:rsidP="00CD32E6">
            <w:pPr>
              <w:rPr>
                <w:color w:val="000000"/>
              </w:rPr>
            </w:pPr>
          </w:p>
          <w:p w:rsidR="00455F0E" w:rsidRDefault="00455F0E" w:rsidP="00CD32E6">
            <w:pPr>
              <w:rPr>
                <w:color w:val="000000"/>
              </w:rPr>
            </w:pPr>
          </w:p>
          <w:p w:rsidR="00455F0E" w:rsidRDefault="00455F0E" w:rsidP="00CD32E6">
            <w:pPr>
              <w:rPr>
                <w:color w:val="000000"/>
              </w:rPr>
            </w:pPr>
          </w:p>
          <w:p w:rsidR="00455F0E" w:rsidRDefault="00455F0E" w:rsidP="00CD32E6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520" w:type="dxa"/>
            <w:vAlign w:val="center"/>
          </w:tcPr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Pr="00973236" w:rsidRDefault="00455F0E" w:rsidP="00CD32E6">
            <w:pPr>
              <w:jc w:val="center"/>
            </w:pPr>
            <w:r w:rsidRPr="00CB0D37">
              <w:t>Сквер Р.Мусина и прилегающая к ней территория (Территория,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</w:t>
            </w:r>
            <w:r>
              <w:t>ая и Советская в ГП г.Дюртюли. 6</w:t>
            </w:r>
            <w:r w:rsidRPr="00CB0D37">
              <w:t xml:space="preserve">  объект)</w:t>
            </w:r>
          </w:p>
        </w:tc>
        <w:tc>
          <w:tcPr>
            <w:tcW w:w="4961" w:type="dxa"/>
            <w:vAlign w:val="center"/>
          </w:tcPr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</w:p>
          <w:p w:rsidR="00455F0E" w:rsidRDefault="00455F0E" w:rsidP="00CD32E6">
            <w:pPr>
              <w:jc w:val="center"/>
            </w:pPr>
            <w:r>
              <w:t>Республика Башкортостан, г.Дюртюли, территории</w:t>
            </w:r>
            <w:r w:rsidRPr="008E4AB2">
              <w:t>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Революционная и Советская</w:t>
            </w:r>
          </w:p>
        </w:tc>
        <w:tc>
          <w:tcPr>
            <w:tcW w:w="1562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</w:p>
          <w:p w:rsidR="00455F0E" w:rsidRDefault="00455F0E" w:rsidP="00CD32E6">
            <w:pPr>
              <w:jc w:val="center"/>
              <w:rPr>
                <w:color w:val="000000"/>
              </w:rPr>
            </w:pPr>
          </w:p>
          <w:p w:rsidR="00455F0E" w:rsidRDefault="00455F0E" w:rsidP="00CD32E6">
            <w:pPr>
              <w:jc w:val="center"/>
              <w:rPr>
                <w:color w:val="000000"/>
              </w:rPr>
            </w:pPr>
          </w:p>
          <w:p w:rsidR="00455F0E" w:rsidRDefault="00455F0E" w:rsidP="00CD32E6">
            <w:pPr>
              <w:jc w:val="center"/>
              <w:rPr>
                <w:color w:val="000000"/>
              </w:rPr>
            </w:pPr>
          </w:p>
          <w:p w:rsidR="00455F0E" w:rsidRDefault="00455F0E" w:rsidP="00CD32E6">
            <w:pPr>
              <w:jc w:val="center"/>
              <w:rPr>
                <w:color w:val="000000"/>
              </w:rPr>
            </w:pPr>
          </w:p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4513</w:t>
            </w:r>
          </w:p>
        </w:tc>
        <w:tc>
          <w:tcPr>
            <w:tcW w:w="1134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</w:p>
          <w:p w:rsidR="00455F0E" w:rsidRDefault="00455F0E" w:rsidP="00CD32E6">
            <w:pPr>
              <w:jc w:val="center"/>
              <w:rPr>
                <w:color w:val="000000"/>
              </w:rPr>
            </w:pPr>
          </w:p>
          <w:p w:rsidR="00455F0E" w:rsidRDefault="00455F0E" w:rsidP="00CD32E6">
            <w:pPr>
              <w:jc w:val="center"/>
              <w:rPr>
                <w:color w:val="000000"/>
              </w:rPr>
            </w:pPr>
          </w:p>
          <w:p w:rsidR="00455F0E" w:rsidRDefault="00455F0E" w:rsidP="00CD32E6">
            <w:pPr>
              <w:jc w:val="center"/>
              <w:rPr>
                <w:color w:val="000000"/>
              </w:rPr>
            </w:pPr>
          </w:p>
          <w:p w:rsidR="00455F0E" w:rsidRDefault="00455F0E" w:rsidP="00CD32E6">
            <w:pPr>
              <w:jc w:val="center"/>
              <w:rPr>
                <w:color w:val="000000"/>
              </w:rPr>
            </w:pPr>
          </w:p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31.12.2023</w:t>
            </w:r>
          </w:p>
        </w:tc>
      </w:tr>
      <w:tr w:rsidR="00455F0E">
        <w:trPr>
          <w:trHeight w:val="327"/>
        </w:trPr>
        <w:tc>
          <w:tcPr>
            <w:tcW w:w="583" w:type="dxa"/>
            <w:vAlign w:val="center"/>
          </w:tcPr>
          <w:p w:rsidR="00455F0E" w:rsidRDefault="00455F0E" w:rsidP="00CD32E6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520" w:type="dxa"/>
            <w:vAlign w:val="center"/>
          </w:tcPr>
          <w:p w:rsidR="00455F0E" w:rsidRPr="00973236" w:rsidRDefault="00455F0E" w:rsidP="00CD32E6">
            <w:pPr>
              <w:jc w:val="center"/>
            </w:pPr>
            <w:r w:rsidRPr="00CB0D37">
              <w:t>Сквер Р.Мусина и прилегающая к ней территория (Территория,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</w:t>
            </w:r>
            <w:r>
              <w:t>ая и Советская в ГП г.Дюртюли. 3</w:t>
            </w:r>
            <w:r w:rsidRPr="00CB0D37">
              <w:t xml:space="preserve">  объект)</w:t>
            </w:r>
          </w:p>
        </w:tc>
        <w:tc>
          <w:tcPr>
            <w:tcW w:w="4961" w:type="dxa"/>
            <w:vAlign w:val="center"/>
          </w:tcPr>
          <w:p w:rsidR="00455F0E" w:rsidRDefault="00455F0E" w:rsidP="00CD32E6">
            <w:pPr>
              <w:jc w:val="center"/>
            </w:pPr>
            <w:r>
              <w:t>Республика Башкортостан, г.Дюртюли, территории</w:t>
            </w:r>
            <w:r w:rsidRPr="008E4AB2">
              <w:t>, прилегающая к ул. Р.Мусина, ограниченной ул. Чеверева и пер. Риковским, к пл. им. Ленина до набережной р. Белой, расположенной вдоль улицы Красноармейская, ограниченной улицами Революционная и Советская</w:t>
            </w:r>
          </w:p>
        </w:tc>
        <w:tc>
          <w:tcPr>
            <w:tcW w:w="1562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1094</w:t>
            </w:r>
          </w:p>
        </w:tc>
        <w:tc>
          <w:tcPr>
            <w:tcW w:w="1134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31.12.2023</w:t>
            </w:r>
          </w:p>
        </w:tc>
      </w:tr>
      <w:tr w:rsidR="00455F0E">
        <w:trPr>
          <w:trHeight w:val="327"/>
        </w:trPr>
        <w:tc>
          <w:tcPr>
            <w:tcW w:w="583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520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Набережная р.Белая (</w:t>
            </w:r>
            <w:r w:rsidRPr="007B746D">
              <w:rPr>
                <w:color w:val="000000"/>
              </w:rPr>
              <w:t>«Благоустройство набережной реки Белой и прилегающей территории в городском поселении город Дюртюли муниципального района Дюртюлинский район Республики Башкортостан («Дюртюли. Речные ворота Башкортостана»)»</w:t>
            </w:r>
            <w:r>
              <w:rPr>
                <w:color w:val="000000"/>
              </w:rPr>
              <w:t>)</w:t>
            </w:r>
          </w:p>
        </w:tc>
        <w:tc>
          <w:tcPr>
            <w:tcW w:w="4961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Башкортостан, г.Дюртюли, ул.Красноармейская</w:t>
            </w:r>
          </w:p>
        </w:tc>
        <w:tc>
          <w:tcPr>
            <w:tcW w:w="1562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70000</w:t>
            </w:r>
          </w:p>
        </w:tc>
        <w:tc>
          <w:tcPr>
            <w:tcW w:w="1134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31.12.2023</w:t>
            </w:r>
          </w:p>
        </w:tc>
      </w:tr>
      <w:tr w:rsidR="00455F0E">
        <w:trPr>
          <w:trHeight w:val="327"/>
        </w:trPr>
        <w:tc>
          <w:tcPr>
            <w:tcW w:w="583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520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 w:rsidRPr="00CF771D">
              <w:rPr>
                <w:color w:val="000000"/>
              </w:rPr>
              <w:t>«Благоустройство территории дома купца Зубилова в ГП г.Дюртюли МР Дюртюлинский район РБ»</w:t>
            </w:r>
          </w:p>
        </w:tc>
        <w:tc>
          <w:tcPr>
            <w:tcW w:w="4961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Башкортостан, г.Дюртюли, ул.Красноармейская</w:t>
            </w:r>
          </w:p>
        </w:tc>
        <w:tc>
          <w:tcPr>
            <w:tcW w:w="1562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1134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31.12.2024</w:t>
            </w:r>
          </w:p>
        </w:tc>
      </w:tr>
      <w:tr w:rsidR="00455F0E">
        <w:trPr>
          <w:trHeight w:val="327"/>
        </w:trPr>
        <w:tc>
          <w:tcPr>
            <w:tcW w:w="583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6520" w:type="dxa"/>
            <w:vAlign w:val="center"/>
          </w:tcPr>
          <w:p w:rsidR="00455F0E" w:rsidRPr="00814F5C" w:rsidRDefault="00455F0E" w:rsidP="00CD32E6">
            <w:pPr>
              <w:jc w:val="center"/>
              <w:rPr>
                <w:color w:val="000000"/>
              </w:rPr>
            </w:pPr>
            <w:r w:rsidRPr="00814F5C">
              <w:rPr>
                <w:color w:val="000000"/>
              </w:rPr>
              <w:t xml:space="preserve"> «Благоустройство территории парка «Молодежный» и прилегающих территорий в ГП г.Дюртюли МР ДР РБ. Объект №1» (часть территории Иванаевского сада)</w:t>
            </w:r>
          </w:p>
        </w:tc>
        <w:tc>
          <w:tcPr>
            <w:tcW w:w="4961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Республики Башкортостан, г.Дюртюли, территория Иванаевский сад</w:t>
            </w:r>
          </w:p>
        </w:tc>
        <w:tc>
          <w:tcPr>
            <w:tcW w:w="1562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14000</w:t>
            </w:r>
          </w:p>
        </w:tc>
        <w:tc>
          <w:tcPr>
            <w:tcW w:w="1134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31.12.2025</w:t>
            </w:r>
          </w:p>
        </w:tc>
      </w:tr>
      <w:tr w:rsidR="00455F0E">
        <w:trPr>
          <w:trHeight w:val="327"/>
        </w:trPr>
        <w:tc>
          <w:tcPr>
            <w:tcW w:w="583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520" w:type="dxa"/>
            <w:vAlign w:val="center"/>
          </w:tcPr>
          <w:p w:rsidR="00455F0E" w:rsidRPr="006B0F2C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>
              <w:t>Благоустройство территорий (установка заборов и ограждений) МБОУ гимназий №3 г.Дюртюли, ул.Первомайская,54»</w:t>
            </w:r>
          </w:p>
        </w:tc>
        <w:tc>
          <w:tcPr>
            <w:tcW w:w="4961" w:type="dxa"/>
            <w:vAlign w:val="center"/>
          </w:tcPr>
          <w:p w:rsidR="00455F0E" w:rsidRDefault="00455F0E" w:rsidP="007C42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Республики Башкортостан, г.Дюртюли, ул. Первомайская,54</w:t>
            </w:r>
          </w:p>
        </w:tc>
        <w:tc>
          <w:tcPr>
            <w:tcW w:w="1562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14410</w:t>
            </w:r>
          </w:p>
        </w:tc>
        <w:tc>
          <w:tcPr>
            <w:tcW w:w="1134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31.12.2025</w:t>
            </w:r>
          </w:p>
        </w:tc>
      </w:tr>
      <w:tr w:rsidR="00455F0E">
        <w:trPr>
          <w:trHeight w:val="327"/>
        </w:trPr>
        <w:tc>
          <w:tcPr>
            <w:tcW w:w="583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520" w:type="dxa"/>
            <w:vAlign w:val="center"/>
          </w:tcPr>
          <w:p w:rsidR="00455F0E" w:rsidRPr="00814F5C" w:rsidRDefault="00455F0E" w:rsidP="00905C4F">
            <w:pPr>
              <w:jc w:val="center"/>
              <w:rPr>
                <w:color w:val="000000"/>
              </w:rPr>
            </w:pP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Республики Башкортостан. Объект №</w:t>
            </w:r>
            <w:r>
              <w:rPr>
                <w:color w:val="000000"/>
              </w:rPr>
              <w:t>2</w:t>
            </w:r>
          </w:p>
        </w:tc>
        <w:tc>
          <w:tcPr>
            <w:tcW w:w="4961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Республики Башкортостан, г.Дюртюли, территория Иванаевский сад</w:t>
            </w:r>
          </w:p>
        </w:tc>
        <w:tc>
          <w:tcPr>
            <w:tcW w:w="1562" w:type="dxa"/>
            <w:vMerge w:val="restart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14000</w:t>
            </w:r>
          </w:p>
        </w:tc>
        <w:tc>
          <w:tcPr>
            <w:tcW w:w="1134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</w:tr>
      <w:tr w:rsidR="00455F0E">
        <w:trPr>
          <w:trHeight w:val="327"/>
        </w:trPr>
        <w:tc>
          <w:tcPr>
            <w:tcW w:w="583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520" w:type="dxa"/>
            <w:vAlign w:val="center"/>
          </w:tcPr>
          <w:p w:rsidR="00455F0E" w:rsidRPr="00814F5C" w:rsidRDefault="00455F0E" w:rsidP="00905C4F">
            <w:pPr>
              <w:jc w:val="center"/>
              <w:rPr>
                <w:color w:val="000000"/>
              </w:rPr>
            </w:pP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Республики Башкортостан. Объект №</w:t>
            </w:r>
            <w:r>
              <w:rPr>
                <w:color w:val="000000"/>
              </w:rPr>
              <w:t>3</w:t>
            </w:r>
          </w:p>
        </w:tc>
        <w:tc>
          <w:tcPr>
            <w:tcW w:w="4961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Республики Башкортостан, г.Дюртюли, территория Иванаевский сад</w:t>
            </w:r>
          </w:p>
        </w:tc>
        <w:tc>
          <w:tcPr>
            <w:tcW w:w="1562" w:type="dxa"/>
            <w:vMerge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</w:tr>
      <w:tr w:rsidR="00455F0E">
        <w:trPr>
          <w:trHeight w:val="327"/>
        </w:trPr>
        <w:tc>
          <w:tcPr>
            <w:tcW w:w="583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520" w:type="dxa"/>
            <w:vAlign w:val="center"/>
          </w:tcPr>
          <w:p w:rsidR="00455F0E" w:rsidRPr="00814F5C" w:rsidRDefault="00455F0E" w:rsidP="00CD32E6">
            <w:pPr>
              <w:jc w:val="center"/>
              <w:rPr>
                <w:color w:val="000000"/>
              </w:rPr>
            </w:pP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Республики Башкортостан. Объект №</w:t>
            </w:r>
            <w:r>
              <w:rPr>
                <w:color w:val="000000"/>
              </w:rPr>
              <w:t>4</w:t>
            </w:r>
          </w:p>
        </w:tc>
        <w:tc>
          <w:tcPr>
            <w:tcW w:w="4961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Республики Башкортостан, г.Дюртюли, территория Иванаевский сад</w:t>
            </w:r>
          </w:p>
        </w:tc>
        <w:tc>
          <w:tcPr>
            <w:tcW w:w="1562" w:type="dxa"/>
            <w:vMerge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</w:tr>
      <w:tr w:rsidR="00455F0E">
        <w:trPr>
          <w:trHeight w:val="327"/>
        </w:trPr>
        <w:tc>
          <w:tcPr>
            <w:tcW w:w="583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520" w:type="dxa"/>
            <w:vAlign w:val="center"/>
          </w:tcPr>
          <w:p w:rsidR="00455F0E" w:rsidRPr="00905C4F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«Благоустройство территорий </w:t>
            </w:r>
            <w:r w:rsidRPr="002F6F38">
              <w:rPr>
                <w:color w:val="000000"/>
              </w:rPr>
              <w:t>“</w:t>
            </w:r>
            <w:r>
              <w:rPr>
                <w:color w:val="000000"/>
              </w:rPr>
              <w:t>Иванаевского сада</w:t>
            </w:r>
            <w:r w:rsidRPr="002F6F38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 и прилегающей территории в городском поселений город Дюртюли муниципального района Дюртюлинский район РБ (</w:t>
            </w:r>
            <w:r w:rsidRPr="002F6F38">
              <w:rPr>
                <w:color w:val="000000"/>
              </w:rPr>
              <w:t>“</w:t>
            </w:r>
            <w:r>
              <w:rPr>
                <w:color w:val="000000"/>
              </w:rPr>
              <w:t>Иванаевский сад. Ростки будущего</w:t>
            </w:r>
            <w:r>
              <w:rPr>
                <w:color w:val="000000"/>
                <w:lang w:val="en-US"/>
              </w:rPr>
              <w:t>”</w:t>
            </w:r>
            <w:r>
              <w:rPr>
                <w:color w:val="000000"/>
              </w:rPr>
              <w:t>)»</w:t>
            </w:r>
          </w:p>
        </w:tc>
        <w:tc>
          <w:tcPr>
            <w:tcW w:w="4961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Башкортостан, г.Дюртюли, территория Иванаевский сад</w:t>
            </w:r>
          </w:p>
        </w:tc>
        <w:tc>
          <w:tcPr>
            <w:tcW w:w="1562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18000</w:t>
            </w:r>
          </w:p>
        </w:tc>
        <w:tc>
          <w:tcPr>
            <w:tcW w:w="1134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</w:tr>
      <w:tr w:rsidR="00455F0E">
        <w:trPr>
          <w:trHeight w:val="327"/>
        </w:trPr>
        <w:tc>
          <w:tcPr>
            <w:tcW w:w="583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6520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Республики Башкортостан. Объект №</w:t>
            </w:r>
            <w:r>
              <w:rPr>
                <w:color w:val="000000"/>
              </w:rPr>
              <w:t>5</w:t>
            </w:r>
          </w:p>
        </w:tc>
        <w:tc>
          <w:tcPr>
            <w:tcW w:w="4961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Башкортостан, г.Дюртюли, территория Иванаевский сад</w:t>
            </w:r>
          </w:p>
        </w:tc>
        <w:tc>
          <w:tcPr>
            <w:tcW w:w="1562" w:type="dxa"/>
            <w:vMerge w:val="restart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</w:p>
          <w:p w:rsidR="00455F0E" w:rsidRDefault="00455F0E" w:rsidP="00CD32E6">
            <w:pPr>
              <w:jc w:val="center"/>
              <w:rPr>
                <w:color w:val="000000"/>
              </w:rPr>
            </w:pPr>
          </w:p>
          <w:p w:rsidR="00455F0E" w:rsidRDefault="00455F0E" w:rsidP="00CD32E6">
            <w:pPr>
              <w:jc w:val="center"/>
              <w:rPr>
                <w:color w:val="000000"/>
              </w:rPr>
            </w:pPr>
          </w:p>
          <w:p w:rsidR="00455F0E" w:rsidRDefault="00455F0E" w:rsidP="00CD32E6">
            <w:pPr>
              <w:jc w:val="center"/>
              <w:rPr>
                <w:color w:val="000000"/>
              </w:rPr>
            </w:pPr>
          </w:p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14000</w:t>
            </w:r>
          </w:p>
        </w:tc>
        <w:tc>
          <w:tcPr>
            <w:tcW w:w="1134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</w:tr>
      <w:tr w:rsidR="00455F0E">
        <w:trPr>
          <w:trHeight w:val="327"/>
        </w:trPr>
        <w:tc>
          <w:tcPr>
            <w:tcW w:w="583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6520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Республики Башкортостан. Объект №</w:t>
            </w:r>
            <w:r>
              <w:rPr>
                <w:color w:val="000000"/>
              </w:rPr>
              <w:t>6</w:t>
            </w:r>
          </w:p>
        </w:tc>
        <w:tc>
          <w:tcPr>
            <w:tcW w:w="4961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Башкортостан, г.Дюртюли, территория Иванаевский сад</w:t>
            </w:r>
          </w:p>
        </w:tc>
        <w:tc>
          <w:tcPr>
            <w:tcW w:w="1562" w:type="dxa"/>
            <w:vMerge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</w:tr>
      <w:tr w:rsidR="00455F0E">
        <w:trPr>
          <w:trHeight w:val="327"/>
        </w:trPr>
        <w:tc>
          <w:tcPr>
            <w:tcW w:w="583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520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 w:rsidRPr="00905C4F">
              <w:rPr>
                <w:color w:val="000000"/>
              </w:rPr>
              <w:t>Благоустройство части территории "Иванаевского сада" в городском поселении город Дюртюли муниципального района Дюртюлинский район Р</w:t>
            </w:r>
            <w:r>
              <w:rPr>
                <w:color w:val="000000"/>
              </w:rPr>
              <w:t>еспублики Башкортостан. Объект №7</w:t>
            </w:r>
          </w:p>
        </w:tc>
        <w:tc>
          <w:tcPr>
            <w:tcW w:w="4961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Башкортостан, г.Дюртюли, территория Иванаевский сад</w:t>
            </w:r>
          </w:p>
        </w:tc>
        <w:tc>
          <w:tcPr>
            <w:tcW w:w="1562" w:type="dxa"/>
            <w:vMerge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31.12.2027</w:t>
            </w:r>
          </w:p>
        </w:tc>
      </w:tr>
    </w:tbl>
    <w:p w:rsidR="00455F0E" w:rsidRDefault="00455F0E" w:rsidP="00E439D8"/>
    <w:p w:rsidR="00455F0E" w:rsidRPr="008E4AB2" w:rsidRDefault="00455F0E" w:rsidP="00E439D8">
      <w:pPr>
        <w:jc w:val="center"/>
        <w:rPr>
          <w:b/>
          <w:bCs/>
        </w:rPr>
      </w:pPr>
    </w:p>
    <w:p w:rsidR="00455F0E" w:rsidRPr="008E4AB2" w:rsidRDefault="00455F0E" w:rsidP="00E439D8">
      <w:pPr>
        <w:jc w:val="center"/>
        <w:rPr>
          <w:b/>
          <w:bCs/>
        </w:rPr>
      </w:pPr>
      <w:r w:rsidRPr="008E4AB2">
        <w:rPr>
          <w:b/>
          <w:bCs/>
          <w:sz w:val="22"/>
          <w:szCs w:val="22"/>
        </w:rPr>
        <w:t>Общественные территории, нуждающиеся в благоустройстве (по итогам инвентаризации)</w:t>
      </w:r>
    </w:p>
    <w:tbl>
      <w:tblPr>
        <w:tblW w:w="14595" w:type="dxa"/>
        <w:tblInd w:w="2" w:type="dxa"/>
        <w:tblLayout w:type="fixed"/>
        <w:tblLook w:val="00A0"/>
      </w:tblPr>
      <w:tblGrid>
        <w:gridCol w:w="709"/>
        <w:gridCol w:w="6379"/>
        <w:gridCol w:w="5240"/>
        <w:gridCol w:w="2267"/>
      </w:tblGrid>
      <w:tr w:rsidR="00455F0E">
        <w:trPr>
          <w:trHeight w:val="27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п\п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общественной территории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 местонахождения общественной территории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общественной территории, кв.м</w:t>
            </w:r>
          </w:p>
        </w:tc>
      </w:tr>
      <w:tr w:rsidR="00455F0E">
        <w:trPr>
          <w:trHeight w:val="27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Бульвар по ул.Генерала Шаймуратова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Башкортостан, г.Дюртюли, ул.Г.Шаймуратова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spacing w:val="2"/>
                <w:shd w:val="clear" w:color="auto" w:fill="FFFFFF"/>
              </w:rPr>
              <w:t>17890</w:t>
            </w:r>
          </w:p>
        </w:tc>
      </w:tr>
      <w:tr w:rsidR="00455F0E">
        <w:trPr>
          <w:trHeight w:val="27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Парк «Дружба»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Башкортостан, г.Дюртюли, ул. Магистральная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E" w:rsidRDefault="00455F0E" w:rsidP="00CD32E6">
            <w:pPr>
              <w:jc w:val="center"/>
              <w:rPr>
                <w:spacing w:val="2"/>
                <w:shd w:val="clear" w:color="auto" w:fill="FFFFFF"/>
              </w:rPr>
            </w:pPr>
            <w:r>
              <w:rPr>
                <w:spacing w:val="2"/>
                <w:shd w:val="clear" w:color="auto" w:fill="FFFFFF"/>
              </w:rPr>
              <w:t>9050</w:t>
            </w:r>
          </w:p>
        </w:tc>
      </w:tr>
      <w:tr w:rsidR="00455F0E">
        <w:trPr>
          <w:trHeight w:val="27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Сквер «Чудес»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Республика Башкортостан, г.Дюртюли, ул.Маринеско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E" w:rsidRDefault="00455F0E" w:rsidP="00CD32E6">
            <w:pPr>
              <w:jc w:val="center"/>
              <w:rPr>
                <w:spacing w:val="2"/>
                <w:shd w:val="clear" w:color="auto" w:fill="FFFFFF"/>
              </w:rPr>
            </w:pPr>
            <w:r>
              <w:rPr>
                <w:spacing w:val="2"/>
                <w:shd w:val="clear" w:color="auto" w:fill="FFFFFF"/>
              </w:rPr>
              <w:t>3740</w:t>
            </w:r>
          </w:p>
        </w:tc>
      </w:tr>
      <w:tr w:rsidR="00455F0E">
        <w:trPr>
          <w:trHeight w:val="27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территории Иванаевского сада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E" w:rsidRDefault="00455F0E" w:rsidP="00CD32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Республики Башкортостан, г.Дюртюли, территория Иванаевский сад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F0E" w:rsidRDefault="00455F0E" w:rsidP="00CD32E6">
            <w:pPr>
              <w:jc w:val="center"/>
              <w:rPr>
                <w:spacing w:val="2"/>
                <w:shd w:val="clear" w:color="auto" w:fill="FFFFFF"/>
              </w:rPr>
            </w:pPr>
            <w:r>
              <w:rPr>
                <w:spacing w:val="2"/>
                <w:shd w:val="clear" w:color="auto" w:fill="FFFFFF"/>
              </w:rPr>
              <w:t>30000</w:t>
            </w:r>
          </w:p>
        </w:tc>
      </w:tr>
    </w:tbl>
    <w:p w:rsidR="00455F0E" w:rsidRDefault="00455F0E" w:rsidP="00E439D8">
      <w:pPr>
        <w:widowControl w:val="0"/>
        <w:suppressAutoHyphens/>
        <w:autoSpaceDE w:val="0"/>
        <w:ind w:firstLine="851"/>
        <w:jc w:val="right"/>
        <w:outlineLvl w:val="2"/>
        <w:rPr>
          <w:lang w:eastAsia="ar-SA"/>
        </w:rPr>
      </w:pPr>
    </w:p>
    <w:p w:rsidR="00455F0E" w:rsidRPr="000A2C86" w:rsidRDefault="00455F0E" w:rsidP="00E439D8">
      <w:pPr>
        <w:pStyle w:val="ConsPlusNormal"/>
        <w:ind w:firstLine="851"/>
        <w:jc w:val="right"/>
        <w:outlineLvl w:val="2"/>
        <w:rPr>
          <w:sz w:val="28"/>
          <w:szCs w:val="28"/>
        </w:rPr>
      </w:pPr>
    </w:p>
    <w:sectPr w:rsidR="00455F0E" w:rsidRPr="000A2C86" w:rsidSect="00EB3431">
      <w:footnotePr>
        <w:pos w:val="beneathText"/>
      </w:footnotePr>
      <w:pgSz w:w="16838" w:h="11906" w:orient="landscape"/>
      <w:pgMar w:top="1134" w:right="992" w:bottom="851" w:left="1560" w:header="709" w:footer="7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F0E" w:rsidRDefault="00455F0E">
      <w:r>
        <w:separator/>
      </w:r>
    </w:p>
  </w:endnote>
  <w:endnote w:type="continuationSeparator" w:id="0">
    <w:p w:rsidR="00455F0E" w:rsidRDefault="00455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F0E" w:rsidRDefault="00455F0E">
      <w:r>
        <w:separator/>
      </w:r>
    </w:p>
  </w:footnote>
  <w:footnote w:type="continuationSeparator" w:id="0">
    <w:p w:rsidR="00455F0E" w:rsidRDefault="00455F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3E3"/>
    <w:multiLevelType w:val="hybridMultilevel"/>
    <w:tmpl w:val="D8D4FB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21A4AB5"/>
    <w:multiLevelType w:val="hybridMultilevel"/>
    <w:tmpl w:val="FD2869F6"/>
    <w:lvl w:ilvl="0" w:tplc="F7506B6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ED5BE3"/>
    <w:multiLevelType w:val="multilevel"/>
    <w:tmpl w:val="D26AE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354217A"/>
    <w:multiLevelType w:val="hybridMultilevel"/>
    <w:tmpl w:val="F2625B80"/>
    <w:lvl w:ilvl="0" w:tplc="726ABF4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046AA7"/>
    <w:multiLevelType w:val="hybridMultilevel"/>
    <w:tmpl w:val="D3B46212"/>
    <w:lvl w:ilvl="0" w:tplc="82822264">
      <w:start w:val="1"/>
      <w:numFmt w:val="decimal"/>
      <w:lvlText w:val="%1."/>
      <w:lvlJc w:val="left"/>
      <w:pPr>
        <w:ind w:left="2081" w:hanging="123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5575FCD"/>
    <w:multiLevelType w:val="hybridMultilevel"/>
    <w:tmpl w:val="2194728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174A1CF4"/>
    <w:multiLevelType w:val="hybridMultilevel"/>
    <w:tmpl w:val="D61A1B0A"/>
    <w:lvl w:ilvl="0" w:tplc="FBC41A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1F1A38"/>
    <w:multiLevelType w:val="hybridMultilevel"/>
    <w:tmpl w:val="A680F0FC"/>
    <w:lvl w:ilvl="0" w:tplc="ACF0113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203F40AE"/>
    <w:multiLevelType w:val="multilevel"/>
    <w:tmpl w:val="D23CFA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6"/>
        <w:szCs w:val="26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6"/>
        <w:szCs w:val="26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6"/>
        <w:szCs w:val="26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6"/>
        <w:szCs w:val="26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6"/>
        <w:szCs w:val="26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6"/>
        <w:szCs w:val="26"/>
      </w:rPr>
    </w:lvl>
  </w:abstractNum>
  <w:abstractNum w:abstractNumId="9">
    <w:nsid w:val="23842F15"/>
    <w:multiLevelType w:val="hybridMultilevel"/>
    <w:tmpl w:val="5EE28D9A"/>
    <w:lvl w:ilvl="0" w:tplc="6D36541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414A90"/>
    <w:multiLevelType w:val="hybridMultilevel"/>
    <w:tmpl w:val="53CADD1A"/>
    <w:lvl w:ilvl="0" w:tplc="D42882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B96624E"/>
    <w:multiLevelType w:val="hybridMultilevel"/>
    <w:tmpl w:val="26C6F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9208DA"/>
    <w:multiLevelType w:val="hybridMultilevel"/>
    <w:tmpl w:val="F83232E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30254344"/>
    <w:multiLevelType w:val="hybridMultilevel"/>
    <w:tmpl w:val="F202F18C"/>
    <w:lvl w:ilvl="0" w:tplc="2456651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85E64C7E">
      <w:numFmt w:val="none"/>
      <w:lvlText w:val=""/>
      <w:lvlJc w:val="left"/>
      <w:pPr>
        <w:tabs>
          <w:tab w:val="num" w:pos="360"/>
        </w:tabs>
      </w:pPr>
    </w:lvl>
    <w:lvl w:ilvl="2" w:tplc="139ED38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3" w:tplc="7522000C">
      <w:numFmt w:val="none"/>
      <w:lvlText w:val=""/>
      <w:lvlJc w:val="left"/>
      <w:pPr>
        <w:tabs>
          <w:tab w:val="num" w:pos="360"/>
        </w:tabs>
      </w:pPr>
    </w:lvl>
    <w:lvl w:ilvl="4" w:tplc="27B47420">
      <w:numFmt w:val="none"/>
      <w:lvlText w:val=""/>
      <w:lvlJc w:val="left"/>
      <w:pPr>
        <w:tabs>
          <w:tab w:val="num" w:pos="360"/>
        </w:tabs>
      </w:pPr>
    </w:lvl>
    <w:lvl w:ilvl="5" w:tplc="797616B8">
      <w:numFmt w:val="none"/>
      <w:lvlText w:val=""/>
      <w:lvlJc w:val="left"/>
      <w:pPr>
        <w:tabs>
          <w:tab w:val="num" w:pos="360"/>
        </w:tabs>
      </w:pPr>
    </w:lvl>
    <w:lvl w:ilvl="6" w:tplc="F6AA737C">
      <w:numFmt w:val="none"/>
      <w:lvlText w:val=""/>
      <w:lvlJc w:val="left"/>
      <w:pPr>
        <w:tabs>
          <w:tab w:val="num" w:pos="360"/>
        </w:tabs>
      </w:pPr>
    </w:lvl>
    <w:lvl w:ilvl="7" w:tplc="EDFEDFD8">
      <w:numFmt w:val="none"/>
      <w:lvlText w:val=""/>
      <w:lvlJc w:val="left"/>
      <w:pPr>
        <w:tabs>
          <w:tab w:val="num" w:pos="360"/>
        </w:tabs>
      </w:pPr>
    </w:lvl>
    <w:lvl w:ilvl="8" w:tplc="DE4A5CE4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3AFB6754"/>
    <w:multiLevelType w:val="hybridMultilevel"/>
    <w:tmpl w:val="5BCAD1C8"/>
    <w:lvl w:ilvl="0" w:tplc="DE4C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C888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E5F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5630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E23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D49F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8AC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E18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68C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76EEA"/>
    <w:multiLevelType w:val="hybridMultilevel"/>
    <w:tmpl w:val="5EE28D9A"/>
    <w:lvl w:ilvl="0" w:tplc="6D36541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C53648"/>
    <w:multiLevelType w:val="multilevel"/>
    <w:tmpl w:val="55BA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661EF6"/>
    <w:multiLevelType w:val="hybridMultilevel"/>
    <w:tmpl w:val="CC265C98"/>
    <w:lvl w:ilvl="0" w:tplc="0419000F">
      <w:start w:val="1"/>
      <w:numFmt w:val="bullet"/>
      <w:lvlText w:val=""/>
      <w:lvlJc w:val="left"/>
      <w:pPr>
        <w:tabs>
          <w:tab w:val="num" w:pos="778"/>
        </w:tabs>
        <w:ind w:left="778" w:hanging="360"/>
      </w:pPr>
      <w:rPr>
        <w:rFonts w:ascii="Wingdings" w:hAnsi="Wingdings" w:cs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cs="Wingdings" w:hint="default"/>
      </w:rPr>
    </w:lvl>
  </w:abstractNum>
  <w:abstractNum w:abstractNumId="18">
    <w:nsid w:val="4D865FEA"/>
    <w:multiLevelType w:val="multilevel"/>
    <w:tmpl w:val="E196B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bCs w:val="0"/>
      </w:rPr>
    </w:lvl>
  </w:abstractNum>
  <w:abstractNum w:abstractNumId="19">
    <w:nsid w:val="4F676579"/>
    <w:multiLevelType w:val="hybridMultilevel"/>
    <w:tmpl w:val="D7100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873A7D"/>
    <w:multiLevelType w:val="hybridMultilevel"/>
    <w:tmpl w:val="1FF8C89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68BF2DD5"/>
    <w:multiLevelType w:val="multilevel"/>
    <w:tmpl w:val="347A7464"/>
    <w:lvl w:ilvl="0">
      <w:start w:val="1"/>
      <w:numFmt w:val="decimal"/>
      <w:lvlText w:val="%1."/>
      <w:lvlJc w:val="left"/>
      <w:pPr>
        <w:ind w:left="10770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51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4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05" w:hanging="1440"/>
      </w:pPr>
      <w:rPr>
        <w:rFonts w:hint="default"/>
      </w:rPr>
    </w:lvl>
  </w:abstractNum>
  <w:abstractNum w:abstractNumId="22">
    <w:nsid w:val="6EA331AE"/>
    <w:multiLevelType w:val="multilevel"/>
    <w:tmpl w:val="2D9408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23">
    <w:nsid w:val="727E0DDD"/>
    <w:multiLevelType w:val="hybridMultilevel"/>
    <w:tmpl w:val="8C0A0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3D3EC5"/>
    <w:multiLevelType w:val="hybridMultilevel"/>
    <w:tmpl w:val="2B70DBF6"/>
    <w:lvl w:ilvl="0" w:tplc="80EA2FE8">
      <w:start w:val="1"/>
      <w:numFmt w:val="decimal"/>
      <w:lvlText w:val="%1."/>
      <w:lvlJc w:val="left"/>
      <w:pPr>
        <w:ind w:left="1675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25">
    <w:nsid w:val="745D5EB6"/>
    <w:multiLevelType w:val="hybridMultilevel"/>
    <w:tmpl w:val="EFD45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B2056F"/>
    <w:multiLevelType w:val="hybridMultilevel"/>
    <w:tmpl w:val="98A8F3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5A47DD"/>
    <w:multiLevelType w:val="hybridMultilevel"/>
    <w:tmpl w:val="92AC6A7E"/>
    <w:lvl w:ilvl="0" w:tplc="041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23"/>
  </w:num>
  <w:num w:numId="4">
    <w:abstractNumId w:val="22"/>
  </w:num>
  <w:num w:numId="5">
    <w:abstractNumId w:val="21"/>
  </w:num>
  <w:num w:numId="6">
    <w:abstractNumId w:val="7"/>
  </w:num>
  <w:num w:numId="7">
    <w:abstractNumId w:val="13"/>
  </w:num>
  <w:num w:numId="8">
    <w:abstractNumId w:val="12"/>
  </w:num>
  <w:num w:numId="9">
    <w:abstractNumId w:val="17"/>
  </w:num>
  <w:num w:numId="10">
    <w:abstractNumId w:val="20"/>
  </w:num>
  <w:num w:numId="11">
    <w:abstractNumId w:val="27"/>
  </w:num>
  <w:num w:numId="12">
    <w:abstractNumId w:val="0"/>
  </w:num>
  <w:num w:numId="13">
    <w:abstractNumId w:val="11"/>
  </w:num>
  <w:num w:numId="14">
    <w:abstractNumId w:val="19"/>
  </w:num>
  <w:num w:numId="15">
    <w:abstractNumId w:val="14"/>
  </w:num>
  <w:num w:numId="16">
    <w:abstractNumId w:val="10"/>
  </w:num>
  <w:num w:numId="17">
    <w:abstractNumId w:val="5"/>
  </w:num>
  <w:num w:numId="18">
    <w:abstractNumId w:val="18"/>
  </w:num>
  <w:num w:numId="19">
    <w:abstractNumId w:val="3"/>
  </w:num>
  <w:num w:numId="20">
    <w:abstractNumId w:val="25"/>
  </w:num>
  <w:num w:numId="21">
    <w:abstractNumId w:val="16"/>
  </w:num>
  <w:num w:numId="22">
    <w:abstractNumId w:val="15"/>
  </w:num>
  <w:num w:numId="23">
    <w:abstractNumId w:val="9"/>
  </w:num>
  <w:num w:numId="24">
    <w:abstractNumId w:val="8"/>
  </w:num>
  <w:num w:numId="25">
    <w:abstractNumId w:val="6"/>
  </w:num>
  <w:num w:numId="26">
    <w:abstractNumId w:val="4"/>
  </w:num>
  <w:num w:numId="27">
    <w:abstractNumId w:val="24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AED"/>
    <w:rsid w:val="000023A2"/>
    <w:rsid w:val="00002A4A"/>
    <w:rsid w:val="00003525"/>
    <w:rsid w:val="00004ACC"/>
    <w:rsid w:val="00006B51"/>
    <w:rsid w:val="0000726F"/>
    <w:rsid w:val="000074B7"/>
    <w:rsid w:val="00016894"/>
    <w:rsid w:val="00020B3D"/>
    <w:rsid w:val="0002268E"/>
    <w:rsid w:val="00023A08"/>
    <w:rsid w:val="00023C6D"/>
    <w:rsid w:val="0002764C"/>
    <w:rsid w:val="00027DAD"/>
    <w:rsid w:val="00030660"/>
    <w:rsid w:val="000324D3"/>
    <w:rsid w:val="00033F0C"/>
    <w:rsid w:val="00034F14"/>
    <w:rsid w:val="0003701D"/>
    <w:rsid w:val="00037934"/>
    <w:rsid w:val="00040570"/>
    <w:rsid w:val="0004354E"/>
    <w:rsid w:val="00043957"/>
    <w:rsid w:val="00045E03"/>
    <w:rsid w:val="000466CF"/>
    <w:rsid w:val="00046700"/>
    <w:rsid w:val="000502C5"/>
    <w:rsid w:val="00050EB0"/>
    <w:rsid w:val="000518C9"/>
    <w:rsid w:val="00051E5D"/>
    <w:rsid w:val="00051F28"/>
    <w:rsid w:val="000528B8"/>
    <w:rsid w:val="00052EFB"/>
    <w:rsid w:val="000535CA"/>
    <w:rsid w:val="000547B9"/>
    <w:rsid w:val="00056F93"/>
    <w:rsid w:val="000577A2"/>
    <w:rsid w:val="00065FFE"/>
    <w:rsid w:val="0006783E"/>
    <w:rsid w:val="00067BA0"/>
    <w:rsid w:val="000716AE"/>
    <w:rsid w:val="00071A28"/>
    <w:rsid w:val="00076955"/>
    <w:rsid w:val="00077A10"/>
    <w:rsid w:val="00080C49"/>
    <w:rsid w:val="000816D8"/>
    <w:rsid w:val="00081C02"/>
    <w:rsid w:val="00081E06"/>
    <w:rsid w:val="0008307B"/>
    <w:rsid w:val="00083A08"/>
    <w:rsid w:val="00083E0D"/>
    <w:rsid w:val="00086093"/>
    <w:rsid w:val="000901B1"/>
    <w:rsid w:val="00090606"/>
    <w:rsid w:val="00090A87"/>
    <w:rsid w:val="00093BCE"/>
    <w:rsid w:val="0009422C"/>
    <w:rsid w:val="000964D5"/>
    <w:rsid w:val="00096A03"/>
    <w:rsid w:val="000A091A"/>
    <w:rsid w:val="000A114B"/>
    <w:rsid w:val="000A142E"/>
    <w:rsid w:val="000A1C65"/>
    <w:rsid w:val="000A1D45"/>
    <w:rsid w:val="000A2C86"/>
    <w:rsid w:val="000A39AE"/>
    <w:rsid w:val="000A48F3"/>
    <w:rsid w:val="000A6D41"/>
    <w:rsid w:val="000A6E0A"/>
    <w:rsid w:val="000B4CAC"/>
    <w:rsid w:val="000B4DA7"/>
    <w:rsid w:val="000B6D20"/>
    <w:rsid w:val="000C2829"/>
    <w:rsid w:val="000C3073"/>
    <w:rsid w:val="000C4C84"/>
    <w:rsid w:val="000C5646"/>
    <w:rsid w:val="000C5889"/>
    <w:rsid w:val="000C73F0"/>
    <w:rsid w:val="000D15A4"/>
    <w:rsid w:val="000D349E"/>
    <w:rsid w:val="000D4B28"/>
    <w:rsid w:val="000D5EB6"/>
    <w:rsid w:val="000D665D"/>
    <w:rsid w:val="000D750C"/>
    <w:rsid w:val="000D7AA0"/>
    <w:rsid w:val="000E12E5"/>
    <w:rsid w:val="000E303B"/>
    <w:rsid w:val="000E3840"/>
    <w:rsid w:val="000E5563"/>
    <w:rsid w:val="000F0C84"/>
    <w:rsid w:val="000F14F8"/>
    <w:rsid w:val="000F3943"/>
    <w:rsid w:val="000F4CE8"/>
    <w:rsid w:val="000F4E76"/>
    <w:rsid w:val="000F5E24"/>
    <w:rsid w:val="000F6692"/>
    <w:rsid w:val="000F690A"/>
    <w:rsid w:val="00100CA9"/>
    <w:rsid w:val="00101141"/>
    <w:rsid w:val="00101BE4"/>
    <w:rsid w:val="00102B09"/>
    <w:rsid w:val="00103D65"/>
    <w:rsid w:val="00106439"/>
    <w:rsid w:val="00114361"/>
    <w:rsid w:val="00115367"/>
    <w:rsid w:val="0012211A"/>
    <w:rsid w:val="00124224"/>
    <w:rsid w:val="001253B8"/>
    <w:rsid w:val="00126D61"/>
    <w:rsid w:val="00126F37"/>
    <w:rsid w:val="00130756"/>
    <w:rsid w:val="00132A22"/>
    <w:rsid w:val="00133DCF"/>
    <w:rsid w:val="00134F59"/>
    <w:rsid w:val="00137A7F"/>
    <w:rsid w:val="0014190D"/>
    <w:rsid w:val="0014330E"/>
    <w:rsid w:val="00143803"/>
    <w:rsid w:val="00143A5C"/>
    <w:rsid w:val="00144DB1"/>
    <w:rsid w:val="001454B5"/>
    <w:rsid w:val="0014593B"/>
    <w:rsid w:val="00151EA0"/>
    <w:rsid w:val="00154F9D"/>
    <w:rsid w:val="00157B8A"/>
    <w:rsid w:val="001626DF"/>
    <w:rsid w:val="00164FCA"/>
    <w:rsid w:val="00165B07"/>
    <w:rsid w:val="00170618"/>
    <w:rsid w:val="001718F3"/>
    <w:rsid w:val="00172472"/>
    <w:rsid w:val="0017395E"/>
    <w:rsid w:val="0017444C"/>
    <w:rsid w:val="0017470A"/>
    <w:rsid w:val="0017481D"/>
    <w:rsid w:val="00174A05"/>
    <w:rsid w:val="00174A08"/>
    <w:rsid w:val="00175CE9"/>
    <w:rsid w:val="001807E4"/>
    <w:rsid w:val="00182E0F"/>
    <w:rsid w:val="001839A7"/>
    <w:rsid w:val="001878A1"/>
    <w:rsid w:val="00190CCF"/>
    <w:rsid w:val="00191B62"/>
    <w:rsid w:val="00191D00"/>
    <w:rsid w:val="00191E7D"/>
    <w:rsid w:val="001934A1"/>
    <w:rsid w:val="00194075"/>
    <w:rsid w:val="001A2F82"/>
    <w:rsid w:val="001A652D"/>
    <w:rsid w:val="001B0381"/>
    <w:rsid w:val="001B2AE5"/>
    <w:rsid w:val="001B4AA7"/>
    <w:rsid w:val="001B6DFB"/>
    <w:rsid w:val="001B764E"/>
    <w:rsid w:val="001B7720"/>
    <w:rsid w:val="001C0BD6"/>
    <w:rsid w:val="001C0C8C"/>
    <w:rsid w:val="001C1EAD"/>
    <w:rsid w:val="001C70EC"/>
    <w:rsid w:val="001D19C7"/>
    <w:rsid w:val="001D24FB"/>
    <w:rsid w:val="001D55B1"/>
    <w:rsid w:val="001D5B42"/>
    <w:rsid w:val="001D5D15"/>
    <w:rsid w:val="001D5F02"/>
    <w:rsid w:val="001E0F6E"/>
    <w:rsid w:val="001E1101"/>
    <w:rsid w:val="001E12C1"/>
    <w:rsid w:val="001E1EED"/>
    <w:rsid w:val="001E2715"/>
    <w:rsid w:val="001E29EB"/>
    <w:rsid w:val="001E2B4F"/>
    <w:rsid w:val="001E6C8B"/>
    <w:rsid w:val="001E7DFC"/>
    <w:rsid w:val="001F0CDE"/>
    <w:rsid w:val="001F0D01"/>
    <w:rsid w:val="001F2B4E"/>
    <w:rsid w:val="001F4410"/>
    <w:rsid w:val="001F5436"/>
    <w:rsid w:val="001F5C92"/>
    <w:rsid w:val="00201280"/>
    <w:rsid w:val="0020143A"/>
    <w:rsid w:val="00202403"/>
    <w:rsid w:val="00202EC5"/>
    <w:rsid w:val="002040C3"/>
    <w:rsid w:val="00204584"/>
    <w:rsid w:val="00204AD4"/>
    <w:rsid w:val="00205EE1"/>
    <w:rsid w:val="00211EFC"/>
    <w:rsid w:val="002123E2"/>
    <w:rsid w:val="00213AA2"/>
    <w:rsid w:val="00214B41"/>
    <w:rsid w:val="00214C6E"/>
    <w:rsid w:val="00215AFB"/>
    <w:rsid w:val="00216951"/>
    <w:rsid w:val="00221B0B"/>
    <w:rsid w:val="00224328"/>
    <w:rsid w:val="00225646"/>
    <w:rsid w:val="00225757"/>
    <w:rsid w:val="002264E9"/>
    <w:rsid w:val="00231E3A"/>
    <w:rsid w:val="00233E08"/>
    <w:rsid w:val="00235BEE"/>
    <w:rsid w:val="0023612E"/>
    <w:rsid w:val="00237158"/>
    <w:rsid w:val="0023735B"/>
    <w:rsid w:val="00241DCD"/>
    <w:rsid w:val="0024238B"/>
    <w:rsid w:val="002427FD"/>
    <w:rsid w:val="00243182"/>
    <w:rsid w:val="002442F1"/>
    <w:rsid w:val="002447A9"/>
    <w:rsid w:val="00246058"/>
    <w:rsid w:val="0024658F"/>
    <w:rsid w:val="0024762F"/>
    <w:rsid w:val="00250350"/>
    <w:rsid w:val="00252556"/>
    <w:rsid w:val="00252BA7"/>
    <w:rsid w:val="002539FB"/>
    <w:rsid w:val="002555DC"/>
    <w:rsid w:val="00260B50"/>
    <w:rsid w:val="00261226"/>
    <w:rsid w:val="00261C12"/>
    <w:rsid w:val="00261C9A"/>
    <w:rsid w:val="00262151"/>
    <w:rsid w:val="00263E39"/>
    <w:rsid w:val="00264140"/>
    <w:rsid w:val="00265423"/>
    <w:rsid w:val="002654A5"/>
    <w:rsid w:val="002664FC"/>
    <w:rsid w:val="00267986"/>
    <w:rsid w:val="00271AB4"/>
    <w:rsid w:val="00272839"/>
    <w:rsid w:val="00274565"/>
    <w:rsid w:val="00275B8C"/>
    <w:rsid w:val="00275E6E"/>
    <w:rsid w:val="002773D9"/>
    <w:rsid w:val="00277E10"/>
    <w:rsid w:val="002820DB"/>
    <w:rsid w:val="00283EF5"/>
    <w:rsid w:val="00285384"/>
    <w:rsid w:val="0028657B"/>
    <w:rsid w:val="00287EF6"/>
    <w:rsid w:val="002908DC"/>
    <w:rsid w:val="00290E75"/>
    <w:rsid w:val="00291050"/>
    <w:rsid w:val="002930A4"/>
    <w:rsid w:val="002931B1"/>
    <w:rsid w:val="00293885"/>
    <w:rsid w:val="00295B90"/>
    <w:rsid w:val="002969B4"/>
    <w:rsid w:val="00296DBE"/>
    <w:rsid w:val="00297310"/>
    <w:rsid w:val="00297AB3"/>
    <w:rsid w:val="002A0145"/>
    <w:rsid w:val="002A250F"/>
    <w:rsid w:val="002A74B3"/>
    <w:rsid w:val="002B1C4D"/>
    <w:rsid w:val="002B2710"/>
    <w:rsid w:val="002B38F5"/>
    <w:rsid w:val="002B48CF"/>
    <w:rsid w:val="002C0080"/>
    <w:rsid w:val="002C60BC"/>
    <w:rsid w:val="002D0AEE"/>
    <w:rsid w:val="002D17A6"/>
    <w:rsid w:val="002D573A"/>
    <w:rsid w:val="002E0DFF"/>
    <w:rsid w:val="002E2064"/>
    <w:rsid w:val="002E3C3D"/>
    <w:rsid w:val="002E6FCB"/>
    <w:rsid w:val="002F0714"/>
    <w:rsid w:val="002F4D72"/>
    <w:rsid w:val="002F51D7"/>
    <w:rsid w:val="002F6080"/>
    <w:rsid w:val="002F6392"/>
    <w:rsid w:val="002F6F38"/>
    <w:rsid w:val="00301131"/>
    <w:rsid w:val="00301796"/>
    <w:rsid w:val="00301D9B"/>
    <w:rsid w:val="003022A3"/>
    <w:rsid w:val="00302D30"/>
    <w:rsid w:val="00303002"/>
    <w:rsid w:val="00303F25"/>
    <w:rsid w:val="0030785A"/>
    <w:rsid w:val="00307AEE"/>
    <w:rsid w:val="0031082A"/>
    <w:rsid w:val="00313D0C"/>
    <w:rsid w:val="003146A6"/>
    <w:rsid w:val="003164BB"/>
    <w:rsid w:val="0031773A"/>
    <w:rsid w:val="003248EA"/>
    <w:rsid w:val="0033351B"/>
    <w:rsid w:val="00335927"/>
    <w:rsid w:val="00337A77"/>
    <w:rsid w:val="00337D5A"/>
    <w:rsid w:val="00341498"/>
    <w:rsid w:val="00341794"/>
    <w:rsid w:val="00341CDC"/>
    <w:rsid w:val="00342595"/>
    <w:rsid w:val="0034690D"/>
    <w:rsid w:val="00354609"/>
    <w:rsid w:val="003568B8"/>
    <w:rsid w:val="00356A22"/>
    <w:rsid w:val="00356BB5"/>
    <w:rsid w:val="003576F9"/>
    <w:rsid w:val="0036189F"/>
    <w:rsid w:val="00365108"/>
    <w:rsid w:val="0036548A"/>
    <w:rsid w:val="00370157"/>
    <w:rsid w:val="00370383"/>
    <w:rsid w:val="003707A1"/>
    <w:rsid w:val="00372BF4"/>
    <w:rsid w:val="00374071"/>
    <w:rsid w:val="0037691D"/>
    <w:rsid w:val="003774EA"/>
    <w:rsid w:val="003812B5"/>
    <w:rsid w:val="003838AC"/>
    <w:rsid w:val="00383FA1"/>
    <w:rsid w:val="003841CC"/>
    <w:rsid w:val="0038593E"/>
    <w:rsid w:val="003862DB"/>
    <w:rsid w:val="00386418"/>
    <w:rsid w:val="003879D3"/>
    <w:rsid w:val="00393679"/>
    <w:rsid w:val="00395914"/>
    <w:rsid w:val="003964E9"/>
    <w:rsid w:val="00397DF6"/>
    <w:rsid w:val="003A0190"/>
    <w:rsid w:val="003A0DBF"/>
    <w:rsid w:val="003A20E7"/>
    <w:rsid w:val="003A41FA"/>
    <w:rsid w:val="003A4779"/>
    <w:rsid w:val="003A5EDB"/>
    <w:rsid w:val="003A695E"/>
    <w:rsid w:val="003A72F2"/>
    <w:rsid w:val="003B2969"/>
    <w:rsid w:val="003B506A"/>
    <w:rsid w:val="003B6664"/>
    <w:rsid w:val="003B6E3A"/>
    <w:rsid w:val="003C1516"/>
    <w:rsid w:val="003C1B2D"/>
    <w:rsid w:val="003C20A4"/>
    <w:rsid w:val="003C23AF"/>
    <w:rsid w:val="003C426B"/>
    <w:rsid w:val="003C5819"/>
    <w:rsid w:val="003D09AD"/>
    <w:rsid w:val="003D11B7"/>
    <w:rsid w:val="003D39CD"/>
    <w:rsid w:val="003D66AD"/>
    <w:rsid w:val="003D6AB1"/>
    <w:rsid w:val="003D78F0"/>
    <w:rsid w:val="003E21C0"/>
    <w:rsid w:val="003E320B"/>
    <w:rsid w:val="003E52C9"/>
    <w:rsid w:val="003E6F04"/>
    <w:rsid w:val="003F0F8F"/>
    <w:rsid w:val="003F1A80"/>
    <w:rsid w:val="003F3F58"/>
    <w:rsid w:val="003F5747"/>
    <w:rsid w:val="003F6995"/>
    <w:rsid w:val="003F7204"/>
    <w:rsid w:val="003F7AE0"/>
    <w:rsid w:val="004009B4"/>
    <w:rsid w:val="004013CF"/>
    <w:rsid w:val="00402F32"/>
    <w:rsid w:val="00404348"/>
    <w:rsid w:val="004061C4"/>
    <w:rsid w:val="00412686"/>
    <w:rsid w:val="00413FC1"/>
    <w:rsid w:val="00414AAA"/>
    <w:rsid w:val="00414FF5"/>
    <w:rsid w:val="00415DB6"/>
    <w:rsid w:val="00415E25"/>
    <w:rsid w:val="00417213"/>
    <w:rsid w:val="00417F6A"/>
    <w:rsid w:val="00420774"/>
    <w:rsid w:val="00421E31"/>
    <w:rsid w:val="00422525"/>
    <w:rsid w:val="004239A4"/>
    <w:rsid w:val="00423C66"/>
    <w:rsid w:val="00425800"/>
    <w:rsid w:val="00425BF4"/>
    <w:rsid w:val="00425F0F"/>
    <w:rsid w:val="004260BA"/>
    <w:rsid w:val="004279DD"/>
    <w:rsid w:val="00432174"/>
    <w:rsid w:val="00432ECE"/>
    <w:rsid w:val="0043386B"/>
    <w:rsid w:val="004340F2"/>
    <w:rsid w:val="00436BA8"/>
    <w:rsid w:val="00440679"/>
    <w:rsid w:val="00447868"/>
    <w:rsid w:val="00452698"/>
    <w:rsid w:val="00455F0E"/>
    <w:rsid w:val="00456726"/>
    <w:rsid w:val="004577ED"/>
    <w:rsid w:val="004605D3"/>
    <w:rsid w:val="00463B1D"/>
    <w:rsid w:val="00464924"/>
    <w:rsid w:val="004669B9"/>
    <w:rsid w:val="004733C2"/>
    <w:rsid w:val="00473577"/>
    <w:rsid w:val="00475C6B"/>
    <w:rsid w:val="00476E18"/>
    <w:rsid w:val="00480E7D"/>
    <w:rsid w:val="0048133B"/>
    <w:rsid w:val="00481EEA"/>
    <w:rsid w:val="00486E4C"/>
    <w:rsid w:val="00487268"/>
    <w:rsid w:val="00490242"/>
    <w:rsid w:val="0049077F"/>
    <w:rsid w:val="0049126D"/>
    <w:rsid w:val="004957C1"/>
    <w:rsid w:val="004A4569"/>
    <w:rsid w:val="004B0587"/>
    <w:rsid w:val="004B2BB8"/>
    <w:rsid w:val="004B5E42"/>
    <w:rsid w:val="004C0DC3"/>
    <w:rsid w:val="004C1EB1"/>
    <w:rsid w:val="004C2E51"/>
    <w:rsid w:val="004C400E"/>
    <w:rsid w:val="004C440A"/>
    <w:rsid w:val="004C5CF6"/>
    <w:rsid w:val="004D23CF"/>
    <w:rsid w:val="004D2889"/>
    <w:rsid w:val="004D2FD3"/>
    <w:rsid w:val="004D3837"/>
    <w:rsid w:val="004D53A3"/>
    <w:rsid w:val="004D60DD"/>
    <w:rsid w:val="004D6A70"/>
    <w:rsid w:val="004E01CE"/>
    <w:rsid w:val="004E238C"/>
    <w:rsid w:val="004E23FB"/>
    <w:rsid w:val="004E271D"/>
    <w:rsid w:val="004E316F"/>
    <w:rsid w:val="004E505C"/>
    <w:rsid w:val="004F02C9"/>
    <w:rsid w:val="004F0B01"/>
    <w:rsid w:val="004F257C"/>
    <w:rsid w:val="004F42CB"/>
    <w:rsid w:val="004F48DD"/>
    <w:rsid w:val="004F5078"/>
    <w:rsid w:val="004F60E4"/>
    <w:rsid w:val="004F61B4"/>
    <w:rsid w:val="004F6B6E"/>
    <w:rsid w:val="004F736F"/>
    <w:rsid w:val="004F7E11"/>
    <w:rsid w:val="0050092B"/>
    <w:rsid w:val="00502A4B"/>
    <w:rsid w:val="00502EF4"/>
    <w:rsid w:val="00503D3A"/>
    <w:rsid w:val="0050475C"/>
    <w:rsid w:val="00504A36"/>
    <w:rsid w:val="005053A6"/>
    <w:rsid w:val="005062DC"/>
    <w:rsid w:val="0050673D"/>
    <w:rsid w:val="005100CC"/>
    <w:rsid w:val="0051131B"/>
    <w:rsid w:val="00511920"/>
    <w:rsid w:val="00511AC5"/>
    <w:rsid w:val="00511E22"/>
    <w:rsid w:val="005169FD"/>
    <w:rsid w:val="00517288"/>
    <w:rsid w:val="00521D04"/>
    <w:rsid w:val="00525A47"/>
    <w:rsid w:val="00526A35"/>
    <w:rsid w:val="00530F9D"/>
    <w:rsid w:val="005310A1"/>
    <w:rsid w:val="005310D4"/>
    <w:rsid w:val="0053153C"/>
    <w:rsid w:val="0053251C"/>
    <w:rsid w:val="0053306F"/>
    <w:rsid w:val="00533797"/>
    <w:rsid w:val="00533968"/>
    <w:rsid w:val="00533F92"/>
    <w:rsid w:val="00535B01"/>
    <w:rsid w:val="00535B72"/>
    <w:rsid w:val="0054131F"/>
    <w:rsid w:val="005414AD"/>
    <w:rsid w:val="00541E06"/>
    <w:rsid w:val="00542720"/>
    <w:rsid w:val="00543B4F"/>
    <w:rsid w:val="0054531B"/>
    <w:rsid w:val="00545ABE"/>
    <w:rsid w:val="00547D00"/>
    <w:rsid w:val="00550256"/>
    <w:rsid w:val="00553A74"/>
    <w:rsid w:val="005569C9"/>
    <w:rsid w:val="005570F7"/>
    <w:rsid w:val="005574E3"/>
    <w:rsid w:val="0056032A"/>
    <w:rsid w:val="00560588"/>
    <w:rsid w:val="00563300"/>
    <w:rsid w:val="00564E62"/>
    <w:rsid w:val="00564EEF"/>
    <w:rsid w:val="00566B6C"/>
    <w:rsid w:val="00570895"/>
    <w:rsid w:val="00571523"/>
    <w:rsid w:val="0057375F"/>
    <w:rsid w:val="00573A76"/>
    <w:rsid w:val="00574B10"/>
    <w:rsid w:val="00574E81"/>
    <w:rsid w:val="0057625B"/>
    <w:rsid w:val="005764AE"/>
    <w:rsid w:val="0057727D"/>
    <w:rsid w:val="00581570"/>
    <w:rsid w:val="005823E6"/>
    <w:rsid w:val="005835C1"/>
    <w:rsid w:val="005862F2"/>
    <w:rsid w:val="00591673"/>
    <w:rsid w:val="0059198B"/>
    <w:rsid w:val="00591D0E"/>
    <w:rsid w:val="0059217F"/>
    <w:rsid w:val="00592D9E"/>
    <w:rsid w:val="00594CA4"/>
    <w:rsid w:val="00595FCF"/>
    <w:rsid w:val="005A3855"/>
    <w:rsid w:val="005A4C11"/>
    <w:rsid w:val="005B1FA1"/>
    <w:rsid w:val="005B3857"/>
    <w:rsid w:val="005B3A19"/>
    <w:rsid w:val="005B41B8"/>
    <w:rsid w:val="005B4968"/>
    <w:rsid w:val="005B5711"/>
    <w:rsid w:val="005B6D56"/>
    <w:rsid w:val="005B7A2B"/>
    <w:rsid w:val="005C00D2"/>
    <w:rsid w:val="005C04E0"/>
    <w:rsid w:val="005C1FEF"/>
    <w:rsid w:val="005C2414"/>
    <w:rsid w:val="005C2F00"/>
    <w:rsid w:val="005D2548"/>
    <w:rsid w:val="005D262E"/>
    <w:rsid w:val="005D3487"/>
    <w:rsid w:val="005D3A81"/>
    <w:rsid w:val="005E161F"/>
    <w:rsid w:val="005E34EC"/>
    <w:rsid w:val="005E3D7A"/>
    <w:rsid w:val="005E4E67"/>
    <w:rsid w:val="005E6625"/>
    <w:rsid w:val="005F025B"/>
    <w:rsid w:val="005F1327"/>
    <w:rsid w:val="005F16CA"/>
    <w:rsid w:val="005F4F90"/>
    <w:rsid w:val="005F53DE"/>
    <w:rsid w:val="00600A78"/>
    <w:rsid w:val="00601477"/>
    <w:rsid w:val="006020A5"/>
    <w:rsid w:val="0060579B"/>
    <w:rsid w:val="0060658F"/>
    <w:rsid w:val="0061117F"/>
    <w:rsid w:val="00611265"/>
    <w:rsid w:val="0061376D"/>
    <w:rsid w:val="00613967"/>
    <w:rsid w:val="00614DAC"/>
    <w:rsid w:val="00615A73"/>
    <w:rsid w:val="00622123"/>
    <w:rsid w:val="006234FD"/>
    <w:rsid w:val="00625D0D"/>
    <w:rsid w:val="0062691A"/>
    <w:rsid w:val="006269A0"/>
    <w:rsid w:val="00626D85"/>
    <w:rsid w:val="0063179B"/>
    <w:rsid w:val="00633017"/>
    <w:rsid w:val="00633149"/>
    <w:rsid w:val="006364B0"/>
    <w:rsid w:val="00636DA0"/>
    <w:rsid w:val="006440AA"/>
    <w:rsid w:val="006445EB"/>
    <w:rsid w:val="00644746"/>
    <w:rsid w:val="00644F64"/>
    <w:rsid w:val="00645A71"/>
    <w:rsid w:val="006472B5"/>
    <w:rsid w:val="006511B3"/>
    <w:rsid w:val="00652B94"/>
    <w:rsid w:val="00653E3B"/>
    <w:rsid w:val="006555DF"/>
    <w:rsid w:val="00655CC9"/>
    <w:rsid w:val="00661048"/>
    <w:rsid w:val="00661B58"/>
    <w:rsid w:val="00665890"/>
    <w:rsid w:val="00665A26"/>
    <w:rsid w:val="00670540"/>
    <w:rsid w:val="00670CE2"/>
    <w:rsid w:val="00672F20"/>
    <w:rsid w:val="0067502B"/>
    <w:rsid w:val="00675602"/>
    <w:rsid w:val="006764ED"/>
    <w:rsid w:val="0067653C"/>
    <w:rsid w:val="00677005"/>
    <w:rsid w:val="006777C5"/>
    <w:rsid w:val="00682C52"/>
    <w:rsid w:val="006852B4"/>
    <w:rsid w:val="00686D59"/>
    <w:rsid w:val="00691BD5"/>
    <w:rsid w:val="0069341B"/>
    <w:rsid w:val="006946E8"/>
    <w:rsid w:val="00694BC0"/>
    <w:rsid w:val="00694D4A"/>
    <w:rsid w:val="00695BF9"/>
    <w:rsid w:val="006961A6"/>
    <w:rsid w:val="006A3C5A"/>
    <w:rsid w:val="006A49EB"/>
    <w:rsid w:val="006A4FB7"/>
    <w:rsid w:val="006A590C"/>
    <w:rsid w:val="006A5F27"/>
    <w:rsid w:val="006B0DFC"/>
    <w:rsid w:val="006B0F2C"/>
    <w:rsid w:val="006B69B8"/>
    <w:rsid w:val="006C1441"/>
    <w:rsid w:val="006C2CB5"/>
    <w:rsid w:val="006C3517"/>
    <w:rsid w:val="006C51DA"/>
    <w:rsid w:val="006C798A"/>
    <w:rsid w:val="006C79A0"/>
    <w:rsid w:val="006D5619"/>
    <w:rsid w:val="006D73EF"/>
    <w:rsid w:val="006E0F99"/>
    <w:rsid w:val="006E20C3"/>
    <w:rsid w:val="006E345A"/>
    <w:rsid w:val="006E644A"/>
    <w:rsid w:val="006E6717"/>
    <w:rsid w:val="006E7006"/>
    <w:rsid w:val="006F0EC6"/>
    <w:rsid w:val="006F4576"/>
    <w:rsid w:val="006F4B90"/>
    <w:rsid w:val="006F7298"/>
    <w:rsid w:val="00700A4F"/>
    <w:rsid w:val="00701D5B"/>
    <w:rsid w:val="00703884"/>
    <w:rsid w:val="00703967"/>
    <w:rsid w:val="007053BB"/>
    <w:rsid w:val="00706B10"/>
    <w:rsid w:val="00711F9E"/>
    <w:rsid w:val="007146BA"/>
    <w:rsid w:val="00716749"/>
    <w:rsid w:val="00717F7F"/>
    <w:rsid w:val="007217F4"/>
    <w:rsid w:val="00721F19"/>
    <w:rsid w:val="007221B3"/>
    <w:rsid w:val="00722FDA"/>
    <w:rsid w:val="00723F2C"/>
    <w:rsid w:val="007257C1"/>
    <w:rsid w:val="00726E63"/>
    <w:rsid w:val="0073314C"/>
    <w:rsid w:val="00736CE0"/>
    <w:rsid w:val="00745F9E"/>
    <w:rsid w:val="00751B85"/>
    <w:rsid w:val="0075286C"/>
    <w:rsid w:val="007576A5"/>
    <w:rsid w:val="00757A8C"/>
    <w:rsid w:val="00760D82"/>
    <w:rsid w:val="00761C48"/>
    <w:rsid w:val="00762101"/>
    <w:rsid w:val="00763A3C"/>
    <w:rsid w:val="00764BF4"/>
    <w:rsid w:val="007664AC"/>
    <w:rsid w:val="00770315"/>
    <w:rsid w:val="0077362F"/>
    <w:rsid w:val="00773C59"/>
    <w:rsid w:val="00774368"/>
    <w:rsid w:val="007747B6"/>
    <w:rsid w:val="00774F8A"/>
    <w:rsid w:val="00775A01"/>
    <w:rsid w:val="00775D5E"/>
    <w:rsid w:val="00775FBB"/>
    <w:rsid w:val="0077618C"/>
    <w:rsid w:val="00777777"/>
    <w:rsid w:val="00780F83"/>
    <w:rsid w:val="00783984"/>
    <w:rsid w:val="00784E83"/>
    <w:rsid w:val="0078710C"/>
    <w:rsid w:val="00787BD5"/>
    <w:rsid w:val="00787BDF"/>
    <w:rsid w:val="00787FA8"/>
    <w:rsid w:val="007903B0"/>
    <w:rsid w:val="007903C5"/>
    <w:rsid w:val="007908BD"/>
    <w:rsid w:val="00791AC5"/>
    <w:rsid w:val="00791FE8"/>
    <w:rsid w:val="00793EE1"/>
    <w:rsid w:val="007952CC"/>
    <w:rsid w:val="0079546B"/>
    <w:rsid w:val="0079679A"/>
    <w:rsid w:val="00797CD7"/>
    <w:rsid w:val="007A13FE"/>
    <w:rsid w:val="007A1DD9"/>
    <w:rsid w:val="007A22D4"/>
    <w:rsid w:val="007A3AA7"/>
    <w:rsid w:val="007A4E60"/>
    <w:rsid w:val="007A54D9"/>
    <w:rsid w:val="007A60A6"/>
    <w:rsid w:val="007A6B04"/>
    <w:rsid w:val="007A7A85"/>
    <w:rsid w:val="007B0CFE"/>
    <w:rsid w:val="007B2E9D"/>
    <w:rsid w:val="007B3618"/>
    <w:rsid w:val="007B391B"/>
    <w:rsid w:val="007B5298"/>
    <w:rsid w:val="007B6E67"/>
    <w:rsid w:val="007B746D"/>
    <w:rsid w:val="007B7511"/>
    <w:rsid w:val="007C04E9"/>
    <w:rsid w:val="007C0866"/>
    <w:rsid w:val="007C1FD8"/>
    <w:rsid w:val="007C2931"/>
    <w:rsid w:val="007C42C9"/>
    <w:rsid w:val="007C495C"/>
    <w:rsid w:val="007C4BE4"/>
    <w:rsid w:val="007C558E"/>
    <w:rsid w:val="007C5D0C"/>
    <w:rsid w:val="007C7C2B"/>
    <w:rsid w:val="007D1739"/>
    <w:rsid w:val="007D2A27"/>
    <w:rsid w:val="007D40BD"/>
    <w:rsid w:val="007D4FED"/>
    <w:rsid w:val="007D7602"/>
    <w:rsid w:val="007D783C"/>
    <w:rsid w:val="007E0EB6"/>
    <w:rsid w:val="007E2AFB"/>
    <w:rsid w:val="007E3489"/>
    <w:rsid w:val="007E5A22"/>
    <w:rsid w:val="007E5DCE"/>
    <w:rsid w:val="007E7084"/>
    <w:rsid w:val="007F1E55"/>
    <w:rsid w:val="007F5447"/>
    <w:rsid w:val="007F5CC7"/>
    <w:rsid w:val="00800218"/>
    <w:rsid w:val="008005A4"/>
    <w:rsid w:val="00803089"/>
    <w:rsid w:val="00807341"/>
    <w:rsid w:val="00807D7F"/>
    <w:rsid w:val="00813A36"/>
    <w:rsid w:val="00814F5C"/>
    <w:rsid w:val="00817CC6"/>
    <w:rsid w:val="00817D36"/>
    <w:rsid w:val="008224C5"/>
    <w:rsid w:val="00823123"/>
    <w:rsid w:val="00823288"/>
    <w:rsid w:val="00823D1F"/>
    <w:rsid w:val="00833C95"/>
    <w:rsid w:val="00834D17"/>
    <w:rsid w:val="00835C7E"/>
    <w:rsid w:val="00836AF5"/>
    <w:rsid w:val="00836FEC"/>
    <w:rsid w:val="00837558"/>
    <w:rsid w:val="008413B1"/>
    <w:rsid w:val="00841E60"/>
    <w:rsid w:val="008428F4"/>
    <w:rsid w:val="00847893"/>
    <w:rsid w:val="0085269C"/>
    <w:rsid w:val="0085588C"/>
    <w:rsid w:val="008566F9"/>
    <w:rsid w:val="00856707"/>
    <w:rsid w:val="00856840"/>
    <w:rsid w:val="00856B8B"/>
    <w:rsid w:val="00857404"/>
    <w:rsid w:val="00857901"/>
    <w:rsid w:val="00862F6A"/>
    <w:rsid w:val="00864778"/>
    <w:rsid w:val="00867758"/>
    <w:rsid w:val="00873C05"/>
    <w:rsid w:val="00874FD4"/>
    <w:rsid w:val="00875AAE"/>
    <w:rsid w:val="00875B08"/>
    <w:rsid w:val="008777E5"/>
    <w:rsid w:val="00883A53"/>
    <w:rsid w:val="00883B88"/>
    <w:rsid w:val="008848FA"/>
    <w:rsid w:val="00885D5D"/>
    <w:rsid w:val="0088642F"/>
    <w:rsid w:val="00891528"/>
    <w:rsid w:val="00891AE2"/>
    <w:rsid w:val="00892C96"/>
    <w:rsid w:val="00893886"/>
    <w:rsid w:val="00895AB0"/>
    <w:rsid w:val="00895E24"/>
    <w:rsid w:val="00897D9E"/>
    <w:rsid w:val="008A2376"/>
    <w:rsid w:val="008A2CAE"/>
    <w:rsid w:val="008A3364"/>
    <w:rsid w:val="008A41F2"/>
    <w:rsid w:val="008A75FE"/>
    <w:rsid w:val="008A7AC1"/>
    <w:rsid w:val="008A7C11"/>
    <w:rsid w:val="008B04FA"/>
    <w:rsid w:val="008B1A56"/>
    <w:rsid w:val="008B1E7E"/>
    <w:rsid w:val="008B2745"/>
    <w:rsid w:val="008B4797"/>
    <w:rsid w:val="008B4AD3"/>
    <w:rsid w:val="008C2948"/>
    <w:rsid w:val="008C5A0E"/>
    <w:rsid w:val="008C5DD4"/>
    <w:rsid w:val="008C62A6"/>
    <w:rsid w:val="008D1797"/>
    <w:rsid w:val="008D289F"/>
    <w:rsid w:val="008D310F"/>
    <w:rsid w:val="008D5442"/>
    <w:rsid w:val="008D58A5"/>
    <w:rsid w:val="008D6C63"/>
    <w:rsid w:val="008D6EBC"/>
    <w:rsid w:val="008D7685"/>
    <w:rsid w:val="008D7B60"/>
    <w:rsid w:val="008D7EF1"/>
    <w:rsid w:val="008E1532"/>
    <w:rsid w:val="008E1754"/>
    <w:rsid w:val="008E3608"/>
    <w:rsid w:val="008E4074"/>
    <w:rsid w:val="008E4600"/>
    <w:rsid w:val="008E4AB2"/>
    <w:rsid w:val="008E4B8D"/>
    <w:rsid w:val="008E6B00"/>
    <w:rsid w:val="008E78B4"/>
    <w:rsid w:val="008F2CF1"/>
    <w:rsid w:val="008F4658"/>
    <w:rsid w:val="008F61E4"/>
    <w:rsid w:val="008F6E6C"/>
    <w:rsid w:val="00902318"/>
    <w:rsid w:val="00903DB8"/>
    <w:rsid w:val="00905C4F"/>
    <w:rsid w:val="009060AE"/>
    <w:rsid w:val="00911410"/>
    <w:rsid w:val="00911476"/>
    <w:rsid w:val="00911C64"/>
    <w:rsid w:val="0091263A"/>
    <w:rsid w:val="00913A7E"/>
    <w:rsid w:val="00914FF3"/>
    <w:rsid w:val="0091541F"/>
    <w:rsid w:val="0091654F"/>
    <w:rsid w:val="00917303"/>
    <w:rsid w:val="00920667"/>
    <w:rsid w:val="00921B4B"/>
    <w:rsid w:val="009221C5"/>
    <w:rsid w:val="009230E8"/>
    <w:rsid w:val="00923242"/>
    <w:rsid w:val="00923EF6"/>
    <w:rsid w:val="009263C2"/>
    <w:rsid w:val="0093074E"/>
    <w:rsid w:val="00931679"/>
    <w:rsid w:val="009325B9"/>
    <w:rsid w:val="00932FA4"/>
    <w:rsid w:val="00933676"/>
    <w:rsid w:val="0093468B"/>
    <w:rsid w:val="00935FCC"/>
    <w:rsid w:val="009405AF"/>
    <w:rsid w:val="00940D75"/>
    <w:rsid w:val="009454DE"/>
    <w:rsid w:val="009464EA"/>
    <w:rsid w:val="009512CB"/>
    <w:rsid w:val="00957280"/>
    <w:rsid w:val="009615C4"/>
    <w:rsid w:val="00962810"/>
    <w:rsid w:val="00962868"/>
    <w:rsid w:val="00964872"/>
    <w:rsid w:val="00964F27"/>
    <w:rsid w:val="0096502B"/>
    <w:rsid w:val="009658E2"/>
    <w:rsid w:val="009666D5"/>
    <w:rsid w:val="00966AED"/>
    <w:rsid w:val="00973236"/>
    <w:rsid w:val="009738BF"/>
    <w:rsid w:val="0097460C"/>
    <w:rsid w:val="00975AAC"/>
    <w:rsid w:val="00976082"/>
    <w:rsid w:val="00976203"/>
    <w:rsid w:val="00976896"/>
    <w:rsid w:val="0097704C"/>
    <w:rsid w:val="00980B26"/>
    <w:rsid w:val="00981260"/>
    <w:rsid w:val="0098487C"/>
    <w:rsid w:val="00984E6A"/>
    <w:rsid w:val="00985F8A"/>
    <w:rsid w:val="0098665A"/>
    <w:rsid w:val="00986B5F"/>
    <w:rsid w:val="00987A36"/>
    <w:rsid w:val="00987FD9"/>
    <w:rsid w:val="0099522B"/>
    <w:rsid w:val="009979D5"/>
    <w:rsid w:val="009A3C55"/>
    <w:rsid w:val="009A5799"/>
    <w:rsid w:val="009A6191"/>
    <w:rsid w:val="009A6982"/>
    <w:rsid w:val="009B0FDF"/>
    <w:rsid w:val="009B16D3"/>
    <w:rsid w:val="009B3AB3"/>
    <w:rsid w:val="009B407F"/>
    <w:rsid w:val="009B4264"/>
    <w:rsid w:val="009B67B4"/>
    <w:rsid w:val="009B77D1"/>
    <w:rsid w:val="009C0874"/>
    <w:rsid w:val="009C1C24"/>
    <w:rsid w:val="009C1CAC"/>
    <w:rsid w:val="009C2018"/>
    <w:rsid w:val="009C3E1E"/>
    <w:rsid w:val="009C42ED"/>
    <w:rsid w:val="009C4F7B"/>
    <w:rsid w:val="009C5932"/>
    <w:rsid w:val="009C7436"/>
    <w:rsid w:val="009D16DC"/>
    <w:rsid w:val="009D1FDA"/>
    <w:rsid w:val="009D32BB"/>
    <w:rsid w:val="009D3AC0"/>
    <w:rsid w:val="009D5403"/>
    <w:rsid w:val="009E32AD"/>
    <w:rsid w:val="009E3370"/>
    <w:rsid w:val="009E74B0"/>
    <w:rsid w:val="009E779D"/>
    <w:rsid w:val="009F0670"/>
    <w:rsid w:val="009F0D36"/>
    <w:rsid w:val="009F4B66"/>
    <w:rsid w:val="009F5203"/>
    <w:rsid w:val="009F5C1F"/>
    <w:rsid w:val="009F65D8"/>
    <w:rsid w:val="009F7EEA"/>
    <w:rsid w:val="00A0033A"/>
    <w:rsid w:val="00A009FD"/>
    <w:rsid w:val="00A0196A"/>
    <w:rsid w:val="00A01977"/>
    <w:rsid w:val="00A05396"/>
    <w:rsid w:val="00A053F9"/>
    <w:rsid w:val="00A1179F"/>
    <w:rsid w:val="00A12EA4"/>
    <w:rsid w:val="00A2286F"/>
    <w:rsid w:val="00A229C5"/>
    <w:rsid w:val="00A2432B"/>
    <w:rsid w:val="00A277E2"/>
    <w:rsid w:val="00A279DE"/>
    <w:rsid w:val="00A27C15"/>
    <w:rsid w:val="00A304C7"/>
    <w:rsid w:val="00A31ACA"/>
    <w:rsid w:val="00A32B25"/>
    <w:rsid w:val="00A33081"/>
    <w:rsid w:val="00A34E24"/>
    <w:rsid w:val="00A35DEB"/>
    <w:rsid w:val="00A366CD"/>
    <w:rsid w:val="00A377A7"/>
    <w:rsid w:val="00A42068"/>
    <w:rsid w:val="00A43E57"/>
    <w:rsid w:val="00A443CB"/>
    <w:rsid w:val="00A44E76"/>
    <w:rsid w:val="00A46415"/>
    <w:rsid w:val="00A46A22"/>
    <w:rsid w:val="00A51FE3"/>
    <w:rsid w:val="00A52042"/>
    <w:rsid w:val="00A52A9E"/>
    <w:rsid w:val="00A53CE9"/>
    <w:rsid w:val="00A54123"/>
    <w:rsid w:val="00A54169"/>
    <w:rsid w:val="00A5423D"/>
    <w:rsid w:val="00A55465"/>
    <w:rsid w:val="00A56966"/>
    <w:rsid w:val="00A5742E"/>
    <w:rsid w:val="00A649BA"/>
    <w:rsid w:val="00A64B57"/>
    <w:rsid w:val="00A676D2"/>
    <w:rsid w:val="00A75F6B"/>
    <w:rsid w:val="00A834E4"/>
    <w:rsid w:val="00A83825"/>
    <w:rsid w:val="00A853E5"/>
    <w:rsid w:val="00A87109"/>
    <w:rsid w:val="00A9098C"/>
    <w:rsid w:val="00A93A70"/>
    <w:rsid w:val="00A95CBB"/>
    <w:rsid w:val="00AA0B25"/>
    <w:rsid w:val="00AA0DB0"/>
    <w:rsid w:val="00AA0FD9"/>
    <w:rsid w:val="00AA139C"/>
    <w:rsid w:val="00AA292C"/>
    <w:rsid w:val="00AA31C4"/>
    <w:rsid w:val="00AA381B"/>
    <w:rsid w:val="00AA5833"/>
    <w:rsid w:val="00AA6047"/>
    <w:rsid w:val="00AA6898"/>
    <w:rsid w:val="00AB0BB5"/>
    <w:rsid w:val="00AB1BF9"/>
    <w:rsid w:val="00AB206C"/>
    <w:rsid w:val="00AB394B"/>
    <w:rsid w:val="00AB53AD"/>
    <w:rsid w:val="00AB6E59"/>
    <w:rsid w:val="00AC0962"/>
    <w:rsid w:val="00AC662D"/>
    <w:rsid w:val="00AD0C68"/>
    <w:rsid w:val="00AD1268"/>
    <w:rsid w:val="00AD2042"/>
    <w:rsid w:val="00AD22F5"/>
    <w:rsid w:val="00AD319A"/>
    <w:rsid w:val="00AD7567"/>
    <w:rsid w:val="00AE001C"/>
    <w:rsid w:val="00AE1DFE"/>
    <w:rsid w:val="00AE3DAF"/>
    <w:rsid w:val="00AE5147"/>
    <w:rsid w:val="00AE515D"/>
    <w:rsid w:val="00AE525F"/>
    <w:rsid w:val="00AE66C8"/>
    <w:rsid w:val="00AF19C6"/>
    <w:rsid w:val="00AF2246"/>
    <w:rsid w:val="00AF2499"/>
    <w:rsid w:val="00AF7A7D"/>
    <w:rsid w:val="00B00B2C"/>
    <w:rsid w:val="00B02829"/>
    <w:rsid w:val="00B042CD"/>
    <w:rsid w:val="00B0591C"/>
    <w:rsid w:val="00B05FDB"/>
    <w:rsid w:val="00B07E60"/>
    <w:rsid w:val="00B1024F"/>
    <w:rsid w:val="00B10320"/>
    <w:rsid w:val="00B10592"/>
    <w:rsid w:val="00B11826"/>
    <w:rsid w:val="00B12940"/>
    <w:rsid w:val="00B136B3"/>
    <w:rsid w:val="00B13FD9"/>
    <w:rsid w:val="00B154D3"/>
    <w:rsid w:val="00B16774"/>
    <w:rsid w:val="00B16A8B"/>
    <w:rsid w:val="00B1709C"/>
    <w:rsid w:val="00B2001D"/>
    <w:rsid w:val="00B20C41"/>
    <w:rsid w:val="00B20C96"/>
    <w:rsid w:val="00B22419"/>
    <w:rsid w:val="00B2298C"/>
    <w:rsid w:val="00B23BC0"/>
    <w:rsid w:val="00B24E48"/>
    <w:rsid w:val="00B27D6F"/>
    <w:rsid w:val="00B3019A"/>
    <w:rsid w:val="00B30E20"/>
    <w:rsid w:val="00B32D95"/>
    <w:rsid w:val="00B33C33"/>
    <w:rsid w:val="00B35029"/>
    <w:rsid w:val="00B354A4"/>
    <w:rsid w:val="00B4067B"/>
    <w:rsid w:val="00B417A4"/>
    <w:rsid w:val="00B44A9A"/>
    <w:rsid w:val="00B4629A"/>
    <w:rsid w:val="00B46BCA"/>
    <w:rsid w:val="00B47722"/>
    <w:rsid w:val="00B52408"/>
    <w:rsid w:val="00B52F6A"/>
    <w:rsid w:val="00B539B6"/>
    <w:rsid w:val="00B53C22"/>
    <w:rsid w:val="00B54B44"/>
    <w:rsid w:val="00B56036"/>
    <w:rsid w:val="00B573C4"/>
    <w:rsid w:val="00B57CEB"/>
    <w:rsid w:val="00B617A2"/>
    <w:rsid w:val="00B62A04"/>
    <w:rsid w:val="00B62C65"/>
    <w:rsid w:val="00B63320"/>
    <w:rsid w:val="00B65B4B"/>
    <w:rsid w:val="00B65D68"/>
    <w:rsid w:val="00B738BD"/>
    <w:rsid w:val="00B74652"/>
    <w:rsid w:val="00B76429"/>
    <w:rsid w:val="00B80F47"/>
    <w:rsid w:val="00B8223E"/>
    <w:rsid w:val="00B82B3B"/>
    <w:rsid w:val="00B82E7C"/>
    <w:rsid w:val="00B83436"/>
    <w:rsid w:val="00B857CC"/>
    <w:rsid w:val="00B878A5"/>
    <w:rsid w:val="00B87DB1"/>
    <w:rsid w:val="00B91947"/>
    <w:rsid w:val="00B92945"/>
    <w:rsid w:val="00B92A69"/>
    <w:rsid w:val="00B93316"/>
    <w:rsid w:val="00B95C99"/>
    <w:rsid w:val="00B9668C"/>
    <w:rsid w:val="00B96E2E"/>
    <w:rsid w:val="00B97687"/>
    <w:rsid w:val="00BA0D9D"/>
    <w:rsid w:val="00BA0E0C"/>
    <w:rsid w:val="00BA1699"/>
    <w:rsid w:val="00BA2520"/>
    <w:rsid w:val="00BA3697"/>
    <w:rsid w:val="00BA687C"/>
    <w:rsid w:val="00BA6969"/>
    <w:rsid w:val="00BA7D49"/>
    <w:rsid w:val="00BB3BDC"/>
    <w:rsid w:val="00BB40B4"/>
    <w:rsid w:val="00BB4856"/>
    <w:rsid w:val="00BB5446"/>
    <w:rsid w:val="00BB5DAB"/>
    <w:rsid w:val="00BC4376"/>
    <w:rsid w:val="00BC466A"/>
    <w:rsid w:val="00BC6D86"/>
    <w:rsid w:val="00BC78FA"/>
    <w:rsid w:val="00BC7B2A"/>
    <w:rsid w:val="00BD0107"/>
    <w:rsid w:val="00BD0931"/>
    <w:rsid w:val="00BD0F03"/>
    <w:rsid w:val="00BD501D"/>
    <w:rsid w:val="00BD6423"/>
    <w:rsid w:val="00BD6722"/>
    <w:rsid w:val="00BD703D"/>
    <w:rsid w:val="00BD72EA"/>
    <w:rsid w:val="00BE0BB5"/>
    <w:rsid w:val="00BE38D2"/>
    <w:rsid w:val="00BE42C4"/>
    <w:rsid w:val="00BE6DA4"/>
    <w:rsid w:val="00BF1740"/>
    <w:rsid w:val="00BF1B99"/>
    <w:rsid w:val="00BF4847"/>
    <w:rsid w:val="00BF4DB4"/>
    <w:rsid w:val="00BF6FD9"/>
    <w:rsid w:val="00BF7204"/>
    <w:rsid w:val="00BF7F90"/>
    <w:rsid w:val="00C00065"/>
    <w:rsid w:val="00C00A30"/>
    <w:rsid w:val="00C00CF7"/>
    <w:rsid w:val="00C010B8"/>
    <w:rsid w:val="00C015F5"/>
    <w:rsid w:val="00C01E33"/>
    <w:rsid w:val="00C02462"/>
    <w:rsid w:val="00C04EA2"/>
    <w:rsid w:val="00C058B5"/>
    <w:rsid w:val="00C07CAF"/>
    <w:rsid w:val="00C11280"/>
    <w:rsid w:val="00C1219E"/>
    <w:rsid w:val="00C12EF8"/>
    <w:rsid w:val="00C139BB"/>
    <w:rsid w:val="00C1427B"/>
    <w:rsid w:val="00C15F9F"/>
    <w:rsid w:val="00C1727B"/>
    <w:rsid w:val="00C17959"/>
    <w:rsid w:val="00C21F19"/>
    <w:rsid w:val="00C22B02"/>
    <w:rsid w:val="00C23EDE"/>
    <w:rsid w:val="00C24BE3"/>
    <w:rsid w:val="00C26887"/>
    <w:rsid w:val="00C26C17"/>
    <w:rsid w:val="00C26F82"/>
    <w:rsid w:val="00C30F0D"/>
    <w:rsid w:val="00C32247"/>
    <w:rsid w:val="00C339B8"/>
    <w:rsid w:val="00C33F0C"/>
    <w:rsid w:val="00C3416C"/>
    <w:rsid w:val="00C37891"/>
    <w:rsid w:val="00C40B5E"/>
    <w:rsid w:val="00C42BDB"/>
    <w:rsid w:val="00C43F17"/>
    <w:rsid w:val="00C44DCB"/>
    <w:rsid w:val="00C45EF5"/>
    <w:rsid w:val="00C471F3"/>
    <w:rsid w:val="00C51231"/>
    <w:rsid w:val="00C512EC"/>
    <w:rsid w:val="00C51D42"/>
    <w:rsid w:val="00C52231"/>
    <w:rsid w:val="00C53467"/>
    <w:rsid w:val="00C55D59"/>
    <w:rsid w:val="00C55EC6"/>
    <w:rsid w:val="00C64262"/>
    <w:rsid w:val="00C6544A"/>
    <w:rsid w:val="00C6597E"/>
    <w:rsid w:val="00C65F41"/>
    <w:rsid w:val="00C672F6"/>
    <w:rsid w:val="00C675EF"/>
    <w:rsid w:val="00C678F3"/>
    <w:rsid w:val="00C73A3E"/>
    <w:rsid w:val="00C74588"/>
    <w:rsid w:val="00C74823"/>
    <w:rsid w:val="00C75A4B"/>
    <w:rsid w:val="00C7663A"/>
    <w:rsid w:val="00C76858"/>
    <w:rsid w:val="00C7766D"/>
    <w:rsid w:val="00C809E6"/>
    <w:rsid w:val="00C813D6"/>
    <w:rsid w:val="00C86E5B"/>
    <w:rsid w:val="00C87A9A"/>
    <w:rsid w:val="00C9154D"/>
    <w:rsid w:val="00C92452"/>
    <w:rsid w:val="00C92459"/>
    <w:rsid w:val="00C93C39"/>
    <w:rsid w:val="00C9479B"/>
    <w:rsid w:val="00C954F5"/>
    <w:rsid w:val="00CA13BE"/>
    <w:rsid w:val="00CA42FA"/>
    <w:rsid w:val="00CA4EBD"/>
    <w:rsid w:val="00CA5738"/>
    <w:rsid w:val="00CA77F7"/>
    <w:rsid w:val="00CB0D37"/>
    <w:rsid w:val="00CB179F"/>
    <w:rsid w:val="00CB1E16"/>
    <w:rsid w:val="00CB26EB"/>
    <w:rsid w:val="00CB4284"/>
    <w:rsid w:val="00CB5A70"/>
    <w:rsid w:val="00CC0A6C"/>
    <w:rsid w:val="00CC3AA7"/>
    <w:rsid w:val="00CC4D20"/>
    <w:rsid w:val="00CC50E2"/>
    <w:rsid w:val="00CD1B02"/>
    <w:rsid w:val="00CD3164"/>
    <w:rsid w:val="00CD32E6"/>
    <w:rsid w:val="00CD509D"/>
    <w:rsid w:val="00CD5E5B"/>
    <w:rsid w:val="00CD6FA3"/>
    <w:rsid w:val="00CE0387"/>
    <w:rsid w:val="00CE287A"/>
    <w:rsid w:val="00CE2F54"/>
    <w:rsid w:val="00CE3AA6"/>
    <w:rsid w:val="00CE7B12"/>
    <w:rsid w:val="00CF0698"/>
    <w:rsid w:val="00CF1783"/>
    <w:rsid w:val="00CF19DB"/>
    <w:rsid w:val="00CF2BB4"/>
    <w:rsid w:val="00CF3869"/>
    <w:rsid w:val="00CF4D63"/>
    <w:rsid w:val="00CF53AA"/>
    <w:rsid w:val="00CF7516"/>
    <w:rsid w:val="00CF7577"/>
    <w:rsid w:val="00CF771D"/>
    <w:rsid w:val="00D02190"/>
    <w:rsid w:val="00D02E05"/>
    <w:rsid w:val="00D03F52"/>
    <w:rsid w:val="00D040CE"/>
    <w:rsid w:val="00D0515F"/>
    <w:rsid w:val="00D075C8"/>
    <w:rsid w:val="00D07D39"/>
    <w:rsid w:val="00D11790"/>
    <w:rsid w:val="00D11CE7"/>
    <w:rsid w:val="00D12900"/>
    <w:rsid w:val="00D13262"/>
    <w:rsid w:val="00D139AB"/>
    <w:rsid w:val="00D1422C"/>
    <w:rsid w:val="00D149A3"/>
    <w:rsid w:val="00D14BB1"/>
    <w:rsid w:val="00D16785"/>
    <w:rsid w:val="00D2232C"/>
    <w:rsid w:val="00D237C9"/>
    <w:rsid w:val="00D237F7"/>
    <w:rsid w:val="00D23849"/>
    <w:rsid w:val="00D23A28"/>
    <w:rsid w:val="00D2474C"/>
    <w:rsid w:val="00D270D1"/>
    <w:rsid w:val="00D272F3"/>
    <w:rsid w:val="00D278E3"/>
    <w:rsid w:val="00D27CE2"/>
    <w:rsid w:val="00D3050E"/>
    <w:rsid w:val="00D30D50"/>
    <w:rsid w:val="00D32746"/>
    <w:rsid w:val="00D35276"/>
    <w:rsid w:val="00D35283"/>
    <w:rsid w:val="00D35BB4"/>
    <w:rsid w:val="00D36F2C"/>
    <w:rsid w:val="00D465AF"/>
    <w:rsid w:val="00D52CD6"/>
    <w:rsid w:val="00D54DDD"/>
    <w:rsid w:val="00D55670"/>
    <w:rsid w:val="00D5688D"/>
    <w:rsid w:val="00D5738D"/>
    <w:rsid w:val="00D578F7"/>
    <w:rsid w:val="00D57940"/>
    <w:rsid w:val="00D63255"/>
    <w:rsid w:val="00D6403D"/>
    <w:rsid w:val="00D64D68"/>
    <w:rsid w:val="00D65693"/>
    <w:rsid w:val="00D6576B"/>
    <w:rsid w:val="00D65DC3"/>
    <w:rsid w:val="00D7046D"/>
    <w:rsid w:val="00D72929"/>
    <w:rsid w:val="00D765FA"/>
    <w:rsid w:val="00D770BC"/>
    <w:rsid w:val="00D77CE0"/>
    <w:rsid w:val="00D80D00"/>
    <w:rsid w:val="00D82CDD"/>
    <w:rsid w:val="00D83B58"/>
    <w:rsid w:val="00D85C7A"/>
    <w:rsid w:val="00D8784A"/>
    <w:rsid w:val="00D878AE"/>
    <w:rsid w:val="00D91067"/>
    <w:rsid w:val="00D93ABC"/>
    <w:rsid w:val="00D94714"/>
    <w:rsid w:val="00D94AF8"/>
    <w:rsid w:val="00D95A64"/>
    <w:rsid w:val="00DA1C6E"/>
    <w:rsid w:val="00DA2798"/>
    <w:rsid w:val="00DA29B6"/>
    <w:rsid w:val="00DA2D2C"/>
    <w:rsid w:val="00DA3D71"/>
    <w:rsid w:val="00DA468A"/>
    <w:rsid w:val="00DA4D3C"/>
    <w:rsid w:val="00DA4ECF"/>
    <w:rsid w:val="00DA4FB0"/>
    <w:rsid w:val="00DA590E"/>
    <w:rsid w:val="00DA5FEA"/>
    <w:rsid w:val="00DB05A4"/>
    <w:rsid w:val="00DB0EC7"/>
    <w:rsid w:val="00DB4613"/>
    <w:rsid w:val="00DB50AD"/>
    <w:rsid w:val="00DB5134"/>
    <w:rsid w:val="00DB5E40"/>
    <w:rsid w:val="00DB62C0"/>
    <w:rsid w:val="00DB6539"/>
    <w:rsid w:val="00DC1BF4"/>
    <w:rsid w:val="00DC1C59"/>
    <w:rsid w:val="00DC2114"/>
    <w:rsid w:val="00DC2562"/>
    <w:rsid w:val="00DC3E30"/>
    <w:rsid w:val="00DC4C90"/>
    <w:rsid w:val="00DC50C2"/>
    <w:rsid w:val="00DC5CB5"/>
    <w:rsid w:val="00DC7CED"/>
    <w:rsid w:val="00DC7F35"/>
    <w:rsid w:val="00DD0A05"/>
    <w:rsid w:val="00DD0AE5"/>
    <w:rsid w:val="00DD32AF"/>
    <w:rsid w:val="00DD50B5"/>
    <w:rsid w:val="00DD5CAF"/>
    <w:rsid w:val="00DE23B4"/>
    <w:rsid w:val="00DE53A6"/>
    <w:rsid w:val="00DE5C9C"/>
    <w:rsid w:val="00DE7BC8"/>
    <w:rsid w:val="00DF07DD"/>
    <w:rsid w:val="00DF1205"/>
    <w:rsid w:val="00DF250D"/>
    <w:rsid w:val="00DF5D68"/>
    <w:rsid w:val="00E01F76"/>
    <w:rsid w:val="00E02445"/>
    <w:rsid w:val="00E02DA3"/>
    <w:rsid w:val="00E039F2"/>
    <w:rsid w:val="00E04CFE"/>
    <w:rsid w:val="00E04EBA"/>
    <w:rsid w:val="00E064DE"/>
    <w:rsid w:val="00E07045"/>
    <w:rsid w:val="00E0717E"/>
    <w:rsid w:val="00E1275B"/>
    <w:rsid w:val="00E1317E"/>
    <w:rsid w:val="00E13511"/>
    <w:rsid w:val="00E1454A"/>
    <w:rsid w:val="00E14C19"/>
    <w:rsid w:val="00E14F8F"/>
    <w:rsid w:val="00E15E0C"/>
    <w:rsid w:val="00E17983"/>
    <w:rsid w:val="00E20672"/>
    <w:rsid w:val="00E2203A"/>
    <w:rsid w:val="00E23303"/>
    <w:rsid w:val="00E30CA5"/>
    <w:rsid w:val="00E3322C"/>
    <w:rsid w:val="00E3370D"/>
    <w:rsid w:val="00E3431A"/>
    <w:rsid w:val="00E37501"/>
    <w:rsid w:val="00E427E0"/>
    <w:rsid w:val="00E439D8"/>
    <w:rsid w:val="00E44A0A"/>
    <w:rsid w:val="00E45163"/>
    <w:rsid w:val="00E46494"/>
    <w:rsid w:val="00E46FC1"/>
    <w:rsid w:val="00E5020A"/>
    <w:rsid w:val="00E50489"/>
    <w:rsid w:val="00E51EB4"/>
    <w:rsid w:val="00E5477B"/>
    <w:rsid w:val="00E54C1C"/>
    <w:rsid w:val="00E556AB"/>
    <w:rsid w:val="00E62F20"/>
    <w:rsid w:val="00E67033"/>
    <w:rsid w:val="00E70714"/>
    <w:rsid w:val="00E70B38"/>
    <w:rsid w:val="00E70C00"/>
    <w:rsid w:val="00E718ED"/>
    <w:rsid w:val="00E71E86"/>
    <w:rsid w:val="00E73059"/>
    <w:rsid w:val="00E75320"/>
    <w:rsid w:val="00E77319"/>
    <w:rsid w:val="00E77F94"/>
    <w:rsid w:val="00E80815"/>
    <w:rsid w:val="00E829D8"/>
    <w:rsid w:val="00E82D70"/>
    <w:rsid w:val="00E82E32"/>
    <w:rsid w:val="00E8376D"/>
    <w:rsid w:val="00E868FF"/>
    <w:rsid w:val="00E86E2B"/>
    <w:rsid w:val="00E87612"/>
    <w:rsid w:val="00E87C4C"/>
    <w:rsid w:val="00E87CBA"/>
    <w:rsid w:val="00E87CDA"/>
    <w:rsid w:val="00E90E8B"/>
    <w:rsid w:val="00E92807"/>
    <w:rsid w:val="00E95E8D"/>
    <w:rsid w:val="00E96C38"/>
    <w:rsid w:val="00EA0073"/>
    <w:rsid w:val="00EA34CB"/>
    <w:rsid w:val="00EA58FC"/>
    <w:rsid w:val="00EB0A81"/>
    <w:rsid w:val="00EB0CAF"/>
    <w:rsid w:val="00EB2106"/>
    <w:rsid w:val="00EB3431"/>
    <w:rsid w:val="00EB7C31"/>
    <w:rsid w:val="00EC11FB"/>
    <w:rsid w:val="00EC2049"/>
    <w:rsid w:val="00EC48D2"/>
    <w:rsid w:val="00EC5186"/>
    <w:rsid w:val="00EC5B57"/>
    <w:rsid w:val="00EC6EFB"/>
    <w:rsid w:val="00EC7665"/>
    <w:rsid w:val="00ED36DD"/>
    <w:rsid w:val="00ED394E"/>
    <w:rsid w:val="00ED5482"/>
    <w:rsid w:val="00ED59FA"/>
    <w:rsid w:val="00EE1A24"/>
    <w:rsid w:val="00EE3BF5"/>
    <w:rsid w:val="00EE5E0A"/>
    <w:rsid w:val="00EF0543"/>
    <w:rsid w:val="00EF49DE"/>
    <w:rsid w:val="00EF4B24"/>
    <w:rsid w:val="00EF5DD2"/>
    <w:rsid w:val="00EF6BAD"/>
    <w:rsid w:val="00EF77D8"/>
    <w:rsid w:val="00EF7F9D"/>
    <w:rsid w:val="00F00BDE"/>
    <w:rsid w:val="00F00D65"/>
    <w:rsid w:val="00F020A6"/>
    <w:rsid w:val="00F02A4B"/>
    <w:rsid w:val="00F03271"/>
    <w:rsid w:val="00F049AD"/>
    <w:rsid w:val="00F04D1E"/>
    <w:rsid w:val="00F05AE5"/>
    <w:rsid w:val="00F06F31"/>
    <w:rsid w:val="00F0782B"/>
    <w:rsid w:val="00F10A90"/>
    <w:rsid w:val="00F1145B"/>
    <w:rsid w:val="00F12350"/>
    <w:rsid w:val="00F135FB"/>
    <w:rsid w:val="00F14BEC"/>
    <w:rsid w:val="00F15C7A"/>
    <w:rsid w:val="00F216EE"/>
    <w:rsid w:val="00F22D43"/>
    <w:rsid w:val="00F22F7E"/>
    <w:rsid w:val="00F326C6"/>
    <w:rsid w:val="00F32F71"/>
    <w:rsid w:val="00F35048"/>
    <w:rsid w:val="00F35937"/>
    <w:rsid w:val="00F35AB7"/>
    <w:rsid w:val="00F36568"/>
    <w:rsid w:val="00F4058A"/>
    <w:rsid w:val="00F43885"/>
    <w:rsid w:val="00F5193F"/>
    <w:rsid w:val="00F53ABC"/>
    <w:rsid w:val="00F54997"/>
    <w:rsid w:val="00F5627B"/>
    <w:rsid w:val="00F56EE1"/>
    <w:rsid w:val="00F57125"/>
    <w:rsid w:val="00F5785D"/>
    <w:rsid w:val="00F61AB6"/>
    <w:rsid w:val="00F64298"/>
    <w:rsid w:val="00F64C7C"/>
    <w:rsid w:val="00F70301"/>
    <w:rsid w:val="00F70748"/>
    <w:rsid w:val="00F70D2A"/>
    <w:rsid w:val="00F71196"/>
    <w:rsid w:val="00F7123E"/>
    <w:rsid w:val="00F72356"/>
    <w:rsid w:val="00F7270C"/>
    <w:rsid w:val="00F73304"/>
    <w:rsid w:val="00F75B8A"/>
    <w:rsid w:val="00F75F8D"/>
    <w:rsid w:val="00F76667"/>
    <w:rsid w:val="00F8118E"/>
    <w:rsid w:val="00F81C4A"/>
    <w:rsid w:val="00F831F3"/>
    <w:rsid w:val="00F84142"/>
    <w:rsid w:val="00F84354"/>
    <w:rsid w:val="00F85A1B"/>
    <w:rsid w:val="00F9077F"/>
    <w:rsid w:val="00F9149D"/>
    <w:rsid w:val="00F919B7"/>
    <w:rsid w:val="00F9404B"/>
    <w:rsid w:val="00F9543D"/>
    <w:rsid w:val="00F95C37"/>
    <w:rsid w:val="00F9682C"/>
    <w:rsid w:val="00FA16B0"/>
    <w:rsid w:val="00FA1A4F"/>
    <w:rsid w:val="00FA2812"/>
    <w:rsid w:val="00FA4191"/>
    <w:rsid w:val="00FA51B5"/>
    <w:rsid w:val="00FA5BD8"/>
    <w:rsid w:val="00FA68F3"/>
    <w:rsid w:val="00FA798D"/>
    <w:rsid w:val="00FB11E0"/>
    <w:rsid w:val="00FB462B"/>
    <w:rsid w:val="00FB5EA6"/>
    <w:rsid w:val="00FB6346"/>
    <w:rsid w:val="00FB6767"/>
    <w:rsid w:val="00FB6BD3"/>
    <w:rsid w:val="00FC2288"/>
    <w:rsid w:val="00FC2B87"/>
    <w:rsid w:val="00FC30C5"/>
    <w:rsid w:val="00FC6862"/>
    <w:rsid w:val="00FC6B23"/>
    <w:rsid w:val="00FC751D"/>
    <w:rsid w:val="00FD09E1"/>
    <w:rsid w:val="00FD0CAE"/>
    <w:rsid w:val="00FD125C"/>
    <w:rsid w:val="00FD1CA0"/>
    <w:rsid w:val="00FD209E"/>
    <w:rsid w:val="00FD36BD"/>
    <w:rsid w:val="00FD41BE"/>
    <w:rsid w:val="00FD6115"/>
    <w:rsid w:val="00FD6A7E"/>
    <w:rsid w:val="00FD79AC"/>
    <w:rsid w:val="00FD7A4D"/>
    <w:rsid w:val="00FD7A96"/>
    <w:rsid w:val="00FE08DE"/>
    <w:rsid w:val="00FE0BF3"/>
    <w:rsid w:val="00FE5EF2"/>
    <w:rsid w:val="00FF1601"/>
    <w:rsid w:val="00FF4188"/>
    <w:rsid w:val="00FF5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34C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34CB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85384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34CB"/>
    <w:pPr>
      <w:keepNext/>
      <w:jc w:val="center"/>
      <w:outlineLvl w:val="2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6783E"/>
    <w:pPr>
      <w:keepNext/>
      <w:tabs>
        <w:tab w:val="num" w:pos="0"/>
      </w:tabs>
      <w:jc w:val="both"/>
      <w:outlineLvl w:val="4"/>
    </w:pPr>
    <w:rPr>
      <w:rFonts w:ascii="Arial" w:hAnsi="Arial" w:cs="Arial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783E"/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85384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D09AD"/>
    <w:rPr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6783E"/>
    <w:rPr>
      <w:rFonts w:ascii="Arial" w:hAnsi="Arial" w:cs="Arial"/>
      <w:b/>
      <w:bCs/>
      <w:sz w:val="24"/>
      <w:szCs w:val="24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EA34CB"/>
    <w:pPr>
      <w:ind w:firstLine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EA34CB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3D09AD"/>
    <w:rPr>
      <w:sz w:val="28"/>
      <w:szCs w:val="28"/>
    </w:rPr>
  </w:style>
  <w:style w:type="table" w:styleId="TableGrid">
    <w:name w:val="Table Grid"/>
    <w:basedOn w:val="TableNormal"/>
    <w:uiPriority w:val="99"/>
    <w:rsid w:val="00B95C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51FE3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paragraph" w:styleId="Header">
    <w:name w:val="header"/>
    <w:basedOn w:val="Normal"/>
    <w:link w:val="HeaderChar"/>
    <w:uiPriority w:val="99"/>
    <w:rsid w:val="009B77D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0"/>
      <w:szCs w:val="20"/>
    </w:rPr>
  </w:style>
  <w:style w:type="character" w:styleId="PageNumber">
    <w:name w:val="page number"/>
    <w:basedOn w:val="DefaultParagraphFont"/>
    <w:uiPriority w:val="99"/>
    <w:rsid w:val="009B77D1"/>
  </w:style>
  <w:style w:type="paragraph" w:styleId="Footer">
    <w:name w:val="footer"/>
    <w:basedOn w:val="Normal"/>
    <w:link w:val="FooterChar"/>
    <w:uiPriority w:val="99"/>
    <w:rsid w:val="005B7A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0"/>
      <w:szCs w:val="20"/>
    </w:rPr>
  </w:style>
  <w:style w:type="paragraph" w:styleId="NormalIndent">
    <w:name w:val="Normal Indent"/>
    <w:basedOn w:val="Normal"/>
    <w:uiPriority w:val="99"/>
    <w:rsid w:val="004605D3"/>
    <w:pPr>
      <w:spacing w:before="60" w:after="120"/>
      <w:ind w:firstLine="709"/>
      <w:jc w:val="both"/>
    </w:pPr>
    <w:rPr>
      <w:sz w:val="28"/>
      <w:szCs w:val="28"/>
    </w:rPr>
  </w:style>
  <w:style w:type="paragraph" w:customStyle="1" w:styleId="a">
    <w:name w:val="Комментарий"/>
    <w:basedOn w:val="DocumentMap"/>
    <w:uiPriority w:val="99"/>
    <w:rsid w:val="004605D3"/>
    <w:pPr>
      <w:shd w:val="clear" w:color="auto" w:fill="auto"/>
      <w:spacing w:before="60" w:after="120"/>
    </w:pPr>
    <w:rPr>
      <w:vanish/>
      <w:color w:val="008000"/>
      <w:sz w:val="28"/>
      <w:szCs w:val="28"/>
      <w:vertAlign w:val="superscript"/>
    </w:rPr>
  </w:style>
  <w:style w:type="paragraph" w:customStyle="1" w:styleId="a0">
    <w:name w:val="Краткое содержание"/>
    <w:basedOn w:val="Normal"/>
    <w:next w:val="NormalIndent"/>
    <w:uiPriority w:val="99"/>
    <w:rsid w:val="004605D3"/>
    <w:pPr>
      <w:keepNext/>
      <w:spacing w:before="720" w:after="720"/>
      <w:ind w:right="1843"/>
      <w:outlineLvl w:val="2"/>
    </w:pPr>
    <w:rPr>
      <w:rFonts w:ascii="Arial" w:hAnsi="Arial" w:cs="Arial"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rsid w:val="004605D3"/>
    <w:pPr>
      <w:shd w:val="clear" w:color="auto" w:fill="000080"/>
    </w:pPr>
    <w:rPr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sz w:val="2"/>
      <w:szCs w:val="2"/>
    </w:rPr>
  </w:style>
  <w:style w:type="character" w:customStyle="1" w:styleId="Absatz-Standardschriftart">
    <w:name w:val="Absatz-Standardschriftart"/>
    <w:uiPriority w:val="99"/>
    <w:rsid w:val="0006783E"/>
  </w:style>
  <w:style w:type="character" w:customStyle="1" w:styleId="WW8Num1z0">
    <w:name w:val="WW8Num1z0"/>
    <w:uiPriority w:val="99"/>
    <w:rsid w:val="0006783E"/>
    <w:rPr>
      <w:rFonts w:ascii="Symbol" w:hAnsi="Symbol" w:cs="Symbol"/>
    </w:rPr>
  </w:style>
  <w:style w:type="character" w:customStyle="1" w:styleId="WW8Num1z2">
    <w:name w:val="WW8Num1z2"/>
    <w:uiPriority w:val="99"/>
    <w:rsid w:val="0006783E"/>
    <w:rPr>
      <w:rFonts w:ascii="Courier New" w:hAnsi="Courier New" w:cs="Courier New"/>
    </w:rPr>
  </w:style>
  <w:style w:type="character" w:customStyle="1" w:styleId="WW8Num1z3">
    <w:name w:val="WW8Num1z3"/>
    <w:uiPriority w:val="99"/>
    <w:rsid w:val="0006783E"/>
    <w:rPr>
      <w:rFonts w:ascii="Wingdings" w:hAnsi="Wingdings" w:cs="Wingdings"/>
    </w:rPr>
  </w:style>
  <w:style w:type="character" w:customStyle="1" w:styleId="WW8Num2z0">
    <w:name w:val="WW8Num2z0"/>
    <w:uiPriority w:val="99"/>
    <w:rsid w:val="0006783E"/>
    <w:rPr>
      <w:rFonts w:ascii="Symbol" w:hAnsi="Symbol" w:cs="Symbol"/>
    </w:rPr>
  </w:style>
  <w:style w:type="character" w:customStyle="1" w:styleId="WW8Num2z1">
    <w:name w:val="WW8Num2z1"/>
    <w:uiPriority w:val="99"/>
    <w:rsid w:val="0006783E"/>
    <w:rPr>
      <w:rFonts w:ascii="Courier New" w:hAnsi="Courier New" w:cs="Courier New"/>
    </w:rPr>
  </w:style>
  <w:style w:type="character" w:customStyle="1" w:styleId="WW8Num2z2">
    <w:name w:val="WW8Num2z2"/>
    <w:uiPriority w:val="99"/>
    <w:rsid w:val="0006783E"/>
    <w:rPr>
      <w:rFonts w:ascii="Wingdings" w:hAnsi="Wingdings" w:cs="Wingdings"/>
    </w:rPr>
  </w:style>
  <w:style w:type="character" w:customStyle="1" w:styleId="WW8Num3z1">
    <w:name w:val="WW8Num3z1"/>
    <w:uiPriority w:val="99"/>
    <w:rsid w:val="0006783E"/>
    <w:rPr>
      <w:rFonts w:ascii="Symbol" w:hAnsi="Symbol" w:cs="Symbol"/>
    </w:rPr>
  </w:style>
  <w:style w:type="character" w:customStyle="1" w:styleId="WW8Num9z0">
    <w:name w:val="WW8Num9z0"/>
    <w:uiPriority w:val="99"/>
    <w:rsid w:val="0006783E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06783E"/>
    <w:rPr>
      <w:rFonts w:ascii="Times New Roman" w:hAnsi="Times New Roman" w:cs="Times New Roman"/>
    </w:rPr>
  </w:style>
  <w:style w:type="character" w:customStyle="1" w:styleId="WW8Num10z1">
    <w:name w:val="WW8Num10z1"/>
    <w:uiPriority w:val="99"/>
    <w:rsid w:val="0006783E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06783E"/>
    <w:rPr>
      <w:rFonts w:ascii="Wingdings" w:hAnsi="Wingdings" w:cs="Wingdings"/>
    </w:rPr>
  </w:style>
  <w:style w:type="character" w:customStyle="1" w:styleId="WW8Num10z3">
    <w:name w:val="WW8Num10z3"/>
    <w:uiPriority w:val="99"/>
    <w:rsid w:val="0006783E"/>
    <w:rPr>
      <w:rFonts w:ascii="Symbol" w:hAnsi="Symbol" w:cs="Symbol"/>
    </w:rPr>
  </w:style>
  <w:style w:type="character" w:customStyle="1" w:styleId="WW8Num13z1">
    <w:name w:val="WW8Num13z1"/>
    <w:uiPriority w:val="99"/>
    <w:rsid w:val="0006783E"/>
    <w:rPr>
      <w:rFonts w:ascii="Wingdings" w:hAnsi="Wingdings" w:cs="Wingdings"/>
    </w:rPr>
  </w:style>
  <w:style w:type="character" w:customStyle="1" w:styleId="WW8Num18z0">
    <w:name w:val="WW8Num18z0"/>
    <w:uiPriority w:val="99"/>
    <w:rsid w:val="0006783E"/>
    <w:rPr>
      <w:rFonts w:ascii="Symbol" w:hAnsi="Symbol" w:cs="Symbol"/>
    </w:rPr>
  </w:style>
  <w:style w:type="character" w:customStyle="1" w:styleId="WW8Num18z1">
    <w:name w:val="WW8Num18z1"/>
    <w:uiPriority w:val="99"/>
    <w:rsid w:val="0006783E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06783E"/>
    <w:rPr>
      <w:rFonts w:ascii="Wingdings" w:hAnsi="Wingdings" w:cs="Wingdings"/>
    </w:rPr>
  </w:style>
  <w:style w:type="character" w:customStyle="1" w:styleId="WW8Num19z1">
    <w:name w:val="WW8Num19z1"/>
    <w:uiPriority w:val="99"/>
    <w:rsid w:val="0006783E"/>
    <w:rPr>
      <w:rFonts w:ascii="Symbol" w:hAnsi="Symbol" w:cs="Symbol"/>
    </w:rPr>
  </w:style>
  <w:style w:type="character" w:customStyle="1" w:styleId="WW8Num22z0">
    <w:name w:val="WW8Num22z0"/>
    <w:uiPriority w:val="99"/>
    <w:rsid w:val="0006783E"/>
    <w:rPr>
      <w:rFonts w:ascii="Symbol" w:hAnsi="Symbol" w:cs="Symbol"/>
    </w:rPr>
  </w:style>
  <w:style w:type="character" w:customStyle="1" w:styleId="WW8Num22z1">
    <w:name w:val="WW8Num22z1"/>
    <w:uiPriority w:val="99"/>
    <w:rsid w:val="0006783E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06783E"/>
    <w:rPr>
      <w:rFonts w:ascii="Wingdings" w:hAnsi="Wingdings" w:cs="Wingdings"/>
    </w:rPr>
  </w:style>
  <w:style w:type="character" w:customStyle="1" w:styleId="WW8Num23z0">
    <w:name w:val="WW8Num23z0"/>
    <w:uiPriority w:val="99"/>
    <w:rsid w:val="0006783E"/>
    <w:rPr>
      <w:rFonts w:ascii="Times New Roman" w:hAnsi="Times New Roman" w:cs="Times New Roman"/>
    </w:rPr>
  </w:style>
  <w:style w:type="character" w:customStyle="1" w:styleId="WW8Num24z0">
    <w:name w:val="WW8Num24z0"/>
    <w:uiPriority w:val="99"/>
    <w:rsid w:val="0006783E"/>
    <w:rPr>
      <w:rFonts w:ascii="Times New Roman" w:hAnsi="Times New Roman" w:cs="Times New Roman"/>
    </w:rPr>
  </w:style>
  <w:style w:type="character" w:customStyle="1" w:styleId="WW8Num26z0">
    <w:name w:val="WW8Num26z0"/>
    <w:uiPriority w:val="99"/>
    <w:rsid w:val="0006783E"/>
    <w:rPr>
      <w:rFonts w:ascii="Symbol" w:hAnsi="Symbol" w:cs="Symbol"/>
    </w:rPr>
  </w:style>
  <w:style w:type="character" w:customStyle="1" w:styleId="WW8Num26z1">
    <w:name w:val="WW8Num26z1"/>
    <w:uiPriority w:val="99"/>
    <w:rsid w:val="0006783E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06783E"/>
    <w:rPr>
      <w:rFonts w:ascii="Wingdings" w:hAnsi="Wingdings" w:cs="Wingdings"/>
    </w:rPr>
  </w:style>
  <w:style w:type="character" w:customStyle="1" w:styleId="WW8Num28z1">
    <w:name w:val="WW8Num28z1"/>
    <w:uiPriority w:val="99"/>
    <w:rsid w:val="0006783E"/>
    <w:rPr>
      <w:rFonts w:ascii="Symbol" w:hAnsi="Symbol" w:cs="Symbol"/>
    </w:rPr>
  </w:style>
  <w:style w:type="character" w:customStyle="1" w:styleId="1">
    <w:name w:val="Основной шрифт абзаца1"/>
    <w:uiPriority w:val="99"/>
    <w:rsid w:val="0006783E"/>
  </w:style>
  <w:style w:type="character" w:styleId="Hyperlink">
    <w:name w:val="Hyperlink"/>
    <w:basedOn w:val="DefaultParagraphFont"/>
    <w:uiPriority w:val="99"/>
    <w:rsid w:val="0006783E"/>
    <w:rPr>
      <w:color w:val="0000FF"/>
      <w:u w:val="single"/>
    </w:rPr>
  </w:style>
  <w:style w:type="character" w:customStyle="1" w:styleId="date2">
    <w:name w:val="date2"/>
    <w:uiPriority w:val="99"/>
    <w:rsid w:val="0006783E"/>
  </w:style>
  <w:style w:type="character" w:customStyle="1" w:styleId="a1">
    <w:name w:val="Текст примечания Знак"/>
    <w:uiPriority w:val="99"/>
    <w:rsid w:val="0006783E"/>
    <w:rPr>
      <w:rFonts w:ascii="Calibri" w:hAnsi="Calibri" w:cs="Calibri"/>
    </w:rPr>
  </w:style>
  <w:style w:type="character" w:customStyle="1" w:styleId="a2">
    <w:name w:val="Верхний колонтитул Знак"/>
    <w:uiPriority w:val="99"/>
    <w:rsid w:val="0006783E"/>
    <w:rPr>
      <w:sz w:val="24"/>
      <w:szCs w:val="24"/>
    </w:rPr>
  </w:style>
  <w:style w:type="character" w:customStyle="1" w:styleId="a3">
    <w:name w:val="Маркеры списка"/>
    <w:uiPriority w:val="99"/>
    <w:rsid w:val="0006783E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Normal"/>
    <w:next w:val="BodyText"/>
    <w:uiPriority w:val="99"/>
    <w:rsid w:val="0006783E"/>
    <w:pPr>
      <w:keepNext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rsid w:val="0006783E"/>
    <w:pPr>
      <w:spacing w:after="120"/>
    </w:pPr>
    <w:rPr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6783E"/>
    <w:rPr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06783E"/>
    <w:rPr>
      <w:rFonts w:ascii="Arial" w:hAnsi="Arial" w:cs="Arial"/>
    </w:rPr>
  </w:style>
  <w:style w:type="paragraph" w:customStyle="1" w:styleId="10">
    <w:name w:val="Название1"/>
    <w:basedOn w:val="Normal"/>
    <w:uiPriority w:val="99"/>
    <w:rsid w:val="0006783E"/>
    <w:pPr>
      <w:suppressLineNumbers/>
      <w:spacing w:before="120" w:after="120"/>
    </w:pPr>
    <w:rPr>
      <w:rFonts w:ascii="Arial" w:hAnsi="Arial" w:cs="Arial"/>
      <w:i/>
      <w:iCs/>
      <w:lang w:eastAsia="ar-SA"/>
    </w:rPr>
  </w:style>
  <w:style w:type="paragraph" w:customStyle="1" w:styleId="11">
    <w:name w:val="Указатель1"/>
    <w:basedOn w:val="Normal"/>
    <w:uiPriority w:val="99"/>
    <w:rsid w:val="0006783E"/>
    <w:pPr>
      <w:suppressLineNumbers/>
    </w:pPr>
    <w:rPr>
      <w:rFonts w:ascii="Arial" w:hAnsi="Arial" w:cs="Arial"/>
      <w:sz w:val="24"/>
      <w:szCs w:val="24"/>
      <w:lang w:eastAsia="ar-SA"/>
    </w:rPr>
  </w:style>
  <w:style w:type="paragraph" w:customStyle="1" w:styleId="ConsPlusCell">
    <w:name w:val="ConsPlusCell"/>
    <w:uiPriority w:val="99"/>
    <w:rsid w:val="0006783E"/>
    <w:pPr>
      <w:suppressAutoHyphens/>
      <w:autoSpaceDE w:val="0"/>
    </w:pPr>
    <w:rPr>
      <w:rFonts w:ascii="Arial" w:hAnsi="Arial" w:cs="Arial"/>
      <w:sz w:val="20"/>
      <w:szCs w:val="20"/>
      <w:lang w:eastAsia="ar-SA"/>
    </w:rPr>
  </w:style>
  <w:style w:type="paragraph" w:customStyle="1" w:styleId="-12">
    <w:name w:val="Цветной список - Акцент 12"/>
    <w:basedOn w:val="Normal"/>
    <w:uiPriority w:val="99"/>
    <w:rsid w:val="0006783E"/>
    <w:pPr>
      <w:ind w:left="720"/>
    </w:pPr>
    <w:rPr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06783E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ar-SA"/>
    </w:rPr>
  </w:style>
  <w:style w:type="paragraph" w:customStyle="1" w:styleId="12">
    <w:name w:val="Текст примечания1"/>
    <w:basedOn w:val="Normal"/>
    <w:uiPriority w:val="99"/>
    <w:rsid w:val="0006783E"/>
    <w:pPr>
      <w:spacing w:after="200"/>
    </w:pPr>
    <w:rPr>
      <w:rFonts w:ascii="Calibri" w:hAnsi="Calibri" w:cs="Calibri"/>
      <w:lang w:eastAsia="ar-SA"/>
    </w:rPr>
  </w:style>
  <w:style w:type="paragraph" w:customStyle="1" w:styleId="-11">
    <w:name w:val="Цветной список - Акцент 11"/>
    <w:basedOn w:val="Normal"/>
    <w:uiPriority w:val="99"/>
    <w:rsid w:val="0006783E"/>
    <w:pPr>
      <w:ind w:left="720"/>
    </w:pPr>
    <w:rPr>
      <w:sz w:val="24"/>
      <w:szCs w:val="24"/>
      <w:lang w:eastAsia="ar-SA"/>
    </w:rPr>
  </w:style>
  <w:style w:type="paragraph" w:customStyle="1" w:styleId="a5">
    <w:name w:val="Содержимое таблицы"/>
    <w:basedOn w:val="Normal"/>
    <w:uiPriority w:val="99"/>
    <w:rsid w:val="0006783E"/>
    <w:pPr>
      <w:suppressLineNumbers/>
    </w:pPr>
    <w:rPr>
      <w:sz w:val="24"/>
      <w:szCs w:val="24"/>
      <w:lang w:eastAsia="ar-SA"/>
    </w:rPr>
  </w:style>
  <w:style w:type="paragraph" w:customStyle="1" w:styleId="a6">
    <w:name w:val="Заголовок таблицы"/>
    <w:basedOn w:val="a5"/>
    <w:uiPriority w:val="99"/>
    <w:rsid w:val="0006783E"/>
    <w:pPr>
      <w:jc w:val="center"/>
    </w:pPr>
    <w:rPr>
      <w:b/>
      <w:bCs/>
    </w:rPr>
  </w:style>
  <w:style w:type="paragraph" w:customStyle="1" w:styleId="ConsPlusDocList">
    <w:name w:val="ConsPlusDocList"/>
    <w:next w:val="Normal"/>
    <w:uiPriority w:val="99"/>
    <w:rsid w:val="0006783E"/>
    <w:pPr>
      <w:widowControl w:val="0"/>
      <w:suppressAutoHyphens/>
      <w:autoSpaceDE w:val="0"/>
    </w:pPr>
    <w:rPr>
      <w:rFonts w:ascii="Arial" w:hAnsi="Arial" w:cs="Arial"/>
      <w:sz w:val="20"/>
      <w:szCs w:val="20"/>
    </w:rPr>
  </w:style>
  <w:style w:type="paragraph" w:customStyle="1" w:styleId="ConsPlusCell1">
    <w:name w:val="ConsPlusCell1"/>
    <w:next w:val="Normal"/>
    <w:uiPriority w:val="99"/>
    <w:rsid w:val="0006783E"/>
    <w:pPr>
      <w:widowControl w:val="0"/>
      <w:suppressAutoHyphens/>
      <w:autoSpaceDE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next w:val="Normal"/>
    <w:uiPriority w:val="99"/>
    <w:rsid w:val="0006783E"/>
    <w:pPr>
      <w:widowControl w:val="0"/>
      <w:suppressAutoHyphens/>
      <w:autoSpaceDE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678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uiPriority w:val="99"/>
    <w:rsid w:val="0006783E"/>
  </w:style>
  <w:style w:type="paragraph" w:styleId="FootnoteText">
    <w:name w:val="footnote text"/>
    <w:basedOn w:val="Normal"/>
    <w:link w:val="FootnoteTextChar"/>
    <w:uiPriority w:val="99"/>
    <w:semiHidden/>
    <w:rsid w:val="0006783E"/>
    <w:rPr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6783E"/>
    <w:rPr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06783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067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6783E"/>
    <w:rPr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6783E"/>
    <w:rPr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7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6783E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06783E"/>
    <w:rPr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06783E"/>
    <w:rPr>
      <w:lang w:eastAsia="ar-SA" w:bidi="ar-SA"/>
    </w:rPr>
  </w:style>
  <w:style w:type="character" w:styleId="EndnoteReference">
    <w:name w:val="endnote reference"/>
    <w:basedOn w:val="DefaultParagraphFont"/>
    <w:uiPriority w:val="99"/>
    <w:semiHidden/>
    <w:rsid w:val="0006783E"/>
    <w:rPr>
      <w:vertAlign w:val="superscript"/>
    </w:rPr>
  </w:style>
  <w:style w:type="paragraph" w:styleId="Revision">
    <w:name w:val="Revision"/>
    <w:hidden/>
    <w:uiPriority w:val="99"/>
    <w:semiHidden/>
    <w:rsid w:val="0006783E"/>
    <w:rPr>
      <w:sz w:val="24"/>
      <w:szCs w:val="24"/>
      <w:lang w:eastAsia="ar-SA"/>
    </w:rPr>
  </w:style>
  <w:style w:type="paragraph" w:customStyle="1" w:styleId="Default">
    <w:name w:val="Default"/>
    <w:uiPriority w:val="99"/>
    <w:locked/>
    <w:rsid w:val="0006783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06783E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06783E"/>
    <w:pPr>
      <w:ind w:left="708"/>
    </w:pPr>
    <w:rPr>
      <w:sz w:val="24"/>
      <w:szCs w:val="24"/>
      <w:lang w:eastAsia="ar-SA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Normal"/>
    <w:autoRedefine/>
    <w:uiPriority w:val="99"/>
    <w:rsid w:val="0006783E"/>
    <w:pPr>
      <w:spacing w:after="160" w:line="240" w:lineRule="exact"/>
    </w:pPr>
    <w:rPr>
      <w:sz w:val="28"/>
      <w:szCs w:val="28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rsid w:val="00E0704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E07045"/>
  </w:style>
  <w:style w:type="character" w:styleId="FollowedHyperlink">
    <w:name w:val="FollowedHyperlink"/>
    <w:basedOn w:val="DefaultParagraphFont"/>
    <w:uiPriority w:val="99"/>
    <w:rsid w:val="007D40BD"/>
    <w:rPr>
      <w:color w:val="800080"/>
      <w:u w:val="single"/>
    </w:rPr>
  </w:style>
  <w:style w:type="paragraph" w:customStyle="1" w:styleId="xl65">
    <w:name w:val="xl65"/>
    <w:basedOn w:val="Normal"/>
    <w:uiPriority w:val="99"/>
    <w:rsid w:val="007D40BD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Normal"/>
    <w:uiPriority w:val="99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Normal"/>
    <w:uiPriority w:val="99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Normal"/>
    <w:uiPriority w:val="99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9">
    <w:name w:val="xl79"/>
    <w:basedOn w:val="Normal"/>
    <w:uiPriority w:val="99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Normal"/>
    <w:uiPriority w:val="99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Normal"/>
    <w:uiPriority w:val="99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Normal"/>
    <w:uiPriority w:val="99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Normal"/>
    <w:uiPriority w:val="99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Normal"/>
    <w:uiPriority w:val="99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Normal"/>
    <w:uiPriority w:val="99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Normal"/>
    <w:uiPriority w:val="99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Normal"/>
    <w:uiPriority w:val="99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Normal"/>
    <w:uiPriority w:val="99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Normal"/>
    <w:uiPriority w:val="99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Normal"/>
    <w:uiPriority w:val="99"/>
    <w:rsid w:val="007D4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Normal"/>
    <w:uiPriority w:val="99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Normal"/>
    <w:uiPriority w:val="99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Normal"/>
    <w:uiPriority w:val="99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Normal"/>
    <w:uiPriority w:val="99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Normal"/>
    <w:uiPriority w:val="99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Normal"/>
    <w:uiPriority w:val="99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Normal"/>
    <w:uiPriority w:val="99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Normal"/>
    <w:uiPriority w:val="99"/>
    <w:rsid w:val="007D40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Normal"/>
    <w:uiPriority w:val="99"/>
    <w:rsid w:val="007D40B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Normal"/>
    <w:uiPriority w:val="99"/>
    <w:rsid w:val="007D4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Normal"/>
    <w:uiPriority w:val="99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Normal"/>
    <w:uiPriority w:val="99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0">
    <w:name w:val="xl110"/>
    <w:basedOn w:val="Normal"/>
    <w:uiPriority w:val="99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Normal"/>
    <w:uiPriority w:val="99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Normal"/>
    <w:uiPriority w:val="99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3">
    <w:name w:val="xl113"/>
    <w:basedOn w:val="Normal"/>
    <w:uiPriority w:val="99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Normal"/>
    <w:uiPriority w:val="99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Normal"/>
    <w:uiPriority w:val="99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6">
    <w:name w:val="xl116"/>
    <w:basedOn w:val="Normal"/>
    <w:uiPriority w:val="99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fn2r">
    <w:name w:val="fn2r"/>
    <w:basedOn w:val="Normal"/>
    <w:uiPriority w:val="99"/>
    <w:rsid w:val="009F7EE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Normal"/>
    <w:uiPriority w:val="99"/>
    <w:rsid w:val="009F7EEA"/>
    <w:pPr>
      <w:spacing w:before="100" w:beforeAutospacing="1" w:after="100" w:afterAutospacing="1"/>
    </w:pPr>
    <w:rPr>
      <w:sz w:val="24"/>
      <w:szCs w:val="24"/>
    </w:rPr>
  </w:style>
  <w:style w:type="character" w:customStyle="1" w:styleId="num">
    <w:name w:val="num"/>
    <w:basedOn w:val="DefaultParagraphFont"/>
    <w:uiPriority w:val="99"/>
    <w:rsid w:val="00285384"/>
  </w:style>
  <w:style w:type="character" w:customStyle="1" w:styleId="division">
    <w:name w:val="division"/>
    <w:basedOn w:val="DefaultParagraphFont"/>
    <w:uiPriority w:val="99"/>
    <w:rsid w:val="00285384"/>
  </w:style>
  <w:style w:type="character" w:styleId="Strong">
    <w:name w:val="Strong"/>
    <w:basedOn w:val="DefaultParagraphFont"/>
    <w:uiPriority w:val="99"/>
    <w:qFormat/>
    <w:rsid w:val="00285384"/>
    <w:rPr>
      <w:b/>
      <w:bCs/>
    </w:rPr>
  </w:style>
  <w:style w:type="paragraph" w:styleId="BlockText">
    <w:name w:val="Block Text"/>
    <w:basedOn w:val="Normal"/>
    <w:uiPriority w:val="99"/>
    <w:rsid w:val="00FF4188"/>
    <w:pPr>
      <w:ind w:left="960" w:right="453" w:firstLine="600"/>
      <w:jc w:val="both"/>
    </w:pPr>
    <w:rPr>
      <w:sz w:val="24"/>
      <w:szCs w:val="24"/>
    </w:rPr>
  </w:style>
  <w:style w:type="paragraph" w:customStyle="1" w:styleId="Standard">
    <w:name w:val="Standard"/>
    <w:uiPriority w:val="99"/>
    <w:rsid w:val="00261226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formattexttopleveltext">
    <w:name w:val="formattext topleveltext"/>
    <w:basedOn w:val="Normal"/>
    <w:uiPriority w:val="99"/>
    <w:rsid w:val="00261226"/>
    <w:pPr>
      <w:spacing w:before="100" w:beforeAutospacing="1" w:after="100" w:afterAutospacing="1"/>
    </w:pPr>
    <w:rPr>
      <w:sz w:val="24"/>
      <w:szCs w:val="24"/>
    </w:rPr>
  </w:style>
  <w:style w:type="paragraph" w:customStyle="1" w:styleId="juscontext">
    <w:name w:val="juscontext"/>
    <w:basedOn w:val="Normal"/>
    <w:uiPriority w:val="99"/>
    <w:rsid w:val="001D24F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74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500</TotalTime>
  <Pages>23</Pages>
  <Words>7284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subject/>
  <dc:creator>25536</dc:creator>
  <cp:keywords/>
  <dc:description/>
  <cp:lastModifiedBy>Лилия</cp:lastModifiedBy>
  <cp:revision>4</cp:revision>
  <cp:lastPrinted>2026-07-24T03:34:00Z</cp:lastPrinted>
  <dcterms:created xsi:type="dcterms:W3CDTF">2026-07-14T09:49:00Z</dcterms:created>
  <dcterms:modified xsi:type="dcterms:W3CDTF">2026-07-24T03:35:00Z</dcterms:modified>
</cp:coreProperties>
</file>