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037" w:rsidRPr="00B05A3E" w:rsidRDefault="001B4037" w:rsidP="00B05A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A3E">
        <w:rPr>
          <w:rFonts w:ascii="Times New Roman" w:hAnsi="Times New Roman" w:cs="Times New Roman"/>
          <w:sz w:val="28"/>
          <w:szCs w:val="28"/>
        </w:rPr>
        <w:t>Распоряжение от 22.06.2026 № 6/10-р</w:t>
      </w:r>
    </w:p>
    <w:p w:rsidR="001B4037" w:rsidRDefault="001B4037" w:rsidP="00FA6E83">
      <w:pPr>
        <w:spacing w:after="0" w:line="240" w:lineRule="auto"/>
      </w:pPr>
    </w:p>
    <w:p w:rsidR="001B4037" w:rsidRDefault="001B4037" w:rsidP="00FA6E83">
      <w:pPr>
        <w:spacing w:after="0" w:line="240" w:lineRule="auto"/>
      </w:pPr>
    </w:p>
    <w:p w:rsidR="001B4037" w:rsidRDefault="001B4037" w:rsidP="00FA6E83">
      <w:pPr>
        <w:spacing w:after="0" w:line="240" w:lineRule="auto"/>
      </w:pPr>
    </w:p>
    <w:p w:rsidR="001B4037" w:rsidRDefault="001B4037" w:rsidP="00FA6E83">
      <w:pPr>
        <w:spacing w:after="0" w:line="240" w:lineRule="auto"/>
      </w:pPr>
    </w:p>
    <w:p w:rsidR="001B4037" w:rsidRDefault="001B4037" w:rsidP="00FA6E83">
      <w:pPr>
        <w:spacing w:after="0" w:line="240" w:lineRule="auto"/>
      </w:pPr>
    </w:p>
    <w:p w:rsidR="001B4037" w:rsidRDefault="001B4037" w:rsidP="00FA6E83">
      <w:pPr>
        <w:spacing w:after="0" w:line="240" w:lineRule="auto"/>
      </w:pPr>
    </w:p>
    <w:p w:rsidR="001B4037" w:rsidRDefault="001B4037" w:rsidP="00FA6E83">
      <w:pPr>
        <w:spacing w:after="0" w:line="240" w:lineRule="auto"/>
      </w:pPr>
    </w:p>
    <w:p w:rsidR="001B4037" w:rsidRDefault="001B4037" w:rsidP="00FA6E83">
      <w:pPr>
        <w:spacing w:after="0" w:line="240" w:lineRule="auto"/>
      </w:pPr>
    </w:p>
    <w:p w:rsidR="001B4037" w:rsidRDefault="001B4037" w:rsidP="00FA6E83">
      <w:pPr>
        <w:spacing w:after="0" w:line="240" w:lineRule="auto"/>
      </w:pPr>
    </w:p>
    <w:p w:rsidR="001B4037" w:rsidRDefault="001B4037" w:rsidP="00FA6E83">
      <w:pPr>
        <w:spacing w:after="0" w:line="240" w:lineRule="auto"/>
      </w:pPr>
    </w:p>
    <w:p w:rsidR="001B4037" w:rsidRDefault="001B4037" w:rsidP="00FA6E83">
      <w:pPr>
        <w:spacing w:after="0" w:line="240" w:lineRule="auto"/>
      </w:pPr>
    </w:p>
    <w:p w:rsidR="001B4037" w:rsidRDefault="001B4037" w:rsidP="00FA6E83">
      <w:pPr>
        <w:spacing w:after="0" w:line="240" w:lineRule="auto"/>
      </w:pPr>
    </w:p>
    <w:p w:rsidR="001B4037" w:rsidRDefault="001B4037" w:rsidP="00FA6E83">
      <w:pPr>
        <w:spacing w:after="0" w:line="240" w:lineRule="auto"/>
      </w:pPr>
    </w:p>
    <w:p w:rsidR="001B4037" w:rsidRDefault="001B4037" w:rsidP="00FA6E83">
      <w:pPr>
        <w:spacing w:after="0" w:line="240" w:lineRule="auto"/>
      </w:pPr>
    </w:p>
    <w:p w:rsidR="001B4037" w:rsidRDefault="001B4037" w:rsidP="00FA6E83">
      <w:pPr>
        <w:spacing w:after="0" w:line="240" w:lineRule="auto"/>
      </w:pPr>
    </w:p>
    <w:p w:rsidR="001B4037" w:rsidRDefault="001B4037" w:rsidP="00FA6E83">
      <w:pPr>
        <w:spacing w:after="0" w:line="240" w:lineRule="auto"/>
      </w:pPr>
    </w:p>
    <w:p w:rsidR="001B4037" w:rsidRDefault="001B4037" w:rsidP="00FA6E83">
      <w:pPr>
        <w:spacing w:after="0" w:line="240" w:lineRule="auto"/>
      </w:pPr>
    </w:p>
    <w:p w:rsidR="001B4037" w:rsidRDefault="001B4037" w:rsidP="00FA6E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 мерах по противодействию коррупции в сфере закупок </w:t>
      </w:r>
      <w:r w:rsidRPr="00FA6E83">
        <w:rPr>
          <w:rFonts w:ascii="Times New Roman" w:hAnsi="Times New Roman" w:cs="Times New Roman"/>
          <w:b/>
          <w:bCs/>
          <w:sz w:val="26"/>
          <w:szCs w:val="26"/>
        </w:rPr>
        <w:t>товаров, работ, услуг,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проводимых администрацией городского поселения город Дюртюли муниципального района Дюртюлинский район Республики Башкортостан </w:t>
      </w:r>
      <w:r w:rsidRPr="00FA6E83">
        <w:rPr>
          <w:rFonts w:ascii="Times New Roman" w:hAnsi="Times New Roman" w:cs="Times New Roman"/>
          <w:b/>
          <w:bCs/>
          <w:sz w:val="26"/>
          <w:szCs w:val="26"/>
        </w:rPr>
        <w:t>для обеспечения нужд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городского поселения город Дюртюли </w:t>
      </w:r>
    </w:p>
    <w:p w:rsidR="001B4037" w:rsidRDefault="001B4037" w:rsidP="00FA6E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района Дюртюлинский район Республики Башкортостан </w:t>
      </w:r>
    </w:p>
    <w:p w:rsidR="001B4037" w:rsidRDefault="001B4037" w:rsidP="00FA6E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B4037" w:rsidRDefault="001B4037" w:rsidP="00FA6E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B4037" w:rsidRDefault="001B4037" w:rsidP="0059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обеспечения </w:t>
      </w:r>
      <w:r w:rsidRPr="00FA6E83">
        <w:rPr>
          <w:rFonts w:ascii="Times New Roman" w:hAnsi="Times New Roman" w:cs="Times New Roman"/>
          <w:sz w:val="26"/>
          <w:szCs w:val="26"/>
        </w:rPr>
        <w:t>соблюдения ограничений, запретов и требований, исполнения обязанностей, установленных в целях противодействия коррупции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A6E83">
        <w:rPr>
          <w:rFonts w:ascii="Times New Roman" w:hAnsi="Times New Roman" w:cs="Times New Roman"/>
          <w:sz w:val="26"/>
          <w:szCs w:val="26"/>
        </w:rPr>
        <w:t>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6"/>
          <w:szCs w:val="26"/>
        </w:rPr>
        <w:t xml:space="preserve"> (далее – закупки), на основании ч.2 ст.11 Федерального</w:t>
      </w:r>
      <w:r w:rsidRPr="00FA6E83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а от 25.12.2008 №</w:t>
      </w:r>
      <w:r w:rsidRPr="00FA6E83">
        <w:rPr>
          <w:rFonts w:ascii="Times New Roman" w:hAnsi="Times New Roman" w:cs="Times New Roman"/>
          <w:sz w:val="26"/>
          <w:szCs w:val="26"/>
        </w:rPr>
        <w:t xml:space="preserve"> 273-ФЗ </w:t>
      </w:r>
      <w:r>
        <w:rPr>
          <w:rFonts w:ascii="Times New Roman" w:hAnsi="Times New Roman" w:cs="Times New Roman"/>
          <w:sz w:val="26"/>
          <w:szCs w:val="26"/>
        </w:rPr>
        <w:t>«О противодействии коррупции» (далее – Закон №273-ФЗ), ч.2 ст.8, п.9 ч.1 ст. 31, ч.7 ст.38, п.2 ч.6, ч.10 ст.39 Федерального</w:t>
      </w:r>
      <w:r w:rsidRPr="00E30777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а от 05.04.2013 №</w:t>
      </w:r>
      <w:r w:rsidRPr="00E30777">
        <w:rPr>
          <w:rFonts w:ascii="Times New Roman" w:hAnsi="Times New Roman" w:cs="Times New Roman"/>
          <w:sz w:val="26"/>
          <w:szCs w:val="26"/>
        </w:rPr>
        <w:t xml:space="preserve"> 44-ФЗ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30777">
        <w:rPr>
          <w:rFonts w:ascii="Times New Roman" w:hAnsi="Times New Roman" w:cs="Times New Roman"/>
          <w:sz w:val="26"/>
          <w:szCs w:val="26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sz w:val="26"/>
          <w:szCs w:val="26"/>
        </w:rPr>
        <w:t>арственных и муниципальных нужд» (далее – Закон №44-ФЗ), руководствуясь ч.2 ст.61 Федерального</w:t>
      </w:r>
      <w:r w:rsidRPr="00E30777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а от 20.03.2025 №</w:t>
      </w:r>
      <w:r w:rsidRPr="00E30777">
        <w:rPr>
          <w:rFonts w:ascii="Times New Roman" w:hAnsi="Times New Roman" w:cs="Times New Roman"/>
          <w:sz w:val="26"/>
          <w:szCs w:val="26"/>
        </w:rPr>
        <w:t xml:space="preserve"> 33</w:t>
      </w:r>
      <w:r>
        <w:rPr>
          <w:rFonts w:ascii="Times New Roman" w:hAnsi="Times New Roman" w:cs="Times New Roman"/>
          <w:sz w:val="26"/>
          <w:szCs w:val="26"/>
        </w:rPr>
        <w:t>-ФЗ «</w:t>
      </w:r>
      <w:r w:rsidRPr="00E30777">
        <w:rPr>
          <w:rFonts w:ascii="Times New Roman" w:hAnsi="Times New Roman" w:cs="Times New Roman"/>
          <w:sz w:val="26"/>
          <w:szCs w:val="26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sz w:val="26"/>
          <w:szCs w:val="26"/>
        </w:rPr>
        <w:t xml:space="preserve">единой системе публичной власти», </w:t>
      </w:r>
    </w:p>
    <w:p w:rsidR="001B4037" w:rsidRDefault="001B4037" w:rsidP="0059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 Установить, что </w:t>
      </w:r>
      <w:r w:rsidRPr="00E90A8A">
        <w:rPr>
          <w:rFonts w:ascii="Times New Roman" w:hAnsi="Times New Roman" w:cs="Times New Roman"/>
          <w:sz w:val="26"/>
          <w:szCs w:val="26"/>
        </w:rPr>
        <w:t>должностные лица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6AE3">
        <w:rPr>
          <w:rFonts w:ascii="Times New Roman" w:hAnsi="Times New Roman" w:cs="Times New Roman"/>
          <w:sz w:val="26"/>
          <w:szCs w:val="26"/>
        </w:rPr>
        <w:t xml:space="preserve">городского поселения город Дюртюли </w:t>
      </w:r>
      <w:r w:rsidRPr="00E90A8A">
        <w:rPr>
          <w:rFonts w:ascii="Times New Roman" w:hAnsi="Times New Roman" w:cs="Times New Roman"/>
          <w:sz w:val="26"/>
          <w:szCs w:val="26"/>
        </w:rPr>
        <w:t xml:space="preserve"> муниципального района Дюртюлинский район Республики Башкортостан (далее –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Администрация городского поселения /заказчик), в частности </w:t>
      </w:r>
      <w:r w:rsidRPr="00E90A8A">
        <w:rPr>
          <w:rFonts w:ascii="Times New Roman" w:hAnsi="Times New Roman" w:cs="Times New Roman"/>
          <w:sz w:val="26"/>
          <w:szCs w:val="26"/>
        </w:rPr>
        <w:t xml:space="preserve">исполняющий обязанности </w:t>
      </w:r>
      <w:r>
        <w:rPr>
          <w:rFonts w:ascii="Times New Roman" w:hAnsi="Times New Roman" w:cs="Times New Roman"/>
          <w:sz w:val="26"/>
          <w:szCs w:val="26"/>
        </w:rPr>
        <w:t>главы Администрации городского поселения, подписывающий по результатам проведения закупки контракт (далее – контракт), или лицо, уполномоченное на подписание контракта</w:t>
      </w:r>
      <w:r w:rsidRPr="00E90A8A">
        <w:rPr>
          <w:rFonts w:ascii="Times New Roman" w:hAnsi="Times New Roman" w:cs="Times New Roman"/>
          <w:sz w:val="26"/>
          <w:szCs w:val="26"/>
        </w:rPr>
        <w:t xml:space="preserve">, член комиссии по осуществлению закупок, руководитель контрактной службы </w:t>
      </w:r>
      <w:r>
        <w:rPr>
          <w:rFonts w:ascii="Times New Roman" w:hAnsi="Times New Roman" w:cs="Times New Roman"/>
          <w:sz w:val="26"/>
          <w:szCs w:val="26"/>
        </w:rPr>
        <w:t>Администрации городского поселения, контрактный управляющий, непосредственно принимающие участие в осуществлении закупки, в отношении каждой закупки:</w:t>
      </w:r>
    </w:p>
    <w:p w:rsidR="001B4037" w:rsidRDefault="001B4037" w:rsidP="0059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п</w:t>
      </w:r>
      <w:r w:rsidRPr="0099235F">
        <w:rPr>
          <w:rFonts w:ascii="Times New Roman" w:hAnsi="Times New Roman" w:cs="Times New Roman"/>
          <w:sz w:val="26"/>
          <w:szCs w:val="26"/>
        </w:rPr>
        <w:t>ри применении конкурентных способов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3A385C">
        <w:rPr>
          <w:rFonts w:ascii="Times New Roman" w:hAnsi="Times New Roman" w:cs="Times New Roman"/>
          <w:sz w:val="26"/>
          <w:szCs w:val="26"/>
        </w:rPr>
        <w:t>не позднее даты подведения итогов определения поставщика (подрядчика, исполнителя)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9154A8">
        <w:rPr>
          <w:rFonts w:ascii="Times New Roman" w:hAnsi="Times New Roman" w:cs="Times New Roman"/>
          <w:sz w:val="26"/>
          <w:szCs w:val="26"/>
        </w:rPr>
        <w:t>составляют уведомление об отсутствии обстоятельств, предусмотренных п.9 ч.1 ст.31 Закона №44-ФЗ по форме согласно приложению</w:t>
      </w:r>
      <w:r>
        <w:rPr>
          <w:rFonts w:ascii="Times New Roman" w:hAnsi="Times New Roman" w:cs="Times New Roman"/>
          <w:sz w:val="26"/>
          <w:szCs w:val="26"/>
        </w:rPr>
        <w:t xml:space="preserve"> №1</w:t>
      </w:r>
      <w:r w:rsidRPr="009154A8">
        <w:rPr>
          <w:rFonts w:ascii="Times New Roman" w:hAnsi="Times New Roman" w:cs="Times New Roman"/>
          <w:sz w:val="26"/>
          <w:szCs w:val="26"/>
        </w:rPr>
        <w:t xml:space="preserve"> (далее – уведомление об отсутствии обстоятельств)</w:t>
      </w:r>
      <w:r>
        <w:rPr>
          <w:rFonts w:ascii="Times New Roman" w:hAnsi="Times New Roman" w:cs="Times New Roman"/>
          <w:sz w:val="26"/>
          <w:szCs w:val="26"/>
        </w:rPr>
        <w:t xml:space="preserve">, либо уведомление о наличии </w:t>
      </w:r>
      <w:r w:rsidRPr="00A02020">
        <w:rPr>
          <w:rFonts w:ascii="Times New Roman" w:hAnsi="Times New Roman" w:cs="Times New Roman"/>
          <w:sz w:val="26"/>
          <w:szCs w:val="26"/>
        </w:rPr>
        <w:t>обстоятельств, предусмотренных п.9 ч.1 ст.31 Закона №44-ФЗ</w:t>
      </w:r>
      <w:r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№2;</w:t>
      </w:r>
    </w:p>
    <w:p w:rsidR="001B4037" w:rsidRDefault="001B4037" w:rsidP="0059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9154A8">
        <w:rPr>
          <w:rFonts w:ascii="Times New Roman" w:hAnsi="Times New Roman" w:cs="Times New Roman"/>
          <w:sz w:val="26"/>
          <w:szCs w:val="26"/>
        </w:rPr>
        <w:t>при осуществлении закупки у единственного поставщика (подрядчика, исполнителя) в случаях, предусмотренных пунктами 4, 5, 18, 30, 42, 49, 54 и 59 ч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9154A8">
        <w:rPr>
          <w:rFonts w:ascii="Times New Roman" w:hAnsi="Times New Roman" w:cs="Times New Roman"/>
          <w:sz w:val="26"/>
          <w:szCs w:val="26"/>
        </w:rPr>
        <w:t xml:space="preserve"> 1 ст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9154A8">
        <w:rPr>
          <w:rFonts w:ascii="Times New Roman" w:hAnsi="Times New Roman" w:cs="Times New Roman"/>
          <w:sz w:val="26"/>
          <w:szCs w:val="26"/>
        </w:rPr>
        <w:t xml:space="preserve"> 93 </w:t>
      </w:r>
      <w:r>
        <w:rPr>
          <w:rFonts w:ascii="Times New Roman" w:hAnsi="Times New Roman" w:cs="Times New Roman"/>
          <w:sz w:val="26"/>
          <w:szCs w:val="26"/>
        </w:rPr>
        <w:t>Закона №44-ФЗ, удостоверяют (до заключения контракта) отсутствие</w:t>
      </w:r>
      <w:r w:rsidRPr="00AE5BBB">
        <w:rPr>
          <w:rFonts w:ascii="Times New Roman" w:hAnsi="Times New Roman" w:cs="Times New Roman"/>
          <w:sz w:val="26"/>
          <w:szCs w:val="26"/>
        </w:rPr>
        <w:t xml:space="preserve"> обстоятельств, предусмотренных п.9 ч.1 ст.31 Закона №44-ФЗ</w:t>
      </w:r>
      <w:r>
        <w:rPr>
          <w:rFonts w:ascii="Times New Roman" w:hAnsi="Times New Roman" w:cs="Times New Roman"/>
          <w:sz w:val="26"/>
          <w:szCs w:val="26"/>
        </w:rPr>
        <w:t>, посредством проставления (после раздела контракта, предусматривающего подписи сторон) подписи, инициалов и должности из числа перечисленных в настоящем пункте (за исключением лица, подписывающего контракт от имени Администрации городского поселения), а лицо, подписывающее контракт от имени Администрации городского поселения, - непосредственно подписанием контракта.</w:t>
      </w:r>
    </w:p>
    <w:p w:rsidR="001B4037" w:rsidRDefault="001B4037" w:rsidP="0059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возникновении обстоятельств, </w:t>
      </w:r>
      <w:r w:rsidRPr="000E3BE0">
        <w:rPr>
          <w:rFonts w:ascii="Times New Roman" w:hAnsi="Times New Roman" w:cs="Times New Roman"/>
          <w:sz w:val="26"/>
          <w:szCs w:val="26"/>
        </w:rPr>
        <w:t>предусмотренных п.9 ч.1 ст.31 Закона №44-ФЗ</w:t>
      </w:r>
      <w:r>
        <w:rPr>
          <w:rFonts w:ascii="Times New Roman" w:hAnsi="Times New Roman" w:cs="Times New Roman"/>
          <w:sz w:val="26"/>
          <w:szCs w:val="26"/>
        </w:rPr>
        <w:t xml:space="preserve"> лица, перечисленные в настоящем пункте, направляют </w:t>
      </w:r>
      <w:r w:rsidRPr="00217E4F">
        <w:rPr>
          <w:rFonts w:ascii="Times New Roman" w:hAnsi="Times New Roman" w:cs="Times New Roman"/>
          <w:sz w:val="26"/>
          <w:szCs w:val="26"/>
        </w:rPr>
        <w:t>уведомление о возникновении личной заинтересованности по форме и порядке предусмотренны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217E4F">
        <w:rPr>
          <w:rFonts w:ascii="Times New Roman" w:hAnsi="Times New Roman" w:cs="Times New Roman"/>
          <w:sz w:val="26"/>
          <w:szCs w:val="26"/>
        </w:rPr>
        <w:t xml:space="preserve"> правовым актом Администрации</w:t>
      </w:r>
      <w:r w:rsidRPr="0018726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городского поселения</w:t>
      </w:r>
      <w:r w:rsidRPr="00217E4F">
        <w:rPr>
          <w:rFonts w:ascii="Times New Roman" w:hAnsi="Times New Roman" w:cs="Times New Roman"/>
          <w:sz w:val="26"/>
          <w:szCs w:val="26"/>
        </w:rPr>
        <w:t>, принятым во исполнение ч.2 ст.11 Закона №273-ФЗ (далее – уведомление о возникновении личной заинтересованности).</w:t>
      </w:r>
    </w:p>
    <w:p w:rsidR="001B4037" w:rsidRDefault="001B4037" w:rsidP="0059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Уведомления, составленные в соответствии с п.1 Распоряжения в установленные сроки передаются соответствующими должностными лицами:</w:t>
      </w:r>
    </w:p>
    <w:p w:rsidR="001B4037" w:rsidRDefault="001B4037" w:rsidP="0059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A02020">
        <w:rPr>
          <w:rFonts w:ascii="Times New Roman" w:hAnsi="Times New Roman" w:cs="Times New Roman"/>
          <w:sz w:val="26"/>
          <w:szCs w:val="26"/>
        </w:rPr>
        <w:t>при применении конкурентных способов</w:t>
      </w:r>
      <w:r>
        <w:rPr>
          <w:rFonts w:ascii="Times New Roman" w:hAnsi="Times New Roman" w:cs="Times New Roman"/>
          <w:sz w:val="26"/>
          <w:szCs w:val="26"/>
        </w:rPr>
        <w:t xml:space="preserve"> в комиссию по осуществлению закупок;</w:t>
      </w:r>
    </w:p>
    <w:p w:rsidR="001B4037" w:rsidRDefault="001B4037" w:rsidP="0059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A02020">
        <w:rPr>
          <w:rFonts w:ascii="Times New Roman" w:hAnsi="Times New Roman" w:cs="Times New Roman"/>
          <w:sz w:val="26"/>
          <w:szCs w:val="26"/>
        </w:rPr>
        <w:t>при осуществлении закупки у единственного поставщика (подрядчика, исполнителя)</w:t>
      </w:r>
      <w:r>
        <w:rPr>
          <w:rFonts w:ascii="Times New Roman" w:hAnsi="Times New Roman" w:cs="Times New Roman"/>
          <w:sz w:val="26"/>
          <w:szCs w:val="26"/>
        </w:rPr>
        <w:t xml:space="preserve"> главе Администрации городского поселения или уполномоченному должностному лицу.</w:t>
      </w:r>
    </w:p>
    <w:p w:rsidR="001B4037" w:rsidRDefault="001B4037" w:rsidP="0059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 Контракт с единственным поставщиком (подрядчиком, исполнителем) при поступлении уведомления</w:t>
      </w:r>
      <w:r w:rsidRPr="001B1179">
        <w:rPr>
          <w:rFonts w:ascii="Times New Roman" w:hAnsi="Times New Roman" w:cs="Times New Roman"/>
          <w:sz w:val="26"/>
          <w:szCs w:val="26"/>
        </w:rPr>
        <w:t xml:space="preserve"> о возникновении личной заинтересованности </w:t>
      </w:r>
      <w:r>
        <w:rPr>
          <w:rFonts w:ascii="Times New Roman" w:hAnsi="Times New Roman" w:cs="Times New Roman"/>
          <w:sz w:val="26"/>
          <w:szCs w:val="26"/>
        </w:rPr>
        <w:t>может быть заключен лишь по результатам рассмотрения уведомления Комиссией</w:t>
      </w:r>
      <w:r w:rsidRPr="000374E7">
        <w:rPr>
          <w:rFonts w:ascii="Times New Roman" w:hAnsi="Times New Roman" w:cs="Times New Roman"/>
          <w:sz w:val="26"/>
          <w:szCs w:val="26"/>
        </w:rPr>
        <w:t xml:space="preserve"> по соблюдению требований к служебному поведению муниципальных служащих </w:t>
      </w:r>
      <w:r>
        <w:rPr>
          <w:rFonts w:ascii="Times New Roman" w:hAnsi="Times New Roman" w:cs="Times New Roman"/>
          <w:sz w:val="26"/>
          <w:szCs w:val="26"/>
        </w:rPr>
        <w:t>Администрации городского поселения</w:t>
      </w:r>
      <w:r w:rsidRPr="000374E7">
        <w:rPr>
          <w:rFonts w:ascii="Times New Roman" w:hAnsi="Times New Roman" w:cs="Times New Roman"/>
          <w:sz w:val="26"/>
          <w:szCs w:val="26"/>
        </w:rPr>
        <w:t xml:space="preserve"> и урегулированию конфликта интересов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B4037" w:rsidRPr="00D50D66" w:rsidRDefault="001B4037" w:rsidP="0059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 В отношении должностного лица Администрации</w:t>
      </w:r>
      <w:r w:rsidRPr="0018726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городского поселения, нарушившего положения настоящего Распоряжения, могут быть применены дисциплинарные взыскания в соответствии с положениями трудового законодательства и законодательства о противодействии коррупции.</w:t>
      </w:r>
    </w:p>
    <w:p w:rsidR="001B4037" w:rsidRDefault="001B4037" w:rsidP="0059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5. </w:t>
      </w:r>
      <w:r w:rsidRPr="00D50D66">
        <w:rPr>
          <w:rFonts w:ascii="Times New Roman" w:hAnsi="Times New Roman" w:cs="Times New Roman"/>
          <w:sz w:val="26"/>
          <w:szCs w:val="26"/>
        </w:rPr>
        <w:t>Контракт, заключенный с нарушением положений настоящего Распоряжения, при установлении факта возникновения обстоятельств, предусмотренных п.9 ч.1 ст.31 Закона №44-ФЗ, подлежит расторжению в одностороннем порядке по основаниям, предусмотренным пп. «б» п.1 ч.15 ст.95 Закона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50D66">
        <w:rPr>
          <w:rFonts w:ascii="Times New Roman" w:hAnsi="Times New Roman" w:cs="Times New Roman"/>
          <w:sz w:val="26"/>
          <w:szCs w:val="26"/>
        </w:rPr>
        <w:t>44-ФЗ.</w:t>
      </w:r>
    </w:p>
    <w:p w:rsidR="001B4037" w:rsidRDefault="001B4037" w:rsidP="00E365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4037" w:rsidRDefault="001B4037" w:rsidP="00E365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4037" w:rsidRDefault="001B4037" w:rsidP="00E365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4037" w:rsidRDefault="001B4037" w:rsidP="00E365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администрации                                                                                      И.Р. Гареев</w:t>
      </w:r>
    </w:p>
    <w:p w:rsidR="001B4037" w:rsidRDefault="001B4037" w:rsidP="000374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B4037" w:rsidRPr="001D5EE7" w:rsidRDefault="001B4037" w:rsidP="001D5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5EE7">
        <w:rPr>
          <w:rFonts w:ascii="Times New Roman" w:hAnsi="Times New Roman" w:cs="Times New Roman"/>
          <w:sz w:val="26"/>
          <w:szCs w:val="26"/>
        </w:rPr>
        <w:t>С распоряжением ознакомлен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1D5EE7">
        <w:rPr>
          <w:rFonts w:ascii="Times New Roman" w:hAnsi="Times New Roman" w:cs="Times New Roman"/>
          <w:sz w:val="26"/>
          <w:szCs w:val="26"/>
        </w:rPr>
        <w:t>: _____________   М.М. Садриев</w:t>
      </w:r>
    </w:p>
    <w:p w:rsidR="001B4037" w:rsidRPr="001D5EE7" w:rsidRDefault="001B4037" w:rsidP="001D5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B4037" w:rsidRDefault="001B4037" w:rsidP="000374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_____________   Л.Р. Ямилева</w:t>
      </w:r>
    </w:p>
    <w:p w:rsidR="001B4037" w:rsidRDefault="001B4037" w:rsidP="000374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B4037" w:rsidRDefault="001B4037" w:rsidP="000374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_____________  Р.Т. Давлетшина</w:t>
      </w:r>
    </w:p>
    <w:p w:rsidR="001B4037" w:rsidRDefault="001B4037" w:rsidP="000374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B4037" w:rsidRDefault="001B4037" w:rsidP="00153F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4037" w:rsidRDefault="001B4037" w:rsidP="00153F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4037" w:rsidRPr="00153F7E" w:rsidRDefault="001B4037" w:rsidP="00153F7E">
      <w:pPr>
        <w:tabs>
          <w:tab w:val="left" w:pos="2020"/>
        </w:tabs>
        <w:spacing w:after="0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153F7E">
        <w:rPr>
          <w:rFonts w:ascii="Times New Roman" w:hAnsi="Times New Roman" w:cs="Times New Roman"/>
          <w:sz w:val="18"/>
          <w:szCs w:val="18"/>
        </w:rPr>
        <w:t xml:space="preserve">Исп. </w:t>
      </w:r>
      <w:r>
        <w:rPr>
          <w:rFonts w:ascii="Times New Roman" w:hAnsi="Times New Roman" w:cs="Times New Roman"/>
          <w:sz w:val="18"/>
          <w:szCs w:val="18"/>
        </w:rPr>
        <w:t>Л.Р. Ямилева</w:t>
      </w:r>
    </w:p>
    <w:p w:rsidR="001B4037" w:rsidRPr="00153F7E" w:rsidRDefault="001B4037" w:rsidP="00153F7E">
      <w:pPr>
        <w:tabs>
          <w:tab w:val="left" w:pos="202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153F7E">
        <w:rPr>
          <w:rFonts w:ascii="Times New Roman" w:hAnsi="Times New Roman" w:cs="Times New Roman"/>
          <w:sz w:val="18"/>
          <w:szCs w:val="18"/>
        </w:rPr>
        <w:t>Тел. 8(3</w:t>
      </w:r>
      <w:r>
        <w:rPr>
          <w:rFonts w:ascii="Times New Roman" w:hAnsi="Times New Roman" w:cs="Times New Roman"/>
          <w:sz w:val="18"/>
          <w:szCs w:val="18"/>
        </w:rPr>
        <w:t>4787) 2-39-20</w:t>
      </w:r>
    </w:p>
    <w:p w:rsidR="001B4037" w:rsidRPr="00DB0039" w:rsidRDefault="001B4037" w:rsidP="00E365C0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DB0039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1B4037" w:rsidRDefault="001B4037" w:rsidP="00E365C0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DB0039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  <w:r w:rsidRPr="0018726B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город Дюртюли </w:t>
      </w:r>
      <w:r w:rsidRPr="00DB0039">
        <w:rPr>
          <w:rFonts w:ascii="Times New Roman" w:hAnsi="Times New Roman" w:cs="Times New Roman"/>
          <w:sz w:val="24"/>
          <w:szCs w:val="24"/>
        </w:rPr>
        <w:t xml:space="preserve">муниципального района Дюртюлинский район </w:t>
      </w:r>
    </w:p>
    <w:p w:rsidR="001B4037" w:rsidRPr="00DB0039" w:rsidRDefault="001B4037" w:rsidP="00E365C0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DB0039"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</w:p>
    <w:p w:rsidR="001B4037" w:rsidRPr="00DB0039" w:rsidRDefault="001B4037" w:rsidP="00E365C0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«22» июня 2026 г. № 6/10-р</w:t>
      </w:r>
    </w:p>
    <w:p w:rsidR="001B4037" w:rsidRPr="00DB0039" w:rsidRDefault="001B4037" w:rsidP="00E365C0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B4037" w:rsidRPr="00DB0039" w:rsidRDefault="001B4037" w:rsidP="001252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0039">
        <w:rPr>
          <w:rFonts w:ascii="Times New Roman" w:hAnsi="Times New Roman" w:cs="Times New Roman"/>
          <w:sz w:val="20"/>
          <w:szCs w:val="20"/>
        </w:rPr>
        <w:t>Форма заполняется собственноручно</w:t>
      </w:r>
    </w:p>
    <w:p w:rsidR="001B4037" w:rsidRPr="00DB0039" w:rsidRDefault="001B4037" w:rsidP="00E365C0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DB0039">
        <w:rPr>
          <w:rFonts w:ascii="Times New Roman" w:hAnsi="Times New Roman" w:cs="Times New Roman"/>
          <w:sz w:val="26"/>
          <w:szCs w:val="26"/>
        </w:rPr>
        <w:t>В комиссию по осуществлению закупок</w:t>
      </w:r>
    </w:p>
    <w:p w:rsidR="001B4037" w:rsidRPr="00DB0039" w:rsidRDefault="001B4037" w:rsidP="00E365C0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1B4037" w:rsidRPr="00DB0039" w:rsidRDefault="001B4037" w:rsidP="009E7DAE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DB0039">
        <w:rPr>
          <w:rFonts w:ascii="Times New Roman" w:hAnsi="Times New Roman" w:cs="Times New Roman"/>
          <w:sz w:val="26"/>
          <w:szCs w:val="26"/>
        </w:rPr>
        <w:t>от _________________________</w:t>
      </w:r>
    </w:p>
    <w:p w:rsidR="001B4037" w:rsidRPr="00DB0039" w:rsidRDefault="001B4037" w:rsidP="009E7DAE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DB0039"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</w:p>
    <w:p w:rsidR="001B4037" w:rsidRPr="009E7DAE" w:rsidRDefault="001B4037" w:rsidP="003D5FE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9E7DAE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:rsidR="001B4037" w:rsidRDefault="001B4037" w:rsidP="000374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B4037" w:rsidRDefault="001B4037" w:rsidP="000374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B4037" w:rsidRDefault="001B4037" w:rsidP="00E365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У</w:t>
      </w:r>
      <w:r w:rsidRPr="00E365C0">
        <w:rPr>
          <w:rFonts w:ascii="Times New Roman" w:hAnsi="Times New Roman" w:cs="Times New Roman"/>
          <w:b/>
          <w:bCs/>
          <w:sz w:val="26"/>
          <w:szCs w:val="26"/>
        </w:rPr>
        <w:t xml:space="preserve">ведомление </w:t>
      </w:r>
    </w:p>
    <w:p w:rsidR="001B4037" w:rsidRDefault="001B4037" w:rsidP="00E365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365C0">
        <w:rPr>
          <w:rFonts w:ascii="Times New Roman" w:hAnsi="Times New Roman" w:cs="Times New Roman"/>
          <w:b/>
          <w:bCs/>
          <w:sz w:val="26"/>
          <w:szCs w:val="26"/>
        </w:rPr>
        <w:t xml:space="preserve">об отсутствии обстоятельств, предусмотренных п.9 ч.1 ст.31 </w:t>
      </w:r>
    </w:p>
    <w:p w:rsidR="001B4037" w:rsidRDefault="001B4037" w:rsidP="00A859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365C0">
        <w:rPr>
          <w:rFonts w:ascii="Times New Roman" w:hAnsi="Times New Roman" w:cs="Times New Roman"/>
          <w:b/>
          <w:bCs/>
          <w:sz w:val="26"/>
          <w:szCs w:val="26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E365C0">
        <w:rPr>
          <w:rFonts w:ascii="Times New Roman" w:hAnsi="Times New Roman" w:cs="Times New Roman"/>
          <w:b/>
          <w:bCs/>
          <w:sz w:val="26"/>
          <w:szCs w:val="26"/>
        </w:rPr>
        <w:t>и муниципальных нужд»</w:t>
      </w:r>
    </w:p>
    <w:p w:rsidR="001B4037" w:rsidRPr="00E365C0" w:rsidRDefault="001B4037" w:rsidP="00E365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B4037" w:rsidRDefault="001B4037" w:rsidP="000374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Я, являюсь _________________________________________________________</w:t>
      </w:r>
    </w:p>
    <w:p w:rsidR="001B4037" w:rsidRPr="009E7DAE" w:rsidRDefault="001B4037" w:rsidP="00550FE3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(исполняющим</w:t>
      </w:r>
      <w:r w:rsidRPr="009E7DAE">
        <w:rPr>
          <w:rFonts w:ascii="Times New Roman" w:hAnsi="Times New Roman" w:cs="Times New Roman"/>
          <w:sz w:val="20"/>
          <w:szCs w:val="20"/>
        </w:rPr>
        <w:t xml:space="preserve"> обязанности главы Администрации </w:t>
      </w:r>
      <w:r w:rsidRPr="0018726B">
        <w:rPr>
          <w:rFonts w:ascii="Times New Roman" w:hAnsi="Times New Roman" w:cs="Times New Roman"/>
          <w:sz w:val="20"/>
          <w:szCs w:val="20"/>
        </w:rPr>
        <w:t xml:space="preserve">городского поселения </w:t>
      </w:r>
      <w:r w:rsidRPr="009E7DAE">
        <w:rPr>
          <w:rFonts w:ascii="Times New Roman" w:hAnsi="Times New Roman" w:cs="Times New Roman"/>
          <w:sz w:val="20"/>
          <w:szCs w:val="20"/>
        </w:rPr>
        <w:t xml:space="preserve">подписывающий по результатам проведения закупки контракт (далее – контракт) или лицо, уполномоченное на подписание контракта, член комиссии по осуществлению закупок, руководитель контрактной службы Администрации </w:t>
      </w:r>
      <w:r w:rsidRPr="0018726B">
        <w:rPr>
          <w:rFonts w:ascii="Times New Roman" w:hAnsi="Times New Roman" w:cs="Times New Roman"/>
          <w:sz w:val="20"/>
          <w:szCs w:val="20"/>
        </w:rPr>
        <w:t>городского поселения</w:t>
      </w:r>
      <w:r w:rsidRPr="009E7DAE">
        <w:rPr>
          <w:rFonts w:ascii="Times New Roman" w:hAnsi="Times New Roman" w:cs="Times New Roman"/>
          <w:sz w:val="20"/>
          <w:szCs w:val="20"/>
        </w:rPr>
        <w:t>, контрактный управляющий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1B4037" w:rsidRPr="009E7DAE" w:rsidRDefault="001B4037" w:rsidP="000374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1B4037" w:rsidRDefault="001B4037" w:rsidP="00F92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0FE3">
        <w:rPr>
          <w:rFonts w:ascii="Times New Roman" w:hAnsi="Times New Roman" w:cs="Times New Roman"/>
          <w:sz w:val="26"/>
          <w:szCs w:val="26"/>
        </w:rPr>
        <w:t>Настоящим</w:t>
      </w:r>
      <w:r>
        <w:rPr>
          <w:rFonts w:ascii="Times New Roman" w:hAnsi="Times New Roman" w:cs="Times New Roman"/>
          <w:sz w:val="26"/>
          <w:szCs w:val="26"/>
        </w:rPr>
        <w:t xml:space="preserve"> подтверждаю отсутствие с моей стороны </w:t>
      </w:r>
      <w:r w:rsidRPr="00550FE3">
        <w:rPr>
          <w:rFonts w:ascii="Times New Roman" w:hAnsi="Times New Roman" w:cs="Times New Roman"/>
          <w:sz w:val="26"/>
          <w:szCs w:val="26"/>
        </w:rPr>
        <w:t>обстоятельств,</w:t>
      </w:r>
      <w:r>
        <w:rPr>
          <w:rFonts w:ascii="Times New Roman" w:hAnsi="Times New Roman" w:cs="Times New Roman"/>
          <w:sz w:val="26"/>
          <w:szCs w:val="26"/>
        </w:rPr>
        <w:t xml:space="preserve"> предусмотренных п.9 ч.1 ст.31 </w:t>
      </w:r>
      <w:r w:rsidRPr="00550FE3">
        <w:rPr>
          <w:rFonts w:ascii="Times New Roman" w:hAnsi="Times New Roman" w:cs="Times New Roman"/>
          <w:sz w:val="26"/>
          <w:szCs w:val="26"/>
        </w:rPr>
        <w:t xml:space="preserve">Федерального закона от 05.04.2013 № 44-ФЗ </w:t>
      </w:r>
      <w:r>
        <w:rPr>
          <w:rFonts w:ascii="Times New Roman" w:hAnsi="Times New Roman" w:cs="Times New Roman"/>
          <w:sz w:val="26"/>
          <w:szCs w:val="26"/>
        </w:rPr>
        <w:br/>
      </w:r>
      <w:r w:rsidRPr="00550FE3">
        <w:rPr>
          <w:rFonts w:ascii="Times New Roman" w:hAnsi="Times New Roman" w:cs="Times New Roman"/>
          <w:sz w:val="26"/>
          <w:szCs w:val="26"/>
        </w:rPr>
        <w:t>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6"/>
          <w:szCs w:val="26"/>
        </w:rPr>
        <w:t xml:space="preserve"> по отношению к участникам закупки №__________________________, объект закупки _____________________________</w:t>
      </w:r>
    </w:p>
    <w:p w:rsidR="001B4037" w:rsidRDefault="001B4037" w:rsidP="00F929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B4037" w:rsidRDefault="001B4037" w:rsidP="00F929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4037" w:rsidRDefault="001B4037" w:rsidP="00EF05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«_____»______20___ г.                                                       ___________/_____________</w:t>
      </w:r>
    </w:p>
    <w:p w:rsidR="001B4037" w:rsidRPr="00EF0513" w:rsidRDefault="001B4037" w:rsidP="00550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п</w:t>
      </w:r>
      <w:r w:rsidRPr="00EF0513">
        <w:rPr>
          <w:rFonts w:ascii="Times New Roman" w:hAnsi="Times New Roman" w:cs="Times New Roman"/>
          <w:sz w:val="20"/>
          <w:szCs w:val="20"/>
        </w:rPr>
        <w:t xml:space="preserve">одпись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EF0513">
        <w:rPr>
          <w:rFonts w:ascii="Times New Roman" w:hAnsi="Times New Roman" w:cs="Times New Roman"/>
          <w:sz w:val="20"/>
          <w:szCs w:val="20"/>
        </w:rPr>
        <w:t>ФИО</w:t>
      </w:r>
    </w:p>
    <w:p w:rsidR="001B4037" w:rsidRDefault="001B4037" w:rsidP="00550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ответственностью за предоставление недостоверных сведений, равно </w:t>
      </w:r>
      <w:r>
        <w:rPr>
          <w:rFonts w:ascii="Times New Roman" w:hAnsi="Times New Roman" w:cs="Times New Roman"/>
          <w:sz w:val="26"/>
          <w:szCs w:val="26"/>
        </w:rPr>
        <w:br/>
        <w:t xml:space="preserve">за непринятие должностным лицом, являющимся стороной конфликта интересов, </w:t>
      </w:r>
      <w:r w:rsidRPr="00B36CE3">
        <w:rPr>
          <w:rFonts w:ascii="Times New Roman" w:hAnsi="Times New Roman" w:cs="Times New Roman"/>
          <w:sz w:val="26"/>
          <w:szCs w:val="26"/>
        </w:rPr>
        <w:t>мер по предотвращению или урегулированию конфликта интересов</w:t>
      </w:r>
      <w:r>
        <w:rPr>
          <w:rFonts w:ascii="Times New Roman" w:hAnsi="Times New Roman" w:cs="Times New Roman"/>
          <w:sz w:val="26"/>
          <w:szCs w:val="26"/>
        </w:rPr>
        <w:t xml:space="preserve"> знаком. </w:t>
      </w:r>
    </w:p>
    <w:p w:rsidR="001B4037" w:rsidRDefault="001B4037" w:rsidP="00B36C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ч.6 ст.11 Федерального</w:t>
      </w:r>
      <w:r w:rsidRPr="00B36CE3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а «О противодействии коррупции», н</w:t>
      </w:r>
      <w:r w:rsidRPr="005B4024">
        <w:rPr>
          <w:rFonts w:ascii="Times New Roman" w:hAnsi="Times New Roman" w:cs="Times New Roman"/>
          <w:sz w:val="26"/>
          <w:szCs w:val="26"/>
        </w:rPr>
        <w:t xml:space="preserve">епринятие лицом, указанным в части 1 статьи 10 настоящего Федерального закона, являющимся стороной конфликта интересов, мер </w:t>
      </w:r>
      <w:r>
        <w:rPr>
          <w:rFonts w:ascii="Times New Roman" w:hAnsi="Times New Roman" w:cs="Times New Roman"/>
          <w:sz w:val="26"/>
          <w:szCs w:val="26"/>
        </w:rPr>
        <w:br/>
      </w:r>
      <w:r w:rsidRPr="005B4024">
        <w:rPr>
          <w:rFonts w:ascii="Times New Roman" w:hAnsi="Times New Roman" w:cs="Times New Roman"/>
          <w:sz w:val="26"/>
          <w:szCs w:val="26"/>
        </w:rPr>
        <w:t xml:space="preserve">по предотвращению или урегулированию конфликта интересов является правонарушением, влекущим увольнение указанного лица в соответствии </w:t>
      </w:r>
      <w:r>
        <w:rPr>
          <w:rFonts w:ascii="Times New Roman" w:hAnsi="Times New Roman" w:cs="Times New Roman"/>
          <w:sz w:val="26"/>
          <w:szCs w:val="26"/>
        </w:rPr>
        <w:br/>
      </w:r>
      <w:r w:rsidRPr="005B4024">
        <w:rPr>
          <w:rFonts w:ascii="Times New Roman" w:hAnsi="Times New Roman" w:cs="Times New Roman"/>
          <w:sz w:val="26"/>
          <w:szCs w:val="26"/>
        </w:rPr>
        <w:t>с законодательством Российской Федерации, за исключением случаев, установленных федеральными законами.</w:t>
      </w:r>
    </w:p>
    <w:p w:rsidR="001B4037" w:rsidRDefault="001B4037" w:rsidP="00B36C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4037" w:rsidRPr="00B36CE3" w:rsidRDefault="001B4037" w:rsidP="00B36C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«_____»______20___ </w:t>
      </w:r>
      <w:r w:rsidRPr="00B36CE3">
        <w:rPr>
          <w:rFonts w:ascii="Times New Roman" w:hAnsi="Times New Roman" w:cs="Times New Roman"/>
          <w:sz w:val="26"/>
          <w:szCs w:val="26"/>
        </w:rPr>
        <w:t xml:space="preserve">г.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B36CE3">
        <w:rPr>
          <w:rFonts w:ascii="Times New Roman" w:hAnsi="Times New Roman" w:cs="Times New Roman"/>
          <w:sz w:val="26"/>
          <w:szCs w:val="26"/>
        </w:rPr>
        <w:t>___________/_____________</w:t>
      </w:r>
    </w:p>
    <w:p w:rsidR="001B4037" w:rsidRPr="00B36CE3" w:rsidRDefault="001B4037" w:rsidP="00B36C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Pr="00B36CE3">
        <w:rPr>
          <w:rFonts w:ascii="Times New Roman" w:hAnsi="Times New Roman" w:cs="Times New Roman"/>
          <w:sz w:val="20"/>
          <w:szCs w:val="20"/>
        </w:rPr>
        <w:t xml:space="preserve">подпись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36CE3">
        <w:rPr>
          <w:rFonts w:ascii="Times New Roman" w:hAnsi="Times New Roman" w:cs="Times New Roman"/>
          <w:sz w:val="20"/>
          <w:szCs w:val="20"/>
        </w:rPr>
        <w:t>ФИО</w:t>
      </w:r>
    </w:p>
    <w:p w:rsidR="001B4037" w:rsidRPr="00DB0039" w:rsidRDefault="001B4037" w:rsidP="00361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Pr="00DB0039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1B4037" w:rsidRDefault="001B4037" w:rsidP="00FB7E7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DB0039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  <w:r w:rsidRPr="0018726B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город Дюртюли </w:t>
      </w:r>
      <w:r w:rsidRPr="00DB0039">
        <w:rPr>
          <w:rFonts w:ascii="Times New Roman" w:hAnsi="Times New Roman" w:cs="Times New Roman"/>
          <w:sz w:val="24"/>
          <w:szCs w:val="24"/>
        </w:rPr>
        <w:t xml:space="preserve">муниципального района Дюртюлинский район </w:t>
      </w:r>
    </w:p>
    <w:p w:rsidR="001B4037" w:rsidRPr="00DB0039" w:rsidRDefault="001B4037" w:rsidP="00FB7E7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DB0039"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</w:p>
    <w:p w:rsidR="001B4037" w:rsidRPr="00DB0039" w:rsidRDefault="001B4037" w:rsidP="00FB7E7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DB003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«22» июня 2026 г. № 6/10-р</w:t>
      </w:r>
    </w:p>
    <w:p w:rsidR="001B4037" w:rsidRDefault="001B4037" w:rsidP="00FB7E7C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1B4037" w:rsidRPr="00125272" w:rsidRDefault="001B4037" w:rsidP="001252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5272">
        <w:rPr>
          <w:rFonts w:ascii="Times New Roman" w:hAnsi="Times New Roman" w:cs="Times New Roman"/>
          <w:sz w:val="20"/>
          <w:szCs w:val="20"/>
        </w:rPr>
        <w:t>Форма заполняется собственноручно</w:t>
      </w:r>
    </w:p>
    <w:p w:rsidR="001B4037" w:rsidRDefault="001B4037" w:rsidP="00FB7E7C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комиссию по осуществлению закупок</w:t>
      </w:r>
    </w:p>
    <w:p w:rsidR="001B4037" w:rsidRDefault="001B4037" w:rsidP="00FB7E7C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1B4037" w:rsidRDefault="001B4037" w:rsidP="00FB7E7C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9E7DAE">
        <w:rPr>
          <w:rFonts w:ascii="Times New Roman" w:hAnsi="Times New Roman" w:cs="Times New Roman"/>
          <w:sz w:val="26"/>
          <w:szCs w:val="26"/>
        </w:rPr>
        <w:t>от 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9E7DAE">
        <w:rPr>
          <w:rFonts w:ascii="Times New Roman" w:hAnsi="Times New Roman" w:cs="Times New Roman"/>
          <w:sz w:val="26"/>
          <w:szCs w:val="26"/>
        </w:rPr>
        <w:t>___</w:t>
      </w:r>
    </w:p>
    <w:p w:rsidR="001B4037" w:rsidRPr="009E7DAE" w:rsidRDefault="001B4037" w:rsidP="00FB7E7C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</w:p>
    <w:p w:rsidR="001B4037" w:rsidRPr="009E7DAE" w:rsidRDefault="001B4037" w:rsidP="003D5FE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9E7DAE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:rsidR="001B4037" w:rsidRDefault="001B4037" w:rsidP="00FB7E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B4037" w:rsidRDefault="001B4037" w:rsidP="00FB7E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У</w:t>
      </w:r>
      <w:r w:rsidRPr="00E365C0">
        <w:rPr>
          <w:rFonts w:ascii="Times New Roman" w:hAnsi="Times New Roman" w:cs="Times New Roman"/>
          <w:b/>
          <w:bCs/>
          <w:sz w:val="26"/>
          <w:szCs w:val="26"/>
        </w:rPr>
        <w:t xml:space="preserve">ведомление </w:t>
      </w:r>
    </w:p>
    <w:p w:rsidR="001B4037" w:rsidRDefault="001B4037" w:rsidP="00FB7E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 наличии</w:t>
      </w:r>
      <w:r w:rsidRPr="00E365C0">
        <w:rPr>
          <w:rFonts w:ascii="Times New Roman" w:hAnsi="Times New Roman" w:cs="Times New Roman"/>
          <w:b/>
          <w:bCs/>
          <w:sz w:val="26"/>
          <w:szCs w:val="26"/>
        </w:rPr>
        <w:t xml:space="preserve"> обстоятельств, предусмотренных п.9 ч.1 ст.31 </w:t>
      </w:r>
    </w:p>
    <w:p w:rsidR="001B4037" w:rsidRDefault="001B4037" w:rsidP="00FB7E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365C0">
        <w:rPr>
          <w:rFonts w:ascii="Times New Roman" w:hAnsi="Times New Roman" w:cs="Times New Roman"/>
          <w:b/>
          <w:bCs/>
          <w:sz w:val="26"/>
          <w:szCs w:val="26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E365C0">
        <w:rPr>
          <w:rFonts w:ascii="Times New Roman" w:hAnsi="Times New Roman" w:cs="Times New Roman"/>
          <w:b/>
          <w:bCs/>
          <w:sz w:val="26"/>
          <w:szCs w:val="26"/>
        </w:rPr>
        <w:t>и муниципальных нужд»</w:t>
      </w:r>
    </w:p>
    <w:p w:rsidR="001B4037" w:rsidRPr="00E365C0" w:rsidRDefault="001B4037" w:rsidP="00FB7E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B4037" w:rsidRDefault="001B4037" w:rsidP="00FB7E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Я, являюсь _________________________________________________________</w:t>
      </w:r>
    </w:p>
    <w:p w:rsidR="001B4037" w:rsidRPr="009E7DAE" w:rsidRDefault="001B4037" w:rsidP="00FB7E7C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(исполняющим</w:t>
      </w:r>
      <w:r w:rsidRPr="009E7DAE">
        <w:rPr>
          <w:rFonts w:ascii="Times New Roman" w:hAnsi="Times New Roman" w:cs="Times New Roman"/>
          <w:sz w:val="20"/>
          <w:szCs w:val="20"/>
        </w:rPr>
        <w:t xml:space="preserve"> обязанности главы Администрации </w:t>
      </w:r>
      <w:r>
        <w:rPr>
          <w:rFonts w:ascii="Times New Roman" w:hAnsi="Times New Roman" w:cs="Times New Roman"/>
          <w:sz w:val="20"/>
          <w:szCs w:val="20"/>
        </w:rPr>
        <w:t xml:space="preserve">городского поселения </w:t>
      </w:r>
      <w:r w:rsidRPr="009E7DAE">
        <w:rPr>
          <w:rFonts w:ascii="Times New Roman" w:hAnsi="Times New Roman" w:cs="Times New Roman"/>
          <w:sz w:val="20"/>
          <w:szCs w:val="20"/>
        </w:rPr>
        <w:t>подписывающий по результатам проведения закупки контракт (далее – контракт) или лицо, уполномоченное на подписание контракта, член комиссии по осуществлению закупок, руководитель контрактной службы Администрации района, контрактный управляющий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1B4037" w:rsidRPr="009E7DAE" w:rsidRDefault="001B4037" w:rsidP="00FB7E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1B4037" w:rsidRDefault="001B4037" w:rsidP="00EC2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сообщаю о наличии с моей стороны </w:t>
      </w:r>
      <w:r w:rsidRPr="00EC22BF">
        <w:rPr>
          <w:rFonts w:ascii="Times New Roman" w:hAnsi="Times New Roman" w:cs="Times New Roman"/>
          <w:sz w:val="26"/>
          <w:szCs w:val="26"/>
        </w:rPr>
        <w:t xml:space="preserve">обстоятельств, предусмотренных п.9 ч.1 ст.31 Федерального закона от 05.04.2013 № 44-ФЗ </w:t>
      </w:r>
      <w:r>
        <w:rPr>
          <w:rFonts w:ascii="Times New Roman" w:hAnsi="Times New Roman" w:cs="Times New Roman"/>
          <w:sz w:val="26"/>
          <w:szCs w:val="26"/>
        </w:rPr>
        <w:br/>
      </w:r>
      <w:r w:rsidRPr="00EC22BF">
        <w:rPr>
          <w:rFonts w:ascii="Times New Roman" w:hAnsi="Times New Roman" w:cs="Times New Roman"/>
          <w:sz w:val="26"/>
          <w:szCs w:val="26"/>
        </w:rPr>
        <w:t>«О контрактной системе в сфере закупок товаров, работ, услуг для обеспечения государственных и муниципальных нужд» по отношению к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B4037" w:rsidRDefault="001B4037" w:rsidP="00EC22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B4037" w:rsidRDefault="001B4037" w:rsidP="00EC2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EC22BF">
        <w:rPr>
          <w:rFonts w:ascii="Times New Roman" w:hAnsi="Times New Roman" w:cs="Times New Roman"/>
          <w:sz w:val="20"/>
          <w:szCs w:val="20"/>
        </w:rPr>
        <w:t>ФИО для физического лица, наименование организации для юридического лица - участника закупки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1B4037" w:rsidRPr="00EC22BF" w:rsidRDefault="001B4037" w:rsidP="00EC2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1B4037" w:rsidRDefault="001B4037" w:rsidP="00EC22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являющегося участником закупки </w:t>
      </w:r>
      <w:r w:rsidRPr="00EC22BF">
        <w:rPr>
          <w:rFonts w:ascii="Times New Roman" w:hAnsi="Times New Roman" w:cs="Times New Roman"/>
          <w:sz w:val="26"/>
          <w:szCs w:val="26"/>
        </w:rPr>
        <w:t>№__________________________, объект закупки 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p w:rsidR="001B4037" w:rsidRDefault="001B4037" w:rsidP="00B269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частности, ___________________________________________________________</w:t>
      </w:r>
    </w:p>
    <w:p w:rsidR="001B4037" w:rsidRPr="00CF13A6" w:rsidRDefault="001B4037" w:rsidP="00B2695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CF13A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изложить</w:t>
      </w:r>
      <w:r w:rsidRPr="00CF13A6">
        <w:rPr>
          <w:rFonts w:ascii="Times New Roman" w:hAnsi="Times New Roman" w:cs="Times New Roman"/>
          <w:sz w:val="20"/>
          <w:szCs w:val="20"/>
        </w:rPr>
        <w:t xml:space="preserve"> обстоятельства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1B4037" w:rsidRDefault="001B4037" w:rsidP="00CF13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1B4037" w:rsidRDefault="001B4037" w:rsidP="009549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4037" w:rsidRDefault="001B4037" w:rsidP="009549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«_____»______20___ г.                                                       ___________/_____________</w:t>
      </w:r>
    </w:p>
    <w:p w:rsidR="001B4037" w:rsidRPr="0095493D" w:rsidRDefault="001B4037" w:rsidP="009549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п</w:t>
      </w:r>
      <w:r w:rsidRPr="00EF0513">
        <w:rPr>
          <w:rFonts w:ascii="Times New Roman" w:hAnsi="Times New Roman" w:cs="Times New Roman"/>
          <w:sz w:val="20"/>
          <w:szCs w:val="20"/>
        </w:rPr>
        <w:t xml:space="preserve">одпись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EF0513">
        <w:rPr>
          <w:rFonts w:ascii="Times New Roman" w:hAnsi="Times New Roman" w:cs="Times New Roman"/>
          <w:sz w:val="20"/>
          <w:szCs w:val="20"/>
        </w:rPr>
        <w:t>ФИО</w:t>
      </w:r>
    </w:p>
    <w:p w:rsidR="001B4037" w:rsidRDefault="001B4037" w:rsidP="00CF13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493D">
        <w:rPr>
          <w:rFonts w:ascii="Times New Roman" w:hAnsi="Times New Roman" w:cs="Times New Roman"/>
          <w:b/>
          <w:bCs/>
          <w:sz w:val="26"/>
          <w:szCs w:val="26"/>
          <w:u w:val="single"/>
        </w:rPr>
        <w:t>Для члена комиссии по осуществлению закупок</w:t>
      </w:r>
      <w:r w:rsidRPr="0095493D"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учитывая изложенное, руководствуясь ч.5 ст.11</w:t>
      </w:r>
      <w:r w:rsidRPr="00CF13A6">
        <w:rPr>
          <w:rFonts w:ascii="Times New Roman" w:hAnsi="Times New Roman" w:cs="Times New Roman"/>
          <w:sz w:val="26"/>
          <w:szCs w:val="26"/>
        </w:rPr>
        <w:t>Федерального закона «О противодействии коррупции»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br/>
        <w:t>в целях предотвращения и урегулирования</w:t>
      </w:r>
      <w:r w:rsidRPr="00CF13A6">
        <w:rPr>
          <w:rFonts w:ascii="Times New Roman" w:hAnsi="Times New Roman" w:cs="Times New Roman"/>
          <w:sz w:val="26"/>
          <w:szCs w:val="26"/>
        </w:rPr>
        <w:t xml:space="preserve"> конфликта интересов, стороной которого </w:t>
      </w:r>
      <w:r>
        <w:rPr>
          <w:rFonts w:ascii="Times New Roman" w:hAnsi="Times New Roman" w:cs="Times New Roman"/>
          <w:sz w:val="26"/>
          <w:szCs w:val="26"/>
        </w:rPr>
        <w:t>я являюсь: заявляю самоотвод, либо прошу рассмотреть вопрос о моем отводе (</w:t>
      </w:r>
      <w:r w:rsidRPr="00BD4F26">
        <w:rPr>
          <w:rFonts w:ascii="Times New Roman" w:hAnsi="Times New Roman" w:cs="Times New Roman"/>
          <w:sz w:val="26"/>
          <w:szCs w:val="26"/>
          <w:u w:val="single"/>
        </w:rPr>
        <w:t>нужное зачеркнуть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1B4037" w:rsidRDefault="001B4037" w:rsidP="009549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4037" w:rsidRDefault="001B4037" w:rsidP="009549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«_____»______20___ г.                                                       ___________/_____________</w:t>
      </w:r>
    </w:p>
    <w:p w:rsidR="001B4037" w:rsidRPr="00EF0513" w:rsidRDefault="001B4037" w:rsidP="009549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п</w:t>
      </w:r>
      <w:r w:rsidRPr="00EF0513">
        <w:rPr>
          <w:rFonts w:ascii="Times New Roman" w:hAnsi="Times New Roman" w:cs="Times New Roman"/>
          <w:sz w:val="20"/>
          <w:szCs w:val="20"/>
        </w:rPr>
        <w:t xml:space="preserve">одпись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EF0513">
        <w:rPr>
          <w:rFonts w:ascii="Times New Roman" w:hAnsi="Times New Roman" w:cs="Times New Roman"/>
          <w:sz w:val="20"/>
          <w:szCs w:val="20"/>
        </w:rPr>
        <w:t>ФИО</w:t>
      </w:r>
    </w:p>
    <w:sectPr w:rsidR="001B4037" w:rsidRPr="00EF0513" w:rsidSect="00B36CE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6E83"/>
    <w:rsid w:val="000366D3"/>
    <w:rsid w:val="000374E7"/>
    <w:rsid w:val="00046F8D"/>
    <w:rsid w:val="00073C12"/>
    <w:rsid w:val="0009212B"/>
    <w:rsid w:val="000A2825"/>
    <w:rsid w:val="000C6775"/>
    <w:rsid w:val="000D5DA5"/>
    <w:rsid w:val="000E3BE0"/>
    <w:rsid w:val="000F467B"/>
    <w:rsid w:val="00103F35"/>
    <w:rsid w:val="0010678F"/>
    <w:rsid w:val="00111A17"/>
    <w:rsid w:val="00125272"/>
    <w:rsid w:val="00153F7E"/>
    <w:rsid w:val="00184081"/>
    <w:rsid w:val="0018726B"/>
    <w:rsid w:val="001B1179"/>
    <w:rsid w:val="001B4037"/>
    <w:rsid w:val="001C1889"/>
    <w:rsid w:val="001D5EE7"/>
    <w:rsid w:val="00215A24"/>
    <w:rsid w:val="00217E4F"/>
    <w:rsid w:val="00221E56"/>
    <w:rsid w:val="002261C1"/>
    <w:rsid w:val="0027550A"/>
    <w:rsid w:val="00275D05"/>
    <w:rsid w:val="00280345"/>
    <w:rsid w:val="002A56FC"/>
    <w:rsid w:val="002C03F9"/>
    <w:rsid w:val="002C112E"/>
    <w:rsid w:val="003062A5"/>
    <w:rsid w:val="00334622"/>
    <w:rsid w:val="00345F4D"/>
    <w:rsid w:val="00361B64"/>
    <w:rsid w:val="003649FD"/>
    <w:rsid w:val="00371691"/>
    <w:rsid w:val="003A385C"/>
    <w:rsid w:val="003A5543"/>
    <w:rsid w:val="003D5FEC"/>
    <w:rsid w:val="00400B9A"/>
    <w:rsid w:val="004167CE"/>
    <w:rsid w:val="0049422F"/>
    <w:rsid w:val="004C2491"/>
    <w:rsid w:val="004D0403"/>
    <w:rsid w:val="005337E6"/>
    <w:rsid w:val="00550FE3"/>
    <w:rsid w:val="00585319"/>
    <w:rsid w:val="005905C5"/>
    <w:rsid w:val="00595D15"/>
    <w:rsid w:val="005B3EA8"/>
    <w:rsid w:val="005B4024"/>
    <w:rsid w:val="005B44B9"/>
    <w:rsid w:val="005F43B0"/>
    <w:rsid w:val="005F46DD"/>
    <w:rsid w:val="006039BE"/>
    <w:rsid w:val="00631923"/>
    <w:rsid w:val="00641358"/>
    <w:rsid w:val="006609A6"/>
    <w:rsid w:val="006C0EDB"/>
    <w:rsid w:val="006F3A0D"/>
    <w:rsid w:val="0071666D"/>
    <w:rsid w:val="00744F46"/>
    <w:rsid w:val="00767EC7"/>
    <w:rsid w:val="007B0AA0"/>
    <w:rsid w:val="007B10FC"/>
    <w:rsid w:val="007D0C3D"/>
    <w:rsid w:val="007D2245"/>
    <w:rsid w:val="007E4154"/>
    <w:rsid w:val="00801BF2"/>
    <w:rsid w:val="008119AA"/>
    <w:rsid w:val="00816AE3"/>
    <w:rsid w:val="008460A2"/>
    <w:rsid w:val="00854B13"/>
    <w:rsid w:val="00865B8B"/>
    <w:rsid w:val="008665A0"/>
    <w:rsid w:val="008B1AFC"/>
    <w:rsid w:val="008B6F52"/>
    <w:rsid w:val="009154A8"/>
    <w:rsid w:val="009237F9"/>
    <w:rsid w:val="00936BA0"/>
    <w:rsid w:val="00945CEB"/>
    <w:rsid w:val="00947CF7"/>
    <w:rsid w:val="0095493D"/>
    <w:rsid w:val="00971BE0"/>
    <w:rsid w:val="0099235F"/>
    <w:rsid w:val="009A26D2"/>
    <w:rsid w:val="009A3725"/>
    <w:rsid w:val="009B09D7"/>
    <w:rsid w:val="009B7100"/>
    <w:rsid w:val="009C48B0"/>
    <w:rsid w:val="009C7F44"/>
    <w:rsid w:val="009D026E"/>
    <w:rsid w:val="009D7D29"/>
    <w:rsid w:val="009E3CFA"/>
    <w:rsid w:val="009E7DAE"/>
    <w:rsid w:val="00A02020"/>
    <w:rsid w:val="00A15349"/>
    <w:rsid w:val="00A27B45"/>
    <w:rsid w:val="00A6394C"/>
    <w:rsid w:val="00A859F6"/>
    <w:rsid w:val="00AA23C4"/>
    <w:rsid w:val="00AB7DE7"/>
    <w:rsid w:val="00AE5BBB"/>
    <w:rsid w:val="00AF4C52"/>
    <w:rsid w:val="00B05A3E"/>
    <w:rsid w:val="00B2695B"/>
    <w:rsid w:val="00B32B20"/>
    <w:rsid w:val="00B36CE3"/>
    <w:rsid w:val="00B47D27"/>
    <w:rsid w:val="00B9066B"/>
    <w:rsid w:val="00BA1AF2"/>
    <w:rsid w:val="00BD4F26"/>
    <w:rsid w:val="00C152F0"/>
    <w:rsid w:val="00C22152"/>
    <w:rsid w:val="00C75B69"/>
    <w:rsid w:val="00CA1E9C"/>
    <w:rsid w:val="00CE6D9A"/>
    <w:rsid w:val="00CF13A6"/>
    <w:rsid w:val="00CF1E8B"/>
    <w:rsid w:val="00D171D4"/>
    <w:rsid w:val="00D50D66"/>
    <w:rsid w:val="00D83CF9"/>
    <w:rsid w:val="00D95521"/>
    <w:rsid w:val="00DB0039"/>
    <w:rsid w:val="00E2160E"/>
    <w:rsid w:val="00E30777"/>
    <w:rsid w:val="00E32F76"/>
    <w:rsid w:val="00E365C0"/>
    <w:rsid w:val="00E4378F"/>
    <w:rsid w:val="00E83BB7"/>
    <w:rsid w:val="00E90A8A"/>
    <w:rsid w:val="00EC22BF"/>
    <w:rsid w:val="00EC6883"/>
    <w:rsid w:val="00EF0513"/>
    <w:rsid w:val="00F0288D"/>
    <w:rsid w:val="00F257A2"/>
    <w:rsid w:val="00F27C06"/>
    <w:rsid w:val="00F861A3"/>
    <w:rsid w:val="00F92968"/>
    <w:rsid w:val="00FA19A8"/>
    <w:rsid w:val="00FA6E83"/>
    <w:rsid w:val="00FB7E7C"/>
    <w:rsid w:val="00FC5E09"/>
    <w:rsid w:val="00FD3151"/>
    <w:rsid w:val="00FE4876"/>
    <w:rsid w:val="00FE7199"/>
    <w:rsid w:val="00FE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BA0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23C4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A23C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A23C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AA23C4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A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23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9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370</TotalTime>
  <Pages>4</Pages>
  <Words>1525</Words>
  <Characters>8696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SharipovIF</dc:creator>
  <cp:keywords/>
  <dc:description/>
  <cp:lastModifiedBy>Лилия</cp:lastModifiedBy>
  <cp:revision>27</cp:revision>
  <cp:lastPrinted>2026-06-23T12:04:00Z</cp:lastPrinted>
  <dcterms:created xsi:type="dcterms:W3CDTF">2026-04-15T12:21:00Z</dcterms:created>
  <dcterms:modified xsi:type="dcterms:W3CDTF">2026-06-23T12:10:00Z</dcterms:modified>
</cp:coreProperties>
</file>