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BD" w:rsidRPr="00AE736D" w:rsidRDefault="00432CBD" w:rsidP="00637634">
      <w:pPr>
        <w:jc w:val="center"/>
        <w:rPr>
          <w:sz w:val="26"/>
          <w:szCs w:val="26"/>
        </w:rPr>
      </w:pPr>
      <w:r w:rsidRPr="00AE736D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432CBD" w:rsidRPr="00AE736D" w:rsidRDefault="00432CBD" w:rsidP="00637634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18.02.2026 № 2/20</w:t>
      </w:r>
    </w:p>
    <w:p w:rsidR="00432CBD" w:rsidRPr="00AE736D" w:rsidRDefault="00432CBD" w:rsidP="00637634">
      <w:pPr>
        <w:jc w:val="center"/>
        <w:rPr>
          <w:sz w:val="28"/>
          <w:szCs w:val="28"/>
        </w:rPr>
      </w:pPr>
    </w:p>
    <w:p w:rsidR="00432CBD" w:rsidRDefault="00432CBD" w:rsidP="00637634">
      <w:pPr>
        <w:jc w:val="center"/>
        <w:rPr>
          <w:sz w:val="26"/>
          <w:szCs w:val="26"/>
        </w:rPr>
      </w:pPr>
    </w:p>
    <w:p w:rsidR="00432CBD" w:rsidRDefault="00432CBD" w:rsidP="00637634">
      <w:pPr>
        <w:jc w:val="center"/>
        <w:rPr>
          <w:sz w:val="26"/>
          <w:szCs w:val="26"/>
        </w:rPr>
      </w:pPr>
    </w:p>
    <w:p w:rsidR="00432CBD" w:rsidRDefault="00432CBD" w:rsidP="00637634">
      <w:pPr>
        <w:jc w:val="center"/>
        <w:rPr>
          <w:sz w:val="26"/>
          <w:szCs w:val="26"/>
        </w:rPr>
      </w:pPr>
    </w:p>
    <w:p w:rsidR="00432CBD" w:rsidRDefault="00432CBD" w:rsidP="00637634">
      <w:pPr>
        <w:jc w:val="center"/>
        <w:rPr>
          <w:sz w:val="26"/>
          <w:szCs w:val="26"/>
        </w:rPr>
      </w:pPr>
    </w:p>
    <w:p w:rsidR="00432CBD" w:rsidRDefault="00432CBD" w:rsidP="00637634">
      <w:pPr>
        <w:jc w:val="center"/>
        <w:rPr>
          <w:sz w:val="26"/>
          <w:szCs w:val="26"/>
        </w:rPr>
      </w:pPr>
    </w:p>
    <w:p w:rsidR="00432CBD" w:rsidRPr="006E7957" w:rsidRDefault="00432CBD" w:rsidP="00637634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432CBD" w:rsidRPr="000F4CC4" w:rsidRDefault="00432CBD" w:rsidP="00637634">
      <w:pPr>
        <w:jc w:val="center"/>
        <w:rPr>
          <w:b w:val="0"/>
          <w:bCs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432CBD" w:rsidRDefault="00432CBD" w:rsidP="00637634">
      <w:pPr>
        <w:rPr>
          <w:b w:val="0"/>
          <w:bCs w:val="0"/>
          <w:sz w:val="26"/>
          <w:szCs w:val="26"/>
        </w:rPr>
      </w:pPr>
    </w:p>
    <w:p w:rsidR="00432CBD" w:rsidRPr="000F4CC4" w:rsidRDefault="00432CBD" w:rsidP="00637634">
      <w:pPr>
        <w:rPr>
          <w:b w:val="0"/>
          <w:bCs w:val="0"/>
          <w:sz w:val="26"/>
          <w:szCs w:val="26"/>
        </w:rPr>
      </w:pPr>
    </w:p>
    <w:p w:rsidR="00432CBD" w:rsidRPr="0017286C" w:rsidRDefault="00432CBD" w:rsidP="00637634">
      <w:pPr>
        <w:ind w:firstLine="709"/>
        <w:jc w:val="both"/>
        <w:rPr>
          <w:b w:val="0"/>
          <w:bCs w:val="0"/>
          <w:sz w:val="26"/>
          <w:szCs w:val="26"/>
        </w:rPr>
      </w:pPr>
      <w:r w:rsidRPr="0017286C">
        <w:rPr>
          <w:b w:val="0"/>
          <w:bCs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20.03.2025 № 33-ФЗ «Об общих принципах организации местного самоуправления в единой системе публичной власти», администрация городского поселения город Дюртюли муниципального района Дюртюлинский район Республики Башкортостан</w:t>
      </w:r>
    </w:p>
    <w:p w:rsidR="00432CBD" w:rsidRPr="0017286C" w:rsidRDefault="00432CBD" w:rsidP="00637634">
      <w:pPr>
        <w:rPr>
          <w:b w:val="0"/>
          <w:bCs w:val="0"/>
          <w:sz w:val="26"/>
          <w:szCs w:val="26"/>
        </w:rPr>
      </w:pPr>
      <w:r w:rsidRPr="0017286C">
        <w:rPr>
          <w:sz w:val="26"/>
          <w:szCs w:val="26"/>
        </w:rPr>
        <w:t>ПОСТАНОВЛЯЕТ:</w:t>
      </w:r>
    </w:p>
    <w:p w:rsidR="00432CBD" w:rsidRPr="0017286C" w:rsidRDefault="00432CBD" w:rsidP="00637634">
      <w:pPr>
        <w:ind w:firstLine="709"/>
        <w:jc w:val="both"/>
        <w:rPr>
          <w:b w:val="0"/>
          <w:bCs w:val="0"/>
          <w:sz w:val="26"/>
          <w:szCs w:val="26"/>
        </w:rPr>
      </w:pPr>
      <w:r w:rsidRPr="0017286C">
        <w:rPr>
          <w:b w:val="0"/>
          <w:bCs w:val="0"/>
          <w:sz w:val="26"/>
          <w:szCs w:val="26"/>
        </w:rPr>
        <w:t xml:space="preserve">1. В отношении квартиры с кадастровым номером, в качестве правообладателя, владеющий объектом недвижимости на праве собственности, выявлена </w:t>
      </w:r>
      <w:r>
        <w:rPr>
          <w:b w:val="0"/>
          <w:bCs w:val="0"/>
          <w:sz w:val="26"/>
          <w:szCs w:val="26"/>
        </w:rPr>
        <w:t>Е.Ф.М.</w:t>
      </w:r>
      <w:r w:rsidRPr="0017286C">
        <w:rPr>
          <w:b w:val="0"/>
          <w:bCs w:val="0"/>
          <w:sz w:val="26"/>
          <w:szCs w:val="26"/>
        </w:rPr>
        <w:t>, года рождения, уроженка Респ. Башкортостан, паспорт гражданина Российской Федерации: серия:, номер:, выдан Дюртюлинским ГРОВД Республики Башкортостан года, зарегистрированная по месту жительства по адресу: Республика Башкортостан, Дюртюлинский район, г. Дюртюли, ул. СНИЛС:.</w:t>
      </w:r>
    </w:p>
    <w:p w:rsidR="00432CBD" w:rsidRPr="0017286C" w:rsidRDefault="00432CBD" w:rsidP="00637634">
      <w:pPr>
        <w:ind w:firstLine="709"/>
        <w:jc w:val="both"/>
        <w:rPr>
          <w:b w:val="0"/>
          <w:bCs w:val="0"/>
          <w:sz w:val="26"/>
          <w:szCs w:val="26"/>
        </w:rPr>
      </w:pPr>
      <w:r w:rsidRPr="0017286C">
        <w:rPr>
          <w:b w:val="0"/>
          <w:bCs w:val="0"/>
          <w:sz w:val="26"/>
          <w:szCs w:val="26"/>
        </w:rPr>
        <w:t xml:space="preserve">2. Право собственности </w:t>
      </w:r>
      <w:r>
        <w:rPr>
          <w:b w:val="0"/>
          <w:bCs w:val="0"/>
          <w:sz w:val="26"/>
          <w:szCs w:val="26"/>
        </w:rPr>
        <w:t>Е.Ф.М.</w:t>
      </w:r>
      <w:r w:rsidRPr="0017286C">
        <w:rPr>
          <w:b w:val="0"/>
          <w:bCs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передачи жилых квартир от года.</w:t>
      </w:r>
    </w:p>
    <w:p w:rsidR="00432CBD" w:rsidRPr="0017286C" w:rsidRDefault="00432CBD" w:rsidP="00637634">
      <w:pPr>
        <w:ind w:firstLine="708"/>
        <w:jc w:val="both"/>
        <w:rPr>
          <w:b w:val="0"/>
          <w:bCs w:val="0"/>
          <w:sz w:val="26"/>
          <w:szCs w:val="26"/>
        </w:rPr>
      </w:pPr>
      <w:r w:rsidRPr="0017286C">
        <w:rPr>
          <w:b w:val="0"/>
          <w:bCs w:val="0"/>
          <w:sz w:val="26"/>
          <w:szCs w:val="26"/>
        </w:rPr>
        <w:t>3. Контроль за выполнением настоящего постановления оставляю за собой.</w:t>
      </w:r>
    </w:p>
    <w:p w:rsidR="00432CBD" w:rsidRPr="0017286C" w:rsidRDefault="00432CBD" w:rsidP="00637634">
      <w:pPr>
        <w:jc w:val="both"/>
        <w:rPr>
          <w:b w:val="0"/>
          <w:bCs w:val="0"/>
          <w:sz w:val="26"/>
          <w:szCs w:val="26"/>
        </w:rPr>
      </w:pPr>
    </w:p>
    <w:p w:rsidR="00432CBD" w:rsidRPr="000F4CC4" w:rsidRDefault="00432CBD" w:rsidP="00637634">
      <w:pPr>
        <w:jc w:val="both"/>
        <w:rPr>
          <w:b w:val="0"/>
          <w:bCs w:val="0"/>
          <w:sz w:val="26"/>
          <w:szCs w:val="26"/>
        </w:rPr>
      </w:pPr>
    </w:p>
    <w:p w:rsidR="00432CBD" w:rsidRDefault="00432CBD" w:rsidP="00637634">
      <w:pPr>
        <w:jc w:val="both"/>
        <w:rPr>
          <w:b w:val="0"/>
          <w:bCs w:val="0"/>
          <w:sz w:val="26"/>
          <w:szCs w:val="26"/>
        </w:rPr>
      </w:pPr>
    </w:p>
    <w:p w:rsidR="00432CBD" w:rsidRPr="000F4CC4" w:rsidRDefault="00432CBD" w:rsidP="00637634">
      <w:pPr>
        <w:jc w:val="both"/>
        <w:rPr>
          <w:b w:val="0"/>
          <w:bCs w:val="0"/>
          <w:sz w:val="26"/>
          <w:szCs w:val="26"/>
        </w:rPr>
      </w:pPr>
    </w:p>
    <w:p w:rsidR="00432CBD" w:rsidRDefault="00432CBD" w:rsidP="00637634">
      <w:pPr>
        <w:jc w:val="both"/>
        <w:rPr>
          <w:b w:val="0"/>
          <w:bCs w:val="0"/>
          <w:sz w:val="20"/>
          <w:szCs w:val="20"/>
        </w:rPr>
      </w:pPr>
      <w:r w:rsidRPr="000F4CC4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bCs w:val="0"/>
          <w:sz w:val="26"/>
          <w:szCs w:val="26"/>
        </w:rPr>
        <w:t xml:space="preserve">          </w:t>
      </w:r>
      <w:r w:rsidRPr="000F4CC4">
        <w:rPr>
          <w:b w:val="0"/>
          <w:bCs w:val="0"/>
          <w:sz w:val="26"/>
          <w:szCs w:val="26"/>
        </w:rPr>
        <w:t>И.Р.</w:t>
      </w:r>
      <w:r>
        <w:rPr>
          <w:b w:val="0"/>
          <w:bCs w:val="0"/>
          <w:sz w:val="26"/>
          <w:szCs w:val="26"/>
        </w:rPr>
        <w:t xml:space="preserve"> </w:t>
      </w:r>
      <w:r w:rsidRPr="000F4CC4">
        <w:rPr>
          <w:b w:val="0"/>
          <w:bCs w:val="0"/>
          <w:sz w:val="26"/>
          <w:szCs w:val="26"/>
        </w:rPr>
        <w:t>Гареев</w:t>
      </w:r>
      <w:r w:rsidRPr="00D10A27">
        <w:rPr>
          <w:b w:val="0"/>
          <w:bCs w:val="0"/>
          <w:sz w:val="20"/>
          <w:szCs w:val="20"/>
        </w:rPr>
        <w:t xml:space="preserve"> </w:t>
      </w:r>
    </w:p>
    <w:p w:rsidR="00432CBD" w:rsidRDefault="00432CBD" w:rsidP="00637634">
      <w:pPr>
        <w:jc w:val="both"/>
        <w:rPr>
          <w:b w:val="0"/>
          <w:bCs w:val="0"/>
          <w:sz w:val="20"/>
          <w:szCs w:val="20"/>
        </w:rPr>
      </w:pPr>
    </w:p>
    <w:p w:rsidR="00432CBD" w:rsidRDefault="00432CBD" w:rsidP="00637634">
      <w:pPr>
        <w:jc w:val="both"/>
        <w:rPr>
          <w:b w:val="0"/>
          <w:bCs w:val="0"/>
          <w:sz w:val="20"/>
          <w:szCs w:val="20"/>
        </w:rPr>
      </w:pPr>
    </w:p>
    <w:p w:rsidR="00432CBD" w:rsidRDefault="00432CBD" w:rsidP="00637634">
      <w:pPr>
        <w:jc w:val="both"/>
        <w:rPr>
          <w:b w:val="0"/>
          <w:bCs w:val="0"/>
          <w:sz w:val="20"/>
          <w:szCs w:val="20"/>
        </w:rPr>
      </w:pPr>
    </w:p>
    <w:p w:rsidR="00432CBD" w:rsidRDefault="00432CBD" w:rsidP="00637634">
      <w:pPr>
        <w:jc w:val="both"/>
        <w:rPr>
          <w:b w:val="0"/>
          <w:bCs w:val="0"/>
          <w:sz w:val="20"/>
          <w:szCs w:val="20"/>
        </w:rPr>
      </w:pPr>
    </w:p>
    <w:p w:rsidR="00432CBD" w:rsidRDefault="00432CBD" w:rsidP="00637634">
      <w:pPr>
        <w:jc w:val="both"/>
        <w:rPr>
          <w:b w:val="0"/>
          <w:bCs w:val="0"/>
          <w:sz w:val="20"/>
          <w:szCs w:val="20"/>
        </w:rPr>
      </w:pPr>
    </w:p>
    <w:p w:rsidR="00432CBD" w:rsidRDefault="00432CBD" w:rsidP="00637634">
      <w:pPr>
        <w:jc w:val="both"/>
        <w:rPr>
          <w:b w:val="0"/>
          <w:bCs w:val="0"/>
          <w:sz w:val="20"/>
          <w:szCs w:val="20"/>
        </w:rPr>
      </w:pPr>
    </w:p>
    <w:p w:rsidR="00432CBD" w:rsidRDefault="00432CBD" w:rsidP="00637634">
      <w:pPr>
        <w:jc w:val="both"/>
        <w:rPr>
          <w:b w:val="0"/>
          <w:bCs w:val="0"/>
          <w:sz w:val="20"/>
          <w:szCs w:val="20"/>
        </w:rPr>
      </w:pPr>
    </w:p>
    <w:p w:rsidR="00432CBD" w:rsidRDefault="00432CBD" w:rsidP="00637634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432CBD" w:rsidRDefault="00432CBD" w:rsidP="00637634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(34787) 2-10-39</w:t>
      </w:r>
    </w:p>
    <w:p w:rsidR="00432CBD" w:rsidRDefault="00432CBD"/>
    <w:sectPr w:rsidR="00432CBD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7634"/>
    <w:rsid w:val="00075395"/>
    <w:rsid w:val="00090974"/>
    <w:rsid w:val="000F4CC4"/>
    <w:rsid w:val="0017286C"/>
    <w:rsid w:val="002456C8"/>
    <w:rsid w:val="003E0BB2"/>
    <w:rsid w:val="00432CBD"/>
    <w:rsid w:val="00637634"/>
    <w:rsid w:val="006E7957"/>
    <w:rsid w:val="00943A05"/>
    <w:rsid w:val="00AE736D"/>
    <w:rsid w:val="00BE062B"/>
    <w:rsid w:val="00D10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63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274</Words>
  <Characters>1567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3</cp:revision>
  <dcterms:created xsi:type="dcterms:W3CDTF">2026-03-17T04:52:00Z</dcterms:created>
  <dcterms:modified xsi:type="dcterms:W3CDTF">2026-03-18T03:57:00Z</dcterms:modified>
</cp:coreProperties>
</file>