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92" w:rsidRPr="00AE736D" w:rsidRDefault="00787592" w:rsidP="003918D0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87592" w:rsidRPr="00AE736D" w:rsidRDefault="00787592" w:rsidP="003918D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02.02.2026 № 2/2</w:t>
      </w:r>
    </w:p>
    <w:p w:rsidR="00787592" w:rsidRPr="00AE736D" w:rsidRDefault="00787592" w:rsidP="003918D0">
      <w:pPr>
        <w:jc w:val="center"/>
        <w:rPr>
          <w:sz w:val="28"/>
          <w:szCs w:val="28"/>
        </w:rPr>
      </w:pPr>
    </w:p>
    <w:p w:rsidR="00787592" w:rsidRDefault="00787592" w:rsidP="003918D0">
      <w:pPr>
        <w:jc w:val="center"/>
        <w:rPr>
          <w:sz w:val="26"/>
          <w:szCs w:val="26"/>
        </w:rPr>
      </w:pPr>
    </w:p>
    <w:p w:rsidR="00787592" w:rsidRDefault="00787592" w:rsidP="003918D0">
      <w:pPr>
        <w:jc w:val="center"/>
        <w:rPr>
          <w:sz w:val="26"/>
          <w:szCs w:val="26"/>
        </w:rPr>
      </w:pPr>
    </w:p>
    <w:p w:rsidR="00787592" w:rsidRPr="007F11E8" w:rsidRDefault="00787592" w:rsidP="00CF0B0D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 выявлении правообладателя ранее учтенного</w:t>
      </w:r>
    </w:p>
    <w:p w:rsidR="00787592" w:rsidRDefault="00787592" w:rsidP="00CF0B0D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87592" w:rsidRDefault="00787592" w:rsidP="003918D0">
      <w:pPr>
        <w:jc w:val="center"/>
        <w:rPr>
          <w:sz w:val="26"/>
          <w:szCs w:val="26"/>
        </w:rPr>
      </w:pPr>
    </w:p>
    <w:p w:rsidR="00787592" w:rsidRDefault="00787592" w:rsidP="003918D0">
      <w:pPr>
        <w:jc w:val="center"/>
        <w:rPr>
          <w:sz w:val="26"/>
          <w:szCs w:val="26"/>
        </w:rPr>
      </w:pPr>
    </w:p>
    <w:p w:rsidR="00787592" w:rsidRPr="007F11E8" w:rsidRDefault="00787592" w:rsidP="003918D0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787592" w:rsidRPr="007F11E8" w:rsidRDefault="00787592" w:rsidP="003918D0">
      <w:pPr>
        <w:rPr>
          <w:b w:val="0"/>
          <w:bCs w:val="0"/>
          <w:sz w:val="26"/>
          <w:szCs w:val="26"/>
        </w:rPr>
      </w:pPr>
      <w:r w:rsidRPr="007F11E8">
        <w:rPr>
          <w:sz w:val="26"/>
          <w:szCs w:val="26"/>
        </w:rPr>
        <w:t>ПОСТАНОВЛЯЕТ:</w:t>
      </w:r>
    </w:p>
    <w:p w:rsidR="00787592" w:rsidRPr="007F11E8" w:rsidRDefault="00787592" w:rsidP="003918D0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bCs w:val="0"/>
          <w:sz w:val="26"/>
          <w:szCs w:val="26"/>
        </w:rPr>
        <w:t>ей</w:t>
      </w:r>
      <w:r w:rsidRPr="007F11E8">
        <w:rPr>
          <w:b w:val="0"/>
          <w:bCs w:val="0"/>
          <w:sz w:val="26"/>
          <w:szCs w:val="26"/>
        </w:rPr>
        <w:t>, владеющ</w:t>
      </w:r>
      <w:r>
        <w:rPr>
          <w:b w:val="0"/>
          <w:bCs w:val="0"/>
          <w:sz w:val="26"/>
          <w:szCs w:val="26"/>
        </w:rPr>
        <w:t>их</w:t>
      </w:r>
      <w:r w:rsidRPr="007F11E8">
        <w:rPr>
          <w:b w:val="0"/>
          <w:bCs w:val="0"/>
          <w:sz w:val="26"/>
          <w:szCs w:val="26"/>
        </w:rPr>
        <w:t xml:space="preserve">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7F11E8">
        <w:rPr>
          <w:b w:val="0"/>
          <w:bCs w:val="0"/>
          <w:sz w:val="26"/>
          <w:szCs w:val="26"/>
        </w:rPr>
        <w:t xml:space="preserve"> 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Н.В.М. (доля в праве 1/3)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ец,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Дюртюлинским городским отделом внутренних дел Республики Башкортостан </w:t>
      </w:r>
      <w:r w:rsidRPr="007F11E8">
        <w:rPr>
          <w:b w:val="0"/>
          <w:bCs w:val="0"/>
          <w:sz w:val="26"/>
          <w:szCs w:val="26"/>
        </w:rPr>
        <w:t>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ул. СНИЛС:</w:t>
      </w:r>
      <w:r>
        <w:rPr>
          <w:b w:val="0"/>
          <w:bCs w:val="0"/>
          <w:sz w:val="26"/>
          <w:szCs w:val="26"/>
        </w:rPr>
        <w:t>, Н.В.В. (доля в праве 1/3)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Дюртюли,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Дюртюлинским городским отделом внутренних дел Республики Башкортостан </w:t>
      </w:r>
      <w:r w:rsidRPr="007F11E8">
        <w:rPr>
          <w:b w:val="0"/>
          <w:bCs w:val="0"/>
          <w:sz w:val="26"/>
          <w:szCs w:val="26"/>
        </w:rPr>
        <w:t>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ул. СНИЛС:</w:t>
      </w:r>
      <w:r>
        <w:rPr>
          <w:b w:val="0"/>
          <w:bCs w:val="0"/>
          <w:sz w:val="26"/>
          <w:szCs w:val="26"/>
        </w:rPr>
        <w:t>, Н.С.Н. (доля в праве 1/3)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ка,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Дюртюлинским городским отделом внутренних дел Республики Башкортостан </w:t>
      </w:r>
      <w:r w:rsidRPr="007F11E8">
        <w:rPr>
          <w:b w:val="0"/>
          <w:bCs w:val="0"/>
          <w:sz w:val="26"/>
          <w:szCs w:val="26"/>
        </w:rPr>
        <w:t>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СНИЛС:.</w:t>
      </w:r>
    </w:p>
    <w:p w:rsidR="00787592" w:rsidRPr="007F11E8" w:rsidRDefault="00787592" w:rsidP="003918D0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Н.В.С., Н.С.Н., Н.В.В.</w:t>
      </w:r>
      <w:r w:rsidRPr="007F11E8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787592" w:rsidRPr="007F11E8" w:rsidRDefault="00787592" w:rsidP="003918D0">
      <w:pPr>
        <w:ind w:firstLine="708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787592" w:rsidRPr="007F11E8" w:rsidRDefault="00787592" w:rsidP="003918D0">
      <w:pPr>
        <w:jc w:val="both"/>
        <w:rPr>
          <w:b w:val="0"/>
          <w:bCs w:val="0"/>
          <w:sz w:val="26"/>
          <w:szCs w:val="26"/>
        </w:rPr>
      </w:pPr>
    </w:p>
    <w:p w:rsidR="00787592" w:rsidRDefault="00787592" w:rsidP="003918D0">
      <w:pPr>
        <w:jc w:val="both"/>
        <w:rPr>
          <w:b w:val="0"/>
          <w:bCs w:val="0"/>
          <w:sz w:val="26"/>
          <w:szCs w:val="26"/>
        </w:rPr>
      </w:pPr>
    </w:p>
    <w:p w:rsidR="00787592" w:rsidRPr="007F11E8" w:rsidRDefault="00787592" w:rsidP="003918D0">
      <w:pPr>
        <w:jc w:val="both"/>
        <w:rPr>
          <w:b w:val="0"/>
          <w:bCs w:val="0"/>
          <w:sz w:val="26"/>
          <w:szCs w:val="26"/>
        </w:rPr>
      </w:pPr>
    </w:p>
    <w:p w:rsidR="00787592" w:rsidRPr="007F11E8" w:rsidRDefault="00787592" w:rsidP="003918D0">
      <w:pPr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</w:t>
      </w:r>
      <w:r w:rsidRPr="007F11E8">
        <w:rPr>
          <w:b w:val="0"/>
          <w:bCs w:val="0"/>
          <w:sz w:val="26"/>
          <w:szCs w:val="26"/>
        </w:rPr>
        <w:t xml:space="preserve">И.Р. Гареев </w:t>
      </w:r>
    </w:p>
    <w:p w:rsidR="00787592" w:rsidRDefault="00787592" w:rsidP="003918D0">
      <w:pPr>
        <w:ind w:right="-1"/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ind w:right="-1"/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ind w:right="-1"/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787592" w:rsidRDefault="00787592" w:rsidP="003918D0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787592" w:rsidRDefault="00787592" w:rsidP="003918D0">
      <w:pPr>
        <w:ind w:right="-1"/>
        <w:jc w:val="both"/>
        <w:rPr>
          <w:b w:val="0"/>
          <w:bCs w:val="0"/>
          <w:sz w:val="20"/>
          <w:szCs w:val="20"/>
        </w:rPr>
      </w:pPr>
    </w:p>
    <w:p w:rsidR="00787592" w:rsidRDefault="00787592" w:rsidP="003918D0">
      <w:pPr>
        <w:ind w:right="-1"/>
        <w:jc w:val="both"/>
        <w:rPr>
          <w:b w:val="0"/>
          <w:bCs w:val="0"/>
          <w:sz w:val="28"/>
          <w:szCs w:val="28"/>
        </w:rPr>
      </w:pPr>
    </w:p>
    <w:p w:rsidR="00787592" w:rsidRDefault="00787592" w:rsidP="003918D0"/>
    <w:p w:rsidR="00787592" w:rsidRDefault="00787592"/>
    <w:sectPr w:rsidR="0078759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8D0"/>
    <w:rsid w:val="00075395"/>
    <w:rsid w:val="003918D0"/>
    <w:rsid w:val="003E0BB2"/>
    <w:rsid w:val="004D29EC"/>
    <w:rsid w:val="004F2093"/>
    <w:rsid w:val="006F4861"/>
    <w:rsid w:val="00787592"/>
    <w:rsid w:val="007F11E8"/>
    <w:rsid w:val="00AE736D"/>
    <w:rsid w:val="00CF0B0D"/>
    <w:rsid w:val="00D151AB"/>
    <w:rsid w:val="00E7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414</Words>
  <Characters>2361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2026-03-12T09:39:00Z</dcterms:created>
  <dcterms:modified xsi:type="dcterms:W3CDTF">2026-03-18T03:44:00Z</dcterms:modified>
</cp:coreProperties>
</file>