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E1" w:rsidRPr="00AE736D" w:rsidRDefault="001B57E1" w:rsidP="00C539E1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B57E1" w:rsidRPr="00AE736D" w:rsidRDefault="001B57E1" w:rsidP="00C539E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17.02.2026 № 2/13</w:t>
      </w:r>
    </w:p>
    <w:p w:rsidR="001B57E1" w:rsidRPr="00AE736D" w:rsidRDefault="001B57E1" w:rsidP="00C539E1">
      <w:pPr>
        <w:jc w:val="center"/>
        <w:rPr>
          <w:sz w:val="28"/>
          <w:szCs w:val="28"/>
        </w:rPr>
      </w:pPr>
    </w:p>
    <w:p w:rsidR="001B57E1" w:rsidRPr="007F11E8" w:rsidRDefault="001B57E1" w:rsidP="006C09B4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 выявлении правообладателя ранее учтенного</w:t>
      </w:r>
    </w:p>
    <w:p w:rsidR="001B57E1" w:rsidRPr="007F11E8" w:rsidRDefault="001B57E1" w:rsidP="006C09B4">
      <w:pPr>
        <w:jc w:val="center"/>
        <w:rPr>
          <w:sz w:val="26"/>
          <w:szCs w:val="26"/>
        </w:rPr>
      </w:pPr>
      <w:r w:rsidRPr="007F11E8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B57E1" w:rsidRDefault="001B57E1" w:rsidP="00C539E1">
      <w:pPr>
        <w:jc w:val="center"/>
        <w:rPr>
          <w:sz w:val="26"/>
          <w:szCs w:val="26"/>
        </w:rPr>
      </w:pPr>
    </w:p>
    <w:p w:rsidR="001B57E1" w:rsidRPr="007F11E8" w:rsidRDefault="001B57E1" w:rsidP="00C539E1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1B57E1" w:rsidRPr="007F11E8" w:rsidRDefault="001B57E1" w:rsidP="00C539E1">
      <w:pPr>
        <w:rPr>
          <w:b w:val="0"/>
          <w:bCs w:val="0"/>
          <w:sz w:val="26"/>
          <w:szCs w:val="26"/>
        </w:rPr>
      </w:pPr>
      <w:r w:rsidRPr="007F11E8">
        <w:rPr>
          <w:sz w:val="26"/>
          <w:szCs w:val="26"/>
        </w:rPr>
        <w:t>ПОСТАНОВЛЯЕТ:</w:t>
      </w:r>
    </w:p>
    <w:p w:rsidR="001B57E1" w:rsidRPr="007F11E8" w:rsidRDefault="001B57E1" w:rsidP="00C539E1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bCs w:val="0"/>
          <w:sz w:val="26"/>
          <w:szCs w:val="26"/>
        </w:rPr>
        <w:t>ей</w:t>
      </w:r>
      <w:r w:rsidRPr="007F11E8">
        <w:rPr>
          <w:b w:val="0"/>
          <w:bCs w:val="0"/>
          <w:sz w:val="26"/>
          <w:szCs w:val="26"/>
        </w:rPr>
        <w:t>, владеющ</w:t>
      </w:r>
      <w:r>
        <w:rPr>
          <w:b w:val="0"/>
          <w:bCs w:val="0"/>
          <w:sz w:val="26"/>
          <w:szCs w:val="26"/>
        </w:rPr>
        <w:t>их</w:t>
      </w:r>
      <w:r w:rsidRPr="007F11E8">
        <w:rPr>
          <w:b w:val="0"/>
          <w:bCs w:val="0"/>
          <w:sz w:val="26"/>
          <w:szCs w:val="26"/>
        </w:rPr>
        <w:t xml:space="preserve">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7F11E8">
        <w:rPr>
          <w:b w:val="0"/>
          <w:bCs w:val="0"/>
          <w:sz w:val="26"/>
          <w:szCs w:val="26"/>
        </w:rPr>
        <w:t xml:space="preserve"> 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Х.Р.А. (доля в праве 1/4)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с.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Дюртюлинским городским отделом внутренних дел Республики Башкортостан </w:t>
      </w:r>
      <w:r w:rsidRPr="007F11E8">
        <w:rPr>
          <w:b w:val="0"/>
          <w:bCs w:val="0"/>
          <w:sz w:val="26"/>
          <w:szCs w:val="26"/>
        </w:rPr>
        <w:t>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ул. СНИЛС:</w:t>
      </w:r>
      <w:r>
        <w:rPr>
          <w:b w:val="0"/>
          <w:bCs w:val="0"/>
          <w:sz w:val="26"/>
          <w:szCs w:val="26"/>
        </w:rPr>
        <w:t>, Х.Р.А. (доля в праве 1/4)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дер.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отделением УФМС России по Республике Башкортостан в гор Дюртюли, </w:t>
      </w:r>
      <w:r w:rsidRPr="007F11E8">
        <w:rPr>
          <w:b w:val="0"/>
          <w:bCs w:val="0"/>
          <w:sz w:val="26"/>
          <w:szCs w:val="26"/>
        </w:rPr>
        <w:t>зарегистрированн</w:t>
      </w:r>
      <w:r>
        <w:rPr>
          <w:b w:val="0"/>
          <w:bCs w:val="0"/>
          <w:sz w:val="26"/>
          <w:szCs w:val="26"/>
        </w:rPr>
        <w:t>ая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</w:t>
      </w:r>
      <w:r>
        <w:rPr>
          <w:b w:val="0"/>
          <w:bCs w:val="0"/>
          <w:sz w:val="26"/>
          <w:szCs w:val="26"/>
        </w:rPr>
        <w:t>Республика Башкортостан</w:t>
      </w:r>
      <w:r w:rsidRPr="007F11E8">
        <w:rPr>
          <w:b w:val="0"/>
          <w:bCs w:val="0"/>
          <w:sz w:val="26"/>
          <w:szCs w:val="26"/>
        </w:rPr>
        <w:t>, Дюртюлинский район, г. Дюртюли, ул. СНИЛС:</w:t>
      </w:r>
      <w:r>
        <w:rPr>
          <w:b w:val="0"/>
          <w:bCs w:val="0"/>
          <w:sz w:val="26"/>
          <w:szCs w:val="26"/>
        </w:rPr>
        <w:t>, А. (Я.,Х.) А.Р. (доля в праве 1/4)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г. Дюртюли,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отделением УФМС России по Республике Башкортостан в гор Дюртюли, </w:t>
      </w:r>
      <w:r w:rsidRPr="007F11E8">
        <w:rPr>
          <w:b w:val="0"/>
          <w:bCs w:val="0"/>
          <w:sz w:val="26"/>
          <w:szCs w:val="26"/>
        </w:rPr>
        <w:t>зарегистрированн</w:t>
      </w:r>
      <w:r>
        <w:rPr>
          <w:b w:val="0"/>
          <w:bCs w:val="0"/>
          <w:sz w:val="26"/>
          <w:szCs w:val="26"/>
        </w:rPr>
        <w:t>ая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</w:t>
      </w:r>
      <w:r>
        <w:rPr>
          <w:b w:val="0"/>
          <w:bCs w:val="0"/>
          <w:sz w:val="26"/>
          <w:szCs w:val="26"/>
        </w:rPr>
        <w:t>Республика Башкортостан</w:t>
      </w:r>
      <w:r w:rsidRPr="007F11E8">
        <w:rPr>
          <w:b w:val="0"/>
          <w:bCs w:val="0"/>
          <w:sz w:val="26"/>
          <w:szCs w:val="26"/>
        </w:rPr>
        <w:t>, Дюртюлинский район, г. Дюртюли, СНИЛС:</w:t>
      </w:r>
      <w:r>
        <w:rPr>
          <w:b w:val="0"/>
          <w:bCs w:val="0"/>
          <w:sz w:val="26"/>
          <w:szCs w:val="26"/>
        </w:rPr>
        <w:t>, Б. (Х.) А.Р. (доля в праве 1/4)</w:t>
      </w:r>
      <w:r w:rsidRPr="007F11E8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7F11E8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г. Дюртюли, Дюртюлинский</w:t>
      </w:r>
      <w:r w:rsidRPr="007F11E8">
        <w:rPr>
          <w:b w:val="0"/>
          <w:bCs w:val="0"/>
          <w:sz w:val="26"/>
          <w:szCs w:val="26"/>
        </w:rPr>
        <w:t xml:space="preserve"> район, Респ. </w:t>
      </w:r>
      <w:r>
        <w:rPr>
          <w:b w:val="0"/>
          <w:bCs w:val="0"/>
          <w:sz w:val="26"/>
          <w:szCs w:val="26"/>
        </w:rPr>
        <w:t>Башкортостан</w:t>
      </w:r>
      <w:r w:rsidRPr="007F11E8">
        <w:rPr>
          <w:b w:val="0"/>
          <w:bCs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 xml:space="preserve">отделением УФМС России по Республике Башкортостан в гор Дюртюли, </w:t>
      </w:r>
      <w:r w:rsidRPr="007F11E8">
        <w:rPr>
          <w:b w:val="0"/>
          <w:bCs w:val="0"/>
          <w:sz w:val="26"/>
          <w:szCs w:val="26"/>
        </w:rPr>
        <w:t>зарегистрированн</w:t>
      </w:r>
      <w:r>
        <w:rPr>
          <w:b w:val="0"/>
          <w:bCs w:val="0"/>
          <w:sz w:val="26"/>
          <w:szCs w:val="26"/>
        </w:rPr>
        <w:t>ая</w:t>
      </w:r>
      <w:r w:rsidRPr="007F11E8">
        <w:rPr>
          <w:b w:val="0"/>
          <w:bCs w:val="0"/>
          <w:sz w:val="26"/>
          <w:szCs w:val="26"/>
        </w:rPr>
        <w:t xml:space="preserve"> по месту жительства по адресу: </w:t>
      </w:r>
      <w:r>
        <w:rPr>
          <w:b w:val="0"/>
          <w:bCs w:val="0"/>
          <w:sz w:val="26"/>
          <w:szCs w:val="26"/>
        </w:rPr>
        <w:t>Республика Башкортостан</w:t>
      </w:r>
      <w:r w:rsidRPr="007F11E8">
        <w:rPr>
          <w:b w:val="0"/>
          <w:bCs w:val="0"/>
          <w:sz w:val="26"/>
          <w:szCs w:val="26"/>
        </w:rPr>
        <w:t>, Дюртюлинский район, г. Дюртюли, СНИЛС:.</w:t>
      </w:r>
    </w:p>
    <w:p w:rsidR="001B57E1" w:rsidRPr="007F11E8" w:rsidRDefault="001B57E1" w:rsidP="00C539E1">
      <w:pPr>
        <w:ind w:firstLine="709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 xml:space="preserve">Х.Р.А., Х.Р.А., А. (Я.,Х.) А.Р., Б. (Х.) А.Р. </w:t>
      </w:r>
      <w:r w:rsidRPr="007F11E8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1B57E1" w:rsidRPr="007F11E8" w:rsidRDefault="001B57E1" w:rsidP="00C539E1">
      <w:pPr>
        <w:ind w:firstLine="708"/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1B57E1" w:rsidRPr="007F11E8" w:rsidRDefault="001B57E1" w:rsidP="00C539E1">
      <w:pPr>
        <w:jc w:val="both"/>
        <w:rPr>
          <w:b w:val="0"/>
          <w:bCs w:val="0"/>
          <w:sz w:val="26"/>
          <w:szCs w:val="26"/>
        </w:rPr>
      </w:pPr>
      <w:r w:rsidRPr="007F11E8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 </w:t>
      </w:r>
      <w:r w:rsidRPr="007F11E8">
        <w:rPr>
          <w:b w:val="0"/>
          <w:bCs w:val="0"/>
          <w:sz w:val="26"/>
          <w:szCs w:val="26"/>
        </w:rPr>
        <w:t xml:space="preserve">И.Р. Гареев </w:t>
      </w:r>
    </w:p>
    <w:p w:rsidR="001B57E1" w:rsidRDefault="001B57E1" w:rsidP="00C539E1">
      <w:pPr>
        <w:ind w:right="-1"/>
        <w:jc w:val="both"/>
        <w:rPr>
          <w:b w:val="0"/>
          <w:bCs w:val="0"/>
          <w:sz w:val="20"/>
          <w:szCs w:val="20"/>
        </w:rPr>
      </w:pPr>
    </w:p>
    <w:p w:rsidR="001B57E1" w:rsidRDefault="001B57E1" w:rsidP="00C539E1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1B57E1" w:rsidRDefault="001B57E1" w:rsidP="006C09B4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1B57E1" w:rsidSect="006C09B4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9E1"/>
    <w:rsid w:val="000303B4"/>
    <w:rsid w:val="00075395"/>
    <w:rsid w:val="001B57E1"/>
    <w:rsid w:val="003E0BB2"/>
    <w:rsid w:val="006C09B4"/>
    <w:rsid w:val="007F11E8"/>
    <w:rsid w:val="007F1219"/>
    <w:rsid w:val="00AE736D"/>
    <w:rsid w:val="00C539E1"/>
    <w:rsid w:val="00DF2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E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467</Words>
  <Characters>2662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2026-03-12T09:50:00Z</dcterms:created>
  <dcterms:modified xsi:type="dcterms:W3CDTF">2026-03-18T03:52:00Z</dcterms:modified>
</cp:coreProperties>
</file>