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7D" w:rsidRPr="00AE736D" w:rsidRDefault="0080217D" w:rsidP="003A6454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0217D" w:rsidRPr="00AE736D" w:rsidRDefault="0080217D" w:rsidP="003A645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 1/16</w:t>
      </w:r>
    </w:p>
    <w:p w:rsidR="0080217D" w:rsidRPr="00AE736D" w:rsidRDefault="0080217D" w:rsidP="003A6454">
      <w:pPr>
        <w:jc w:val="center"/>
        <w:rPr>
          <w:sz w:val="28"/>
          <w:szCs w:val="28"/>
        </w:rPr>
      </w:pPr>
    </w:p>
    <w:p w:rsidR="0080217D" w:rsidRDefault="0080217D" w:rsidP="003A6454">
      <w:pPr>
        <w:jc w:val="center"/>
        <w:rPr>
          <w:sz w:val="26"/>
          <w:szCs w:val="26"/>
        </w:rPr>
      </w:pPr>
    </w:p>
    <w:p w:rsidR="0080217D" w:rsidRDefault="0080217D" w:rsidP="003A6454">
      <w:pPr>
        <w:jc w:val="center"/>
        <w:rPr>
          <w:sz w:val="26"/>
          <w:szCs w:val="26"/>
        </w:rPr>
      </w:pPr>
    </w:p>
    <w:p w:rsidR="0080217D" w:rsidRDefault="0080217D" w:rsidP="003A6454">
      <w:pPr>
        <w:jc w:val="center"/>
        <w:rPr>
          <w:sz w:val="26"/>
          <w:szCs w:val="26"/>
        </w:rPr>
      </w:pPr>
    </w:p>
    <w:p w:rsidR="0080217D" w:rsidRDefault="0080217D" w:rsidP="003A6454">
      <w:pPr>
        <w:jc w:val="center"/>
        <w:rPr>
          <w:sz w:val="26"/>
          <w:szCs w:val="26"/>
        </w:rPr>
      </w:pPr>
    </w:p>
    <w:p w:rsidR="0080217D" w:rsidRDefault="0080217D" w:rsidP="003A6454">
      <w:pPr>
        <w:jc w:val="center"/>
        <w:rPr>
          <w:sz w:val="26"/>
          <w:szCs w:val="26"/>
        </w:rPr>
      </w:pPr>
    </w:p>
    <w:p w:rsidR="0080217D" w:rsidRPr="006E7957" w:rsidRDefault="0080217D" w:rsidP="003A6454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0217D" w:rsidRPr="000F4CC4" w:rsidRDefault="0080217D" w:rsidP="003A6454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0217D" w:rsidRDefault="0080217D" w:rsidP="003A6454">
      <w:pPr>
        <w:rPr>
          <w:b w:val="0"/>
          <w:bCs w:val="0"/>
          <w:sz w:val="26"/>
          <w:szCs w:val="26"/>
        </w:rPr>
      </w:pPr>
    </w:p>
    <w:p w:rsidR="0080217D" w:rsidRPr="000F4CC4" w:rsidRDefault="0080217D" w:rsidP="003A6454">
      <w:pPr>
        <w:rPr>
          <w:b w:val="0"/>
          <w:bCs w:val="0"/>
          <w:sz w:val="26"/>
          <w:szCs w:val="26"/>
        </w:rPr>
      </w:pPr>
    </w:p>
    <w:p w:rsidR="0080217D" w:rsidRPr="00B21B8B" w:rsidRDefault="0080217D" w:rsidP="003A6454">
      <w:pPr>
        <w:ind w:firstLine="709"/>
        <w:jc w:val="both"/>
        <w:rPr>
          <w:b w:val="0"/>
          <w:bCs w:val="0"/>
          <w:sz w:val="26"/>
          <w:szCs w:val="26"/>
        </w:rPr>
      </w:pPr>
      <w:r w:rsidRPr="00B21B8B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0217D" w:rsidRPr="00B21B8B" w:rsidRDefault="0080217D" w:rsidP="003A6454">
      <w:pPr>
        <w:rPr>
          <w:b w:val="0"/>
          <w:bCs w:val="0"/>
          <w:sz w:val="26"/>
          <w:szCs w:val="26"/>
        </w:rPr>
      </w:pPr>
      <w:r w:rsidRPr="00B21B8B">
        <w:rPr>
          <w:sz w:val="26"/>
          <w:szCs w:val="26"/>
        </w:rPr>
        <w:t>ПОСТАНОВЛЯЕТ:</w:t>
      </w:r>
    </w:p>
    <w:p w:rsidR="0080217D" w:rsidRPr="00B21B8B" w:rsidRDefault="0080217D" w:rsidP="003A6454">
      <w:pPr>
        <w:ind w:firstLine="709"/>
        <w:jc w:val="both"/>
        <w:rPr>
          <w:b w:val="0"/>
          <w:bCs w:val="0"/>
          <w:sz w:val="26"/>
          <w:szCs w:val="26"/>
        </w:rPr>
      </w:pPr>
      <w:r w:rsidRPr="00B21B8B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выявлена </w:t>
      </w:r>
      <w:r>
        <w:rPr>
          <w:b w:val="0"/>
          <w:bCs w:val="0"/>
          <w:sz w:val="26"/>
          <w:szCs w:val="26"/>
        </w:rPr>
        <w:t>К.В.Н.</w:t>
      </w:r>
      <w:r w:rsidRPr="00B21B8B">
        <w:rPr>
          <w:b w:val="0"/>
          <w:bCs w:val="0"/>
          <w:sz w:val="26"/>
          <w:szCs w:val="26"/>
        </w:rPr>
        <w:t xml:space="preserve"> (доля в праве 1/2), года рождения, уроженка Респ. Башкортостан, паспорт гражданина Российской Федерации: серия:, номер:, выдан Дюртюлинским ГРОВД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СНИЛС:.</w:t>
      </w:r>
    </w:p>
    <w:p w:rsidR="0080217D" w:rsidRPr="00B21B8B" w:rsidRDefault="0080217D" w:rsidP="003A6454">
      <w:pPr>
        <w:ind w:firstLine="709"/>
        <w:jc w:val="both"/>
        <w:rPr>
          <w:b w:val="0"/>
          <w:bCs w:val="0"/>
          <w:sz w:val="26"/>
          <w:szCs w:val="26"/>
        </w:rPr>
      </w:pPr>
      <w:r w:rsidRPr="00B21B8B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К.В.Н.</w:t>
      </w:r>
      <w:r w:rsidRPr="00B21B8B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80217D" w:rsidRPr="00B21B8B" w:rsidRDefault="0080217D" w:rsidP="003A6454">
      <w:pPr>
        <w:ind w:firstLine="708"/>
        <w:jc w:val="both"/>
        <w:rPr>
          <w:b w:val="0"/>
          <w:bCs w:val="0"/>
          <w:sz w:val="26"/>
          <w:szCs w:val="26"/>
        </w:rPr>
      </w:pPr>
      <w:r w:rsidRPr="00B21B8B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80217D" w:rsidRPr="00B21B8B" w:rsidRDefault="0080217D" w:rsidP="003A6454">
      <w:pPr>
        <w:jc w:val="both"/>
        <w:rPr>
          <w:b w:val="0"/>
          <w:bCs w:val="0"/>
          <w:sz w:val="26"/>
          <w:szCs w:val="26"/>
        </w:rPr>
      </w:pPr>
    </w:p>
    <w:p w:rsidR="0080217D" w:rsidRPr="000F4CC4" w:rsidRDefault="0080217D" w:rsidP="003A6454">
      <w:pPr>
        <w:jc w:val="both"/>
        <w:rPr>
          <w:b w:val="0"/>
          <w:bCs w:val="0"/>
          <w:sz w:val="26"/>
          <w:szCs w:val="26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jc w:val="both"/>
        <w:rPr>
          <w:b w:val="0"/>
          <w:bCs w:val="0"/>
          <w:sz w:val="20"/>
          <w:szCs w:val="20"/>
        </w:rPr>
      </w:pPr>
    </w:p>
    <w:p w:rsidR="0080217D" w:rsidRDefault="0080217D" w:rsidP="003A6454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0217D" w:rsidRDefault="0080217D" w:rsidP="003A6454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(34787) 2-10-39</w:t>
      </w:r>
    </w:p>
    <w:p w:rsidR="0080217D" w:rsidRDefault="0080217D"/>
    <w:sectPr w:rsidR="0080217D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454"/>
    <w:rsid w:val="00075395"/>
    <w:rsid w:val="000F4CC4"/>
    <w:rsid w:val="003A3B3C"/>
    <w:rsid w:val="003A6454"/>
    <w:rsid w:val="003E0BB2"/>
    <w:rsid w:val="006E7957"/>
    <w:rsid w:val="0080217D"/>
    <w:rsid w:val="008A085D"/>
    <w:rsid w:val="00AE736D"/>
    <w:rsid w:val="00B21B8B"/>
    <w:rsid w:val="00D10A27"/>
    <w:rsid w:val="00D93A96"/>
    <w:rsid w:val="00FC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300</Words>
  <Characters>1715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2026-03-12T09:15:00Z</dcterms:created>
  <dcterms:modified xsi:type="dcterms:W3CDTF">2026-03-17T10:52:00Z</dcterms:modified>
</cp:coreProperties>
</file>