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AE" w:rsidRPr="00AE736D" w:rsidRDefault="00F951AE" w:rsidP="003E160E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F951AE" w:rsidRPr="00AE736D" w:rsidRDefault="00F951AE" w:rsidP="003E16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29.01.2026 №1/13</w:t>
      </w:r>
    </w:p>
    <w:p w:rsidR="00F951AE" w:rsidRPr="00AE736D" w:rsidRDefault="00F951AE" w:rsidP="003E160E">
      <w:pPr>
        <w:jc w:val="center"/>
        <w:rPr>
          <w:sz w:val="28"/>
          <w:szCs w:val="28"/>
        </w:rPr>
      </w:pPr>
    </w:p>
    <w:p w:rsidR="00F951AE" w:rsidRDefault="00F951AE" w:rsidP="003E160E">
      <w:pPr>
        <w:jc w:val="center"/>
        <w:rPr>
          <w:sz w:val="26"/>
          <w:szCs w:val="26"/>
        </w:rPr>
      </w:pPr>
    </w:p>
    <w:p w:rsidR="00F951AE" w:rsidRDefault="00F951AE" w:rsidP="003E160E">
      <w:pPr>
        <w:jc w:val="center"/>
        <w:rPr>
          <w:sz w:val="26"/>
          <w:szCs w:val="26"/>
        </w:rPr>
      </w:pPr>
    </w:p>
    <w:p w:rsidR="00F951AE" w:rsidRPr="007F11E8" w:rsidRDefault="00F951AE" w:rsidP="005267C9">
      <w:pPr>
        <w:jc w:val="center"/>
        <w:rPr>
          <w:sz w:val="26"/>
          <w:szCs w:val="26"/>
        </w:rPr>
      </w:pPr>
    </w:p>
    <w:p w:rsidR="00F951AE" w:rsidRPr="007F11E8" w:rsidRDefault="00F951AE" w:rsidP="005267C9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 выявлении правообладателя ранее учтенного</w:t>
      </w:r>
    </w:p>
    <w:p w:rsidR="00F951AE" w:rsidRDefault="00F951AE" w:rsidP="005267C9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F951AE" w:rsidRDefault="00F951AE" w:rsidP="003E160E">
      <w:pPr>
        <w:jc w:val="center"/>
        <w:rPr>
          <w:sz w:val="26"/>
          <w:szCs w:val="26"/>
        </w:rPr>
      </w:pPr>
    </w:p>
    <w:p w:rsidR="00F951AE" w:rsidRPr="007F11E8" w:rsidRDefault="00F951AE" w:rsidP="003E160E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F951AE" w:rsidRPr="007F11E8" w:rsidRDefault="00F951AE" w:rsidP="003E160E">
      <w:pPr>
        <w:rPr>
          <w:b w:val="0"/>
          <w:bCs w:val="0"/>
          <w:sz w:val="26"/>
          <w:szCs w:val="26"/>
        </w:rPr>
      </w:pPr>
      <w:r w:rsidRPr="007F11E8">
        <w:rPr>
          <w:sz w:val="26"/>
          <w:szCs w:val="26"/>
        </w:rPr>
        <w:t>ПОСТАНОВЛЯЕТ:</w:t>
      </w:r>
    </w:p>
    <w:p w:rsidR="00F951AE" w:rsidRPr="007F11E8" w:rsidRDefault="00F951AE" w:rsidP="003E160E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bCs w:val="0"/>
          <w:sz w:val="26"/>
          <w:szCs w:val="26"/>
        </w:rPr>
        <w:t>Я.В.З.</w:t>
      </w:r>
      <w:r w:rsidRPr="007F11E8">
        <w:rPr>
          <w:b w:val="0"/>
          <w:bCs w:val="0"/>
          <w:sz w:val="26"/>
          <w:szCs w:val="26"/>
        </w:rPr>
        <w:t>, года рождения, уроженец, Респ. Татарстан, паспорт гражданина Российской Федерации: серия:, номер:, выдан отделением Октябрьским районным управлением внутренних дел города Уфы, дата выдачи: года, зарегистрированный по месту жительства по адресу: Республика Башкортостан, Дюртюлинский район, г. Дюртюли, СНИЛС:.</w:t>
      </w:r>
    </w:p>
    <w:p w:rsidR="00F951AE" w:rsidRPr="007F11E8" w:rsidRDefault="00F951AE" w:rsidP="003E160E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Я.В.З.</w:t>
      </w:r>
      <w:r w:rsidRPr="007F11E8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F951AE" w:rsidRPr="007F11E8" w:rsidRDefault="00F951AE" w:rsidP="003E160E">
      <w:pPr>
        <w:ind w:firstLine="708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F951AE" w:rsidRPr="007F11E8" w:rsidRDefault="00F951AE" w:rsidP="003E160E">
      <w:pPr>
        <w:jc w:val="both"/>
        <w:rPr>
          <w:b w:val="0"/>
          <w:bCs w:val="0"/>
          <w:sz w:val="26"/>
          <w:szCs w:val="26"/>
        </w:rPr>
      </w:pPr>
    </w:p>
    <w:p w:rsidR="00F951AE" w:rsidRDefault="00F951AE" w:rsidP="003E160E">
      <w:pPr>
        <w:jc w:val="both"/>
        <w:rPr>
          <w:b w:val="0"/>
          <w:bCs w:val="0"/>
          <w:sz w:val="20"/>
          <w:szCs w:val="20"/>
        </w:rPr>
      </w:pPr>
    </w:p>
    <w:p w:rsidR="00F951AE" w:rsidRDefault="00F951AE" w:rsidP="003E160E">
      <w:pPr>
        <w:jc w:val="both"/>
        <w:rPr>
          <w:b w:val="0"/>
          <w:bCs w:val="0"/>
          <w:sz w:val="20"/>
          <w:szCs w:val="20"/>
        </w:rPr>
      </w:pPr>
    </w:p>
    <w:p w:rsidR="00F951AE" w:rsidRDefault="00F951AE" w:rsidP="003E160E">
      <w:pPr>
        <w:jc w:val="both"/>
        <w:rPr>
          <w:b w:val="0"/>
          <w:bCs w:val="0"/>
          <w:sz w:val="20"/>
          <w:szCs w:val="20"/>
        </w:rPr>
      </w:pPr>
    </w:p>
    <w:p w:rsidR="00F951AE" w:rsidRDefault="00F951AE" w:rsidP="003E160E">
      <w:pPr>
        <w:jc w:val="both"/>
        <w:rPr>
          <w:b w:val="0"/>
          <w:bCs w:val="0"/>
          <w:sz w:val="20"/>
          <w:szCs w:val="20"/>
        </w:rPr>
      </w:pPr>
    </w:p>
    <w:p w:rsidR="00F951AE" w:rsidRDefault="00F951AE" w:rsidP="003E160E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F951AE" w:rsidRDefault="00F951AE" w:rsidP="003E160E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(34787) 2-10-39</w:t>
      </w:r>
    </w:p>
    <w:p w:rsidR="00F951AE" w:rsidRDefault="00F951AE" w:rsidP="003E160E">
      <w:pPr>
        <w:ind w:right="-1"/>
        <w:jc w:val="both"/>
        <w:rPr>
          <w:b w:val="0"/>
          <w:bCs w:val="0"/>
          <w:sz w:val="20"/>
          <w:szCs w:val="20"/>
        </w:rPr>
      </w:pPr>
    </w:p>
    <w:p w:rsidR="00F951AE" w:rsidRDefault="00F951AE" w:rsidP="003E160E">
      <w:pPr>
        <w:ind w:right="-1"/>
        <w:jc w:val="both"/>
        <w:rPr>
          <w:b w:val="0"/>
          <w:bCs w:val="0"/>
          <w:sz w:val="28"/>
          <w:szCs w:val="28"/>
        </w:rPr>
      </w:pPr>
    </w:p>
    <w:p w:rsidR="00F951AE" w:rsidRDefault="00F951AE"/>
    <w:sectPr w:rsidR="00F951AE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60E"/>
    <w:rsid w:val="00075395"/>
    <w:rsid w:val="002B5301"/>
    <w:rsid w:val="003E0BB2"/>
    <w:rsid w:val="003E160E"/>
    <w:rsid w:val="004F2093"/>
    <w:rsid w:val="005267C9"/>
    <w:rsid w:val="007A0304"/>
    <w:rsid w:val="007F11E8"/>
    <w:rsid w:val="00AE736D"/>
    <w:rsid w:val="00D30C69"/>
    <w:rsid w:val="00F9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280</Words>
  <Characters>1601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2026-03-12T09:31:00Z</dcterms:created>
  <dcterms:modified xsi:type="dcterms:W3CDTF">2026-03-17T10:47:00Z</dcterms:modified>
</cp:coreProperties>
</file>