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77" w:rsidRPr="00076841" w:rsidRDefault="006E5A77" w:rsidP="005D1C26">
      <w:pPr>
        <w:pStyle w:val="BodyText"/>
        <w:jc w:val="center"/>
        <w:rPr>
          <w:b/>
          <w:bCs/>
        </w:rPr>
      </w:pPr>
      <w:r w:rsidRPr="00076841">
        <w:rPr>
          <w:b/>
          <w:bCs/>
        </w:rPr>
        <w:t>Совет городского поселения город Дюртюли муниципального района Дюртюлинский район Республики Башкортостан</w:t>
      </w:r>
    </w:p>
    <w:p w:rsidR="006E5A77" w:rsidRDefault="006E5A77" w:rsidP="005D1C26">
      <w:pPr>
        <w:pStyle w:val="BodyText"/>
        <w:rPr>
          <w:b/>
          <w:bCs/>
        </w:rPr>
      </w:pPr>
    </w:p>
    <w:p w:rsidR="006E5A77" w:rsidRPr="00A5269A" w:rsidRDefault="006E5A77" w:rsidP="005D1C26">
      <w:pPr>
        <w:pStyle w:val="BodyText"/>
        <w:rPr>
          <w:b/>
          <w:bCs/>
        </w:rPr>
      </w:pPr>
    </w:p>
    <w:p w:rsidR="006E5A77" w:rsidRPr="00076841" w:rsidRDefault="006E5A77" w:rsidP="005D1C26">
      <w:pPr>
        <w:pStyle w:val="BodyText"/>
        <w:rPr>
          <w:b/>
          <w:bCs/>
        </w:rPr>
      </w:pPr>
      <w:r>
        <w:rPr>
          <w:b/>
          <w:bCs/>
          <w:lang w:val="en-US"/>
        </w:rPr>
        <w:t>VI</w:t>
      </w:r>
      <w:r w:rsidRPr="00A5269A">
        <w:rPr>
          <w:b/>
          <w:bCs/>
        </w:rPr>
        <w:t xml:space="preserve"> </w:t>
      </w:r>
      <w:r>
        <w:rPr>
          <w:b/>
          <w:bCs/>
        </w:rPr>
        <w:t>созыв                                                                                           1</w:t>
      </w:r>
      <w:r>
        <w:rPr>
          <w:b/>
          <w:bCs/>
          <w:lang/>
        </w:rPr>
        <w:t>0</w:t>
      </w:r>
      <w:r>
        <w:rPr>
          <w:b/>
          <w:bCs/>
        </w:rPr>
        <w:t xml:space="preserve"> заседание</w:t>
      </w: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1D2682">
      <w:pPr>
        <w:spacing w:after="12"/>
        <w:ind w:right="353" w:firstLine="0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B33131">
      <w:pPr>
        <w:spacing w:after="12"/>
        <w:ind w:left="286" w:right="353" w:hanging="10"/>
        <w:jc w:val="center"/>
        <w:rPr>
          <w:b/>
          <w:bCs/>
        </w:rPr>
      </w:pPr>
    </w:p>
    <w:p w:rsidR="006E5A77" w:rsidRDefault="006E5A77" w:rsidP="00364FEE">
      <w:pPr>
        <w:spacing w:after="12" w:line="276" w:lineRule="auto"/>
        <w:ind w:left="286" w:right="353" w:hanging="10"/>
        <w:jc w:val="center"/>
        <w:rPr>
          <w:b/>
          <w:bCs/>
        </w:rPr>
      </w:pPr>
      <w:r>
        <w:rPr>
          <w:b/>
          <w:bCs/>
        </w:rPr>
        <w:t>Об утверждении Положения</w:t>
      </w:r>
      <w:r w:rsidRPr="009229F5">
        <w:rPr>
          <w:b/>
          <w:bCs/>
        </w:rPr>
        <w:t xml:space="preserve">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</w:t>
      </w:r>
      <w:r>
        <w:rPr>
          <w:b/>
          <w:bCs/>
        </w:rPr>
        <w:t xml:space="preserve">ации, проживающих на территории </w:t>
      </w:r>
      <w:r w:rsidRPr="009229F5">
        <w:rPr>
          <w:b/>
          <w:bCs/>
        </w:rPr>
        <w:t xml:space="preserve">городского поселения город Дюртюли муниципального района Дюртюлинский район Республики Башкортостан, социальную и культурную адаптацию мигрантов, профилактику межнациональных (межэтнических) конфликтов </w:t>
      </w:r>
    </w:p>
    <w:p w:rsidR="006E5A77" w:rsidRDefault="006E5A77" w:rsidP="00364FEE">
      <w:pPr>
        <w:spacing w:after="12" w:line="276" w:lineRule="auto"/>
        <w:ind w:left="286" w:right="353" w:hanging="10"/>
        <w:jc w:val="center"/>
        <w:rPr>
          <w:b/>
          <w:bCs/>
        </w:rPr>
      </w:pPr>
    </w:p>
    <w:p w:rsidR="006E5A77" w:rsidRDefault="006E5A77" w:rsidP="00364FEE">
      <w:pPr>
        <w:spacing w:after="12" w:line="276" w:lineRule="auto"/>
        <w:ind w:left="286" w:right="353" w:hanging="10"/>
        <w:jc w:val="center"/>
        <w:rPr>
          <w:b/>
          <w:bCs/>
        </w:rPr>
      </w:pPr>
    </w:p>
    <w:p w:rsidR="006E5A77" w:rsidRPr="009229F5" w:rsidRDefault="006E5A77" w:rsidP="00364FEE">
      <w:pPr>
        <w:spacing w:after="12" w:line="276" w:lineRule="auto"/>
        <w:ind w:right="353" w:firstLine="276"/>
      </w:pPr>
      <w:r w:rsidRPr="009229F5">
        <w:t>В соответствии с пунктом 7</w:t>
      </w:r>
      <w:r w:rsidRPr="009229F5">
        <w:rPr>
          <w:vertAlign w:val="superscript"/>
        </w:rPr>
        <w:t>2</w:t>
      </w:r>
      <w:r w:rsidRPr="009229F5">
        <w:t xml:space="preserve"> части 1 статьи 14 Федерального закона от 6 октября 2003 года № 131-ФЗ «Об общих принципах организации местного самоуправления в Российской Федераци</w:t>
      </w:r>
      <w:r>
        <w:t>и», руководствуясь Уставом</w:t>
      </w:r>
      <w:r w:rsidRPr="009229F5">
        <w:t xml:space="preserve"> городского поселения город Дюртюли муниципального района Дюртюлинский район Республики Башкортостан, Совет городского поселения город Дюртюли муниципального района Дюртюлинский район Республики Башкортостан </w:t>
      </w:r>
    </w:p>
    <w:p w:rsidR="006E5A77" w:rsidRPr="009229F5" w:rsidRDefault="006E5A77" w:rsidP="00364FEE">
      <w:pPr>
        <w:spacing w:after="12" w:line="276" w:lineRule="auto"/>
        <w:ind w:right="353" w:firstLine="276"/>
      </w:pPr>
    </w:p>
    <w:p w:rsidR="006E5A77" w:rsidRPr="009229F5" w:rsidRDefault="006E5A77" w:rsidP="00364FEE">
      <w:pPr>
        <w:spacing w:after="12" w:line="276" w:lineRule="auto"/>
        <w:ind w:right="353" w:firstLine="276"/>
        <w:jc w:val="center"/>
        <w:rPr>
          <w:b/>
          <w:bCs/>
        </w:rPr>
      </w:pPr>
      <w:r w:rsidRPr="009229F5">
        <w:rPr>
          <w:b/>
          <w:bCs/>
        </w:rPr>
        <w:t>решил:</w:t>
      </w:r>
    </w:p>
    <w:p w:rsidR="006E5A77" w:rsidRPr="009229F5" w:rsidRDefault="006E5A77" w:rsidP="00364FEE">
      <w:pPr>
        <w:spacing w:after="12" w:line="276" w:lineRule="auto"/>
        <w:ind w:right="353" w:firstLine="276"/>
        <w:rPr>
          <w:b/>
          <w:bCs/>
        </w:rPr>
      </w:pPr>
    </w:p>
    <w:p w:rsidR="006E5A77" w:rsidRPr="009229F5" w:rsidRDefault="006E5A77" w:rsidP="00364FEE">
      <w:pPr>
        <w:spacing w:after="12" w:line="276" w:lineRule="auto"/>
        <w:ind w:right="353" w:firstLine="276"/>
      </w:pPr>
      <w:r w:rsidRPr="009229F5">
        <w:t xml:space="preserve"> </w:t>
      </w:r>
      <w:r>
        <w:t xml:space="preserve">1. 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Pr="009229F5">
        <w:t>городского поселения город Дюртюли муниципального района Дюртюлински</w:t>
      </w:r>
      <w:r>
        <w:t>й район Республики Башкортостан, социальную и культурную адаптацию мигрантов, профилактику межнациональных (межэтнических) конфликтов (прилагается).</w:t>
      </w:r>
    </w:p>
    <w:p w:rsidR="006E5A77" w:rsidRPr="00B73C62" w:rsidRDefault="006E5A77" w:rsidP="00364FEE">
      <w:pPr>
        <w:spacing w:after="0" w:line="276" w:lineRule="auto"/>
        <w:ind w:right="0" w:firstLine="708"/>
        <w:rPr>
          <w:color w:val="auto"/>
        </w:rPr>
      </w:pPr>
      <w:r w:rsidRPr="00B73C62">
        <w:rPr>
          <w:color w:val="auto"/>
        </w:rPr>
        <w:t>2. Контроль за исполнением настоящего решения возложить на постоянную депутатскую комиссию по вопросам местного самоуправления, соблюдению    законности, торговле, общественному питанию, бытовому обслуживанию и предпринимательству (</w:t>
      </w:r>
      <w:r>
        <w:rPr>
          <w:color w:val="auto"/>
          <w:lang w:eastAsia="en-US"/>
        </w:rPr>
        <w:t xml:space="preserve">И.Ф. </w:t>
      </w:r>
      <w:r w:rsidRPr="00B73C62">
        <w:rPr>
          <w:color w:val="auto"/>
          <w:lang w:eastAsia="en-US"/>
        </w:rPr>
        <w:t>Мустафин</w:t>
      </w:r>
      <w:r w:rsidRPr="00B73C62">
        <w:rPr>
          <w:color w:val="auto"/>
        </w:rPr>
        <w:t>)</w:t>
      </w:r>
      <w:r>
        <w:rPr>
          <w:color w:val="auto"/>
        </w:rPr>
        <w:t>.</w:t>
      </w:r>
      <w:bookmarkStart w:id="0" w:name="_GoBack"/>
      <w:bookmarkEnd w:id="0"/>
    </w:p>
    <w:p w:rsidR="006E5A77" w:rsidRDefault="006E5A77" w:rsidP="00364FEE">
      <w:pPr>
        <w:tabs>
          <w:tab w:val="left" w:pos="1075"/>
        </w:tabs>
        <w:autoSpaceDE w:val="0"/>
        <w:autoSpaceDN w:val="0"/>
        <w:adjustRightInd w:val="0"/>
        <w:spacing w:before="322" w:after="0" w:line="276" w:lineRule="auto"/>
        <w:ind w:right="0" w:firstLine="0"/>
        <w:rPr>
          <w:color w:val="auto"/>
        </w:rPr>
      </w:pPr>
    </w:p>
    <w:p w:rsidR="006E5A77" w:rsidRPr="003029E2" w:rsidRDefault="006E5A77" w:rsidP="00364FEE">
      <w:pPr>
        <w:tabs>
          <w:tab w:val="left" w:pos="1075"/>
        </w:tabs>
        <w:autoSpaceDE w:val="0"/>
        <w:autoSpaceDN w:val="0"/>
        <w:adjustRightInd w:val="0"/>
        <w:spacing w:before="322" w:after="0" w:line="276" w:lineRule="auto"/>
        <w:ind w:right="0" w:firstLine="0"/>
        <w:rPr>
          <w:color w:val="auto"/>
        </w:rPr>
      </w:pPr>
      <w:r w:rsidRPr="003029E2">
        <w:rPr>
          <w:color w:val="auto"/>
        </w:rPr>
        <w:t xml:space="preserve">Председатель Совета                                                                 Р.Ф. Рахматуллин </w:t>
      </w:r>
    </w:p>
    <w:p w:rsidR="006E5A77" w:rsidRPr="003029E2" w:rsidRDefault="006E5A77" w:rsidP="003029E2">
      <w:pPr>
        <w:spacing w:after="0" w:line="276" w:lineRule="auto"/>
        <w:ind w:right="0" w:firstLine="0"/>
        <w:rPr>
          <w:color w:val="auto"/>
          <w:sz w:val="26"/>
          <w:szCs w:val="26"/>
        </w:rPr>
      </w:pPr>
    </w:p>
    <w:p w:rsidR="006E5A77" w:rsidRPr="003029E2" w:rsidRDefault="006E5A77" w:rsidP="003029E2">
      <w:pPr>
        <w:spacing w:after="0" w:line="276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Pr="003029E2" w:rsidRDefault="006E5A77" w:rsidP="003029E2">
      <w:pPr>
        <w:spacing w:after="0" w:line="240" w:lineRule="auto"/>
        <w:ind w:right="0" w:firstLine="0"/>
        <w:rPr>
          <w:color w:val="auto"/>
          <w:sz w:val="20"/>
          <w:szCs w:val="20"/>
        </w:rPr>
      </w:pPr>
    </w:p>
    <w:p w:rsidR="006E5A77" w:rsidRDefault="006E5A77" w:rsidP="00B33131">
      <w:pPr>
        <w:spacing w:after="12"/>
        <w:ind w:left="3538" w:right="0" w:hanging="10"/>
        <w:jc w:val="center"/>
      </w:pPr>
    </w:p>
    <w:p w:rsidR="006E5A77" w:rsidRDefault="006E5A77" w:rsidP="00B33131">
      <w:pPr>
        <w:spacing w:after="12"/>
        <w:ind w:left="3538" w:right="0" w:hanging="10"/>
        <w:jc w:val="center"/>
      </w:pPr>
    </w:p>
    <w:p w:rsidR="006E5A77" w:rsidRDefault="006E5A77" w:rsidP="00B33131">
      <w:pPr>
        <w:spacing w:after="12"/>
        <w:ind w:left="3538" w:right="0" w:hanging="10"/>
        <w:jc w:val="center"/>
      </w:pPr>
    </w:p>
    <w:p w:rsidR="006E5A77" w:rsidRDefault="006E5A77" w:rsidP="001F1AC4">
      <w:pPr>
        <w:spacing w:after="12"/>
        <w:ind w:right="0" w:firstLine="0"/>
      </w:pPr>
    </w:p>
    <w:p w:rsidR="006E5A77" w:rsidRPr="00364FEE" w:rsidRDefault="006E5A77" w:rsidP="00364FEE">
      <w:pPr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364FEE">
        <w:rPr>
          <w:color w:val="auto"/>
          <w:sz w:val="20"/>
          <w:szCs w:val="20"/>
        </w:rPr>
        <w:t>г. Дюртюли</w:t>
      </w:r>
    </w:p>
    <w:p w:rsidR="006E5A77" w:rsidRPr="00364FEE" w:rsidRDefault="006E5A77" w:rsidP="00364FEE">
      <w:pPr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364FEE">
        <w:rPr>
          <w:color w:val="auto"/>
          <w:sz w:val="20"/>
          <w:szCs w:val="20"/>
        </w:rPr>
        <w:t xml:space="preserve">«25» августа 2025  года </w:t>
      </w:r>
    </w:p>
    <w:p w:rsidR="006E5A77" w:rsidRPr="00364FEE" w:rsidRDefault="006E5A77" w:rsidP="00364FEE">
      <w:pPr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№ 10</w:t>
      </w:r>
      <w:r w:rsidRPr="00364FEE">
        <w:rPr>
          <w:color w:val="auto"/>
          <w:sz w:val="20"/>
          <w:szCs w:val="20"/>
        </w:rPr>
        <w:t>/</w:t>
      </w:r>
      <w:r>
        <w:rPr>
          <w:color w:val="auto"/>
          <w:sz w:val="20"/>
          <w:szCs w:val="20"/>
        </w:rPr>
        <w:t>92</w:t>
      </w:r>
    </w:p>
    <w:p w:rsidR="006E5A77" w:rsidRDefault="006E5A77" w:rsidP="00B33131">
      <w:pPr>
        <w:spacing w:after="12"/>
        <w:ind w:left="3538" w:right="0" w:hanging="10"/>
        <w:jc w:val="center"/>
      </w:pPr>
      <w:r>
        <w:t>УТВЕРЖДЕНО</w:t>
      </w:r>
    </w:p>
    <w:p w:rsidR="006E5A77" w:rsidRDefault="006E5A77" w:rsidP="003029E2">
      <w:pPr>
        <w:spacing w:after="0" w:line="238" w:lineRule="auto"/>
        <w:ind w:left="5495" w:right="345" w:firstLine="0"/>
        <w:jc w:val="left"/>
      </w:pPr>
      <w:r>
        <w:t>решением</w:t>
      </w:r>
      <w:r w:rsidRPr="003029E2">
        <w:t xml:space="preserve"> Совет</w:t>
      </w:r>
      <w:r>
        <w:t>а</w:t>
      </w:r>
      <w:r w:rsidRPr="003029E2">
        <w:t xml:space="preserve"> городского поселения город Дюртюли муниципального района Дюртюлинский район Республики Башкортостан</w:t>
      </w:r>
      <w:r>
        <w:t xml:space="preserve"> </w:t>
      </w:r>
    </w:p>
    <w:p w:rsidR="006E5A77" w:rsidRDefault="006E5A77" w:rsidP="003029E2">
      <w:pPr>
        <w:spacing w:after="0" w:line="238" w:lineRule="auto"/>
        <w:ind w:left="5495" w:right="345" w:firstLine="0"/>
        <w:jc w:val="left"/>
      </w:pPr>
      <w:r>
        <w:t>от 25.08.2025 г.  № 10/92</w:t>
      </w:r>
    </w:p>
    <w:p w:rsidR="006E5A77" w:rsidRDefault="006E5A77" w:rsidP="00B33131">
      <w:pPr>
        <w:spacing w:after="310"/>
        <w:ind w:left="286" w:right="276" w:hanging="10"/>
        <w:jc w:val="center"/>
        <w:rPr>
          <w:b/>
          <w:bCs/>
        </w:rPr>
      </w:pPr>
    </w:p>
    <w:p w:rsidR="006E5A77" w:rsidRPr="00761AB5" w:rsidRDefault="006E5A77" w:rsidP="00B33131">
      <w:pPr>
        <w:spacing w:after="310"/>
        <w:ind w:left="286" w:right="276" w:hanging="10"/>
        <w:jc w:val="center"/>
        <w:rPr>
          <w:b/>
          <w:bCs/>
        </w:rPr>
      </w:pPr>
      <w:r w:rsidRPr="00761AB5">
        <w:rPr>
          <w:b/>
          <w:bCs/>
        </w:rPr>
        <w:t>Положение</w:t>
      </w:r>
    </w:p>
    <w:p w:rsidR="006E5A77" w:rsidRPr="00761AB5" w:rsidRDefault="006E5A77" w:rsidP="00B33131">
      <w:pPr>
        <w:spacing w:after="310"/>
        <w:ind w:left="286" w:right="276" w:hanging="10"/>
        <w:jc w:val="center"/>
        <w:rPr>
          <w:b/>
          <w:bCs/>
        </w:rPr>
      </w:pPr>
      <w:r w:rsidRPr="00761AB5">
        <w:rPr>
          <w:b/>
          <w:bCs/>
        </w:rPr>
        <w:t xml:space="preserve">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</w:t>
      </w:r>
      <w:r>
        <w:rPr>
          <w:b/>
          <w:bCs/>
        </w:rPr>
        <w:t xml:space="preserve">ации, проживающих на территории </w:t>
      </w:r>
      <w:r w:rsidRPr="00761AB5">
        <w:rPr>
          <w:b/>
          <w:bCs/>
        </w:rPr>
        <w:t>городского поселения город Дюртюли муниципального района Дюртюлинский район Республики Башкортостан, социальную и культурную адаптацию мигрантов, профилактику межнациональных (межэтнических) конфликтов</w:t>
      </w:r>
    </w:p>
    <w:p w:rsidR="006E5A77" w:rsidRDefault="006E5A77" w:rsidP="00B33131">
      <w:pPr>
        <w:numPr>
          <w:ilvl w:val="0"/>
          <w:numId w:val="2"/>
        </w:numPr>
        <w:ind w:right="77"/>
      </w:pPr>
      <w:r>
        <w:t xml:space="preserve">Настоящее Положение определяет полномочия органов местного самоуправления </w:t>
      </w:r>
      <w:r w:rsidRPr="004864F4">
        <w:t xml:space="preserve">городского поселения город Дюртюли муниципального района Дюртюлинский район Республики Башкортостан </w:t>
      </w:r>
      <w:r>
        <w:t>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(далее – меры).</w:t>
      </w:r>
    </w:p>
    <w:p w:rsidR="006E5A77" w:rsidRDefault="006E5A77" w:rsidP="00B33131">
      <w:pPr>
        <w:numPr>
          <w:ilvl w:val="0"/>
          <w:numId w:val="2"/>
        </w:numPr>
        <w:ind w:right="77"/>
      </w:pPr>
      <w:r>
        <w:t xml:space="preserve">Деятельность органов местного самоуправления </w:t>
      </w:r>
      <w:r w:rsidRPr="004864F4">
        <w:t xml:space="preserve">городского поселения город Дюртюли муниципального района Дюртюлинский район Республики Башкортостан </w:t>
      </w:r>
      <w:r>
        <w:t>по созданию условий для реализации мер имеет следующие цели:</w:t>
      </w:r>
    </w:p>
    <w:p w:rsidR="006E5A77" w:rsidRDefault="006E5A77" w:rsidP="00B33131">
      <w:pPr>
        <w:numPr>
          <w:ilvl w:val="0"/>
          <w:numId w:val="3"/>
        </w:numPr>
        <w:ind w:right="0"/>
      </w:pPr>
      <w:r>
        <w:t>предупреждение межнациональных и межконфессиональных конфликтов;</w:t>
      </w:r>
    </w:p>
    <w:p w:rsidR="006E5A77" w:rsidRDefault="006E5A77" w:rsidP="00B33131">
      <w:pPr>
        <w:numPr>
          <w:ilvl w:val="0"/>
          <w:numId w:val="3"/>
        </w:numPr>
        <w:ind w:right="0"/>
      </w:pPr>
      <w:r>
        <w:t>поддержка межнациональной культуры народов, проживающих на территории муниципального образования;</w:t>
      </w:r>
    </w:p>
    <w:p w:rsidR="006E5A77" w:rsidRDefault="006E5A77" w:rsidP="00B33131">
      <w:pPr>
        <w:numPr>
          <w:ilvl w:val="0"/>
          <w:numId w:val="3"/>
        </w:numPr>
        <w:ind w:right="0"/>
      </w:pPr>
      <w:r>
        <w:t>обеспечение социальной и культурной адаптации мигрантов, профилактика межнациональных (межэтнических) конфликтов;</w:t>
      </w:r>
    </w:p>
    <w:p w:rsidR="006E5A77" w:rsidRDefault="006E5A77" w:rsidP="00B33131">
      <w:pPr>
        <w:numPr>
          <w:ilvl w:val="0"/>
          <w:numId w:val="3"/>
        </w:numPr>
        <w:spacing w:after="0" w:line="259" w:lineRule="auto"/>
        <w:ind w:right="0"/>
      </w:pPr>
      <w:r>
        <w:t xml:space="preserve">обеспечение защиты личности и общества от межнациональных </w:t>
      </w:r>
    </w:p>
    <w:p w:rsidR="006E5A77" w:rsidRDefault="006E5A77" w:rsidP="00B33131">
      <w:pPr>
        <w:ind w:left="-15" w:right="0" w:firstLine="0"/>
      </w:pPr>
      <w:r>
        <w:t>(межэтнических) конфликтов;</w:t>
      </w:r>
    </w:p>
    <w:p w:rsidR="006E5A77" w:rsidRDefault="006E5A77" w:rsidP="003C3B4E">
      <w:pPr>
        <w:numPr>
          <w:ilvl w:val="0"/>
          <w:numId w:val="3"/>
        </w:numPr>
        <w:ind w:right="0"/>
      </w:pPr>
      <w:r>
        <w:t>уменьшение проявлений экстремизма и негативного отношения к мигрантам;</w:t>
      </w:r>
    </w:p>
    <w:p w:rsidR="006E5A77" w:rsidRDefault="006E5A77" w:rsidP="00B33131">
      <w:pPr>
        <w:numPr>
          <w:ilvl w:val="0"/>
          <w:numId w:val="3"/>
        </w:numPr>
        <w:ind w:right="0"/>
      </w:pPr>
      <w:r>
        <w:t>выявление и устранение причин и условий, способствующих возникновению межэтнических конфликтов;</w:t>
      </w:r>
    </w:p>
    <w:p w:rsidR="006E5A77" w:rsidRDefault="006E5A77" w:rsidP="00B33131">
      <w:pPr>
        <w:numPr>
          <w:ilvl w:val="0"/>
          <w:numId w:val="3"/>
        </w:numPr>
        <w:ind w:right="0"/>
      </w:pPr>
      <w:r>
        <w:t>формирование у граждан, проживающих на территории муниципального образования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6E5A77" w:rsidRDefault="006E5A77" w:rsidP="00B33131">
      <w:pPr>
        <w:numPr>
          <w:ilvl w:val="0"/>
          <w:numId w:val="3"/>
        </w:numPr>
        <w:ind w:right="0"/>
      </w:pPr>
      <w:r>
        <w:t>формирование толерантности и межэтнической культуры в молодежной среде, профилактика агрессивного поведения;</w:t>
      </w:r>
    </w:p>
    <w:p w:rsidR="006E5A77" w:rsidRDefault="006E5A77" w:rsidP="00B33131">
      <w:pPr>
        <w:numPr>
          <w:ilvl w:val="0"/>
          <w:numId w:val="3"/>
        </w:numPr>
        <w:ind w:right="0"/>
      </w:pPr>
      <w:r>
        <w:t>содействие успешной социальной и культурной адаптации и интеграции мигрантов, пребывающих на территории муниципального образования.</w:t>
      </w:r>
    </w:p>
    <w:p w:rsidR="006E5A77" w:rsidRDefault="006E5A77" w:rsidP="00B33131">
      <w:pPr>
        <w:ind w:left="-15" w:right="0"/>
      </w:pPr>
      <w:r>
        <w:t>3. Для достижения целей, указанных в пункте 2 настоящего Положения, необходимо решение следующих задач:</w:t>
      </w:r>
    </w:p>
    <w:p w:rsidR="006E5A77" w:rsidRDefault="006E5A77" w:rsidP="00B33131">
      <w:pPr>
        <w:numPr>
          <w:ilvl w:val="0"/>
          <w:numId w:val="4"/>
        </w:numPr>
        <w:ind w:right="31"/>
      </w:pPr>
      <w:r>
        <w:t>информирование населения по вопросам миграционной политики;</w:t>
      </w:r>
    </w:p>
    <w:p w:rsidR="006E5A77" w:rsidRDefault="006E5A77" w:rsidP="00B33131">
      <w:pPr>
        <w:numPr>
          <w:ilvl w:val="0"/>
          <w:numId w:val="4"/>
        </w:numPr>
        <w:ind w:right="31"/>
      </w:pPr>
      <w:r>
        <w:t>содействие деятельности правоохранительных органов, осуществляющих меры по недопущению межнациональных и межконфессиональных конфликтов;</w:t>
      </w:r>
    </w:p>
    <w:p w:rsidR="006E5A77" w:rsidRDefault="006E5A77" w:rsidP="00C457D5">
      <w:pPr>
        <w:numPr>
          <w:ilvl w:val="0"/>
          <w:numId w:val="4"/>
        </w:numPr>
        <w:spacing w:after="0" w:line="259" w:lineRule="auto"/>
        <w:ind w:right="31"/>
      </w:pPr>
      <w:r>
        <w:t xml:space="preserve">пропаганда </w:t>
      </w:r>
      <w:r>
        <w:tab/>
        <w:t xml:space="preserve">толерантного </w:t>
      </w:r>
      <w:r>
        <w:tab/>
        <w:t xml:space="preserve">поведения </w:t>
      </w:r>
      <w:r>
        <w:tab/>
        <w:t xml:space="preserve">к </w:t>
      </w:r>
      <w:r>
        <w:tab/>
        <w:t>людям других национальностей и религиозных конфессий;</w:t>
      </w:r>
    </w:p>
    <w:p w:rsidR="006E5A77" w:rsidRDefault="006E5A77" w:rsidP="00B33131">
      <w:pPr>
        <w:numPr>
          <w:ilvl w:val="0"/>
          <w:numId w:val="4"/>
        </w:numPr>
        <w:ind w:right="31"/>
      </w:pPr>
      <w:r>
        <w:t>разъяснительная работа среди детей и молодежи;</w:t>
      </w:r>
    </w:p>
    <w:p w:rsidR="006E5A77" w:rsidRDefault="006E5A77" w:rsidP="00B33131">
      <w:pPr>
        <w:numPr>
          <w:ilvl w:val="0"/>
          <w:numId w:val="4"/>
        </w:numPr>
        <w:ind w:right="31"/>
      </w:pPr>
      <w:r>
        <w:t>обеспечение проведения комплексных профилактических мероприятий, направленных на выявление лиц, причастных к разжиганию межнациональных конфликтов;</w:t>
      </w:r>
    </w:p>
    <w:p w:rsidR="006E5A77" w:rsidRDefault="006E5A77" w:rsidP="00B33131">
      <w:pPr>
        <w:numPr>
          <w:ilvl w:val="0"/>
          <w:numId w:val="4"/>
        </w:numPr>
        <w:ind w:right="31"/>
      </w:pPr>
      <w:r>
        <w:t>недопущение наличия лозунгов (знаков) экстремистской направленности на объектах инфраструктуры.</w:t>
      </w:r>
    </w:p>
    <w:p w:rsidR="006E5A77" w:rsidRDefault="006E5A77" w:rsidP="00B33131">
      <w:pPr>
        <w:numPr>
          <w:ilvl w:val="0"/>
          <w:numId w:val="5"/>
        </w:numPr>
        <w:ind w:right="77"/>
      </w:pPr>
      <w:r>
        <w:t xml:space="preserve">Органы местного самоуправления </w:t>
      </w:r>
      <w:r w:rsidRPr="004864F4">
        <w:t xml:space="preserve">городского поселения город Дюртюли муниципального района Дюртюлинский район Республики Башкортостан </w:t>
      </w:r>
      <w:r>
        <w:t>участвуют в информационном взаимодействии с органами государственной власти и органами местного самоуправления в порядке и на условиях, предусмотренных Положением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ситуаций, утвержденным Постановлением Правительства Российской Федерации от 2 октября 2017 года № 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ситуаций».</w:t>
      </w:r>
    </w:p>
    <w:p w:rsidR="006E5A77" w:rsidRDefault="006E5A77" w:rsidP="004864F4">
      <w:pPr>
        <w:numPr>
          <w:ilvl w:val="0"/>
          <w:numId w:val="5"/>
        </w:numPr>
        <w:ind w:right="77"/>
      </w:pPr>
      <w:r>
        <w:t xml:space="preserve">Решение задач, указанных в пункте 3 настоящего Положения, достигается посредством реализации мероприятий, предусмотренных планом мероприятий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Pr="004864F4">
        <w:t>городского поселения город Дюртюли муниципального района Дюртюлинский район Республики Башкортостан</w:t>
      </w:r>
      <w:r>
        <w:t>, социальную и культурную адаптацию мигрантов, профилактику межнациональных (межэтнических) конфликтов (далее – план мероприятий).</w:t>
      </w:r>
    </w:p>
    <w:p w:rsidR="006E5A77" w:rsidRDefault="006E5A77" w:rsidP="00B33131">
      <w:pPr>
        <w:numPr>
          <w:ilvl w:val="0"/>
          <w:numId w:val="5"/>
        </w:numPr>
        <w:spacing w:after="0"/>
        <w:ind w:right="77"/>
      </w:pPr>
      <w:r>
        <w:t>План мероприятий</w:t>
      </w:r>
      <w:r>
        <w:rPr>
          <w:i/>
          <w:iCs/>
        </w:rPr>
        <w:t xml:space="preserve"> </w:t>
      </w:r>
      <w:r>
        <w:t>разрабатывает</w:t>
      </w:r>
      <w:r>
        <w:rPr>
          <w:i/>
          <w:iCs/>
        </w:rPr>
        <w:t xml:space="preserve"> </w:t>
      </w:r>
      <w:r>
        <w:t>администрация</w:t>
      </w:r>
      <w:r w:rsidRPr="004864F4">
        <w:t xml:space="preserve"> городского поселения город Дюртюли муниципального района Дюртюлинский район Республики Башкортостан</w:t>
      </w:r>
      <w:r>
        <w:rPr>
          <w:i/>
          <w:iCs/>
        </w:rPr>
        <w:t xml:space="preserve"> </w:t>
      </w:r>
      <w:r w:rsidRPr="001C7A5C">
        <w:t>(далее – уполномоченный орган)</w:t>
      </w:r>
      <w:r>
        <w:rPr>
          <w:i/>
          <w:iCs/>
        </w:rPr>
        <w:t xml:space="preserve"> </w:t>
      </w:r>
      <w:r>
        <w:t>по форме, установленной приложением к настоящему Положению.</w:t>
      </w:r>
    </w:p>
    <w:p w:rsidR="006E5A77" w:rsidRDefault="006E5A77" w:rsidP="00B33131">
      <w:pPr>
        <w:numPr>
          <w:ilvl w:val="0"/>
          <w:numId w:val="5"/>
        </w:numPr>
        <w:ind w:right="77"/>
      </w:pPr>
      <w:r>
        <w:t>План мероприятий разрабатывается сроком на один календарный год (далее – плановый период).</w:t>
      </w:r>
    </w:p>
    <w:p w:rsidR="006E5A77" w:rsidRDefault="006E5A77" w:rsidP="00B33131">
      <w:pPr>
        <w:numPr>
          <w:ilvl w:val="0"/>
          <w:numId w:val="5"/>
        </w:numPr>
        <w:ind w:right="77"/>
      </w:pPr>
      <w:r>
        <w:t>Уполномоченный орган</w:t>
      </w:r>
      <w:r w:rsidRPr="004864F4">
        <w:t xml:space="preserve"> </w:t>
      </w:r>
      <w:r>
        <w:t xml:space="preserve">направляет проект плана мероприятий главе </w:t>
      </w:r>
      <w:r w:rsidRPr="004864F4">
        <w:t>городского поселения город Дюртюли муниципального района Дюртюлинский район Республики Башкортостан</w:t>
      </w:r>
      <w:r w:rsidRPr="004864F4">
        <w:rPr>
          <w:i/>
          <w:iCs/>
        </w:rPr>
        <w:t xml:space="preserve"> </w:t>
      </w:r>
      <w:r>
        <w:t>на утверждение не позднее 30 ноября года, предшествующего плановому периоду.</w:t>
      </w:r>
    </w:p>
    <w:p w:rsidR="006E5A77" w:rsidRDefault="006E5A77" w:rsidP="00B33131">
      <w:pPr>
        <w:numPr>
          <w:ilvl w:val="0"/>
          <w:numId w:val="5"/>
        </w:numPr>
        <w:ind w:right="77"/>
      </w:pPr>
      <w:r>
        <w:t xml:space="preserve">Глава </w:t>
      </w:r>
      <w:r w:rsidRPr="004864F4">
        <w:t>го</w:t>
      </w:r>
      <w:r>
        <w:t>р</w:t>
      </w:r>
      <w:r w:rsidRPr="004864F4">
        <w:t xml:space="preserve">одского поселения город Дюртюли муниципального района Дюртюлинский район Республики Башкортостан </w:t>
      </w:r>
      <w:r>
        <w:t>утверждает план мероприятий в течение 15 календарных дней со дня его получения.</w:t>
      </w:r>
    </w:p>
    <w:p w:rsidR="006E5A77" w:rsidRDefault="006E5A77" w:rsidP="00B33131">
      <w:pPr>
        <w:numPr>
          <w:ilvl w:val="0"/>
          <w:numId w:val="5"/>
        </w:numPr>
        <w:ind w:right="77"/>
      </w:pPr>
      <w:r>
        <w:t xml:space="preserve">Глава </w:t>
      </w:r>
      <w:r w:rsidRPr="004864F4">
        <w:t xml:space="preserve">администрации городского поселения город Дюртюли муниципального района Дюртюлинский район Республики Башкортостан </w:t>
      </w:r>
      <w:r>
        <w:t xml:space="preserve">отчитывается о выполнении плана мероприятий на заседании Совета </w:t>
      </w:r>
      <w:r w:rsidRPr="004864F4">
        <w:t>городского поселения город Дюртюли муниципального района Дюртюлинский район Республики Башкортостан</w:t>
      </w:r>
      <w:r>
        <w:t>.</w:t>
      </w:r>
      <w:r>
        <w:br w:type="page"/>
      </w:r>
    </w:p>
    <w:p w:rsidR="006E5A77" w:rsidRDefault="006E5A77" w:rsidP="00B33131">
      <w:pPr>
        <w:ind w:left="3969" w:right="77" w:firstLine="0"/>
      </w:pPr>
      <w:r>
        <w:t xml:space="preserve">Приложение к Положению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Pr="004864F4">
        <w:t>городского поселения город Дюртюли муниципального района Дюртюлинский район Республики Башкортостан</w:t>
      </w:r>
      <w:r>
        <w:t xml:space="preserve">, социальную и культурную адаптацию мигрантов, профилактику межнациональных </w:t>
      </w:r>
    </w:p>
    <w:p w:rsidR="006E5A77" w:rsidRDefault="006E5A77" w:rsidP="00B33131">
      <w:pPr>
        <w:spacing w:after="628"/>
        <w:ind w:left="2053" w:right="0" w:hanging="10"/>
        <w:jc w:val="center"/>
      </w:pPr>
      <w:r>
        <w:t>(межэтнических) конфликтов</w:t>
      </w:r>
    </w:p>
    <w:p w:rsidR="006E5A77" w:rsidRDefault="006E5A77" w:rsidP="004864F4">
      <w:pPr>
        <w:spacing w:after="12"/>
        <w:ind w:left="286" w:right="353" w:hanging="10"/>
        <w:jc w:val="center"/>
      </w:pPr>
      <w:r>
        <w:rPr>
          <w:b/>
          <w:bCs/>
        </w:rPr>
        <w:t xml:space="preserve">План </w:t>
      </w:r>
      <w:r w:rsidRPr="004864F4">
        <w:rPr>
          <w:b/>
          <w:bCs/>
        </w:rPr>
        <w:t>мероприятий</w:t>
      </w:r>
      <w:r>
        <w:t xml:space="preserve"> </w:t>
      </w:r>
    </w:p>
    <w:p w:rsidR="006E5A77" w:rsidRPr="004864F4" w:rsidRDefault="006E5A77" w:rsidP="004864F4">
      <w:pPr>
        <w:spacing w:after="12"/>
        <w:ind w:left="286" w:right="353" w:hanging="10"/>
        <w:jc w:val="center"/>
        <w:rPr>
          <w:b/>
          <w:bCs/>
        </w:rPr>
      </w:pPr>
      <w:r>
        <w:t xml:space="preserve">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Pr="004864F4">
        <w:t>городского поселения город Дюртюли муниципального района Дюртюлинский район Республики Башкортостан</w:t>
      </w:r>
      <w:r>
        <w:t>, социальную и культурную адаптацию мигрантов, профилактику межнациональных (межэтнических) конфликтов</w:t>
      </w:r>
    </w:p>
    <w:tbl>
      <w:tblPr>
        <w:tblW w:w="9571" w:type="dxa"/>
        <w:tblInd w:w="-71" w:type="dxa"/>
        <w:tblCellMar>
          <w:top w:w="72" w:type="dxa"/>
          <w:right w:w="38" w:type="dxa"/>
        </w:tblCellMar>
        <w:tblLook w:val="00A0"/>
      </w:tblPr>
      <w:tblGrid>
        <w:gridCol w:w="817"/>
        <w:gridCol w:w="3119"/>
        <w:gridCol w:w="2409"/>
        <w:gridCol w:w="3226"/>
      </w:tblGrid>
      <w:tr w:rsidR="006E5A77">
        <w:trPr>
          <w:trHeight w:val="16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left="167" w:right="0" w:firstLine="0"/>
              <w:jc w:val="left"/>
            </w:pPr>
            <w:r>
              <w:t xml:space="preserve">№ </w:t>
            </w:r>
          </w:p>
          <w:p w:rsidR="006E5A77" w:rsidRDefault="006E5A77" w:rsidP="00643567">
            <w:pPr>
              <w:spacing w:after="0" w:line="259" w:lineRule="auto"/>
              <w:ind w:left="112" w:right="0" w:firstLine="0"/>
              <w:jc w:val="left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0" w:firstLine="0"/>
              <w:jc w:val="center"/>
            </w:pPr>
            <w: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0" w:firstLine="0"/>
              <w:jc w:val="left"/>
            </w:pPr>
            <w:r>
              <w:t>Срок проведения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38" w:lineRule="auto"/>
              <w:ind w:right="0" w:firstLine="0"/>
              <w:jc w:val="center"/>
            </w:pPr>
            <w:r>
              <w:t xml:space="preserve">Структурное подразделение </w:t>
            </w:r>
          </w:p>
          <w:p w:rsidR="006E5A77" w:rsidRDefault="006E5A77" w:rsidP="00643567">
            <w:pPr>
              <w:spacing w:after="0" w:line="238" w:lineRule="auto"/>
              <w:ind w:right="0" w:firstLine="0"/>
              <w:jc w:val="center"/>
            </w:pPr>
            <w:r>
              <w:t xml:space="preserve">(должностное лицо), ответственное за </w:t>
            </w:r>
          </w:p>
          <w:p w:rsidR="006E5A77" w:rsidRDefault="006E5A77" w:rsidP="00643567">
            <w:pPr>
              <w:spacing w:after="0" w:line="259" w:lineRule="auto"/>
              <w:ind w:left="6" w:right="0" w:firstLine="0"/>
            </w:pPr>
            <w:r>
              <w:t>проведение мероприятия</w:t>
            </w:r>
          </w:p>
        </w:tc>
      </w:tr>
      <w:tr w:rsidR="006E5A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70" w:firstLine="0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70" w:firstLine="0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70" w:firstLine="0"/>
              <w:jc w:val="center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70" w:firstLine="0"/>
              <w:jc w:val="center"/>
            </w:pPr>
            <w:r>
              <w:t>4</w:t>
            </w:r>
          </w:p>
        </w:tc>
      </w:tr>
      <w:tr w:rsidR="006E5A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</w:tr>
      <w:tr w:rsidR="006E5A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0" w:firstLine="0"/>
              <w:jc w:val="left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</w:tr>
      <w:tr w:rsidR="006E5A77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0" w:line="259" w:lineRule="auto"/>
              <w:ind w:right="0" w:firstLine="0"/>
              <w:jc w:val="left"/>
            </w:pPr>
            <w:r>
              <w:t>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77" w:rsidRDefault="006E5A77" w:rsidP="00643567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6E5A77" w:rsidRDefault="006E5A77" w:rsidP="00B33131"/>
    <w:p w:rsidR="006E5A77" w:rsidRDefault="006E5A77"/>
    <w:sectPr w:rsidR="006E5A77" w:rsidSect="000E11C6">
      <w:headerReference w:type="default" r:id="rId7"/>
      <w:pgSz w:w="11906" w:h="16838"/>
      <w:pgMar w:top="766" w:right="773" w:bottom="141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A77" w:rsidRDefault="006E5A77">
      <w:pPr>
        <w:spacing w:after="0" w:line="240" w:lineRule="auto"/>
      </w:pPr>
      <w:r>
        <w:separator/>
      </w:r>
    </w:p>
  </w:endnote>
  <w:endnote w:type="continuationSeparator" w:id="0">
    <w:p w:rsidR="006E5A77" w:rsidRDefault="006E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A77" w:rsidRDefault="006E5A77">
      <w:pPr>
        <w:spacing w:after="0" w:line="240" w:lineRule="auto"/>
      </w:pPr>
      <w:r>
        <w:separator/>
      </w:r>
    </w:p>
  </w:footnote>
  <w:footnote w:type="continuationSeparator" w:id="0">
    <w:p w:rsidR="006E5A77" w:rsidRDefault="006E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A77" w:rsidRDefault="006E5A77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7332"/>
    <w:multiLevelType w:val="hybridMultilevel"/>
    <w:tmpl w:val="3DC65760"/>
    <w:lvl w:ilvl="0" w:tplc="52C844FC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CE229ED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30F491E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A607D0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1A2BA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CE9A857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0270E8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E7AF6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C78377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252A6DF4"/>
    <w:multiLevelType w:val="hybridMultilevel"/>
    <w:tmpl w:val="DA629034"/>
    <w:lvl w:ilvl="0" w:tplc="B3685144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195E9A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EE26BBF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AD2E4B5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927297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AD243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61EA5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A7AA2C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8F8E8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2A096790"/>
    <w:multiLevelType w:val="hybridMultilevel"/>
    <w:tmpl w:val="76F632BE"/>
    <w:lvl w:ilvl="0" w:tplc="1EA4E7EC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C70A81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19C0E3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626D5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A26839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672079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5E36BCE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64A26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9C00AD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2EC74D98"/>
    <w:multiLevelType w:val="hybridMultilevel"/>
    <w:tmpl w:val="005C195E"/>
    <w:lvl w:ilvl="0" w:tplc="85D234E8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AE8278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BBC66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7F5EE0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CDE0E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CC81E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7E367C9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E9FA99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7012C2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30671320"/>
    <w:multiLevelType w:val="hybridMultilevel"/>
    <w:tmpl w:val="A962AF8E"/>
    <w:lvl w:ilvl="0" w:tplc="8A020580">
      <w:start w:val="4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4F107AF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A44D89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7F50AA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5328A6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966E5F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7BB8B9C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19C3C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82EC9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131"/>
    <w:rsid w:val="00076841"/>
    <w:rsid w:val="000B5CF4"/>
    <w:rsid w:val="000D243C"/>
    <w:rsid w:val="000E11C6"/>
    <w:rsid w:val="001C7A5C"/>
    <w:rsid w:val="001D2682"/>
    <w:rsid w:val="001F1AC4"/>
    <w:rsid w:val="001F6F7D"/>
    <w:rsid w:val="003029E2"/>
    <w:rsid w:val="00364FEE"/>
    <w:rsid w:val="00372638"/>
    <w:rsid w:val="003B08CD"/>
    <w:rsid w:val="003C3B4E"/>
    <w:rsid w:val="00460D5F"/>
    <w:rsid w:val="004864F4"/>
    <w:rsid w:val="005B2A93"/>
    <w:rsid w:val="005D1C26"/>
    <w:rsid w:val="00643567"/>
    <w:rsid w:val="0065315C"/>
    <w:rsid w:val="006C64E4"/>
    <w:rsid w:val="006E5A77"/>
    <w:rsid w:val="00725BF8"/>
    <w:rsid w:val="00725D04"/>
    <w:rsid w:val="00761AB5"/>
    <w:rsid w:val="009229F5"/>
    <w:rsid w:val="00960AF5"/>
    <w:rsid w:val="009660FB"/>
    <w:rsid w:val="009D225B"/>
    <w:rsid w:val="009D4465"/>
    <w:rsid w:val="00A5269A"/>
    <w:rsid w:val="00A66AB5"/>
    <w:rsid w:val="00B33131"/>
    <w:rsid w:val="00B73C62"/>
    <w:rsid w:val="00C457D5"/>
    <w:rsid w:val="00C53E2D"/>
    <w:rsid w:val="00C72184"/>
    <w:rsid w:val="00D06C83"/>
    <w:rsid w:val="00D337AA"/>
    <w:rsid w:val="00EF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31"/>
    <w:pPr>
      <w:spacing w:after="3" w:line="249" w:lineRule="auto"/>
      <w:ind w:right="279" w:firstLine="69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3131"/>
    <w:pPr>
      <w:keepNext/>
      <w:keepLines/>
      <w:spacing w:after="12"/>
      <w:ind w:left="201" w:right="349" w:hanging="10"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3131"/>
    <w:rPr>
      <w:rFonts w:ascii="Times New Roman" w:hAnsi="Times New Roman" w:cs="Times New Roman"/>
      <w:b/>
      <w:bCs/>
      <w:i/>
      <w:iCs/>
      <w:color w:val="000000"/>
      <w:sz w:val="22"/>
      <w:szCs w:val="22"/>
      <w:lang w:val="ru-RU" w:eastAsia="ru-RU"/>
    </w:rPr>
  </w:style>
  <w:style w:type="table" w:customStyle="1" w:styleId="TableGrid">
    <w:name w:val="TableGrid"/>
    <w:uiPriority w:val="99"/>
    <w:rsid w:val="00B33131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638"/>
    <w:rPr>
      <w:rFonts w:ascii="Tahoma" w:hAnsi="Tahoma" w:cs="Tahoma"/>
      <w:color w:val="000000"/>
      <w:sz w:val="16"/>
      <w:szCs w:val="16"/>
      <w:lang w:eastAsia="ru-RU"/>
    </w:rPr>
  </w:style>
  <w:style w:type="paragraph" w:styleId="BodyText">
    <w:name w:val="Body Text"/>
    <w:basedOn w:val="Normal"/>
    <w:link w:val="BodyTextChar1"/>
    <w:uiPriority w:val="99"/>
    <w:rsid w:val="005D1C26"/>
    <w:pPr>
      <w:spacing w:after="120" w:line="240" w:lineRule="auto"/>
      <w:ind w:right="0" w:firstLine="0"/>
      <w:jc w:val="left"/>
    </w:pPr>
    <w:rPr>
      <w:rFonts w:eastAsia="Calibr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8DD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BodyTextChar1">
    <w:name w:val="Body Text Char1"/>
    <w:link w:val="BodyText"/>
    <w:uiPriority w:val="99"/>
    <w:locked/>
    <w:rsid w:val="005D1C26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6</Pages>
  <Words>1258</Words>
  <Characters>7176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Алия Ульфатовна</dc:creator>
  <cp:keywords/>
  <dc:description/>
  <cp:lastModifiedBy>Лилия</cp:lastModifiedBy>
  <cp:revision>16</cp:revision>
  <cp:lastPrinted>2025-08-22T09:22:00Z</cp:lastPrinted>
  <dcterms:created xsi:type="dcterms:W3CDTF">2025-06-30T04:46:00Z</dcterms:created>
  <dcterms:modified xsi:type="dcterms:W3CDTF">2025-12-04T07:19:00Z</dcterms:modified>
</cp:coreProperties>
</file>