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B2B" w:rsidRPr="00AE736D" w:rsidRDefault="00971B2B" w:rsidP="00777B4B">
      <w:pPr>
        <w:jc w:val="center"/>
        <w:rPr>
          <w:sz w:val="28"/>
          <w:szCs w:val="28"/>
        </w:rPr>
      </w:pPr>
    </w:p>
    <w:p w:rsidR="00971B2B" w:rsidRPr="00AE736D" w:rsidRDefault="00971B2B" w:rsidP="00777B4B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971B2B" w:rsidRPr="00AE736D" w:rsidRDefault="00971B2B" w:rsidP="00777B4B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04.08.2025 № 8/9</w:t>
      </w:r>
    </w:p>
    <w:p w:rsidR="00971B2B" w:rsidRPr="00AE736D" w:rsidRDefault="00971B2B" w:rsidP="00777B4B">
      <w:pPr>
        <w:jc w:val="center"/>
        <w:rPr>
          <w:sz w:val="28"/>
          <w:szCs w:val="28"/>
        </w:rPr>
      </w:pPr>
    </w:p>
    <w:p w:rsidR="00971B2B" w:rsidRPr="00AE736D" w:rsidRDefault="00971B2B" w:rsidP="00777B4B">
      <w:pPr>
        <w:jc w:val="center"/>
        <w:rPr>
          <w:sz w:val="28"/>
          <w:szCs w:val="28"/>
        </w:rPr>
      </w:pPr>
    </w:p>
    <w:p w:rsidR="00971B2B" w:rsidRDefault="00971B2B" w:rsidP="00777B4B">
      <w:pPr>
        <w:jc w:val="center"/>
        <w:rPr>
          <w:sz w:val="26"/>
          <w:szCs w:val="26"/>
        </w:rPr>
      </w:pPr>
    </w:p>
    <w:p w:rsidR="00971B2B" w:rsidRDefault="00971B2B" w:rsidP="00777B4B">
      <w:pPr>
        <w:jc w:val="center"/>
        <w:rPr>
          <w:sz w:val="26"/>
          <w:szCs w:val="26"/>
        </w:rPr>
      </w:pPr>
    </w:p>
    <w:p w:rsidR="00971B2B" w:rsidRPr="006E7957" w:rsidRDefault="00971B2B" w:rsidP="00777B4B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971B2B" w:rsidRPr="000F4CC4" w:rsidRDefault="00971B2B" w:rsidP="00777B4B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971B2B" w:rsidRDefault="00971B2B" w:rsidP="00777B4B">
      <w:pPr>
        <w:rPr>
          <w:b w:val="0"/>
          <w:bCs w:val="0"/>
          <w:sz w:val="26"/>
          <w:szCs w:val="26"/>
        </w:rPr>
      </w:pPr>
    </w:p>
    <w:p w:rsidR="00971B2B" w:rsidRPr="000F4CC4" w:rsidRDefault="00971B2B" w:rsidP="00777B4B">
      <w:pPr>
        <w:rPr>
          <w:b w:val="0"/>
          <w:bCs w:val="0"/>
          <w:sz w:val="26"/>
          <w:szCs w:val="26"/>
        </w:rPr>
      </w:pPr>
    </w:p>
    <w:p w:rsidR="00971B2B" w:rsidRDefault="00971B2B" w:rsidP="00777B4B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971B2B" w:rsidRPr="000F4CC4" w:rsidRDefault="00971B2B" w:rsidP="00777B4B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971B2B" w:rsidRPr="00AE1A2F" w:rsidRDefault="00971B2B" w:rsidP="00777B4B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1. </w:t>
      </w:r>
      <w:r w:rsidRPr="00AE1A2F">
        <w:rPr>
          <w:b w:val="0"/>
          <w:bCs w:val="0"/>
          <w:sz w:val="26"/>
          <w:szCs w:val="26"/>
        </w:rPr>
        <w:t xml:space="preserve">В отношении квартиры с кадастровым номером, в качестве правообладателя, владеющего объектом недвижимости на праве собственности, выявлена </w:t>
      </w:r>
      <w:r>
        <w:rPr>
          <w:b w:val="0"/>
          <w:bCs w:val="0"/>
          <w:sz w:val="26"/>
          <w:szCs w:val="26"/>
        </w:rPr>
        <w:t>С.И.К.</w:t>
      </w:r>
      <w:r w:rsidRPr="00AE1A2F">
        <w:rPr>
          <w:b w:val="0"/>
          <w:bCs w:val="0"/>
          <w:sz w:val="26"/>
          <w:szCs w:val="26"/>
        </w:rPr>
        <w:t>, года рождения, уроженка, Дюртюлинского района, Республики Башкортостан, паспорт гражданина Российской Федерации: серия:, номер:, выдан Дюртюлинским ГРОВД Респ. Башкортостан, дата выдачи: года, зарегистрированная по месту жительства по адресу: Республика Башкортостан, Дюртюлинский район, г. Дюртюли, ул. СНИЛС:.</w:t>
      </w:r>
    </w:p>
    <w:p w:rsidR="00971B2B" w:rsidRPr="000F4CC4" w:rsidRDefault="00971B2B" w:rsidP="00777B4B">
      <w:pPr>
        <w:ind w:firstLine="709"/>
        <w:jc w:val="both"/>
        <w:rPr>
          <w:b w:val="0"/>
          <w:bCs w:val="0"/>
          <w:sz w:val="26"/>
          <w:szCs w:val="26"/>
        </w:rPr>
      </w:pPr>
      <w:r w:rsidRPr="00AE1A2F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С.И.К.</w:t>
      </w:r>
      <w:r w:rsidRPr="00AE1A2F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от года</w:t>
      </w:r>
      <w:r w:rsidRPr="000F4CC4">
        <w:rPr>
          <w:b w:val="0"/>
          <w:bCs w:val="0"/>
          <w:sz w:val="26"/>
          <w:szCs w:val="26"/>
        </w:rPr>
        <w:t>.</w:t>
      </w:r>
    </w:p>
    <w:p w:rsidR="00971B2B" w:rsidRPr="000F4CC4" w:rsidRDefault="00971B2B" w:rsidP="00777B4B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971B2B" w:rsidRPr="000F4CC4" w:rsidRDefault="00971B2B" w:rsidP="00777B4B">
      <w:pPr>
        <w:jc w:val="both"/>
        <w:rPr>
          <w:b w:val="0"/>
          <w:bCs w:val="0"/>
          <w:sz w:val="26"/>
          <w:szCs w:val="26"/>
        </w:rPr>
      </w:pPr>
    </w:p>
    <w:p w:rsidR="00971B2B" w:rsidRDefault="00971B2B" w:rsidP="00777B4B">
      <w:pPr>
        <w:jc w:val="both"/>
        <w:rPr>
          <w:b w:val="0"/>
          <w:bCs w:val="0"/>
          <w:sz w:val="26"/>
          <w:szCs w:val="26"/>
        </w:rPr>
      </w:pPr>
    </w:p>
    <w:p w:rsidR="00971B2B" w:rsidRPr="000F4CC4" w:rsidRDefault="00971B2B" w:rsidP="00777B4B">
      <w:pPr>
        <w:jc w:val="both"/>
        <w:rPr>
          <w:b w:val="0"/>
          <w:bCs w:val="0"/>
          <w:sz w:val="26"/>
          <w:szCs w:val="26"/>
        </w:rPr>
      </w:pPr>
    </w:p>
    <w:p w:rsidR="00971B2B" w:rsidRDefault="00971B2B" w:rsidP="00777B4B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971B2B" w:rsidRDefault="00971B2B" w:rsidP="00777B4B">
      <w:pPr>
        <w:jc w:val="both"/>
        <w:rPr>
          <w:b w:val="0"/>
          <w:bCs w:val="0"/>
          <w:sz w:val="20"/>
          <w:szCs w:val="20"/>
        </w:rPr>
      </w:pPr>
    </w:p>
    <w:p w:rsidR="00971B2B" w:rsidRDefault="00971B2B" w:rsidP="00777B4B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971B2B" w:rsidRDefault="00971B2B" w:rsidP="00777B4B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971B2B" w:rsidRDefault="00971B2B" w:rsidP="00777B4B">
      <w:pPr>
        <w:ind w:right="-1"/>
        <w:jc w:val="both"/>
        <w:rPr>
          <w:b w:val="0"/>
          <w:bCs w:val="0"/>
          <w:sz w:val="28"/>
          <w:szCs w:val="28"/>
        </w:rPr>
      </w:pPr>
    </w:p>
    <w:p w:rsidR="00971B2B" w:rsidRDefault="00971B2B"/>
    <w:sectPr w:rsidR="00971B2B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B4B"/>
    <w:rsid w:val="00075395"/>
    <w:rsid w:val="000F4CC4"/>
    <w:rsid w:val="00110BFD"/>
    <w:rsid w:val="00147FE6"/>
    <w:rsid w:val="00323B1F"/>
    <w:rsid w:val="00331F97"/>
    <w:rsid w:val="003E0BB2"/>
    <w:rsid w:val="004F2093"/>
    <w:rsid w:val="006D339F"/>
    <w:rsid w:val="006E7957"/>
    <w:rsid w:val="00777B4B"/>
    <w:rsid w:val="00971B2B"/>
    <w:rsid w:val="00AE1A2F"/>
    <w:rsid w:val="00AE736D"/>
    <w:rsid w:val="00D1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B4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275</Words>
  <Characters>1571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2025-08-21T10:48:00Z</dcterms:created>
  <dcterms:modified xsi:type="dcterms:W3CDTF">2025-09-03T06:06:00Z</dcterms:modified>
</cp:coreProperties>
</file>