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90" w:rsidRPr="00AE736D" w:rsidRDefault="00943390" w:rsidP="00B64E63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43390" w:rsidRPr="00AE736D" w:rsidRDefault="00943390" w:rsidP="00B64E6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04.08.2025 № 8/8</w:t>
      </w:r>
    </w:p>
    <w:p w:rsidR="00943390" w:rsidRPr="00AE736D" w:rsidRDefault="00943390" w:rsidP="00B64E63">
      <w:pPr>
        <w:jc w:val="center"/>
        <w:rPr>
          <w:sz w:val="28"/>
          <w:szCs w:val="28"/>
        </w:rPr>
      </w:pPr>
    </w:p>
    <w:p w:rsidR="00943390" w:rsidRPr="00AE736D" w:rsidRDefault="00943390" w:rsidP="00B64E63">
      <w:pPr>
        <w:jc w:val="center"/>
        <w:rPr>
          <w:sz w:val="28"/>
          <w:szCs w:val="28"/>
        </w:rPr>
      </w:pPr>
    </w:p>
    <w:p w:rsidR="00943390" w:rsidRDefault="00943390" w:rsidP="00B64E63">
      <w:pPr>
        <w:jc w:val="center"/>
        <w:rPr>
          <w:sz w:val="26"/>
          <w:szCs w:val="26"/>
        </w:rPr>
      </w:pPr>
    </w:p>
    <w:p w:rsidR="00943390" w:rsidRDefault="00943390" w:rsidP="00B64E63">
      <w:pPr>
        <w:jc w:val="center"/>
        <w:rPr>
          <w:sz w:val="26"/>
          <w:szCs w:val="26"/>
        </w:rPr>
      </w:pPr>
    </w:p>
    <w:p w:rsidR="00943390" w:rsidRPr="006E7957" w:rsidRDefault="00943390" w:rsidP="00B64E63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943390" w:rsidRPr="000F4CC4" w:rsidRDefault="00943390" w:rsidP="00B64E63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943390" w:rsidRDefault="00943390" w:rsidP="00B64E63">
      <w:pPr>
        <w:rPr>
          <w:b w:val="0"/>
          <w:bCs w:val="0"/>
          <w:sz w:val="26"/>
          <w:szCs w:val="26"/>
        </w:rPr>
      </w:pPr>
    </w:p>
    <w:p w:rsidR="00943390" w:rsidRPr="000F4CC4" w:rsidRDefault="00943390" w:rsidP="00B64E63">
      <w:pPr>
        <w:rPr>
          <w:b w:val="0"/>
          <w:bCs w:val="0"/>
          <w:sz w:val="26"/>
          <w:szCs w:val="26"/>
        </w:rPr>
      </w:pPr>
    </w:p>
    <w:p w:rsidR="00943390" w:rsidRDefault="00943390" w:rsidP="00B64E6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943390" w:rsidRPr="000F4CC4" w:rsidRDefault="00943390" w:rsidP="00B64E63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943390" w:rsidRPr="000F4CC4" w:rsidRDefault="00943390" w:rsidP="00B64E6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ей, владеющие</w:t>
      </w:r>
      <w:r w:rsidRPr="000F4CC4">
        <w:rPr>
          <w:b w:val="0"/>
          <w:bCs w:val="0"/>
          <w:sz w:val="26"/>
          <w:szCs w:val="26"/>
        </w:rPr>
        <w:t xml:space="preserve">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0F4CC4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К.Ф.Х. (доля в праве 1/2)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ка,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ублики</w:t>
      </w:r>
      <w:r w:rsidRPr="000F4CC4">
        <w:rPr>
          <w:b w:val="0"/>
          <w:bCs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ГРОВД</w:t>
      </w:r>
      <w:r w:rsidRPr="000F4CC4">
        <w:rPr>
          <w:b w:val="0"/>
          <w:bCs w:val="0"/>
          <w:sz w:val="26"/>
          <w:szCs w:val="26"/>
        </w:rPr>
        <w:t xml:space="preserve"> Респ. Башкортостан,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ул. </w:t>
      </w:r>
      <w:r>
        <w:rPr>
          <w:b w:val="0"/>
          <w:bCs w:val="0"/>
          <w:sz w:val="26"/>
          <w:szCs w:val="26"/>
        </w:rPr>
        <w:t>СНИЛС:, К.Р.А. (доля в праве 1/2)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ец,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ублики</w:t>
      </w:r>
      <w:r w:rsidRPr="000F4CC4">
        <w:rPr>
          <w:b w:val="0"/>
          <w:bCs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ГРОВД</w:t>
      </w:r>
      <w:r w:rsidRPr="000F4CC4">
        <w:rPr>
          <w:b w:val="0"/>
          <w:bCs w:val="0"/>
          <w:sz w:val="26"/>
          <w:szCs w:val="26"/>
        </w:rPr>
        <w:t xml:space="preserve"> Респ. Башкортостан, дата выдачи: года, зарегистрирован</w:t>
      </w:r>
      <w:r>
        <w:rPr>
          <w:b w:val="0"/>
          <w:bCs w:val="0"/>
          <w:sz w:val="26"/>
          <w:szCs w:val="26"/>
        </w:rPr>
        <w:t>ыйя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ул. </w:t>
      </w:r>
      <w:r>
        <w:rPr>
          <w:b w:val="0"/>
          <w:bCs w:val="0"/>
          <w:sz w:val="26"/>
          <w:szCs w:val="26"/>
        </w:rPr>
        <w:t>СНИЛС:</w:t>
      </w:r>
      <w:r w:rsidRPr="000F4CC4">
        <w:rPr>
          <w:b w:val="0"/>
          <w:bCs w:val="0"/>
          <w:sz w:val="26"/>
          <w:szCs w:val="26"/>
        </w:rPr>
        <w:t>.</w:t>
      </w:r>
    </w:p>
    <w:p w:rsidR="00943390" w:rsidRPr="000F4CC4" w:rsidRDefault="00943390" w:rsidP="00B64E63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К.Ф.Х., К.Р.А.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943390" w:rsidRPr="000F4CC4" w:rsidRDefault="00943390" w:rsidP="00B64E63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943390" w:rsidRPr="000F4CC4" w:rsidRDefault="00943390" w:rsidP="00B64E63">
      <w:pPr>
        <w:jc w:val="both"/>
        <w:rPr>
          <w:b w:val="0"/>
          <w:bCs w:val="0"/>
          <w:sz w:val="26"/>
          <w:szCs w:val="26"/>
        </w:rPr>
      </w:pPr>
    </w:p>
    <w:p w:rsidR="00943390" w:rsidRDefault="00943390" w:rsidP="00B64E63">
      <w:pPr>
        <w:jc w:val="both"/>
        <w:rPr>
          <w:b w:val="0"/>
          <w:bCs w:val="0"/>
          <w:sz w:val="26"/>
          <w:szCs w:val="26"/>
        </w:rPr>
      </w:pPr>
    </w:p>
    <w:p w:rsidR="00943390" w:rsidRPr="000F4CC4" w:rsidRDefault="00943390" w:rsidP="00B64E63">
      <w:pPr>
        <w:jc w:val="both"/>
        <w:rPr>
          <w:b w:val="0"/>
          <w:bCs w:val="0"/>
          <w:sz w:val="26"/>
          <w:szCs w:val="26"/>
        </w:rPr>
      </w:pPr>
    </w:p>
    <w:p w:rsidR="00943390" w:rsidRDefault="00943390" w:rsidP="00B64E63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943390" w:rsidRDefault="00943390" w:rsidP="00B64E63">
      <w:pPr>
        <w:jc w:val="both"/>
        <w:rPr>
          <w:b w:val="0"/>
          <w:bCs w:val="0"/>
          <w:sz w:val="20"/>
          <w:szCs w:val="20"/>
        </w:rPr>
      </w:pPr>
    </w:p>
    <w:p w:rsidR="00943390" w:rsidRDefault="00943390" w:rsidP="00B64E63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943390" w:rsidRDefault="00943390" w:rsidP="00B64E63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943390" w:rsidRDefault="00943390" w:rsidP="00B64E63">
      <w:pPr>
        <w:ind w:right="-1"/>
        <w:jc w:val="both"/>
        <w:rPr>
          <w:b w:val="0"/>
          <w:bCs w:val="0"/>
          <w:sz w:val="28"/>
          <w:szCs w:val="28"/>
        </w:rPr>
      </w:pPr>
    </w:p>
    <w:p w:rsidR="00943390" w:rsidRDefault="00943390"/>
    <w:sectPr w:rsidR="0094339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E63"/>
    <w:rsid w:val="00075395"/>
    <w:rsid w:val="000F4CC4"/>
    <w:rsid w:val="00160E45"/>
    <w:rsid w:val="00272C67"/>
    <w:rsid w:val="00323B1F"/>
    <w:rsid w:val="003E0BB2"/>
    <w:rsid w:val="004F2093"/>
    <w:rsid w:val="006E7957"/>
    <w:rsid w:val="00897FD2"/>
    <w:rsid w:val="00943390"/>
    <w:rsid w:val="00AE736D"/>
    <w:rsid w:val="00B64E63"/>
    <w:rsid w:val="00D10A27"/>
    <w:rsid w:val="00FE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332</Words>
  <Characters>1893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2025-08-21T09:47:00Z</dcterms:created>
  <dcterms:modified xsi:type="dcterms:W3CDTF">2025-09-03T06:05:00Z</dcterms:modified>
</cp:coreProperties>
</file>