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75" w:rsidRPr="00C46961" w:rsidRDefault="00A75775" w:rsidP="00F609A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75775" w:rsidRPr="00C46961" w:rsidRDefault="00A75775" w:rsidP="00F609A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06.08.2025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8/15</w:t>
      </w:r>
    </w:p>
    <w:p w:rsidR="00A75775" w:rsidRDefault="00A75775" w:rsidP="00F609AB">
      <w:pPr>
        <w:jc w:val="center"/>
        <w:rPr>
          <w:sz w:val="26"/>
          <w:szCs w:val="26"/>
        </w:rPr>
      </w:pPr>
    </w:p>
    <w:p w:rsidR="00A75775" w:rsidRDefault="00A75775" w:rsidP="00F609AB">
      <w:pPr>
        <w:jc w:val="center"/>
        <w:rPr>
          <w:sz w:val="26"/>
          <w:szCs w:val="26"/>
        </w:rPr>
      </w:pPr>
    </w:p>
    <w:p w:rsidR="00A75775" w:rsidRDefault="00A75775" w:rsidP="00F609AB">
      <w:pPr>
        <w:jc w:val="center"/>
        <w:rPr>
          <w:sz w:val="26"/>
          <w:szCs w:val="26"/>
        </w:rPr>
      </w:pPr>
    </w:p>
    <w:p w:rsidR="00A75775" w:rsidRPr="006E7957" w:rsidRDefault="00A75775" w:rsidP="00F609A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A75775" w:rsidRPr="000F4CC4" w:rsidRDefault="00A75775" w:rsidP="00F609A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75775" w:rsidRDefault="00A75775" w:rsidP="00F609AB">
      <w:pPr>
        <w:rPr>
          <w:b w:val="0"/>
          <w:bCs w:val="0"/>
          <w:sz w:val="26"/>
          <w:szCs w:val="26"/>
        </w:rPr>
      </w:pPr>
    </w:p>
    <w:p w:rsidR="00A75775" w:rsidRPr="000F4CC4" w:rsidRDefault="00A75775" w:rsidP="00F609AB">
      <w:pPr>
        <w:rPr>
          <w:b w:val="0"/>
          <w:bCs w:val="0"/>
          <w:sz w:val="26"/>
          <w:szCs w:val="26"/>
        </w:rPr>
      </w:pPr>
    </w:p>
    <w:p w:rsidR="00A75775" w:rsidRPr="003E4900" w:rsidRDefault="00A75775" w:rsidP="00F609AB">
      <w:pPr>
        <w:ind w:firstLine="709"/>
        <w:jc w:val="both"/>
        <w:rPr>
          <w:b w:val="0"/>
          <w:bCs w:val="0"/>
          <w:sz w:val="26"/>
          <w:szCs w:val="26"/>
        </w:rPr>
      </w:pPr>
      <w:r w:rsidRPr="003E4900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A75775" w:rsidRPr="003E4900" w:rsidRDefault="00A75775" w:rsidP="00F609AB">
      <w:pPr>
        <w:rPr>
          <w:b w:val="0"/>
          <w:bCs w:val="0"/>
          <w:sz w:val="26"/>
          <w:szCs w:val="26"/>
        </w:rPr>
      </w:pPr>
      <w:r w:rsidRPr="003E4900">
        <w:rPr>
          <w:sz w:val="26"/>
          <w:szCs w:val="26"/>
        </w:rPr>
        <w:t>ПОСТАНОВЛЯЕТ:</w:t>
      </w:r>
    </w:p>
    <w:p w:rsidR="00A75775" w:rsidRPr="007E7CEE" w:rsidRDefault="00A75775" w:rsidP="00F609AB">
      <w:pPr>
        <w:ind w:firstLine="709"/>
        <w:jc w:val="both"/>
        <w:rPr>
          <w:b w:val="0"/>
          <w:bCs w:val="0"/>
          <w:sz w:val="28"/>
          <w:szCs w:val="28"/>
        </w:rPr>
      </w:pPr>
      <w:r w:rsidRPr="003E4900">
        <w:rPr>
          <w:b w:val="0"/>
          <w:bCs w:val="0"/>
          <w:sz w:val="26"/>
          <w:szCs w:val="26"/>
        </w:rPr>
        <w:t xml:space="preserve">1. </w:t>
      </w:r>
      <w:r w:rsidRPr="007E7CEE">
        <w:rPr>
          <w:b w:val="0"/>
          <w:bCs w:val="0"/>
          <w:sz w:val="28"/>
          <w:szCs w:val="28"/>
        </w:rPr>
        <w:t xml:space="preserve">В отношении квартиры с кадастровым номером, в качестве правообладателя,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Г.Ф.Я.</w:t>
      </w:r>
      <w:r w:rsidRPr="007E7CEE">
        <w:rPr>
          <w:b w:val="0"/>
          <w:bCs w:val="0"/>
          <w:sz w:val="28"/>
          <w:szCs w:val="28"/>
        </w:rPr>
        <w:t xml:space="preserve"> (доля в праве 1/2), года рождения, уроженец  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Г.З.Н.</w:t>
      </w:r>
      <w:r w:rsidRPr="007E7CEE">
        <w:rPr>
          <w:b w:val="0"/>
          <w:bCs w:val="0"/>
          <w:sz w:val="28"/>
          <w:szCs w:val="28"/>
        </w:rPr>
        <w:t xml:space="preserve"> (доля в праве 1/2), </w:t>
      </w:r>
      <w:r>
        <w:rPr>
          <w:b w:val="0"/>
          <w:bCs w:val="0"/>
          <w:sz w:val="28"/>
          <w:szCs w:val="28"/>
        </w:rPr>
        <w:t>года рождения, уроженка</w:t>
      </w:r>
      <w:r w:rsidRPr="007E7CEE">
        <w:rPr>
          <w:b w:val="0"/>
          <w:bCs w:val="0"/>
          <w:sz w:val="28"/>
          <w:szCs w:val="28"/>
        </w:rPr>
        <w:t>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г. Дюртюли, ул. СНИЛС:.</w:t>
      </w:r>
    </w:p>
    <w:p w:rsidR="00A75775" w:rsidRPr="007E7CEE" w:rsidRDefault="00A75775" w:rsidP="00F609AB">
      <w:pPr>
        <w:ind w:firstLine="709"/>
        <w:jc w:val="both"/>
        <w:rPr>
          <w:b w:val="0"/>
          <w:bCs w:val="0"/>
          <w:sz w:val="28"/>
          <w:szCs w:val="28"/>
        </w:rPr>
      </w:pPr>
      <w:r w:rsidRPr="007E7CEE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Г.Ф.Я.</w:t>
      </w:r>
      <w:r w:rsidRPr="007E7CEE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Г.З.Н.</w:t>
      </w:r>
      <w:r w:rsidRPr="007E7CEE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A75775" w:rsidRPr="007E7CEE" w:rsidRDefault="00A75775" w:rsidP="00F609AB">
      <w:pPr>
        <w:ind w:firstLine="708"/>
        <w:jc w:val="both"/>
        <w:rPr>
          <w:b w:val="0"/>
          <w:bCs w:val="0"/>
          <w:sz w:val="28"/>
          <w:szCs w:val="28"/>
        </w:rPr>
      </w:pPr>
      <w:r w:rsidRPr="007E7CEE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A75775" w:rsidRPr="007E7CEE" w:rsidRDefault="00A75775" w:rsidP="00F609AB">
      <w:pPr>
        <w:jc w:val="both"/>
        <w:rPr>
          <w:b w:val="0"/>
          <w:bCs w:val="0"/>
          <w:sz w:val="28"/>
          <w:szCs w:val="28"/>
        </w:rPr>
      </w:pPr>
    </w:p>
    <w:p w:rsidR="00A75775" w:rsidRDefault="00A75775" w:rsidP="00F609AB">
      <w:pPr>
        <w:jc w:val="both"/>
        <w:rPr>
          <w:b w:val="0"/>
          <w:bCs w:val="0"/>
          <w:sz w:val="28"/>
          <w:szCs w:val="28"/>
        </w:rPr>
      </w:pPr>
    </w:p>
    <w:p w:rsidR="00A75775" w:rsidRPr="007E7CEE" w:rsidRDefault="00A75775" w:rsidP="00F609AB">
      <w:pPr>
        <w:jc w:val="both"/>
        <w:rPr>
          <w:b w:val="0"/>
          <w:bCs w:val="0"/>
          <w:sz w:val="28"/>
          <w:szCs w:val="28"/>
        </w:rPr>
      </w:pPr>
    </w:p>
    <w:p w:rsidR="00A75775" w:rsidRPr="007E7CEE" w:rsidRDefault="00A75775" w:rsidP="00F609AB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 г</w:t>
      </w:r>
      <w:r w:rsidRPr="007E7CEE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Pr="007E7CEE">
        <w:rPr>
          <w:b w:val="0"/>
          <w:bCs w:val="0"/>
          <w:sz w:val="28"/>
          <w:szCs w:val="28"/>
        </w:rPr>
        <w:t xml:space="preserve"> администрации                                                               </w:t>
      </w:r>
      <w:r>
        <w:rPr>
          <w:b w:val="0"/>
          <w:bCs w:val="0"/>
          <w:sz w:val="28"/>
          <w:szCs w:val="28"/>
        </w:rPr>
        <w:t>М.М. Садриев</w:t>
      </w: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ind w:right="-1"/>
        <w:jc w:val="both"/>
        <w:rPr>
          <w:b w:val="0"/>
          <w:bCs w:val="0"/>
          <w:sz w:val="20"/>
          <w:szCs w:val="20"/>
        </w:rPr>
      </w:pPr>
    </w:p>
    <w:p w:rsidR="00A75775" w:rsidRDefault="00A75775" w:rsidP="00F609AB">
      <w:p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A75775" w:rsidRPr="00DA7CA6" w:rsidRDefault="00A75775" w:rsidP="00F609A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A75775" w:rsidRDefault="00A75775"/>
    <w:sectPr w:rsidR="00A75775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9AB"/>
    <w:rsid w:val="00075395"/>
    <w:rsid w:val="000F4CC4"/>
    <w:rsid w:val="00307DC5"/>
    <w:rsid w:val="00336A5E"/>
    <w:rsid w:val="003E0BB2"/>
    <w:rsid w:val="003E4900"/>
    <w:rsid w:val="004F2093"/>
    <w:rsid w:val="006E7957"/>
    <w:rsid w:val="007E7CEE"/>
    <w:rsid w:val="00A75775"/>
    <w:rsid w:val="00BD32BD"/>
    <w:rsid w:val="00C46961"/>
    <w:rsid w:val="00DA7CA6"/>
    <w:rsid w:val="00E45792"/>
    <w:rsid w:val="00F6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357</Words>
  <Characters>2040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2025-08-22T04:01:00Z</dcterms:created>
  <dcterms:modified xsi:type="dcterms:W3CDTF">2025-09-03T06:34:00Z</dcterms:modified>
</cp:coreProperties>
</file>