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8B" w:rsidRPr="00C56B4B" w:rsidRDefault="007F1A8B" w:rsidP="00C56AAB">
      <w:pPr>
        <w:jc w:val="center"/>
        <w:rPr>
          <w:sz w:val="26"/>
          <w:szCs w:val="26"/>
        </w:rPr>
      </w:pPr>
      <w:r w:rsidRPr="00C56B4B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F1A8B" w:rsidRPr="00C56B4B" w:rsidRDefault="007F1A8B" w:rsidP="00C56AAB">
      <w:pPr>
        <w:jc w:val="center"/>
        <w:rPr>
          <w:sz w:val="26"/>
          <w:szCs w:val="26"/>
        </w:rPr>
      </w:pPr>
      <w:r w:rsidRPr="00C56B4B">
        <w:rPr>
          <w:sz w:val="26"/>
          <w:szCs w:val="26"/>
        </w:rPr>
        <w:t>от 06.08.2025 №</w:t>
      </w:r>
      <w:r>
        <w:rPr>
          <w:sz w:val="26"/>
          <w:szCs w:val="26"/>
        </w:rPr>
        <w:t xml:space="preserve"> </w:t>
      </w:r>
      <w:r w:rsidRPr="00C56B4B">
        <w:rPr>
          <w:sz w:val="26"/>
          <w:szCs w:val="26"/>
        </w:rPr>
        <w:t>8/13</w:t>
      </w:r>
    </w:p>
    <w:p w:rsidR="007F1A8B" w:rsidRPr="00C56B4B" w:rsidRDefault="007F1A8B" w:rsidP="00C56AAB">
      <w:pPr>
        <w:jc w:val="center"/>
        <w:rPr>
          <w:sz w:val="26"/>
          <w:szCs w:val="26"/>
        </w:rPr>
      </w:pPr>
    </w:p>
    <w:p w:rsidR="007F1A8B" w:rsidRPr="00C56B4B" w:rsidRDefault="007F1A8B" w:rsidP="00C56AAB">
      <w:pPr>
        <w:jc w:val="center"/>
        <w:rPr>
          <w:sz w:val="26"/>
          <w:szCs w:val="26"/>
        </w:rPr>
      </w:pPr>
    </w:p>
    <w:p w:rsidR="007F1A8B" w:rsidRPr="00C56B4B" w:rsidRDefault="007F1A8B" w:rsidP="00C56AAB">
      <w:pPr>
        <w:jc w:val="center"/>
        <w:rPr>
          <w:sz w:val="26"/>
          <w:szCs w:val="26"/>
        </w:rPr>
      </w:pPr>
      <w:r w:rsidRPr="00C56B4B">
        <w:rPr>
          <w:sz w:val="26"/>
          <w:szCs w:val="26"/>
        </w:rPr>
        <w:t>О выявлении правообладателя ранее учтенного</w:t>
      </w:r>
    </w:p>
    <w:p w:rsidR="007F1A8B" w:rsidRPr="00C56B4B" w:rsidRDefault="007F1A8B" w:rsidP="00C56AAB">
      <w:pPr>
        <w:jc w:val="center"/>
        <w:rPr>
          <w:b w:val="0"/>
          <w:bCs w:val="0"/>
          <w:sz w:val="26"/>
          <w:szCs w:val="26"/>
        </w:rPr>
      </w:pPr>
      <w:r w:rsidRPr="00C56B4B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F1A8B" w:rsidRPr="00C56B4B" w:rsidRDefault="007F1A8B" w:rsidP="00C56AAB">
      <w:pPr>
        <w:rPr>
          <w:b w:val="0"/>
          <w:bCs w:val="0"/>
          <w:sz w:val="26"/>
          <w:szCs w:val="26"/>
        </w:rPr>
      </w:pPr>
    </w:p>
    <w:p w:rsidR="007F1A8B" w:rsidRPr="00C56B4B" w:rsidRDefault="007F1A8B" w:rsidP="00C56AAB">
      <w:pPr>
        <w:rPr>
          <w:b w:val="0"/>
          <w:bCs w:val="0"/>
          <w:sz w:val="26"/>
          <w:szCs w:val="26"/>
        </w:rPr>
      </w:pPr>
    </w:p>
    <w:p w:rsidR="007F1A8B" w:rsidRPr="00C56B4B" w:rsidRDefault="007F1A8B" w:rsidP="00C56AAB">
      <w:pPr>
        <w:ind w:firstLine="709"/>
        <w:jc w:val="both"/>
        <w:rPr>
          <w:b w:val="0"/>
          <w:bCs w:val="0"/>
          <w:sz w:val="26"/>
          <w:szCs w:val="26"/>
        </w:rPr>
      </w:pPr>
      <w:r w:rsidRPr="00C56B4B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7F1A8B" w:rsidRPr="00C56B4B" w:rsidRDefault="007F1A8B" w:rsidP="00C56AAB">
      <w:pPr>
        <w:rPr>
          <w:b w:val="0"/>
          <w:bCs w:val="0"/>
          <w:sz w:val="26"/>
          <w:szCs w:val="26"/>
        </w:rPr>
      </w:pPr>
      <w:r w:rsidRPr="00C56B4B">
        <w:rPr>
          <w:sz w:val="26"/>
          <w:szCs w:val="26"/>
        </w:rPr>
        <w:t>ПОСТАНОВЛЯЕТ:</w:t>
      </w:r>
    </w:p>
    <w:p w:rsidR="007F1A8B" w:rsidRPr="00C56B4B" w:rsidRDefault="007F1A8B" w:rsidP="00C56AAB">
      <w:pPr>
        <w:ind w:firstLine="709"/>
        <w:jc w:val="both"/>
        <w:rPr>
          <w:b w:val="0"/>
          <w:bCs w:val="0"/>
          <w:sz w:val="26"/>
          <w:szCs w:val="26"/>
        </w:rPr>
      </w:pPr>
      <w:r w:rsidRPr="00C56B4B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6"/>
          <w:szCs w:val="26"/>
        </w:rPr>
        <w:t>М.Р.М.</w:t>
      </w:r>
      <w:r w:rsidRPr="00C56B4B">
        <w:rPr>
          <w:b w:val="0"/>
          <w:bCs w:val="0"/>
          <w:sz w:val="26"/>
          <w:szCs w:val="26"/>
        </w:rPr>
        <w:t xml:space="preserve"> (доля в праве 1/3), года рождения, уроженка 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6"/>
          <w:szCs w:val="26"/>
        </w:rPr>
        <w:t>М.</w:t>
      </w:r>
      <w:r w:rsidRPr="00C56B4B">
        <w:rPr>
          <w:b w:val="0"/>
          <w:bCs w:val="0"/>
          <w:sz w:val="26"/>
          <w:szCs w:val="26"/>
        </w:rPr>
        <w:t xml:space="preserve"> (</w:t>
      </w:r>
      <w:r>
        <w:rPr>
          <w:b w:val="0"/>
          <w:bCs w:val="0"/>
          <w:sz w:val="26"/>
          <w:szCs w:val="26"/>
        </w:rPr>
        <w:t>М.</w:t>
      </w:r>
      <w:r w:rsidRPr="00C56B4B">
        <w:rPr>
          <w:b w:val="0"/>
          <w:bCs w:val="0"/>
          <w:sz w:val="26"/>
          <w:szCs w:val="26"/>
        </w:rPr>
        <w:t xml:space="preserve">) </w:t>
      </w:r>
      <w:r>
        <w:rPr>
          <w:b w:val="0"/>
          <w:bCs w:val="0"/>
          <w:sz w:val="26"/>
          <w:szCs w:val="26"/>
        </w:rPr>
        <w:t>Г.Р.</w:t>
      </w:r>
      <w:r w:rsidRPr="00C56B4B">
        <w:rPr>
          <w:b w:val="0"/>
          <w:bCs w:val="0"/>
          <w:sz w:val="26"/>
          <w:szCs w:val="26"/>
        </w:rPr>
        <w:t xml:space="preserve"> (доля в праве 1/3), года рождения, паспорт гражданина Российской Федерации: серия:, номер:, выдан ОУФМС по Дюртюлинскому району, дата выдачи: года, зарегистрированная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6"/>
          <w:szCs w:val="26"/>
        </w:rPr>
        <w:t>М.С.Р.</w:t>
      </w:r>
      <w:r w:rsidRPr="00C56B4B">
        <w:rPr>
          <w:b w:val="0"/>
          <w:bCs w:val="0"/>
          <w:sz w:val="26"/>
          <w:szCs w:val="26"/>
        </w:rPr>
        <w:t xml:space="preserve"> (доля в праве 1/3), года рождения, уроженка  Дюртюли, Респ. Башкортостан, паспорт гражданина Российской Федерации: серия:, номер:, выдан Октябрьским районным УВД г. Уфы, дата выдачи: года, зарегистрированный по месту жительства по адресу: Республика Башкортостан, Дюртюлинский район, г. Дюртюли, СНИЛС:.</w:t>
      </w:r>
    </w:p>
    <w:p w:rsidR="007F1A8B" w:rsidRPr="00C56B4B" w:rsidRDefault="007F1A8B" w:rsidP="00C56AAB">
      <w:pPr>
        <w:ind w:firstLine="709"/>
        <w:jc w:val="both"/>
        <w:rPr>
          <w:b w:val="0"/>
          <w:bCs w:val="0"/>
          <w:sz w:val="26"/>
          <w:szCs w:val="26"/>
        </w:rPr>
      </w:pPr>
      <w:r w:rsidRPr="00C56B4B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М.Р.М.</w:t>
      </w:r>
      <w:r w:rsidRPr="00C56B4B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Х.</w:t>
      </w:r>
      <w:r w:rsidRPr="00C56B4B">
        <w:rPr>
          <w:b w:val="0"/>
          <w:bCs w:val="0"/>
          <w:sz w:val="26"/>
          <w:szCs w:val="26"/>
        </w:rPr>
        <w:t xml:space="preserve"> (</w:t>
      </w:r>
      <w:r>
        <w:rPr>
          <w:b w:val="0"/>
          <w:bCs w:val="0"/>
          <w:sz w:val="26"/>
          <w:szCs w:val="26"/>
        </w:rPr>
        <w:t>М.</w:t>
      </w:r>
      <w:r w:rsidRPr="00C56B4B">
        <w:rPr>
          <w:b w:val="0"/>
          <w:bCs w:val="0"/>
          <w:sz w:val="26"/>
          <w:szCs w:val="26"/>
        </w:rPr>
        <w:t xml:space="preserve">) </w:t>
      </w:r>
      <w:r>
        <w:rPr>
          <w:b w:val="0"/>
          <w:bCs w:val="0"/>
          <w:sz w:val="26"/>
          <w:szCs w:val="26"/>
        </w:rPr>
        <w:t>Г.Р.</w:t>
      </w:r>
      <w:r w:rsidRPr="00C56B4B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М.С.Р.</w:t>
      </w:r>
      <w:r w:rsidRPr="00C56B4B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7F1A8B" w:rsidRPr="00C56B4B" w:rsidRDefault="007F1A8B" w:rsidP="00C56AAB">
      <w:pPr>
        <w:ind w:firstLine="708"/>
        <w:jc w:val="both"/>
        <w:rPr>
          <w:b w:val="0"/>
          <w:bCs w:val="0"/>
          <w:sz w:val="26"/>
          <w:szCs w:val="26"/>
        </w:rPr>
      </w:pPr>
      <w:r w:rsidRPr="00C56B4B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7F1A8B" w:rsidRPr="00C56B4B" w:rsidRDefault="007F1A8B" w:rsidP="00C56AAB">
      <w:pPr>
        <w:jc w:val="both"/>
        <w:rPr>
          <w:b w:val="0"/>
          <w:bCs w:val="0"/>
          <w:sz w:val="26"/>
          <w:szCs w:val="26"/>
        </w:rPr>
      </w:pPr>
    </w:p>
    <w:p w:rsidR="007F1A8B" w:rsidRPr="00C56B4B" w:rsidRDefault="007F1A8B" w:rsidP="00C56AAB">
      <w:pPr>
        <w:jc w:val="both"/>
        <w:rPr>
          <w:b w:val="0"/>
          <w:bCs w:val="0"/>
          <w:sz w:val="26"/>
          <w:szCs w:val="26"/>
        </w:rPr>
      </w:pPr>
    </w:p>
    <w:p w:rsidR="007F1A8B" w:rsidRPr="00C56B4B" w:rsidRDefault="007F1A8B" w:rsidP="00C56AAB">
      <w:pPr>
        <w:jc w:val="both"/>
        <w:rPr>
          <w:b w:val="0"/>
          <w:bCs w:val="0"/>
          <w:sz w:val="26"/>
          <w:szCs w:val="26"/>
        </w:rPr>
      </w:pPr>
    </w:p>
    <w:p w:rsidR="007F1A8B" w:rsidRPr="00C56B4B" w:rsidRDefault="007F1A8B" w:rsidP="00C56AAB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 г</w:t>
      </w:r>
      <w:r w:rsidRPr="007E7CEE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Pr="007E7CEE">
        <w:rPr>
          <w:b w:val="0"/>
          <w:bCs w:val="0"/>
          <w:sz w:val="28"/>
          <w:szCs w:val="28"/>
        </w:rPr>
        <w:t xml:space="preserve"> администрации                                                               </w:t>
      </w:r>
      <w:r>
        <w:rPr>
          <w:b w:val="0"/>
          <w:bCs w:val="0"/>
          <w:sz w:val="28"/>
          <w:szCs w:val="28"/>
        </w:rPr>
        <w:t>М.М. Садриев</w:t>
      </w:r>
    </w:p>
    <w:p w:rsidR="007F1A8B" w:rsidRDefault="007F1A8B" w:rsidP="00C56AA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7F1A8B" w:rsidRPr="00DA7CA6" w:rsidRDefault="007F1A8B" w:rsidP="00C56AA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7F1A8B" w:rsidRDefault="007F1A8B"/>
    <w:sectPr w:rsidR="007F1A8B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AAB"/>
    <w:rsid w:val="00075395"/>
    <w:rsid w:val="003E0BB2"/>
    <w:rsid w:val="004F2093"/>
    <w:rsid w:val="0069637C"/>
    <w:rsid w:val="007E7CEE"/>
    <w:rsid w:val="007F1A8B"/>
    <w:rsid w:val="008C0167"/>
    <w:rsid w:val="00C56AAB"/>
    <w:rsid w:val="00C56B4B"/>
    <w:rsid w:val="00D02D0C"/>
    <w:rsid w:val="00DA7CA6"/>
    <w:rsid w:val="00DF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388</Words>
  <Characters>2217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2025-08-22T03:56:00Z</dcterms:created>
  <dcterms:modified xsi:type="dcterms:W3CDTF">2025-09-03T06:32:00Z</dcterms:modified>
</cp:coreProperties>
</file>