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9F7" w:rsidRPr="00C46961" w:rsidRDefault="00AC09F7" w:rsidP="0081107B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AC09F7" w:rsidRPr="00C46961" w:rsidRDefault="00AC09F7" w:rsidP="0081107B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 xml:space="preserve">от </w:t>
      </w:r>
      <w:r>
        <w:rPr>
          <w:sz w:val="26"/>
          <w:szCs w:val="26"/>
        </w:rPr>
        <w:t>01.07.2025</w:t>
      </w:r>
      <w:r w:rsidRPr="00C46961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7/4</w:t>
      </w:r>
    </w:p>
    <w:p w:rsidR="00AC09F7" w:rsidRDefault="00AC09F7" w:rsidP="0081107B">
      <w:pPr>
        <w:jc w:val="center"/>
        <w:rPr>
          <w:sz w:val="26"/>
          <w:szCs w:val="26"/>
        </w:rPr>
      </w:pPr>
    </w:p>
    <w:p w:rsidR="00AC09F7" w:rsidRDefault="00AC09F7" w:rsidP="0081107B">
      <w:pPr>
        <w:jc w:val="center"/>
        <w:rPr>
          <w:sz w:val="26"/>
          <w:szCs w:val="26"/>
        </w:rPr>
      </w:pPr>
    </w:p>
    <w:p w:rsidR="00AC09F7" w:rsidRDefault="00AC09F7" w:rsidP="0081107B">
      <w:pPr>
        <w:jc w:val="center"/>
        <w:rPr>
          <w:sz w:val="26"/>
          <w:szCs w:val="26"/>
        </w:rPr>
      </w:pPr>
    </w:p>
    <w:p w:rsidR="00AC09F7" w:rsidRPr="006E7957" w:rsidRDefault="00AC09F7" w:rsidP="0081107B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AC09F7" w:rsidRPr="000F4CC4" w:rsidRDefault="00AC09F7" w:rsidP="0081107B">
      <w:pPr>
        <w:jc w:val="center"/>
        <w:rPr>
          <w:b w:val="0"/>
          <w:bCs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AC09F7" w:rsidRDefault="00AC09F7" w:rsidP="0081107B">
      <w:pPr>
        <w:rPr>
          <w:b w:val="0"/>
          <w:bCs w:val="0"/>
          <w:sz w:val="26"/>
          <w:szCs w:val="26"/>
        </w:rPr>
      </w:pPr>
    </w:p>
    <w:p w:rsidR="00AC09F7" w:rsidRPr="000F4CC4" w:rsidRDefault="00AC09F7" w:rsidP="0081107B">
      <w:pPr>
        <w:rPr>
          <w:b w:val="0"/>
          <w:bCs w:val="0"/>
          <w:sz w:val="26"/>
          <w:szCs w:val="26"/>
        </w:rPr>
      </w:pPr>
    </w:p>
    <w:p w:rsidR="00AC09F7" w:rsidRPr="0085765A" w:rsidRDefault="00AC09F7" w:rsidP="0081107B">
      <w:pPr>
        <w:ind w:firstLine="709"/>
        <w:jc w:val="both"/>
        <w:rPr>
          <w:b w:val="0"/>
          <w:bCs w:val="0"/>
          <w:sz w:val="26"/>
          <w:szCs w:val="26"/>
        </w:rPr>
      </w:pPr>
      <w:r w:rsidRPr="0085765A">
        <w:rPr>
          <w:b w:val="0"/>
          <w:bCs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власти», администрация городского поселения город Дюртюли муниципального района Дюртюлинский район Республики Башкортостан</w:t>
      </w:r>
    </w:p>
    <w:p w:rsidR="00AC09F7" w:rsidRPr="0085765A" w:rsidRDefault="00AC09F7" w:rsidP="0081107B">
      <w:pPr>
        <w:rPr>
          <w:b w:val="0"/>
          <w:bCs w:val="0"/>
          <w:sz w:val="26"/>
          <w:szCs w:val="26"/>
        </w:rPr>
      </w:pPr>
      <w:r w:rsidRPr="0085765A">
        <w:rPr>
          <w:sz w:val="26"/>
          <w:szCs w:val="26"/>
        </w:rPr>
        <w:t>ПОСТАНОВЛЯЕТ:</w:t>
      </w:r>
    </w:p>
    <w:p w:rsidR="00AC09F7" w:rsidRPr="0085765A" w:rsidRDefault="00AC09F7" w:rsidP="0081107B">
      <w:pPr>
        <w:ind w:firstLine="709"/>
        <w:jc w:val="both"/>
        <w:rPr>
          <w:b w:val="0"/>
          <w:bCs w:val="0"/>
          <w:sz w:val="26"/>
          <w:szCs w:val="26"/>
        </w:rPr>
      </w:pPr>
      <w:r w:rsidRPr="0085765A">
        <w:rPr>
          <w:b w:val="0"/>
          <w:bCs w:val="0"/>
          <w:sz w:val="26"/>
          <w:szCs w:val="26"/>
        </w:rPr>
        <w:t xml:space="preserve">1. В отношении квартиры с кадастровым номером, в качестве правообладателей, владеющие данным объектом недвижимости на праве собственности, выявлен  </w:t>
      </w:r>
      <w:r>
        <w:rPr>
          <w:b w:val="0"/>
          <w:bCs w:val="0"/>
          <w:sz w:val="26"/>
          <w:szCs w:val="26"/>
        </w:rPr>
        <w:t>К.М.М.</w:t>
      </w:r>
      <w:r w:rsidRPr="0085765A">
        <w:rPr>
          <w:b w:val="0"/>
          <w:bCs w:val="0"/>
          <w:sz w:val="26"/>
          <w:szCs w:val="26"/>
        </w:rPr>
        <w:t xml:space="preserve"> года рождения, уроженец, паспорт гражданина Российской Федерации: серия:, номер:, выдан отделением УФМС России по Республике Башкортостан в г. Дюртюли, дата выдачи: года, зарегистрированный по месту жительства по адресу: Республика Башкортостан, Дюртюлинский район, г. Дюртюли, СНИЛС:.</w:t>
      </w:r>
    </w:p>
    <w:p w:rsidR="00AC09F7" w:rsidRDefault="00AC09F7" w:rsidP="0081107B">
      <w:pPr>
        <w:ind w:firstLine="709"/>
        <w:jc w:val="both"/>
        <w:rPr>
          <w:b w:val="0"/>
          <w:bCs w:val="0"/>
          <w:sz w:val="26"/>
          <w:szCs w:val="26"/>
        </w:rPr>
      </w:pPr>
      <w:r w:rsidRPr="0085765A">
        <w:rPr>
          <w:b w:val="0"/>
          <w:bCs w:val="0"/>
          <w:sz w:val="26"/>
          <w:szCs w:val="26"/>
        </w:rPr>
        <w:t xml:space="preserve">2. Право собственности </w:t>
      </w:r>
      <w:r>
        <w:rPr>
          <w:b w:val="0"/>
          <w:bCs w:val="0"/>
          <w:sz w:val="26"/>
          <w:szCs w:val="26"/>
        </w:rPr>
        <w:t>К.М.М.</w:t>
      </w:r>
      <w:r w:rsidRPr="0085765A">
        <w:rPr>
          <w:b w:val="0"/>
          <w:bCs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от года</w:t>
      </w:r>
      <w:r w:rsidRPr="000F4CC4">
        <w:rPr>
          <w:b w:val="0"/>
          <w:bCs w:val="0"/>
          <w:sz w:val="26"/>
          <w:szCs w:val="26"/>
        </w:rPr>
        <w:t>.</w:t>
      </w:r>
    </w:p>
    <w:p w:rsidR="00AC09F7" w:rsidRPr="000F4CC4" w:rsidRDefault="00AC09F7" w:rsidP="0081107B">
      <w:pPr>
        <w:ind w:firstLine="708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3</w:t>
      </w:r>
      <w:r w:rsidRPr="000F4CC4">
        <w:rPr>
          <w:b w:val="0"/>
          <w:bCs w:val="0"/>
          <w:sz w:val="26"/>
          <w:szCs w:val="26"/>
        </w:rPr>
        <w:t>. Контроль за выполнением настоящего постановления оставляю за собой.</w:t>
      </w:r>
    </w:p>
    <w:p w:rsidR="00AC09F7" w:rsidRDefault="00AC09F7" w:rsidP="0081107B">
      <w:pPr>
        <w:jc w:val="both"/>
        <w:rPr>
          <w:b w:val="0"/>
          <w:bCs w:val="0"/>
          <w:sz w:val="26"/>
          <w:szCs w:val="26"/>
        </w:rPr>
      </w:pPr>
    </w:p>
    <w:p w:rsidR="00AC09F7" w:rsidRPr="000F4CC4" w:rsidRDefault="00AC09F7" w:rsidP="0081107B">
      <w:pPr>
        <w:jc w:val="both"/>
        <w:rPr>
          <w:b w:val="0"/>
          <w:bCs w:val="0"/>
          <w:sz w:val="26"/>
          <w:szCs w:val="26"/>
        </w:rPr>
      </w:pPr>
    </w:p>
    <w:p w:rsidR="00AC09F7" w:rsidRPr="000F4CC4" w:rsidRDefault="00AC09F7" w:rsidP="0081107B">
      <w:pPr>
        <w:jc w:val="both"/>
        <w:rPr>
          <w:b w:val="0"/>
          <w:bCs w:val="0"/>
          <w:sz w:val="26"/>
          <w:szCs w:val="26"/>
        </w:rPr>
      </w:pPr>
    </w:p>
    <w:p w:rsidR="00AC09F7" w:rsidRDefault="00AC09F7" w:rsidP="0081107B">
      <w:pPr>
        <w:jc w:val="both"/>
        <w:rPr>
          <w:b w:val="0"/>
          <w:bCs w:val="0"/>
          <w:sz w:val="20"/>
          <w:szCs w:val="20"/>
        </w:rPr>
      </w:pPr>
      <w:r w:rsidRPr="000F4CC4">
        <w:rPr>
          <w:b w:val="0"/>
          <w:bCs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bCs w:val="0"/>
          <w:sz w:val="26"/>
          <w:szCs w:val="26"/>
        </w:rPr>
        <w:t xml:space="preserve">          </w:t>
      </w:r>
      <w:r w:rsidRPr="000F4CC4">
        <w:rPr>
          <w:b w:val="0"/>
          <w:bCs w:val="0"/>
          <w:sz w:val="26"/>
          <w:szCs w:val="26"/>
        </w:rPr>
        <w:t>И.Р.</w:t>
      </w:r>
      <w:r>
        <w:rPr>
          <w:b w:val="0"/>
          <w:bCs w:val="0"/>
          <w:sz w:val="26"/>
          <w:szCs w:val="26"/>
        </w:rPr>
        <w:t xml:space="preserve"> </w:t>
      </w:r>
      <w:r w:rsidRPr="000F4CC4">
        <w:rPr>
          <w:b w:val="0"/>
          <w:bCs w:val="0"/>
          <w:sz w:val="26"/>
          <w:szCs w:val="26"/>
        </w:rPr>
        <w:t>Гареев</w:t>
      </w:r>
      <w:r w:rsidRPr="00D10A27">
        <w:rPr>
          <w:b w:val="0"/>
          <w:bCs w:val="0"/>
          <w:sz w:val="20"/>
          <w:szCs w:val="20"/>
        </w:rPr>
        <w:t xml:space="preserve"> </w:t>
      </w:r>
    </w:p>
    <w:p w:rsidR="00AC09F7" w:rsidRDefault="00AC09F7" w:rsidP="0081107B">
      <w:pPr>
        <w:jc w:val="both"/>
        <w:rPr>
          <w:b w:val="0"/>
          <w:bCs w:val="0"/>
          <w:sz w:val="20"/>
          <w:szCs w:val="20"/>
        </w:rPr>
      </w:pPr>
    </w:p>
    <w:p w:rsidR="00AC09F7" w:rsidRDefault="00AC09F7" w:rsidP="0081107B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AC09F7" w:rsidRPr="00DA7CA6" w:rsidRDefault="00AC09F7" w:rsidP="0081107B">
      <w:pPr>
        <w:ind w:right="-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0"/>
          <w:szCs w:val="20"/>
        </w:rPr>
        <w:t>(34787) 2-10-39</w:t>
      </w:r>
    </w:p>
    <w:p w:rsidR="00AC09F7" w:rsidRDefault="00AC09F7"/>
    <w:sectPr w:rsidR="00AC09F7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107B"/>
    <w:rsid w:val="00075395"/>
    <w:rsid w:val="000F4CC4"/>
    <w:rsid w:val="00140FB4"/>
    <w:rsid w:val="00391099"/>
    <w:rsid w:val="003E0BB2"/>
    <w:rsid w:val="004F2093"/>
    <w:rsid w:val="006E7957"/>
    <w:rsid w:val="00705A58"/>
    <w:rsid w:val="0081107B"/>
    <w:rsid w:val="0085765A"/>
    <w:rsid w:val="00AC09F7"/>
    <w:rsid w:val="00C46961"/>
    <w:rsid w:val="00D10A27"/>
    <w:rsid w:val="00DA7CA6"/>
    <w:rsid w:val="00EA6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07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291</Words>
  <Characters>1665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2</cp:revision>
  <dcterms:created xsi:type="dcterms:W3CDTF">2025-07-10T11:33:00Z</dcterms:created>
  <dcterms:modified xsi:type="dcterms:W3CDTF">2025-07-14T03:46:00Z</dcterms:modified>
</cp:coreProperties>
</file>