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73" w:rsidRPr="00DA7CA6" w:rsidRDefault="00BA2573" w:rsidP="00DB2F47">
      <w:pPr>
        <w:ind w:right="-1"/>
        <w:jc w:val="both"/>
        <w:rPr>
          <w:b w:val="0"/>
          <w:bCs w:val="0"/>
          <w:sz w:val="28"/>
          <w:szCs w:val="28"/>
        </w:rPr>
      </w:pPr>
    </w:p>
    <w:p w:rsidR="00BA2573" w:rsidRPr="00C46961" w:rsidRDefault="00BA2573" w:rsidP="00DB2F47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BA2573" w:rsidRPr="00C46961" w:rsidRDefault="00BA2573" w:rsidP="00DB2F47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15.07.2025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7/34</w:t>
      </w:r>
    </w:p>
    <w:p w:rsidR="00BA2573" w:rsidRDefault="00BA2573" w:rsidP="00DB2F47">
      <w:pPr>
        <w:jc w:val="center"/>
        <w:rPr>
          <w:sz w:val="26"/>
          <w:szCs w:val="26"/>
        </w:rPr>
      </w:pPr>
    </w:p>
    <w:p w:rsidR="00BA2573" w:rsidRDefault="00BA2573" w:rsidP="00DB2F47">
      <w:pPr>
        <w:jc w:val="center"/>
        <w:rPr>
          <w:sz w:val="26"/>
          <w:szCs w:val="26"/>
        </w:rPr>
      </w:pPr>
    </w:p>
    <w:p w:rsidR="00BA2573" w:rsidRDefault="00BA2573" w:rsidP="00DB2F47">
      <w:pPr>
        <w:jc w:val="center"/>
        <w:rPr>
          <w:sz w:val="26"/>
          <w:szCs w:val="26"/>
        </w:rPr>
      </w:pPr>
    </w:p>
    <w:p w:rsidR="00BA2573" w:rsidRPr="006E7957" w:rsidRDefault="00BA2573" w:rsidP="00DB2F47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BA2573" w:rsidRPr="000F4CC4" w:rsidRDefault="00BA2573" w:rsidP="00DB2F47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BA2573" w:rsidRDefault="00BA2573" w:rsidP="00DB2F47">
      <w:pPr>
        <w:rPr>
          <w:b w:val="0"/>
          <w:bCs w:val="0"/>
          <w:sz w:val="26"/>
          <w:szCs w:val="26"/>
        </w:rPr>
      </w:pPr>
    </w:p>
    <w:p w:rsidR="00BA2573" w:rsidRPr="000F4CC4" w:rsidRDefault="00BA2573" w:rsidP="00DB2F47">
      <w:pPr>
        <w:rPr>
          <w:b w:val="0"/>
          <w:bCs w:val="0"/>
          <w:sz w:val="26"/>
          <w:szCs w:val="26"/>
        </w:rPr>
      </w:pPr>
    </w:p>
    <w:p w:rsidR="00BA2573" w:rsidRPr="003E4900" w:rsidRDefault="00BA2573" w:rsidP="00DB2F47">
      <w:pPr>
        <w:ind w:firstLine="709"/>
        <w:jc w:val="both"/>
        <w:rPr>
          <w:b w:val="0"/>
          <w:bCs w:val="0"/>
          <w:sz w:val="26"/>
          <w:szCs w:val="26"/>
        </w:rPr>
      </w:pPr>
      <w:r w:rsidRPr="003E4900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BA2573" w:rsidRPr="003E4900" w:rsidRDefault="00BA2573" w:rsidP="00DB2F47">
      <w:pPr>
        <w:rPr>
          <w:b w:val="0"/>
          <w:bCs w:val="0"/>
          <w:sz w:val="26"/>
          <w:szCs w:val="26"/>
        </w:rPr>
      </w:pPr>
      <w:r w:rsidRPr="003E4900">
        <w:rPr>
          <w:sz w:val="26"/>
          <w:szCs w:val="26"/>
        </w:rPr>
        <w:t>ПОСТАНОВЛЯЕТ:</w:t>
      </w:r>
    </w:p>
    <w:p w:rsidR="00BA2573" w:rsidRPr="003E4900" w:rsidRDefault="00BA2573" w:rsidP="00DB2F47">
      <w:pPr>
        <w:ind w:firstLine="709"/>
        <w:jc w:val="both"/>
        <w:rPr>
          <w:b w:val="0"/>
          <w:bCs w:val="0"/>
          <w:sz w:val="26"/>
          <w:szCs w:val="26"/>
        </w:rPr>
      </w:pPr>
      <w:r w:rsidRPr="003E4900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владеющий данным объектом недвижимости на праве собственности, выявлен </w:t>
      </w:r>
      <w:r>
        <w:rPr>
          <w:b w:val="0"/>
          <w:bCs w:val="0"/>
          <w:sz w:val="26"/>
          <w:szCs w:val="26"/>
        </w:rPr>
        <w:t>К.А.Р.</w:t>
      </w:r>
      <w:r w:rsidRPr="003E4900">
        <w:rPr>
          <w:b w:val="0"/>
          <w:bCs w:val="0"/>
          <w:sz w:val="26"/>
          <w:szCs w:val="26"/>
        </w:rPr>
        <w:t>, года рождения, уроженец  , Дюртюлинский район, Респ.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зарегистрированный по месту жительства по адресу: Республика Башкортостан, Дюртюлинский район, г. Дюртюли, ул., СНИЛС:.</w:t>
      </w:r>
    </w:p>
    <w:p w:rsidR="00BA2573" w:rsidRDefault="00BA2573" w:rsidP="00DB2F47">
      <w:pPr>
        <w:ind w:firstLine="709"/>
        <w:jc w:val="both"/>
        <w:rPr>
          <w:b w:val="0"/>
          <w:bCs w:val="0"/>
          <w:sz w:val="26"/>
          <w:szCs w:val="26"/>
        </w:rPr>
      </w:pPr>
      <w:r w:rsidRPr="003E4900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К.А.Р.</w:t>
      </w:r>
      <w:r w:rsidRPr="003E4900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от года</w:t>
      </w:r>
      <w:r w:rsidRPr="000F4CC4">
        <w:rPr>
          <w:b w:val="0"/>
          <w:bCs w:val="0"/>
          <w:sz w:val="26"/>
          <w:szCs w:val="26"/>
        </w:rPr>
        <w:t>.</w:t>
      </w:r>
    </w:p>
    <w:p w:rsidR="00BA2573" w:rsidRPr="000F4CC4" w:rsidRDefault="00BA2573" w:rsidP="00DB2F47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BA2573" w:rsidRDefault="00BA2573" w:rsidP="00DB2F47">
      <w:pPr>
        <w:jc w:val="both"/>
        <w:rPr>
          <w:b w:val="0"/>
          <w:bCs w:val="0"/>
          <w:sz w:val="26"/>
          <w:szCs w:val="26"/>
        </w:rPr>
      </w:pPr>
    </w:p>
    <w:p w:rsidR="00BA2573" w:rsidRPr="000F4CC4" w:rsidRDefault="00BA2573" w:rsidP="00DB2F47">
      <w:pPr>
        <w:jc w:val="both"/>
        <w:rPr>
          <w:b w:val="0"/>
          <w:bCs w:val="0"/>
          <w:sz w:val="26"/>
          <w:szCs w:val="26"/>
        </w:rPr>
      </w:pPr>
    </w:p>
    <w:p w:rsidR="00BA2573" w:rsidRPr="000F4CC4" w:rsidRDefault="00BA2573" w:rsidP="00DB2F47">
      <w:pPr>
        <w:jc w:val="both"/>
        <w:rPr>
          <w:b w:val="0"/>
          <w:bCs w:val="0"/>
          <w:sz w:val="26"/>
          <w:szCs w:val="26"/>
        </w:rPr>
      </w:pPr>
    </w:p>
    <w:p w:rsidR="00BA2573" w:rsidRDefault="00BA2573" w:rsidP="00DB2F47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BA2573" w:rsidRDefault="00BA2573" w:rsidP="00DB2F47">
      <w:pPr>
        <w:jc w:val="both"/>
        <w:rPr>
          <w:b w:val="0"/>
          <w:bCs w:val="0"/>
          <w:sz w:val="20"/>
          <w:szCs w:val="20"/>
        </w:rPr>
      </w:pPr>
    </w:p>
    <w:p w:rsidR="00BA2573" w:rsidRDefault="00BA2573" w:rsidP="00DB2F47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BA2573" w:rsidRPr="00DA7CA6" w:rsidRDefault="00BA2573" w:rsidP="00DB2F47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BA2573" w:rsidRDefault="00BA2573"/>
    <w:sectPr w:rsidR="00BA2573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F47"/>
    <w:rsid w:val="00075395"/>
    <w:rsid w:val="000E626F"/>
    <w:rsid w:val="000F4CC4"/>
    <w:rsid w:val="001D45DE"/>
    <w:rsid w:val="003E0BB2"/>
    <w:rsid w:val="003E4900"/>
    <w:rsid w:val="004F2093"/>
    <w:rsid w:val="006E7957"/>
    <w:rsid w:val="007047B1"/>
    <w:rsid w:val="00BA2573"/>
    <w:rsid w:val="00C46961"/>
    <w:rsid w:val="00D10A27"/>
    <w:rsid w:val="00DA7CA6"/>
    <w:rsid w:val="00DB2F47"/>
    <w:rsid w:val="00DE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300</Words>
  <Characters>1711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2025-07-18T10:56:00Z</dcterms:created>
  <dcterms:modified xsi:type="dcterms:W3CDTF">2025-07-22T11:54:00Z</dcterms:modified>
</cp:coreProperties>
</file>