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A8" w:rsidRPr="00DA7CA6" w:rsidRDefault="000F1BA8" w:rsidP="00FC433B">
      <w:pPr>
        <w:ind w:right="-1"/>
        <w:jc w:val="both"/>
        <w:rPr>
          <w:b w:val="0"/>
          <w:bCs w:val="0"/>
          <w:sz w:val="28"/>
          <w:szCs w:val="28"/>
        </w:rPr>
      </w:pPr>
    </w:p>
    <w:p w:rsidR="000F1BA8" w:rsidRPr="00C46961" w:rsidRDefault="000F1BA8" w:rsidP="00FC433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F1BA8" w:rsidRPr="00C46961" w:rsidRDefault="000F1BA8" w:rsidP="00FC433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11.07.2025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7/28</w:t>
      </w:r>
    </w:p>
    <w:p w:rsidR="000F1BA8" w:rsidRDefault="000F1BA8" w:rsidP="00FC433B">
      <w:pPr>
        <w:jc w:val="center"/>
        <w:rPr>
          <w:sz w:val="26"/>
          <w:szCs w:val="26"/>
        </w:rPr>
      </w:pPr>
    </w:p>
    <w:p w:rsidR="000F1BA8" w:rsidRDefault="000F1BA8" w:rsidP="00FC433B">
      <w:pPr>
        <w:jc w:val="center"/>
        <w:rPr>
          <w:sz w:val="26"/>
          <w:szCs w:val="26"/>
        </w:rPr>
      </w:pPr>
    </w:p>
    <w:p w:rsidR="000F1BA8" w:rsidRDefault="000F1BA8" w:rsidP="00FC433B">
      <w:pPr>
        <w:jc w:val="center"/>
        <w:rPr>
          <w:sz w:val="26"/>
          <w:szCs w:val="26"/>
        </w:rPr>
      </w:pPr>
    </w:p>
    <w:p w:rsidR="000F1BA8" w:rsidRPr="006E7957" w:rsidRDefault="000F1BA8" w:rsidP="00FC433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0F1BA8" w:rsidRPr="000F4CC4" w:rsidRDefault="000F1BA8" w:rsidP="00FC433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F1BA8" w:rsidRDefault="000F1BA8" w:rsidP="00FC433B">
      <w:pPr>
        <w:rPr>
          <w:b w:val="0"/>
          <w:bCs w:val="0"/>
          <w:sz w:val="26"/>
          <w:szCs w:val="26"/>
        </w:rPr>
      </w:pPr>
    </w:p>
    <w:p w:rsidR="000F1BA8" w:rsidRPr="000F4CC4" w:rsidRDefault="000F1BA8" w:rsidP="00FC433B">
      <w:pPr>
        <w:rPr>
          <w:b w:val="0"/>
          <w:bCs w:val="0"/>
          <w:sz w:val="26"/>
          <w:szCs w:val="26"/>
        </w:rPr>
      </w:pPr>
    </w:p>
    <w:p w:rsidR="000F1BA8" w:rsidRPr="008F0498" w:rsidRDefault="000F1BA8" w:rsidP="00FC433B">
      <w:pPr>
        <w:ind w:firstLine="709"/>
        <w:jc w:val="both"/>
        <w:rPr>
          <w:b w:val="0"/>
          <w:bCs w:val="0"/>
          <w:sz w:val="26"/>
          <w:szCs w:val="26"/>
        </w:rPr>
      </w:pPr>
      <w:r w:rsidRPr="008F0498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0F1BA8" w:rsidRPr="008F0498" w:rsidRDefault="000F1BA8" w:rsidP="00FC433B">
      <w:pPr>
        <w:rPr>
          <w:b w:val="0"/>
          <w:bCs w:val="0"/>
          <w:sz w:val="26"/>
          <w:szCs w:val="26"/>
        </w:rPr>
      </w:pPr>
      <w:r w:rsidRPr="008F0498">
        <w:rPr>
          <w:sz w:val="26"/>
          <w:szCs w:val="26"/>
        </w:rPr>
        <w:t>ПОСТАНОВЛЯЕТ:</w:t>
      </w:r>
    </w:p>
    <w:p w:rsidR="000F1BA8" w:rsidRPr="008F0498" w:rsidRDefault="000F1BA8" w:rsidP="00FC433B">
      <w:pPr>
        <w:ind w:firstLine="709"/>
        <w:jc w:val="both"/>
        <w:rPr>
          <w:b w:val="0"/>
          <w:bCs w:val="0"/>
          <w:sz w:val="26"/>
          <w:szCs w:val="26"/>
        </w:rPr>
      </w:pPr>
      <w:r w:rsidRPr="008F0498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данным объектом недвижимости на праве собственности, выявлена </w:t>
      </w:r>
      <w:r>
        <w:rPr>
          <w:b w:val="0"/>
          <w:bCs w:val="0"/>
          <w:sz w:val="26"/>
          <w:szCs w:val="26"/>
        </w:rPr>
        <w:t>Г.А.М.</w:t>
      </w:r>
      <w:r w:rsidRPr="008F0498">
        <w:rPr>
          <w:b w:val="0"/>
          <w:bCs w:val="0"/>
          <w:sz w:val="26"/>
          <w:szCs w:val="26"/>
        </w:rPr>
        <w:t>, года рождения, уроженка Дюртюли,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СНИЛС:.</w:t>
      </w:r>
    </w:p>
    <w:p w:rsidR="000F1BA8" w:rsidRDefault="000F1BA8" w:rsidP="00FC433B">
      <w:pPr>
        <w:ind w:firstLine="709"/>
        <w:jc w:val="both"/>
        <w:rPr>
          <w:b w:val="0"/>
          <w:bCs w:val="0"/>
          <w:sz w:val="26"/>
          <w:szCs w:val="26"/>
        </w:rPr>
      </w:pPr>
      <w:r w:rsidRPr="008F0498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Г.А.М.</w:t>
      </w:r>
      <w:r w:rsidRPr="008F0498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0F1BA8" w:rsidRPr="000F4CC4" w:rsidRDefault="000F1BA8" w:rsidP="00FC433B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0F1BA8" w:rsidRDefault="000F1BA8" w:rsidP="00FC433B">
      <w:pPr>
        <w:jc w:val="both"/>
        <w:rPr>
          <w:b w:val="0"/>
          <w:bCs w:val="0"/>
          <w:sz w:val="26"/>
          <w:szCs w:val="26"/>
        </w:rPr>
      </w:pPr>
    </w:p>
    <w:p w:rsidR="000F1BA8" w:rsidRPr="000F4CC4" w:rsidRDefault="000F1BA8" w:rsidP="00FC433B">
      <w:pPr>
        <w:jc w:val="both"/>
        <w:rPr>
          <w:b w:val="0"/>
          <w:bCs w:val="0"/>
          <w:sz w:val="26"/>
          <w:szCs w:val="26"/>
        </w:rPr>
      </w:pPr>
    </w:p>
    <w:p w:rsidR="000F1BA8" w:rsidRPr="000F4CC4" w:rsidRDefault="000F1BA8" w:rsidP="00FC433B">
      <w:pPr>
        <w:jc w:val="both"/>
        <w:rPr>
          <w:b w:val="0"/>
          <w:bCs w:val="0"/>
          <w:sz w:val="26"/>
          <w:szCs w:val="26"/>
        </w:rPr>
      </w:pPr>
    </w:p>
    <w:p w:rsidR="000F1BA8" w:rsidRDefault="000F1BA8" w:rsidP="00FC433B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0F1BA8" w:rsidRDefault="000F1BA8" w:rsidP="00FC433B">
      <w:pPr>
        <w:jc w:val="both"/>
        <w:rPr>
          <w:b w:val="0"/>
          <w:bCs w:val="0"/>
          <w:sz w:val="20"/>
          <w:szCs w:val="20"/>
        </w:rPr>
      </w:pPr>
    </w:p>
    <w:p w:rsidR="000F1BA8" w:rsidRDefault="000F1BA8" w:rsidP="00FC433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0F1BA8" w:rsidRPr="00DA7CA6" w:rsidRDefault="000F1BA8" w:rsidP="00FC433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0F1BA8" w:rsidRDefault="000F1BA8"/>
    <w:sectPr w:rsidR="000F1BA8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33B"/>
    <w:rsid w:val="00075395"/>
    <w:rsid w:val="000F1BA8"/>
    <w:rsid w:val="000F4CC4"/>
    <w:rsid w:val="00194E87"/>
    <w:rsid w:val="003674E8"/>
    <w:rsid w:val="003B4B35"/>
    <w:rsid w:val="003E0BB2"/>
    <w:rsid w:val="004F2093"/>
    <w:rsid w:val="006E7957"/>
    <w:rsid w:val="008F0498"/>
    <w:rsid w:val="00BE399D"/>
    <w:rsid w:val="00C46961"/>
    <w:rsid w:val="00D10A27"/>
    <w:rsid w:val="00DA7CA6"/>
    <w:rsid w:val="00FC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300</Words>
  <Characters>1714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2025-07-18T10:28:00Z</dcterms:created>
  <dcterms:modified xsi:type="dcterms:W3CDTF">2025-07-22T11:51:00Z</dcterms:modified>
</cp:coreProperties>
</file>