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C2" w:rsidRDefault="00B067C2" w:rsidP="00361176">
      <w:pPr>
        <w:jc w:val="center"/>
      </w:pPr>
    </w:p>
    <w:p w:rsidR="00B067C2" w:rsidRPr="00DA7CA6" w:rsidRDefault="00B067C2" w:rsidP="00361176">
      <w:pPr>
        <w:ind w:right="-1"/>
        <w:jc w:val="both"/>
        <w:rPr>
          <w:b w:val="0"/>
          <w:bCs w:val="0"/>
          <w:sz w:val="28"/>
          <w:szCs w:val="28"/>
        </w:rPr>
      </w:pPr>
    </w:p>
    <w:p w:rsidR="00B067C2" w:rsidRPr="00C46961" w:rsidRDefault="00B067C2" w:rsidP="00361176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067C2" w:rsidRPr="00C46961" w:rsidRDefault="00B067C2" w:rsidP="00361176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11.07.2025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7/27</w:t>
      </w:r>
    </w:p>
    <w:p w:rsidR="00B067C2" w:rsidRDefault="00B067C2" w:rsidP="00361176">
      <w:pPr>
        <w:jc w:val="center"/>
        <w:rPr>
          <w:sz w:val="26"/>
          <w:szCs w:val="26"/>
        </w:rPr>
      </w:pPr>
    </w:p>
    <w:p w:rsidR="00B067C2" w:rsidRDefault="00B067C2" w:rsidP="00361176">
      <w:pPr>
        <w:jc w:val="center"/>
        <w:rPr>
          <w:sz w:val="26"/>
          <w:szCs w:val="26"/>
        </w:rPr>
      </w:pPr>
    </w:p>
    <w:p w:rsidR="00B067C2" w:rsidRDefault="00B067C2" w:rsidP="00361176">
      <w:pPr>
        <w:jc w:val="center"/>
        <w:rPr>
          <w:sz w:val="26"/>
          <w:szCs w:val="26"/>
        </w:rPr>
      </w:pPr>
    </w:p>
    <w:p w:rsidR="00B067C2" w:rsidRPr="006E7957" w:rsidRDefault="00B067C2" w:rsidP="00361176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B067C2" w:rsidRPr="000F4CC4" w:rsidRDefault="00B067C2" w:rsidP="00361176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B067C2" w:rsidRDefault="00B067C2" w:rsidP="00361176">
      <w:pPr>
        <w:rPr>
          <w:b w:val="0"/>
          <w:bCs w:val="0"/>
          <w:sz w:val="26"/>
          <w:szCs w:val="26"/>
        </w:rPr>
      </w:pPr>
    </w:p>
    <w:p w:rsidR="00B067C2" w:rsidRPr="000F4CC4" w:rsidRDefault="00B067C2" w:rsidP="00361176">
      <w:pPr>
        <w:rPr>
          <w:b w:val="0"/>
          <w:bCs w:val="0"/>
          <w:sz w:val="26"/>
          <w:szCs w:val="26"/>
        </w:rPr>
      </w:pPr>
    </w:p>
    <w:p w:rsidR="00B067C2" w:rsidRPr="000121CC" w:rsidRDefault="00B067C2" w:rsidP="00361176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B067C2" w:rsidRPr="000121CC" w:rsidRDefault="00B067C2" w:rsidP="00361176">
      <w:pPr>
        <w:rPr>
          <w:b w:val="0"/>
          <w:bCs w:val="0"/>
          <w:sz w:val="28"/>
          <w:szCs w:val="28"/>
        </w:rPr>
      </w:pPr>
      <w:r w:rsidRPr="000121CC">
        <w:rPr>
          <w:sz w:val="28"/>
          <w:szCs w:val="28"/>
        </w:rPr>
        <w:t>ПОСТАНОВЛЯЕТ:</w:t>
      </w:r>
    </w:p>
    <w:p w:rsidR="00B067C2" w:rsidRPr="000121CC" w:rsidRDefault="00B067C2" w:rsidP="00361176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правообладателей,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Н.Г.А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3</w:t>
      </w:r>
      <w:r w:rsidRPr="000121CC">
        <w:rPr>
          <w:b w:val="0"/>
          <w:bCs w:val="0"/>
          <w:sz w:val="28"/>
          <w:szCs w:val="28"/>
        </w:rPr>
        <w:t xml:space="preserve">), года рождения, уроженец </w:t>
      </w:r>
      <w:r>
        <w:rPr>
          <w:b w:val="0"/>
          <w:bCs w:val="0"/>
          <w:sz w:val="28"/>
          <w:szCs w:val="28"/>
        </w:rPr>
        <w:t>район</w:t>
      </w:r>
      <w:r w:rsidRPr="000121CC">
        <w:rPr>
          <w:b w:val="0"/>
          <w:bCs w:val="0"/>
          <w:sz w:val="28"/>
          <w:szCs w:val="28"/>
        </w:rPr>
        <w:t xml:space="preserve">, Респ. Башкортостан, паспорт гражданина Российской Федерации: серия:, номер:, выдан </w:t>
      </w:r>
      <w:r w:rsidRPr="004C4B2E">
        <w:rPr>
          <w:b w:val="0"/>
          <w:bCs w:val="0"/>
          <w:sz w:val="28"/>
          <w:szCs w:val="28"/>
        </w:rPr>
        <w:t>Дюртюлинским городским отделом внутренних дел Республики Башкортостан</w:t>
      </w:r>
      <w:r w:rsidRPr="000121CC">
        <w:rPr>
          <w:b w:val="0"/>
          <w:bCs w:val="0"/>
          <w:sz w:val="28"/>
          <w:szCs w:val="28"/>
        </w:rPr>
        <w:t xml:space="preserve">, дата выдачи: года, зарегистрированный по месту жительства по адресу: Республика Башкортостан, Дюртюлинский </w:t>
      </w:r>
      <w:r w:rsidRPr="00F946D4">
        <w:rPr>
          <w:b w:val="0"/>
          <w:bCs w:val="0"/>
          <w:sz w:val="28"/>
          <w:szCs w:val="28"/>
        </w:rPr>
        <w:t xml:space="preserve">район, г. Дюртюли, СНИЛС:, </w:t>
      </w:r>
      <w:r>
        <w:rPr>
          <w:b w:val="0"/>
          <w:bCs w:val="0"/>
          <w:sz w:val="28"/>
          <w:szCs w:val="28"/>
        </w:rPr>
        <w:t>Ю. (Н.)</w:t>
      </w:r>
      <w:r w:rsidRPr="00F946D4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Г.Г.</w:t>
      </w:r>
      <w:r w:rsidRPr="00F946D4">
        <w:rPr>
          <w:b w:val="0"/>
          <w:bCs w:val="0"/>
          <w:sz w:val="28"/>
          <w:szCs w:val="28"/>
        </w:rPr>
        <w:t xml:space="preserve"> (доля в праве 1/3), года рождения, паспорт гражданина Российской Федерации: серия:, номер:, выдан отделом УФМС России по Республике Башкортостан в г. Дюртюли, дата выдачи: года, зарегистрированный по месту жительства</w:t>
      </w:r>
      <w:r w:rsidRPr="000121CC">
        <w:rPr>
          <w:b w:val="0"/>
          <w:bCs w:val="0"/>
          <w:sz w:val="28"/>
          <w:szCs w:val="28"/>
        </w:rPr>
        <w:t xml:space="preserve"> по адресу: Республика Башкортостан, Дюртюлинский район, г. Дюртюли, СНИЛС:</w:t>
      </w:r>
      <w:r>
        <w:rPr>
          <w:b w:val="0"/>
          <w:bCs w:val="0"/>
          <w:sz w:val="28"/>
          <w:szCs w:val="28"/>
        </w:rPr>
        <w:t>, Н.Р.Ф.</w:t>
      </w:r>
      <w:r w:rsidRPr="00F946D4">
        <w:rPr>
          <w:b w:val="0"/>
          <w:bCs w:val="0"/>
          <w:sz w:val="28"/>
          <w:szCs w:val="28"/>
        </w:rPr>
        <w:t xml:space="preserve"> (доля в праве 1/3), года рождения,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 xml:space="preserve">ОВД </w:t>
      </w:r>
      <w:r w:rsidRPr="00F946D4">
        <w:rPr>
          <w:b w:val="0"/>
          <w:bCs w:val="0"/>
          <w:sz w:val="28"/>
          <w:szCs w:val="28"/>
        </w:rPr>
        <w:t>в г. Дюртюли,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F946D4">
        <w:rPr>
          <w:b w:val="0"/>
          <w:bCs w:val="0"/>
          <w:sz w:val="28"/>
          <w:szCs w:val="28"/>
        </w:rPr>
        <w:t xml:space="preserve"> по месту жительства</w:t>
      </w:r>
      <w:r w:rsidRPr="000121CC">
        <w:rPr>
          <w:b w:val="0"/>
          <w:bCs w:val="0"/>
          <w:sz w:val="28"/>
          <w:szCs w:val="28"/>
        </w:rPr>
        <w:t xml:space="preserve"> по адресу: Республика Башкортостан, Дюртюлинский район, г. Дюртюли, СНИЛС:.</w:t>
      </w:r>
    </w:p>
    <w:p w:rsidR="00B067C2" w:rsidRDefault="00B067C2" w:rsidP="00361176">
      <w:pPr>
        <w:ind w:firstLine="709"/>
        <w:jc w:val="both"/>
        <w:rPr>
          <w:b w:val="0"/>
          <w:bCs w:val="0"/>
          <w:sz w:val="26"/>
          <w:szCs w:val="26"/>
        </w:rPr>
      </w:pPr>
      <w:r w:rsidRPr="000121C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Н.Г.А.</w:t>
      </w:r>
      <w:r w:rsidRPr="000121CC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Ю. (Н.) Г.Г., Н.Р.Ф.</w:t>
      </w:r>
      <w:r w:rsidRPr="00F946D4">
        <w:rPr>
          <w:b w:val="0"/>
          <w:bCs w:val="0"/>
          <w:sz w:val="28"/>
          <w:szCs w:val="28"/>
        </w:rPr>
        <w:t xml:space="preserve"> </w:t>
      </w:r>
      <w:r w:rsidRPr="000121CC">
        <w:rPr>
          <w:b w:val="0"/>
          <w:bCs w:val="0"/>
          <w:sz w:val="28"/>
          <w:szCs w:val="28"/>
        </w:rPr>
        <w:t>на указанный в пункте 1 настоящего постановления объект недвижимости подтверждается договором от года</w:t>
      </w:r>
      <w:r w:rsidRPr="000F4CC4">
        <w:rPr>
          <w:b w:val="0"/>
          <w:bCs w:val="0"/>
          <w:sz w:val="26"/>
          <w:szCs w:val="26"/>
        </w:rPr>
        <w:t>.</w:t>
      </w:r>
    </w:p>
    <w:p w:rsidR="00B067C2" w:rsidRPr="000F4CC4" w:rsidRDefault="00B067C2" w:rsidP="00361176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B067C2" w:rsidRDefault="00B067C2" w:rsidP="00361176">
      <w:pPr>
        <w:jc w:val="both"/>
        <w:rPr>
          <w:b w:val="0"/>
          <w:bCs w:val="0"/>
          <w:sz w:val="26"/>
          <w:szCs w:val="26"/>
        </w:rPr>
      </w:pPr>
    </w:p>
    <w:p w:rsidR="00B067C2" w:rsidRPr="000F4CC4" w:rsidRDefault="00B067C2" w:rsidP="00361176">
      <w:pPr>
        <w:jc w:val="both"/>
        <w:rPr>
          <w:b w:val="0"/>
          <w:bCs w:val="0"/>
          <w:sz w:val="26"/>
          <w:szCs w:val="26"/>
        </w:rPr>
      </w:pPr>
    </w:p>
    <w:p w:rsidR="00B067C2" w:rsidRPr="000F4CC4" w:rsidRDefault="00B067C2" w:rsidP="00361176">
      <w:pPr>
        <w:jc w:val="both"/>
        <w:rPr>
          <w:b w:val="0"/>
          <w:bCs w:val="0"/>
          <w:sz w:val="26"/>
          <w:szCs w:val="26"/>
        </w:rPr>
      </w:pPr>
    </w:p>
    <w:p w:rsidR="00B067C2" w:rsidRDefault="00B067C2" w:rsidP="00361176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B067C2" w:rsidRDefault="00B067C2" w:rsidP="00361176">
      <w:pPr>
        <w:jc w:val="both"/>
        <w:rPr>
          <w:b w:val="0"/>
          <w:bCs w:val="0"/>
          <w:sz w:val="20"/>
          <w:szCs w:val="20"/>
        </w:rPr>
      </w:pPr>
    </w:p>
    <w:p w:rsidR="00B067C2" w:rsidRDefault="00B067C2" w:rsidP="00361176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B067C2" w:rsidRPr="00DA7CA6" w:rsidRDefault="00B067C2" w:rsidP="00361176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B067C2" w:rsidRDefault="00B067C2"/>
    <w:sectPr w:rsidR="00B067C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176"/>
    <w:rsid w:val="000121CC"/>
    <w:rsid w:val="00075395"/>
    <w:rsid w:val="000F4CC4"/>
    <w:rsid w:val="00361176"/>
    <w:rsid w:val="003E0BB2"/>
    <w:rsid w:val="00496EBA"/>
    <w:rsid w:val="004C4B2E"/>
    <w:rsid w:val="004F2093"/>
    <w:rsid w:val="006E7957"/>
    <w:rsid w:val="009F0700"/>
    <w:rsid w:val="00B067C2"/>
    <w:rsid w:val="00C46961"/>
    <w:rsid w:val="00D10A27"/>
    <w:rsid w:val="00D1480B"/>
    <w:rsid w:val="00DA7CA6"/>
    <w:rsid w:val="00F946D4"/>
    <w:rsid w:val="00FA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389</Words>
  <Characters>2221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2025-07-18T10:26:00Z</dcterms:created>
  <dcterms:modified xsi:type="dcterms:W3CDTF">2025-07-22T11:49:00Z</dcterms:modified>
</cp:coreProperties>
</file>