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E6" w:rsidRPr="00DA7CA6" w:rsidRDefault="00C101E6" w:rsidP="00C86EA3">
      <w:pPr>
        <w:ind w:right="-1"/>
        <w:jc w:val="both"/>
        <w:rPr>
          <w:b w:val="0"/>
          <w:bCs w:val="0"/>
          <w:sz w:val="28"/>
          <w:szCs w:val="28"/>
        </w:rPr>
      </w:pPr>
    </w:p>
    <w:p w:rsidR="00C101E6" w:rsidRPr="00C46961" w:rsidRDefault="00C101E6" w:rsidP="00C86EA3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C101E6" w:rsidRPr="00C46961" w:rsidRDefault="00C101E6" w:rsidP="00C86EA3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11.07.2025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7/26</w:t>
      </w:r>
    </w:p>
    <w:p w:rsidR="00C101E6" w:rsidRDefault="00C101E6" w:rsidP="00C86EA3">
      <w:pPr>
        <w:jc w:val="center"/>
        <w:rPr>
          <w:sz w:val="26"/>
          <w:szCs w:val="26"/>
        </w:rPr>
      </w:pPr>
    </w:p>
    <w:p w:rsidR="00C101E6" w:rsidRDefault="00C101E6" w:rsidP="00C86EA3">
      <w:pPr>
        <w:jc w:val="center"/>
        <w:rPr>
          <w:sz w:val="26"/>
          <w:szCs w:val="26"/>
        </w:rPr>
      </w:pPr>
    </w:p>
    <w:p w:rsidR="00C101E6" w:rsidRDefault="00C101E6" w:rsidP="00C86EA3">
      <w:pPr>
        <w:jc w:val="center"/>
        <w:rPr>
          <w:sz w:val="26"/>
          <w:szCs w:val="26"/>
        </w:rPr>
      </w:pPr>
    </w:p>
    <w:p w:rsidR="00C101E6" w:rsidRPr="006E7957" w:rsidRDefault="00C101E6" w:rsidP="00C86EA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C101E6" w:rsidRPr="000F4CC4" w:rsidRDefault="00C101E6" w:rsidP="00C86EA3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C101E6" w:rsidRDefault="00C101E6" w:rsidP="00C86EA3">
      <w:pPr>
        <w:rPr>
          <w:b w:val="0"/>
          <w:bCs w:val="0"/>
          <w:sz w:val="26"/>
          <w:szCs w:val="26"/>
        </w:rPr>
      </w:pPr>
    </w:p>
    <w:p w:rsidR="00C101E6" w:rsidRPr="000F4CC4" w:rsidRDefault="00C101E6" w:rsidP="00C86EA3">
      <w:pPr>
        <w:rPr>
          <w:b w:val="0"/>
          <w:bCs w:val="0"/>
          <w:sz w:val="26"/>
          <w:szCs w:val="26"/>
        </w:rPr>
      </w:pPr>
    </w:p>
    <w:p w:rsidR="00C101E6" w:rsidRPr="00366DBD" w:rsidRDefault="00C101E6" w:rsidP="00C86EA3">
      <w:pPr>
        <w:ind w:firstLine="709"/>
        <w:jc w:val="both"/>
        <w:rPr>
          <w:b w:val="0"/>
          <w:bCs w:val="0"/>
          <w:sz w:val="26"/>
          <w:szCs w:val="26"/>
        </w:rPr>
      </w:pPr>
      <w:r w:rsidRPr="00366DBD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C101E6" w:rsidRPr="00366DBD" w:rsidRDefault="00C101E6" w:rsidP="00C86EA3">
      <w:pPr>
        <w:rPr>
          <w:b w:val="0"/>
          <w:bCs w:val="0"/>
          <w:sz w:val="26"/>
          <w:szCs w:val="26"/>
        </w:rPr>
      </w:pPr>
      <w:r w:rsidRPr="00366DBD">
        <w:rPr>
          <w:sz w:val="26"/>
          <w:szCs w:val="26"/>
        </w:rPr>
        <w:t>ПОСТАНОВЛЯЕТ:</w:t>
      </w:r>
    </w:p>
    <w:p w:rsidR="00C101E6" w:rsidRPr="00366DBD" w:rsidRDefault="00C101E6" w:rsidP="00C86EA3">
      <w:pPr>
        <w:ind w:firstLine="709"/>
        <w:jc w:val="both"/>
        <w:rPr>
          <w:b w:val="0"/>
          <w:bCs w:val="0"/>
          <w:sz w:val="26"/>
          <w:szCs w:val="26"/>
        </w:rPr>
      </w:pPr>
      <w:r w:rsidRPr="00366DBD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данным объектом недвижимости на праве собственности, выявлен </w:t>
      </w:r>
      <w:r>
        <w:rPr>
          <w:b w:val="0"/>
          <w:bCs w:val="0"/>
          <w:sz w:val="26"/>
          <w:szCs w:val="26"/>
        </w:rPr>
        <w:t>Г.Р.З.</w:t>
      </w:r>
      <w:r w:rsidRPr="00366DBD">
        <w:rPr>
          <w:b w:val="0"/>
          <w:bCs w:val="0"/>
          <w:sz w:val="26"/>
          <w:szCs w:val="26"/>
        </w:rPr>
        <w:t>, года рождения, уроженец п. Дюртюли, Дюртюлинский район, БАССР, паспорт гражданина Российской Федерации: серия:, номер:, выдан МВД по Республике Башкортостан, дата выдачи: года, зарегистрированный по месту жительства по адресу: Республика Башкортостан, Дюртюлинский район, г. Дюртюли, СНИЛС:.</w:t>
      </w:r>
    </w:p>
    <w:p w:rsidR="00C101E6" w:rsidRPr="00366DBD" w:rsidRDefault="00C101E6" w:rsidP="00C86EA3">
      <w:pPr>
        <w:ind w:firstLine="709"/>
        <w:jc w:val="both"/>
        <w:rPr>
          <w:b w:val="0"/>
          <w:bCs w:val="0"/>
          <w:sz w:val="26"/>
          <w:szCs w:val="26"/>
        </w:rPr>
      </w:pPr>
      <w:r w:rsidRPr="00366DBD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Г.Р.З.</w:t>
      </w:r>
      <w:r w:rsidRPr="00366DBD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свидетельством о праве на наследство по завещанию от года.</w:t>
      </w:r>
    </w:p>
    <w:p w:rsidR="00C101E6" w:rsidRPr="000F4CC4" w:rsidRDefault="00C101E6" w:rsidP="00C86EA3">
      <w:pPr>
        <w:ind w:firstLine="708"/>
        <w:jc w:val="both"/>
        <w:rPr>
          <w:b w:val="0"/>
          <w:bCs w:val="0"/>
          <w:sz w:val="26"/>
          <w:szCs w:val="26"/>
        </w:rPr>
      </w:pPr>
      <w:r w:rsidRPr="00366DBD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</w:t>
      </w:r>
      <w:r w:rsidRPr="000F4CC4">
        <w:rPr>
          <w:b w:val="0"/>
          <w:bCs w:val="0"/>
          <w:sz w:val="26"/>
          <w:szCs w:val="26"/>
        </w:rPr>
        <w:t>.</w:t>
      </w:r>
    </w:p>
    <w:p w:rsidR="00C101E6" w:rsidRDefault="00C101E6" w:rsidP="00C86EA3">
      <w:pPr>
        <w:jc w:val="both"/>
        <w:rPr>
          <w:b w:val="0"/>
          <w:bCs w:val="0"/>
          <w:sz w:val="26"/>
          <w:szCs w:val="26"/>
        </w:rPr>
      </w:pPr>
    </w:p>
    <w:p w:rsidR="00C101E6" w:rsidRPr="000F4CC4" w:rsidRDefault="00C101E6" w:rsidP="00C86EA3">
      <w:pPr>
        <w:jc w:val="both"/>
        <w:rPr>
          <w:b w:val="0"/>
          <w:bCs w:val="0"/>
          <w:sz w:val="26"/>
          <w:szCs w:val="26"/>
        </w:rPr>
      </w:pPr>
    </w:p>
    <w:p w:rsidR="00C101E6" w:rsidRPr="000F4CC4" w:rsidRDefault="00C101E6" w:rsidP="00C86EA3">
      <w:pPr>
        <w:jc w:val="both"/>
        <w:rPr>
          <w:b w:val="0"/>
          <w:bCs w:val="0"/>
          <w:sz w:val="26"/>
          <w:szCs w:val="26"/>
        </w:rPr>
      </w:pPr>
    </w:p>
    <w:p w:rsidR="00C101E6" w:rsidRDefault="00C101E6" w:rsidP="00C86EA3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C101E6" w:rsidRDefault="00C101E6" w:rsidP="00C86EA3">
      <w:pPr>
        <w:jc w:val="both"/>
        <w:rPr>
          <w:b w:val="0"/>
          <w:bCs w:val="0"/>
          <w:sz w:val="20"/>
          <w:szCs w:val="20"/>
        </w:rPr>
      </w:pPr>
    </w:p>
    <w:p w:rsidR="00C101E6" w:rsidRDefault="00C101E6" w:rsidP="00C86EA3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C101E6" w:rsidRPr="00DA7CA6" w:rsidRDefault="00C101E6" w:rsidP="00C86EA3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C101E6" w:rsidRDefault="00C101E6"/>
    <w:sectPr w:rsidR="00C101E6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EA3"/>
    <w:rsid w:val="00075395"/>
    <w:rsid w:val="000F4CC4"/>
    <w:rsid w:val="00106154"/>
    <w:rsid w:val="00366DBD"/>
    <w:rsid w:val="003E0BB2"/>
    <w:rsid w:val="004F2093"/>
    <w:rsid w:val="005F7F9C"/>
    <w:rsid w:val="006E7957"/>
    <w:rsid w:val="008A7BE4"/>
    <w:rsid w:val="00AF6DD1"/>
    <w:rsid w:val="00C101E6"/>
    <w:rsid w:val="00C46961"/>
    <w:rsid w:val="00C86EA3"/>
    <w:rsid w:val="00D10A27"/>
    <w:rsid w:val="00DA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299</Words>
  <Characters>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2025-07-18T10:23:00Z</dcterms:created>
  <dcterms:modified xsi:type="dcterms:W3CDTF">2025-07-22T11:47:00Z</dcterms:modified>
</cp:coreProperties>
</file>