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9F" w:rsidRPr="00C46961" w:rsidRDefault="00FF0F9F" w:rsidP="00254C9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FF0F9F" w:rsidRPr="00C46961" w:rsidRDefault="00FF0F9F" w:rsidP="00254C9E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08.07.2025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7/22</w:t>
      </w:r>
    </w:p>
    <w:p w:rsidR="00FF0F9F" w:rsidRDefault="00FF0F9F" w:rsidP="00254C9E">
      <w:pPr>
        <w:jc w:val="center"/>
        <w:rPr>
          <w:sz w:val="26"/>
          <w:szCs w:val="26"/>
        </w:rPr>
      </w:pPr>
    </w:p>
    <w:p w:rsidR="00FF0F9F" w:rsidRDefault="00FF0F9F" w:rsidP="00254C9E">
      <w:pPr>
        <w:jc w:val="center"/>
        <w:rPr>
          <w:sz w:val="26"/>
          <w:szCs w:val="26"/>
        </w:rPr>
      </w:pPr>
    </w:p>
    <w:p w:rsidR="00FF0F9F" w:rsidRDefault="00FF0F9F" w:rsidP="00254C9E">
      <w:pPr>
        <w:jc w:val="center"/>
        <w:rPr>
          <w:sz w:val="26"/>
          <w:szCs w:val="26"/>
        </w:rPr>
      </w:pPr>
    </w:p>
    <w:p w:rsidR="00FF0F9F" w:rsidRPr="006E7957" w:rsidRDefault="00FF0F9F" w:rsidP="00254C9E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FF0F9F" w:rsidRPr="000F4CC4" w:rsidRDefault="00FF0F9F" w:rsidP="00254C9E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FF0F9F" w:rsidRDefault="00FF0F9F" w:rsidP="00254C9E">
      <w:pPr>
        <w:rPr>
          <w:b w:val="0"/>
          <w:bCs w:val="0"/>
          <w:sz w:val="26"/>
          <w:szCs w:val="26"/>
        </w:rPr>
      </w:pPr>
    </w:p>
    <w:p w:rsidR="00FF0F9F" w:rsidRPr="000F4CC4" w:rsidRDefault="00FF0F9F" w:rsidP="00254C9E">
      <w:pPr>
        <w:rPr>
          <w:b w:val="0"/>
          <w:bCs w:val="0"/>
          <w:sz w:val="26"/>
          <w:szCs w:val="26"/>
        </w:rPr>
      </w:pPr>
    </w:p>
    <w:p w:rsidR="00FF0F9F" w:rsidRPr="000121CC" w:rsidRDefault="00FF0F9F" w:rsidP="00254C9E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FF0F9F" w:rsidRPr="000121CC" w:rsidRDefault="00FF0F9F" w:rsidP="00254C9E">
      <w:pPr>
        <w:rPr>
          <w:b w:val="0"/>
          <w:bCs w:val="0"/>
          <w:sz w:val="28"/>
          <w:szCs w:val="28"/>
        </w:rPr>
      </w:pPr>
      <w:r w:rsidRPr="000121CC">
        <w:rPr>
          <w:sz w:val="28"/>
          <w:szCs w:val="28"/>
        </w:rPr>
        <w:t>ПОСТАНОВЛЯЕТ:</w:t>
      </w:r>
    </w:p>
    <w:p w:rsidR="00FF0F9F" w:rsidRPr="000121CC" w:rsidRDefault="00FF0F9F" w:rsidP="00254C9E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М.Т.Н.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3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ка</w:t>
      </w:r>
      <w:r w:rsidRPr="000121C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район</w:t>
      </w:r>
      <w:r w:rsidRPr="000121CC">
        <w:rPr>
          <w:b w:val="0"/>
          <w:bCs w:val="0"/>
          <w:sz w:val="28"/>
          <w:szCs w:val="28"/>
        </w:rPr>
        <w:t>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0121CC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СНИЛС:, </w:t>
      </w:r>
      <w:r>
        <w:rPr>
          <w:b w:val="0"/>
          <w:bCs w:val="0"/>
          <w:sz w:val="28"/>
          <w:szCs w:val="28"/>
        </w:rPr>
        <w:t>М.А,А.</w:t>
      </w:r>
      <w:r w:rsidRPr="000121CC">
        <w:rPr>
          <w:b w:val="0"/>
          <w:bCs w:val="0"/>
          <w:sz w:val="28"/>
          <w:szCs w:val="28"/>
        </w:rPr>
        <w:t>(доля в праве 1/</w:t>
      </w:r>
      <w:r>
        <w:rPr>
          <w:b w:val="0"/>
          <w:bCs w:val="0"/>
          <w:sz w:val="28"/>
          <w:szCs w:val="28"/>
        </w:rPr>
        <w:t>3</w:t>
      </w:r>
      <w:r w:rsidRPr="000121CC">
        <w:rPr>
          <w:b w:val="0"/>
          <w:bCs w:val="0"/>
          <w:sz w:val="28"/>
          <w:szCs w:val="28"/>
        </w:rPr>
        <w:t>),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0121C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район</w:t>
      </w:r>
      <w:r w:rsidRPr="000121CC">
        <w:rPr>
          <w:b w:val="0"/>
          <w:bCs w:val="0"/>
          <w:sz w:val="28"/>
          <w:szCs w:val="28"/>
        </w:rPr>
        <w:t>, Респ.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</w:t>
      </w:r>
      <w:r>
        <w:rPr>
          <w:b w:val="0"/>
          <w:bCs w:val="0"/>
          <w:sz w:val="28"/>
          <w:szCs w:val="28"/>
        </w:rPr>
        <w:t>ый</w:t>
      </w:r>
      <w:r w:rsidRPr="000121CC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, СНИЛС:</w:t>
      </w:r>
      <w:r>
        <w:rPr>
          <w:b w:val="0"/>
          <w:bCs w:val="0"/>
          <w:sz w:val="28"/>
          <w:szCs w:val="28"/>
        </w:rPr>
        <w:t>, Б. (М.) Л.А.</w:t>
      </w:r>
      <w:r w:rsidRPr="000121CC">
        <w:rPr>
          <w:b w:val="0"/>
          <w:bCs w:val="0"/>
          <w:sz w:val="28"/>
          <w:szCs w:val="28"/>
        </w:rPr>
        <w:t xml:space="preserve"> (доля в праве 1/</w:t>
      </w:r>
      <w:r>
        <w:rPr>
          <w:b w:val="0"/>
          <w:bCs w:val="0"/>
          <w:sz w:val="28"/>
          <w:szCs w:val="28"/>
        </w:rPr>
        <w:t>3</w:t>
      </w:r>
      <w:r w:rsidRPr="000121CC">
        <w:rPr>
          <w:b w:val="0"/>
          <w:bCs w:val="0"/>
          <w:sz w:val="28"/>
          <w:szCs w:val="28"/>
        </w:rPr>
        <w:t xml:space="preserve">), года рождения, 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ОУФМС в</w:t>
      </w:r>
      <w:r w:rsidRPr="000121CC">
        <w:rPr>
          <w:b w:val="0"/>
          <w:bCs w:val="0"/>
          <w:sz w:val="28"/>
          <w:szCs w:val="28"/>
        </w:rPr>
        <w:t>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0121CC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СНИЛС:.</w:t>
      </w:r>
    </w:p>
    <w:p w:rsidR="00FF0F9F" w:rsidRPr="000121CC" w:rsidRDefault="00FF0F9F" w:rsidP="00254C9E">
      <w:pPr>
        <w:ind w:firstLine="709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М.Т.Н.</w:t>
      </w:r>
      <w:r w:rsidRPr="000121C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М.А,А., Б. (М.) Л.А.</w:t>
      </w:r>
      <w:r w:rsidRPr="000121CC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от года.</w:t>
      </w:r>
    </w:p>
    <w:p w:rsidR="00FF0F9F" w:rsidRPr="000121CC" w:rsidRDefault="00FF0F9F" w:rsidP="00254C9E">
      <w:pPr>
        <w:ind w:firstLine="708"/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FF0F9F" w:rsidRPr="000121CC" w:rsidRDefault="00FF0F9F" w:rsidP="00254C9E">
      <w:pPr>
        <w:jc w:val="both"/>
        <w:rPr>
          <w:b w:val="0"/>
          <w:bCs w:val="0"/>
          <w:sz w:val="28"/>
          <w:szCs w:val="28"/>
        </w:rPr>
      </w:pPr>
    </w:p>
    <w:p w:rsidR="00FF0F9F" w:rsidRPr="000121CC" w:rsidRDefault="00FF0F9F" w:rsidP="00254C9E">
      <w:pPr>
        <w:jc w:val="both"/>
        <w:rPr>
          <w:b w:val="0"/>
          <w:bCs w:val="0"/>
          <w:sz w:val="28"/>
          <w:szCs w:val="28"/>
        </w:rPr>
      </w:pPr>
    </w:p>
    <w:p w:rsidR="00FF0F9F" w:rsidRPr="000121CC" w:rsidRDefault="00FF0F9F" w:rsidP="00254C9E">
      <w:pPr>
        <w:jc w:val="both"/>
        <w:rPr>
          <w:b w:val="0"/>
          <w:bCs w:val="0"/>
          <w:sz w:val="28"/>
          <w:szCs w:val="28"/>
        </w:rPr>
      </w:pPr>
    </w:p>
    <w:p w:rsidR="00FF0F9F" w:rsidRPr="000121CC" w:rsidRDefault="00FF0F9F" w:rsidP="00254C9E">
      <w:pPr>
        <w:jc w:val="both"/>
        <w:rPr>
          <w:b w:val="0"/>
          <w:bCs w:val="0"/>
          <w:sz w:val="28"/>
          <w:szCs w:val="28"/>
        </w:rPr>
      </w:pPr>
      <w:r w:rsidRPr="000121CC">
        <w:rPr>
          <w:b w:val="0"/>
          <w:bCs w:val="0"/>
          <w:sz w:val="28"/>
          <w:szCs w:val="28"/>
        </w:rPr>
        <w:t xml:space="preserve">Глава администрации                                                                            И.Р. Гареев </w:t>
      </w:r>
    </w:p>
    <w:p w:rsidR="00FF0F9F" w:rsidRPr="000121CC" w:rsidRDefault="00FF0F9F" w:rsidP="00254C9E">
      <w:pPr>
        <w:ind w:right="-1"/>
        <w:jc w:val="both"/>
        <w:rPr>
          <w:b w:val="0"/>
          <w:bCs w:val="0"/>
          <w:sz w:val="28"/>
          <w:szCs w:val="28"/>
        </w:rPr>
      </w:pPr>
    </w:p>
    <w:p w:rsidR="00FF0F9F" w:rsidRDefault="00FF0F9F" w:rsidP="00254C9E">
      <w:pPr>
        <w:jc w:val="both"/>
        <w:rPr>
          <w:b w:val="0"/>
          <w:bCs w:val="0"/>
          <w:sz w:val="20"/>
          <w:szCs w:val="20"/>
        </w:rPr>
      </w:pPr>
    </w:p>
    <w:p w:rsidR="00FF0F9F" w:rsidRDefault="00FF0F9F" w:rsidP="00254C9E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FF0F9F" w:rsidRPr="00DA7CA6" w:rsidRDefault="00FF0F9F" w:rsidP="00254C9E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FF0F9F" w:rsidRDefault="00FF0F9F"/>
    <w:sectPr w:rsidR="00FF0F9F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4C9E"/>
    <w:rsid w:val="000121CC"/>
    <w:rsid w:val="00075395"/>
    <w:rsid w:val="000F4CC4"/>
    <w:rsid w:val="00254C9E"/>
    <w:rsid w:val="00327F7B"/>
    <w:rsid w:val="003E0BB2"/>
    <w:rsid w:val="004F2093"/>
    <w:rsid w:val="006E7957"/>
    <w:rsid w:val="00A13E5F"/>
    <w:rsid w:val="00C46961"/>
    <w:rsid w:val="00C92C12"/>
    <w:rsid w:val="00D7679A"/>
    <w:rsid w:val="00DA7CA6"/>
    <w:rsid w:val="00FF0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9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393</Words>
  <Characters>2244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2025-07-10T12:28:00Z</dcterms:created>
  <dcterms:modified xsi:type="dcterms:W3CDTF">2025-07-29T04:42:00Z</dcterms:modified>
</cp:coreProperties>
</file>