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FD" w:rsidRPr="00C46961" w:rsidRDefault="003637FD" w:rsidP="00FD31F2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3637FD" w:rsidRPr="00C46961" w:rsidRDefault="003637FD" w:rsidP="00FD31F2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08.07.2025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7/21</w:t>
      </w:r>
    </w:p>
    <w:p w:rsidR="003637FD" w:rsidRDefault="003637FD" w:rsidP="00FD31F2">
      <w:pPr>
        <w:jc w:val="center"/>
        <w:rPr>
          <w:sz w:val="26"/>
          <w:szCs w:val="26"/>
        </w:rPr>
      </w:pPr>
    </w:p>
    <w:p w:rsidR="003637FD" w:rsidRDefault="003637FD" w:rsidP="00FD31F2">
      <w:pPr>
        <w:jc w:val="center"/>
        <w:rPr>
          <w:sz w:val="26"/>
          <w:szCs w:val="26"/>
        </w:rPr>
      </w:pPr>
    </w:p>
    <w:p w:rsidR="003637FD" w:rsidRDefault="003637FD" w:rsidP="00FD31F2">
      <w:pPr>
        <w:jc w:val="center"/>
        <w:rPr>
          <w:sz w:val="26"/>
          <w:szCs w:val="26"/>
        </w:rPr>
      </w:pPr>
    </w:p>
    <w:p w:rsidR="003637FD" w:rsidRPr="006E7957" w:rsidRDefault="003637FD" w:rsidP="00FD31F2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3637FD" w:rsidRPr="000F4CC4" w:rsidRDefault="003637FD" w:rsidP="00FD31F2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3637FD" w:rsidRDefault="003637FD" w:rsidP="00FD31F2">
      <w:pPr>
        <w:rPr>
          <w:b w:val="0"/>
          <w:bCs w:val="0"/>
          <w:sz w:val="26"/>
          <w:szCs w:val="26"/>
        </w:rPr>
      </w:pPr>
    </w:p>
    <w:p w:rsidR="003637FD" w:rsidRPr="000F4CC4" w:rsidRDefault="003637FD" w:rsidP="00FD31F2">
      <w:pPr>
        <w:rPr>
          <w:b w:val="0"/>
          <w:bCs w:val="0"/>
          <w:sz w:val="26"/>
          <w:szCs w:val="26"/>
        </w:rPr>
      </w:pPr>
    </w:p>
    <w:p w:rsidR="003637FD" w:rsidRPr="0085765A" w:rsidRDefault="003637FD" w:rsidP="00FD31F2">
      <w:pPr>
        <w:ind w:firstLine="709"/>
        <w:jc w:val="both"/>
        <w:rPr>
          <w:b w:val="0"/>
          <w:bCs w:val="0"/>
          <w:sz w:val="26"/>
          <w:szCs w:val="26"/>
        </w:rPr>
      </w:pPr>
      <w:r w:rsidRPr="0085765A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3637FD" w:rsidRPr="0085765A" w:rsidRDefault="003637FD" w:rsidP="00FD31F2">
      <w:pPr>
        <w:rPr>
          <w:b w:val="0"/>
          <w:bCs w:val="0"/>
          <w:sz w:val="26"/>
          <w:szCs w:val="26"/>
        </w:rPr>
      </w:pPr>
      <w:r w:rsidRPr="0085765A">
        <w:rPr>
          <w:sz w:val="26"/>
          <w:szCs w:val="26"/>
        </w:rPr>
        <w:t>ПОСТАНОВЛЯЕТ:</w:t>
      </w:r>
    </w:p>
    <w:p w:rsidR="003637FD" w:rsidRPr="0085765A" w:rsidRDefault="003637FD" w:rsidP="00FD31F2">
      <w:pPr>
        <w:ind w:firstLine="709"/>
        <w:jc w:val="both"/>
        <w:rPr>
          <w:b w:val="0"/>
          <w:bCs w:val="0"/>
          <w:sz w:val="26"/>
          <w:szCs w:val="26"/>
        </w:rPr>
      </w:pPr>
      <w:r w:rsidRPr="0085765A">
        <w:rPr>
          <w:b w:val="0"/>
          <w:bCs w:val="0"/>
          <w:sz w:val="26"/>
          <w:szCs w:val="26"/>
        </w:rPr>
        <w:t>1. В отношении квартиры с кадастровым номером, в качестве правообладателей, владеющие данным объектом недвижимости на праве</w:t>
      </w:r>
      <w:r>
        <w:rPr>
          <w:b w:val="0"/>
          <w:bCs w:val="0"/>
          <w:sz w:val="26"/>
          <w:szCs w:val="26"/>
        </w:rPr>
        <w:t xml:space="preserve"> общей долевой </w:t>
      </w:r>
      <w:r w:rsidRPr="0085765A">
        <w:rPr>
          <w:b w:val="0"/>
          <w:bCs w:val="0"/>
          <w:sz w:val="26"/>
          <w:szCs w:val="26"/>
        </w:rPr>
        <w:t>собственности, выявлен</w:t>
      </w:r>
      <w:r>
        <w:rPr>
          <w:b w:val="0"/>
          <w:bCs w:val="0"/>
          <w:sz w:val="26"/>
          <w:szCs w:val="26"/>
        </w:rPr>
        <w:t>ы</w:t>
      </w:r>
      <w:r w:rsidRPr="0085765A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Н.В.И. (доля в праве 1/4), </w:t>
      </w:r>
      <w:r w:rsidRPr="0085765A">
        <w:rPr>
          <w:b w:val="0"/>
          <w:bCs w:val="0"/>
          <w:sz w:val="26"/>
          <w:szCs w:val="26"/>
        </w:rPr>
        <w:t>года рождения, урожен</w:t>
      </w:r>
      <w:r>
        <w:rPr>
          <w:b w:val="0"/>
          <w:bCs w:val="0"/>
          <w:sz w:val="26"/>
          <w:szCs w:val="26"/>
        </w:rPr>
        <w:t>ец</w:t>
      </w:r>
      <w:r w:rsidRPr="0085765A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Дюртюли, Респ. Башкортостан</w:t>
      </w:r>
      <w:r w:rsidRPr="0085765A">
        <w:rPr>
          <w:b w:val="0"/>
          <w:bCs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Дюртюлинским городским отделом внутренних дел Республики Башкортостан</w:t>
      </w:r>
      <w:r w:rsidRPr="0085765A">
        <w:rPr>
          <w:b w:val="0"/>
          <w:bCs w:val="0"/>
          <w:sz w:val="26"/>
          <w:szCs w:val="26"/>
        </w:rPr>
        <w:t>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85765A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</w:t>
      </w:r>
      <w:r>
        <w:rPr>
          <w:b w:val="0"/>
          <w:bCs w:val="0"/>
          <w:sz w:val="26"/>
          <w:szCs w:val="26"/>
        </w:rPr>
        <w:t xml:space="preserve">ртюлинский район, г. Дюртюли, </w:t>
      </w:r>
      <w:r w:rsidRPr="0085765A">
        <w:rPr>
          <w:b w:val="0"/>
          <w:bCs w:val="0"/>
          <w:sz w:val="26"/>
          <w:szCs w:val="26"/>
        </w:rPr>
        <w:t>СНИЛС:</w:t>
      </w:r>
      <w:r>
        <w:rPr>
          <w:b w:val="0"/>
          <w:bCs w:val="0"/>
          <w:sz w:val="26"/>
          <w:szCs w:val="26"/>
        </w:rPr>
        <w:t>,</w:t>
      </w:r>
      <w:r w:rsidRPr="00DB3000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Н.Д.В. (доля в праве 1/4), </w:t>
      </w:r>
      <w:r w:rsidRPr="0085765A">
        <w:rPr>
          <w:b w:val="0"/>
          <w:bCs w:val="0"/>
          <w:sz w:val="26"/>
          <w:szCs w:val="26"/>
        </w:rPr>
        <w:t xml:space="preserve">года рождения,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МВД по Республике Башкортостан</w:t>
      </w:r>
      <w:r w:rsidRPr="0085765A">
        <w:rPr>
          <w:b w:val="0"/>
          <w:bCs w:val="0"/>
          <w:sz w:val="26"/>
          <w:szCs w:val="26"/>
        </w:rPr>
        <w:t>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85765A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Дюртюлинский район, г. Дюртюли, СНИЛС:</w:t>
      </w:r>
      <w:r>
        <w:rPr>
          <w:b w:val="0"/>
          <w:bCs w:val="0"/>
          <w:sz w:val="26"/>
          <w:szCs w:val="26"/>
        </w:rPr>
        <w:t xml:space="preserve">, Ю. (Н.) Д. В. (доля в праве 1/4), </w:t>
      </w:r>
      <w:r w:rsidRPr="0085765A">
        <w:rPr>
          <w:b w:val="0"/>
          <w:bCs w:val="0"/>
          <w:sz w:val="26"/>
          <w:szCs w:val="26"/>
        </w:rPr>
        <w:t>года рождения, урожен</w:t>
      </w:r>
      <w:r>
        <w:rPr>
          <w:b w:val="0"/>
          <w:bCs w:val="0"/>
          <w:sz w:val="26"/>
          <w:szCs w:val="26"/>
        </w:rPr>
        <w:t>ка</w:t>
      </w:r>
      <w:r w:rsidRPr="0085765A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Дюртюли, Респ. Башкортостан</w:t>
      </w:r>
      <w:r w:rsidRPr="0085765A">
        <w:rPr>
          <w:b w:val="0"/>
          <w:bCs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отделом УФМС России по РБ</w:t>
      </w:r>
      <w:r w:rsidRPr="0085765A">
        <w:rPr>
          <w:b w:val="0"/>
          <w:bCs w:val="0"/>
          <w:sz w:val="26"/>
          <w:szCs w:val="26"/>
        </w:rPr>
        <w:t>, дата выдачи: года, зарегистрированн</w:t>
      </w:r>
      <w:r>
        <w:rPr>
          <w:b w:val="0"/>
          <w:bCs w:val="0"/>
          <w:sz w:val="26"/>
          <w:szCs w:val="26"/>
        </w:rPr>
        <w:t>ая</w:t>
      </w:r>
      <w:r w:rsidRPr="0085765A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Дюртюлинский район, г. Дюртюли, СНИЛС:</w:t>
      </w:r>
      <w:r>
        <w:rPr>
          <w:b w:val="0"/>
          <w:bCs w:val="0"/>
          <w:sz w:val="26"/>
          <w:szCs w:val="26"/>
        </w:rPr>
        <w:t xml:space="preserve">, Н.Ф.А. (доля в праве 1/4), </w:t>
      </w:r>
      <w:r w:rsidRPr="0085765A">
        <w:rPr>
          <w:b w:val="0"/>
          <w:bCs w:val="0"/>
          <w:sz w:val="26"/>
          <w:szCs w:val="26"/>
        </w:rPr>
        <w:t>года рождения, урожен</w:t>
      </w:r>
      <w:r>
        <w:rPr>
          <w:b w:val="0"/>
          <w:bCs w:val="0"/>
          <w:sz w:val="26"/>
          <w:szCs w:val="26"/>
        </w:rPr>
        <w:t>ка</w:t>
      </w:r>
      <w:r w:rsidRPr="0085765A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Респ. Башкортостан</w:t>
      </w:r>
      <w:r w:rsidRPr="0085765A">
        <w:rPr>
          <w:b w:val="0"/>
          <w:bCs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Дюртюлинским городским отделом внутренних дел Республики Башкортостан</w:t>
      </w:r>
      <w:r w:rsidRPr="0085765A">
        <w:rPr>
          <w:b w:val="0"/>
          <w:bCs w:val="0"/>
          <w:sz w:val="26"/>
          <w:szCs w:val="26"/>
        </w:rPr>
        <w:t>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85765A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Дюртюлинский район, г. Дюртюли, СНИЛС:.</w:t>
      </w:r>
    </w:p>
    <w:p w:rsidR="003637FD" w:rsidRPr="0085765A" w:rsidRDefault="003637FD" w:rsidP="00FD31F2">
      <w:pPr>
        <w:ind w:firstLine="709"/>
        <w:jc w:val="both"/>
        <w:rPr>
          <w:b w:val="0"/>
          <w:bCs w:val="0"/>
          <w:sz w:val="26"/>
          <w:szCs w:val="26"/>
        </w:rPr>
      </w:pPr>
      <w:r w:rsidRPr="0085765A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Н.В.И., Н.Д.В., Ю</w:t>
      </w:r>
      <w:r w:rsidRPr="009E2EC9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Ю. (Н.) Д. В., Н.Ф.А. </w:t>
      </w:r>
      <w:r w:rsidRPr="0085765A">
        <w:rPr>
          <w:b w:val="0"/>
          <w:bCs w:val="0"/>
          <w:sz w:val="26"/>
          <w:szCs w:val="26"/>
        </w:rPr>
        <w:t>на указанный в пункте 1 настоящего постановления объект недвижимости подтверждается договором от года.</w:t>
      </w:r>
    </w:p>
    <w:p w:rsidR="003637FD" w:rsidRPr="0085765A" w:rsidRDefault="003637FD" w:rsidP="00FD31F2">
      <w:pPr>
        <w:ind w:firstLine="708"/>
        <w:jc w:val="both"/>
        <w:rPr>
          <w:b w:val="0"/>
          <w:bCs w:val="0"/>
          <w:sz w:val="26"/>
          <w:szCs w:val="26"/>
        </w:rPr>
      </w:pPr>
      <w:r w:rsidRPr="0085765A">
        <w:rPr>
          <w:b w:val="0"/>
          <w:bCs w:val="0"/>
          <w:sz w:val="26"/>
          <w:szCs w:val="26"/>
        </w:rPr>
        <w:t>3. Контроль за выполнением настоящего постановления оставляю за собой.</w:t>
      </w:r>
    </w:p>
    <w:p w:rsidR="003637FD" w:rsidRDefault="003637FD" w:rsidP="00FD31F2">
      <w:pPr>
        <w:jc w:val="both"/>
        <w:rPr>
          <w:b w:val="0"/>
          <w:bCs w:val="0"/>
          <w:sz w:val="26"/>
          <w:szCs w:val="26"/>
        </w:rPr>
      </w:pPr>
    </w:p>
    <w:p w:rsidR="003637FD" w:rsidRPr="0085765A" w:rsidRDefault="003637FD" w:rsidP="00FD31F2">
      <w:pPr>
        <w:jc w:val="both"/>
        <w:rPr>
          <w:b w:val="0"/>
          <w:bCs w:val="0"/>
          <w:sz w:val="26"/>
          <w:szCs w:val="26"/>
        </w:rPr>
      </w:pPr>
    </w:p>
    <w:p w:rsidR="003637FD" w:rsidRPr="0085765A" w:rsidRDefault="003637FD" w:rsidP="00FD31F2">
      <w:pPr>
        <w:jc w:val="both"/>
        <w:rPr>
          <w:b w:val="0"/>
          <w:bCs w:val="0"/>
          <w:sz w:val="26"/>
          <w:szCs w:val="26"/>
        </w:rPr>
      </w:pPr>
    </w:p>
    <w:p w:rsidR="003637FD" w:rsidRPr="0085765A" w:rsidRDefault="003637FD" w:rsidP="00FD31F2">
      <w:pPr>
        <w:jc w:val="both"/>
        <w:rPr>
          <w:b w:val="0"/>
          <w:bCs w:val="0"/>
          <w:sz w:val="26"/>
          <w:szCs w:val="26"/>
        </w:rPr>
      </w:pPr>
      <w:r w:rsidRPr="0085765A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</w:t>
      </w:r>
      <w:r w:rsidRPr="0085765A">
        <w:rPr>
          <w:b w:val="0"/>
          <w:bCs w:val="0"/>
          <w:sz w:val="26"/>
          <w:szCs w:val="26"/>
        </w:rPr>
        <w:t xml:space="preserve">И.Р. Гареев </w:t>
      </w:r>
    </w:p>
    <w:p w:rsidR="003637FD" w:rsidRDefault="003637FD" w:rsidP="00FD31F2">
      <w:pPr>
        <w:ind w:right="-1"/>
        <w:jc w:val="both"/>
        <w:rPr>
          <w:b w:val="0"/>
          <w:bCs w:val="0"/>
          <w:sz w:val="20"/>
          <w:szCs w:val="20"/>
        </w:rPr>
      </w:pPr>
    </w:p>
    <w:p w:rsidR="003637FD" w:rsidRDefault="003637FD" w:rsidP="00FD31F2">
      <w:pPr>
        <w:jc w:val="both"/>
        <w:rPr>
          <w:b w:val="0"/>
          <w:bCs w:val="0"/>
          <w:sz w:val="20"/>
          <w:szCs w:val="20"/>
        </w:rPr>
      </w:pPr>
    </w:p>
    <w:p w:rsidR="003637FD" w:rsidRDefault="003637FD" w:rsidP="00FD31F2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3637FD" w:rsidRPr="00DA7CA6" w:rsidRDefault="003637FD" w:rsidP="00FD31F2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3637FD" w:rsidRDefault="003637FD"/>
    <w:sectPr w:rsidR="003637FD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31F2"/>
    <w:rsid w:val="00075395"/>
    <w:rsid w:val="000F4CC4"/>
    <w:rsid w:val="003637FD"/>
    <w:rsid w:val="003E0BB2"/>
    <w:rsid w:val="004F2093"/>
    <w:rsid w:val="005600D1"/>
    <w:rsid w:val="005B7B63"/>
    <w:rsid w:val="006E7957"/>
    <w:rsid w:val="0085765A"/>
    <w:rsid w:val="009E2EC9"/>
    <w:rsid w:val="009F50D6"/>
    <w:rsid w:val="00C46961"/>
    <w:rsid w:val="00DA7CA6"/>
    <w:rsid w:val="00DB3000"/>
    <w:rsid w:val="00FD31F2"/>
    <w:rsid w:val="00FF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1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444</Words>
  <Characters>2533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2025-07-10T12:25:00Z</dcterms:created>
  <dcterms:modified xsi:type="dcterms:W3CDTF">2025-07-29T04:40:00Z</dcterms:modified>
</cp:coreProperties>
</file>