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78" w:rsidRPr="00C46961" w:rsidRDefault="005E7778" w:rsidP="00741A1B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5E7778" w:rsidRPr="00C46961" w:rsidRDefault="005E7778" w:rsidP="00741A1B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08.07.2025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7/20</w:t>
      </w:r>
    </w:p>
    <w:p w:rsidR="005E7778" w:rsidRDefault="005E7778" w:rsidP="00741A1B">
      <w:pPr>
        <w:jc w:val="center"/>
        <w:rPr>
          <w:sz w:val="26"/>
          <w:szCs w:val="26"/>
        </w:rPr>
      </w:pPr>
    </w:p>
    <w:p w:rsidR="005E7778" w:rsidRDefault="005E7778" w:rsidP="00741A1B">
      <w:pPr>
        <w:jc w:val="center"/>
        <w:rPr>
          <w:sz w:val="26"/>
          <w:szCs w:val="26"/>
        </w:rPr>
      </w:pPr>
    </w:p>
    <w:p w:rsidR="005E7778" w:rsidRDefault="005E7778" w:rsidP="00741A1B">
      <w:pPr>
        <w:jc w:val="center"/>
        <w:rPr>
          <w:sz w:val="26"/>
          <w:szCs w:val="26"/>
        </w:rPr>
      </w:pPr>
    </w:p>
    <w:p w:rsidR="005E7778" w:rsidRPr="006E7957" w:rsidRDefault="005E7778" w:rsidP="00741A1B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5E7778" w:rsidRPr="000F4CC4" w:rsidRDefault="005E7778" w:rsidP="00741A1B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5E7778" w:rsidRDefault="005E7778" w:rsidP="00741A1B">
      <w:pPr>
        <w:rPr>
          <w:b w:val="0"/>
          <w:bCs w:val="0"/>
          <w:sz w:val="26"/>
          <w:szCs w:val="26"/>
        </w:rPr>
      </w:pPr>
    </w:p>
    <w:p w:rsidR="005E7778" w:rsidRPr="000F4CC4" w:rsidRDefault="005E7778" w:rsidP="00741A1B">
      <w:pPr>
        <w:rPr>
          <w:b w:val="0"/>
          <w:bCs w:val="0"/>
          <w:sz w:val="26"/>
          <w:szCs w:val="26"/>
        </w:rPr>
      </w:pPr>
    </w:p>
    <w:p w:rsidR="005E7778" w:rsidRPr="000121CC" w:rsidRDefault="005E7778" w:rsidP="00741A1B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5E7778" w:rsidRPr="000121CC" w:rsidRDefault="005E7778" w:rsidP="00741A1B">
      <w:pPr>
        <w:rPr>
          <w:b w:val="0"/>
          <w:bCs w:val="0"/>
          <w:sz w:val="28"/>
          <w:szCs w:val="28"/>
        </w:rPr>
      </w:pPr>
      <w:r w:rsidRPr="000121CC">
        <w:rPr>
          <w:sz w:val="28"/>
          <w:szCs w:val="28"/>
        </w:rPr>
        <w:t>ПОСТАНОВЛЯЕТ:</w:t>
      </w:r>
    </w:p>
    <w:p w:rsidR="005E7778" w:rsidRPr="000121CC" w:rsidRDefault="005E7778" w:rsidP="00741A1B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правообладателей, владеющие данным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В.А.А.</w:t>
      </w:r>
      <w:r w:rsidRPr="000121CC">
        <w:rPr>
          <w:b w:val="0"/>
          <w:bCs w:val="0"/>
          <w:sz w:val="28"/>
          <w:szCs w:val="28"/>
        </w:rPr>
        <w:t xml:space="preserve"> (доля в праве 1/2), года рождения, уроженец гор., Респ. Башкортостан, паспорт гражданина Российской Федерации: серия:, номер:</w:t>
      </w:r>
      <w:r>
        <w:rPr>
          <w:b w:val="0"/>
          <w:bCs w:val="0"/>
          <w:sz w:val="28"/>
          <w:szCs w:val="28"/>
        </w:rPr>
        <w:t>, выдан отделом УФМС России</w:t>
      </w:r>
      <w:r w:rsidRPr="000121CC">
        <w:rPr>
          <w:b w:val="0"/>
          <w:bCs w:val="0"/>
          <w:sz w:val="28"/>
          <w:szCs w:val="28"/>
        </w:rPr>
        <w:t xml:space="preserve">, дата выдачи: года, зарегистрированный по месту жительства по адресу: Республика Башкортостан, Дюртюлинский район, г. Дюртюли, СНИЛС:, </w:t>
      </w:r>
      <w:r>
        <w:rPr>
          <w:b w:val="0"/>
          <w:bCs w:val="0"/>
          <w:sz w:val="28"/>
          <w:szCs w:val="28"/>
        </w:rPr>
        <w:t>З.В.И.</w:t>
      </w:r>
      <w:r w:rsidRPr="000121CC">
        <w:rPr>
          <w:b w:val="0"/>
          <w:bCs w:val="0"/>
          <w:sz w:val="28"/>
          <w:szCs w:val="28"/>
        </w:rPr>
        <w:t xml:space="preserve"> (доля в праве 1/2), года рождения, уроженка район, Респ.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 Республика Башкортостан, Дюртюлинский район, г. Дюртюли, СНИЛС:.</w:t>
      </w:r>
    </w:p>
    <w:p w:rsidR="005E7778" w:rsidRPr="000121CC" w:rsidRDefault="005E7778" w:rsidP="00741A1B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В.А.А.</w:t>
      </w:r>
      <w:r w:rsidRPr="000121CC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З.В.И.</w:t>
      </w:r>
      <w:r w:rsidRPr="000121CC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от года.</w:t>
      </w:r>
    </w:p>
    <w:p w:rsidR="005E7778" w:rsidRPr="000121CC" w:rsidRDefault="005E7778" w:rsidP="00741A1B">
      <w:pPr>
        <w:ind w:firstLine="708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5E7778" w:rsidRPr="000121CC" w:rsidRDefault="005E7778" w:rsidP="00741A1B">
      <w:pPr>
        <w:jc w:val="both"/>
        <w:rPr>
          <w:b w:val="0"/>
          <w:bCs w:val="0"/>
          <w:sz w:val="28"/>
          <w:szCs w:val="28"/>
        </w:rPr>
      </w:pPr>
    </w:p>
    <w:p w:rsidR="005E7778" w:rsidRPr="000121CC" w:rsidRDefault="005E7778" w:rsidP="00741A1B">
      <w:pPr>
        <w:jc w:val="both"/>
        <w:rPr>
          <w:b w:val="0"/>
          <w:bCs w:val="0"/>
          <w:sz w:val="28"/>
          <w:szCs w:val="28"/>
        </w:rPr>
      </w:pPr>
    </w:p>
    <w:p w:rsidR="005E7778" w:rsidRPr="000121CC" w:rsidRDefault="005E7778" w:rsidP="00741A1B">
      <w:pPr>
        <w:jc w:val="both"/>
        <w:rPr>
          <w:b w:val="0"/>
          <w:bCs w:val="0"/>
          <w:sz w:val="28"/>
          <w:szCs w:val="28"/>
        </w:rPr>
      </w:pPr>
    </w:p>
    <w:p w:rsidR="005E7778" w:rsidRPr="000121CC" w:rsidRDefault="005E7778" w:rsidP="00741A1B">
      <w:pPr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Глава администрации                                                                            И.Р. Гареев </w:t>
      </w:r>
    </w:p>
    <w:p w:rsidR="005E7778" w:rsidRPr="000121CC" w:rsidRDefault="005E7778" w:rsidP="00741A1B">
      <w:pPr>
        <w:ind w:right="-1"/>
        <w:jc w:val="both"/>
        <w:rPr>
          <w:b w:val="0"/>
          <w:bCs w:val="0"/>
          <w:sz w:val="28"/>
          <w:szCs w:val="28"/>
        </w:rPr>
      </w:pPr>
    </w:p>
    <w:p w:rsidR="005E7778" w:rsidRPr="000121CC" w:rsidRDefault="005E7778" w:rsidP="00741A1B">
      <w:pPr>
        <w:ind w:right="-1"/>
        <w:jc w:val="both"/>
        <w:rPr>
          <w:b w:val="0"/>
          <w:bCs w:val="0"/>
          <w:sz w:val="28"/>
          <w:szCs w:val="28"/>
        </w:rPr>
      </w:pPr>
    </w:p>
    <w:p w:rsidR="005E7778" w:rsidRDefault="005E7778" w:rsidP="00741A1B">
      <w:pPr>
        <w:jc w:val="both"/>
        <w:rPr>
          <w:b w:val="0"/>
          <w:bCs w:val="0"/>
          <w:sz w:val="20"/>
          <w:szCs w:val="20"/>
        </w:rPr>
      </w:pPr>
    </w:p>
    <w:p w:rsidR="005E7778" w:rsidRDefault="005E7778" w:rsidP="00741A1B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5E7778" w:rsidRPr="00DA7CA6" w:rsidRDefault="005E7778" w:rsidP="00741A1B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5E7778" w:rsidRDefault="005E7778"/>
    <w:sectPr w:rsidR="005E7778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A1B"/>
    <w:rsid w:val="000121CC"/>
    <w:rsid w:val="00075395"/>
    <w:rsid w:val="000F4CC4"/>
    <w:rsid w:val="003E0BB2"/>
    <w:rsid w:val="004F2093"/>
    <w:rsid w:val="005431F1"/>
    <w:rsid w:val="005E7778"/>
    <w:rsid w:val="006A0EE7"/>
    <w:rsid w:val="006E7957"/>
    <w:rsid w:val="00741A1B"/>
    <w:rsid w:val="007B040A"/>
    <w:rsid w:val="00941DBF"/>
    <w:rsid w:val="00C46961"/>
    <w:rsid w:val="00DA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A1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345</Words>
  <Characters>1973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2025-07-10T12:22:00Z</dcterms:created>
  <dcterms:modified xsi:type="dcterms:W3CDTF">2025-07-29T04:39:00Z</dcterms:modified>
</cp:coreProperties>
</file>