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C" w:rsidRPr="00C46961" w:rsidRDefault="008F454C" w:rsidP="00D5076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F454C" w:rsidRPr="00C46961" w:rsidRDefault="008F454C" w:rsidP="00D5076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7/19</w:t>
      </w:r>
    </w:p>
    <w:p w:rsidR="008F454C" w:rsidRDefault="008F454C" w:rsidP="00D5076E">
      <w:pPr>
        <w:jc w:val="center"/>
        <w:rPr>
          <w:sz w:val="26"/>
          <w:szCs w:val="26"/>
        </w:rPr>
      </w:pPr>
    </w:p>
    <w:p w:rsidR="008F454C" w:rsidRDefault="008F454C" w:rsidP="00D5076E">
      <w:pPr>
        <w:jc w:val="center"/>
        <w:rPr>
          <w:sz w:val="26"/>
          <w:szCs w:val="26"/>
        </w:rPr>
      </w:pPr>
    </w:p>
    <w:p w:rsidR="008F454C" w:rsidRDefault="008F454C" w:rsidP="00D5076E">
      <w:pPr>
        <w:jc w:val="center"/>
        <w:rPr>
          <w:sz w:val="26"/>
          <w:szCs w:val="26"/>
        </w:rPr>
      </w:pPr>
    </w:p>
    <w:p w:rsidR="008F454C" w:rsidRPr="006E7957" w:rsidRDefault="008F454C" w:rsidP="00D5076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F454C" w:rsidRPr="000F4CC4" w:rsidRDefault="008F454C" w:rsidP="00D5076E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F454C" w:rsidRDefault="008F454C" w:rsidP="00D5076E">
      <w:pPr>
        <w:rPr>
          <w:b w:val="0"/>
          <w:bCs w:val="0"/>
          <w:sz w:val="26"/>
          <w:szCs w:val="26"/>
        </w:rPr>
      </w:pPr>
    </w:p>
    <w:p w:rsidR="008F454C" w:rsidRPr="000F4CC4" w:rsidRDefault="008F454C" w:rsidP="00D5076E">
      <w:pPr>
        <w:rPr>
          <w:b w:val="0"/>
          <w:bCs w:val="0"/>
          <w:sz w:val="26"/>
          <w:szCs w:val="26"/>
        </w:rPr>
      </w:pPr>
    </w:p>
    <w:p w:rsidR="008F454C" w:rsidRPr="000121CC" w:rsidRDefault="008F454C" w:rsidP="00D5076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F454C" w:rsidRPr="000121CC" w:rsidRDefault="008F454C" w:rsidP="00D5076E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8F454C" w:rsidRPr="000121CC" w:rsidRDefault="008F454C" w:rsidP="00D5076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Г.О.В.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уроженец </w:t>
      </w:r>
      <w:r>
        <w:rPr>
          <w:b w:val="0"/>
          <w:bCs w:val="0"/>
          <w:sz w:val="28"/>
          <w:szCs w:val="28"/>
        </w:rPr>
        <w:t>п. Дюртюли</w:t>
      </w:r>
      <w:r w:rsidRPr="000121CC">
        <w:rPr>
          <w:b w:val="0"/>
          <w:bCs w:val="0"/>
          <w:sz w:val="28"/>
          <w:szCs w:val="28"/>
        </w:rPr>
        <w:t xml:space="preserve">, Респ. Башкортостан, паспорт гражданина Российской Федерации: серия:, номер:, выдан отделом </w:t>
      </w:r>
      <w:r>
        <w:rPr>
          <w:b w:val="0"/>
          <w:bCs w:val="0"/>
          <w:sz w:val="28"/>
          <w:szCs w:val="28"/>
        </w:rPr>
        <w:t>по вопросам миграции отдела МВД РФ по Дюртюлинскому району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</w:t>
      </w:r>
      <w:r>
        <w:rPr>
          <w:b w:val="0"/>
          <w:bCs w:val="0"/>
          <w:sz w:val="28"/>
          <w:szCs w:val="28"/>
        </w:rPr>
        <w:t>юртюлинский район, г. Дюртюли,</w:t>
      </w:r>
      <w:r w:rsidRPr="000121CC">
        <w:rPr>
          <w:b w:val="0"/>
          <w:bCs w:val="0"/>
          <w:sz w:val="28"/>
          <w:szCs w:val="28"/>
        </w:rPr>
        <w:t xml:space="preserve"> СНИЛС:, </w:t>
      </w:r>
      <w:r>
        <w:rPr>
          <w:b w:val="0"/>
          <w:bCs w:val="0"/>
          <w:sz w:val="28"/>
          <w:szCs w:val="28"/>
        </w:rPr>
        <w:t>Г.В.А.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уроженка,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СНИЛС:.</w:t>
      </w:r>
    </w:p>
    <w:p w:rsidR="008F454C" w:rsidRPr="000121CC" w:rsidRDefault="008F454C" w:rsidP="00D5076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Г.О.В.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Г.В.А.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8F454C" w:rsidRPr="000F4CC4" w:rsidRDefault="008F454C" w:rsidP="00D5076E">
      <w:pPr>
        <w:ind w:firstLine="708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</w:t>
      </w:r>
      <w:r w:rsidRPr="000F4CC4">
        <w:rPr>
          <w:b w:val="0"/>
          <w:bCs w:val="0"/>
          <w:sz w:val="26"/>
          <w:szCs w:val="26"/>
        </w:rPr>
        <w:t>.</w:t>
      </w:r>
    </w:p>
    <w:p w:rsidR="008F454C" w:rsidRDefault="008F454C" w:rsidP="00D5076E">
      <w:pPr>
        <w:jc w:val="both"/>
        <w:rPr>
          <w:b w:val="0"/>
          <w:bCs w:val="0"/>
          <w:sz w:val="26"/>
          <w:szCs w:val="26"/>
        </w:rPr>
      </w:pPr>
    </w:p>
    <w:p w:rsidR="008F454C" w:rsidRPr="000F4CC4" w:rsidRDefault="008F454C" w:rsidP="00D5076E">
      <w:pPr>
        <w:jc w:val="both"/>
        <w:rPr>
          <w:b w:val="0"/>
          <w:bCs w:val="0"/>
          <w:sz w:val="26"/>
          <w:szCs w:val="26"/>
        </w:rPr>
      </w:pPr>
    </w:p>
    <w:p w:rsidR="008F454C" w:rsidRPr="000F4CC4" w:rsidRDefault="008F454C" w:rsidP="00D5076E">
      <w:pPr>
        <w:jc w:val="both"/>
        <w:rPr>
          <w:b w:val="0"/>
          <w:bCs w:val="0"/>
          <w:sz w:val="26"/>
          <w:szCs w:val="26"/>
        </w:rPr>
      </w:pPr>
    </w:p>
    <w:p w:rsidR="008F454C" w:rsidRDefault="008F454C" w:rsidP="00D5076E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F454C" w:rsidRDefault="008F454C" w:rsidP="00D5076E">
      <w:pPr>
        <w:jc w:val="both"/>
        <w:rPr>
          <w:b w:val="0"/>
          <w:bCs w:val="0"/>
          <w:sz w:val="20"/>
          <w:szCs w:val="20"/>
        </w:rPr>
      </w:pPr>
    </w:p>
    <w:p w:rsidR="008F454C" w:rsidRDefault="008F454C" w:rsidP="00D5076E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F454C" w:rsidRPr="00DA7CA6" w:rsidRDefault="008F454C" w:rsidP="00D5076E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8F454C" w:rsidRDefault="008F454C"/>
    <w:sectPr w:rsidR="008F454C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76E"/>
    <w:rsid w:val="000121CC"/>
    <w:rsid w:val="00075395"/>
    <w:rsid w:val="000F4CC4"/>
    <w:rsid w:val="00251643"/>
    <w:rsid w:val="00334E61"/>
    <w:rsid w:val="003E0BB2"/>
    <w:rsid w:val="004F2093"/>
    <w:rsid w:val="006E7957"/>
    <w:rsid w:val="008F454C"/>
    <w:rsid w:val="00A6108A"/>
    <w:rsid w:val="00C46961"/>
    <w:rsid w:val="00CA5E20"/>
    <w:rsid w:val="00D10A27"/>
    <w:rsid w:val="00D5076E"/>
    <w:rsid w:val="00DA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355</Words>
  <Characters>2026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2025-07-10T12:19:00Z</dcterms:created>
  <dcterms:modified xsi:type="dcterms:W3CDTF">2025-07-29T04:38:00Z</dcterms:modified>
</cp:coreProperties>
</file>