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10" w:rsidRPr="00C46961" w:rsidRDefault="00CF1F10" w:rsidP="005831D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F1F10" w:rsidRPr="00C46961" w:rsidRDefault="00CF1F10" w:rsidP="005831D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07.07.2025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7/17</w:t>
      </w:r>
    </w:p>
    <w:p w:rsidR="00CF1F10" w:rsidRDefault="00CF1F10" w:rsidP="005831D7">
      <w:pPr>
        <w:jc w:val="center"/>
        <w:rPr>
          <w:sz w:val="26"/>
          <w:szCs w:val="26"/>
        </w:rPr>
      </w:pPr>
    </w:p>
    <w:p w:rsidR="00CF1F10" w:rsidRDefault="00CF1F10" w:rsidP="005831D7">
      <w:pPr>
        <w:jc w:val="center"/>
        <w:rPr>
          <w:sz w:val="26"/>
          <w:szCs w:val="26"/>
        </w:rPr>
      </w:pPr>
    </w:p>
    <w:p w:rsidR="00CF1F10" w:rsidRDefault="00CF1F10" w:rsidP="005831D7">
      <w:pPr>
        <w:jc w:val="center"/>
        <w:rPr>
          <w:sz w:val="26"/>
          <w:szCs w:val="26"/>
        </w:rPr>
      </w:pPr>
    </w:p>
    <w:p w:rsidR="00CF1F10" w:rsidRPr="006E7957" w:rsidRDefault="00CF1F10" w:rsidP="005831D7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F1F10" w:rsidRPr="000F4CC4" w:rsidRDefault="00CF1F10" w:rsidP="005831D7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F1F10" w:rsidRDefault="00CF1F10" w:rsidP="005831D7">
      <w:pPr>
        <w:rPr>
          <w:b w:val="0"/>
          <w:bCs w:val="0"/>
          <w:sz w:val="26"/>
          <w:szCs w:val="26"/>
        </w:rPr>
      </w:pPr>
    </w:p>
    <w:p w:rsidR="00CF1F10" w:rsidRPr="000F4CC4" w:rsidRDefault="00CF1F10" w:rsidP="005831D7">
      <w:pPr>
        <w:rPr>
          <w:b w:val="0"/>
          <w:bCs w:val="0"/>
          <w:sz w:val="26"/>
          <w:szCs w:val="26"/>
        </w:rPr>
      </w:pPr>
    </w:p>
    <w:p w:rsidR="00CF1F10" w:rsidRPr="000121CC" w:rsidRDefault="00CF1F10" w:rsidP="005831D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CF1F10" w:rsidRPr="000121CC" w:rsidRDefault="00CF1F10" w:rsidP="005831D7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CF1F10" w:rsidRPr="000121CC" w:rsidRDefault="00CF1F10" w:rsidP="005831D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Ф.А.Т.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>), года рождения, уроженец</w:t>
      </w:r>
      <w:r>
        <w:rPr>
          <w:b w:val="0"/>
          <w:bCs w:val="0"/>
          <w:sz w:val="28"/>
          <w:szCs w:val="28"/>
        </w:rPr>
        <w:t>, Дюртюлинский район</w:t>
      </w:r>
      <w:r w:rsidRPr="000121CC">
        <w:rPr>
          <w:b w:val="0"/>
          <w:bCs w:val="0"/>
          <w:sz w:val="28"/>
          <w:szCs w:val="28"/>
        </w:rPr>
        <w:t xml:space="preserve">, Респ. 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ОВД г. Дюртюли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</w:t>
      </w:r>
      <w:r w:rsidRPr="004C4B2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Ф.М.А.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 xml:space="preserve">), года рождения, уроженец </w:t>
      </w:r>
      <w:r>
        <w:rPr>
          <w:b w:val="0"/>
          <w:bCs w:val="0"/>
          <w:sz w:val="28"/>
          <w:szCs w:val="28"/>
        </w:rPr>
        <w:t>Дюртюли, Дюртюлинский район</w:t>
      </w:r>
      <w:r w:rsidRPr="000121CC">
        <w:rPr>
          <w:b w:val="0"/>
          <w:bCs w:val="0"/>
          <w:sz w:val="28"/>
          <w:szCs w:val="28"/>
        </w:rPr>
        <w:t xml:space="preserve">, Респ. 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ОУФМС РБ в г. Дюртюли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зарегистрированный по месту жительства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Ф.Л.С.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 xml:space="preserve">), года рождения, </w:t>
      </w:r>
      <w:r>
        <w:rPr>
          <w:b w:val="0"/>
          <w:bCs w:val="0"/>
          <w:sz w:val="28"/>
          <w:szCs w:val="28"/>
        </w:rPr>
        <w:t>уроженка, Дюртюлинский 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</w:t>
      </w:r>
      <w:r w:rsidRPr="004C4B2E">
        <w:rPr>
          <w:b w:val="0"/>
          <w:bCs w:val="0"/>
          <w:sz w:val="28"/>
          <w:szCs w:val="28"/>
        </w:rPr>
        <w:t>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4C4B2E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 w:rsidRPr="000121CC">
        <w:rPr>
          <w:b w:val="0"/>
          <w:bCs w:val="0"/>
          <w:sz w:val="28"/>
          <w:szCs w:val="28"/>
        </w:rPr>
        <w:t>СНИЛС:.</w:t>
      </w:r>
    </w:p>
    <w:p w:rsidR="00CF1F10" w:rsidRPr="000121CC" w:rsidRDefault="00CF1F10" w:rsidP="005831D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Ф.А.Т.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Ф.М.А., Ф.Л.С.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CF1F10" w:rsidRPr="000121CC" w:rsidRDefault="00CF1F10" w:rsidP="005831D7">
      <w:pPr>
        <w:ind w:firstLine="708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CF1F10" w:rsidRPr="000F4CC4" w:rsidRDefault="00CF1F10" w:rsidP="005831D7">
      <w:pPr>
        <w:jc w:val="both"/>
        <w:rPr>
          <w:b w:val="0"/>
          <w:bCs w:val="0"/>
          <w:sz w:val="26"/>
          <w:szCs w:val="26"/>
        </w:rPr>
      </w:pPr>
    </w:p>
    <w:p w:rsidR="00CF1F10" w:rsidRPr="000F4CC4" w:rsidRDefault="00CF1F10" w:rsidP="005831D7">
      <w:pPr>
        <w:jc w:val="both"/>
        <w:rPr>
          <w:b w:val="0"/>
          <w:bCs w:val="0"/>
          <w:sz w:val="26"/>
          <w:szCs w:val="26"/>
        </w:rPr>
      </w:pPr>
    </w:p>
    <w:p w:rsidR="00CF1F10" w:rsidRDefault="00CF1F10" w:rsidP="005831D7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CF1F10" w:rsidRDefault="00CF1F10" w:rsidP="005831D7">
      <w:pPr>
        <w:jc w:val="both"/>
        <w:rPr>
          <w:b w:val="0"/>
          <w:bCs w:val="0"/>
          <w:sz w:val="20"/>
          <w:szCs w:val="20"/>
        </w:rPr>
      </w:pPr>
    </w:p>
    <w:p w:rsidR="00CF1F10" w:rsidRDefault="00CF1F10" w:rsidP="005831D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CF1F10" w:rsidRPr="00DA7CA6" w:rsidRDefault="00CF1F10" w:rsidP="005831D7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CF1F10" w:rsidRDefault="00CF1F10"/>
    <w:sectPr w:rsidR="00CF1F1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1D7"/>
    <w:rsid w:val="000121CC"/>
    <w:rsid w:val="00075395"/>
    <w:rsid w:val="000F4CC4"/>
    <w:rsid w:val="003E0BB2"/>
    <w:rsid w:val="004C4B2E"/>
    <w:rsid w:val="004F2093"/>
    <w:rsid w:val="005831D7"/>
    <w:rsid w:val="006E7957"/>
    <w:rsid w:val="00991EA2"/>
    <w:rsid w:val="00A85559"/>
    <w:rsid w:val="00C46961"/>
    <w:rsid w:val="00CF1F10"/>
    <w:rsid w:val="00D10A27"/>
    <w:rsid w:val="00D361C3"/>
    <w:rsid w:val="00DA7CA6"/>
    <w:rsid w:val="00F7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399</Words>
  <Characters>2279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2025-07-10T12:14:00Z</dcterms:created>
  <dcterms:modified xsi:type="dcterms:W3CDTF">2025-07-29T04:33:00Z</dcterms:modified>
</cp:coreProperties>
</file>