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70" w:rsidRPr="00C46961" w:rsidRDefault="002C2C70" w:rsidP="00192AA5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C2C70" w:rsidRPr="00C46961" w:rsidRDefault="002C2C70" w:rsidP="00192AA5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07.07.2025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7/14</w:t>
      </w:r>
    </w:p>
    <w:p w:rsidR="002C2C70" w:rsidRDefault="002C2C70" w:rsidP="00192AA5">
      <w:pPr>
        <w:jc w:val="center"/>
        <w:rPr>
          <w:sz w:val="26"/>
          <w:szCs w:val="26"/>
        </w:rPr>
      </w:pPr>
    </w:p>
    <w:p w:rsidR="002C2C70" w:rsidRDefault="002C2C70" w:rsidP="00192AA5">
      <w:pPr>
        <w:jc w:val="center"/>
        <w:rPr>
          <w:sz w:val="26"/>
          <w:szCs w:val="26"/>
        </w:rPr>
      </w:pPr>
    </w:p>
    <w:p w:rsidR="002C2C70" w:rsidRDefault="002C2C70" w:rsidP="00192AA5">
      <w:pPr>
        <w:jc w:val="center"/>
        <w:rPr>
          <w:sz w:val="26"/>
          <w:szCs w:val="26"/>
        </w:rPr>
      </w:pPr>
    </w:p>
    <w:p w:rsidR="002C2C70" w:rsidRPr="006E7957" w:rsidRDefault="002C2C70" w:rsidP="00192AA5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2C2C70" w:rsidRPr="000F4CC4" w:rsidRDefault="002C2C70" w:rsidP="00192AA5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C2C70" w:rsidRDefault="002C2C70" w:rsidP="00192AA5">
      <w:pPr>
        <w:rPr>
          <w:b w:val="0"/>
          <w:bCs w:val="0"/>
          <w:sz w:val="26"/>
          <w:szCs w:val="26"/>
        </w:rPr>
      </w:pPr>
    </w:p>
    <w:p w:rsidR="002C2C70" w:rsidRPr="000F4CC4" w:rsidRDefault="002C2C70" w:rsidP="00192AA5">
      <w:pPr>
        <w:rPr>
          <w:b w:val="0"/>
          <w:bCs w:val="0"/>
          <w:sz w:val="26"/>
          <w:szCs w:val="26"/>
        </w:rPr>
      </w:pPr>
    </w:p>
    <w:p w:rsidR="002C2C70" w:rsidRPr="0085765A" w:rsidRDefault="002C2C70" w:rsidP="00192AA5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2C2C70" w:rsidRPr="0085765A" w:rsidRDefault="002C2C70" w:rsidP="00192AA5">
      <w:pPr>
        <w:rPr>
          <w:b w:val="0"/>
          <w:bCs w:val="0"/>
          <w:sz w:val="26"/>
          <w:szCs w:val="26"/>
        </w:rPr>
      </w:pPr>
      <w:r w:rsidRPr="0085765A">
        <w:rPr>
          <w:sz w:val="26"/>
          <w:szCs w:val="26"/>
        </w:rPr>
        <w:t>ПОСТАНОВЛЯЕТ:</w:t>
      </w:r>
    </w:p>
    <w:p w:rsidR="002C2C70" w:rsidRPr="0085765A" w:rsidRDefault="002C2C70" w:rsidP="00192AA5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правообладателей, владеющие 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 </w:t>
      </w:r>
      <w:r w:rsidRPr="0085765A">
        <w:rPr>
          <w:b w:val="0"/>
          <w:bCs w:val="0"/>
          <w:sz w:val="26"/>
          <w:szCs w:val="26"/>
        </w:rPr>
        <w:t>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С.Д.Н. (доля в праве 1/3), </w:t>
      </w:r>
      <w:r w:rsidRPr="0085765A">
        <w:rPr>
          <w:b w:val="0"/>
          <w:bCs w:val="0"/>
          <w:sz w:val="26"/>
          <w:szCs w:val="26"/>
        </w:rPr>
        <w:t>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Респ. Башкортостан</w:t>
      </w:r>
      <w:r w:rsidRPr="0085765A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85765A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</w:t>
      </w:r>
      <w:r>
        <w:rPr>
          <w:b w:val="0"/>
          <w:bCs w:val="0"/>
          <w:sz w:val="26"/>
          <w:szCs w:val="26"/>
        </w:rPr>
        <w:t>Дюртюлинский район, г. Дюртюли</w:t>
      </w:r>
      <w:r w:rsidRPr="0085765A">
        <w:rPr>
          <w:b w:val="0"/>
          <w:bCs w:val="0"/>
          <w:sz w:val="26"/>
          <w:szCs w:val="26"/>
        </w:rPr>
        <w:t>, СНИЛС:</w:t>
      </w:r>
      <w:r>
        <w:rPr>
          <w:b w:val="0"/>
          <w:bCs w:val="0"/>
          <w:sz w:val="26"/>
          <w:szCs w:val="26"/>
        </w:rPr>
        <w:t>,</w:t>
      </w:r>
      <w:r w:rsidRPr="00DB3000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С.Н.Д. (доля в праве 1/3), </w:t>
      </w:r>
      <w:r w:rsidRPr="0085765A">
        <w:rPr>
          <w:b w:val="0"/>
          <w:bCs w:val="0"/>
          <w:sz w:val="26"/>
          <w:szCs w:val="26"/>
        </w:rPr>
        <w:t>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Дюртюли, Респ. Башкортостан</w:t>
      </w:r>
      <w:r w:rsidRPr="0085765A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85765A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6"/>
          <w:szCs w:val="26"/>
        </w:rPr>
        <w:t xml:space="preserve">, С.С.Х. (доля в праве 1/3), </w:t>
      </w:r>
      <w:r w:rsidRPr="0085765A">
        <w:rPr>
          <w:b w:val="0"/>
          <w:bCs w:val="0"/>
          <w:sz w:val="26"/>
          <w:szCs w:val="26"/>
        </w:rPr>
        <w:t>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г. Уфа, Респ. Башкортостан</w:t>
      </w:r>
      <w:r w:rsidRPr="0085765A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85765A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СНИЛС:.</w:t>
      </w:r>
    </w:p>
    <w:p w:rsidR="002C2C70" w:rsidRPr="0085765A" w:rsidRDefault="002C2C70" w:rsidP="00192AA5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 xml:space="preserve">С.Д.Н., С.Н.Д., С.С.Х. </w:t>
      </w:r>
      <w:r w:rsidRPr="0085765A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от года.</w:t>
      </w:r>
    </w:p>
    <w:p w:rsidR="002C2C70" w:rsidRPr="0085765A" w:rsidRDefault="002C2C70" w:rsidP="00192AA5">
      <w:pPr>
        <w:ind w:firstLine="708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2C2C70" w:rsidRDefault="002C2C70" w:rsidP="00192AA5">
      <w:pPr>
        <w:jc w:val="both"/>
        <w:rPr>
          <w:b w:val="0"/>
          <w:bCs w:val="0"/>
          <w:sz w:val="26"/>
          <w:szCs w:val="26"/>
        </w:rPr>
      </w:pPr>
    </w:p>
    <w:p w:rsidR="002C2C70" w:rsidRPr="000F4CC4" w:rsidRDefault="002C2C70" w:rsidP="00192AA5">
      <w:pPr>
        <w:jc w:val="both"/>
        <w:rPr>
          <w:b w:val="0"/>
          <w:bCs w:val="0"/>
          <w:sz w:val="26"/>
          <w:szCs w:val="26"/>
        </w:rPr>
      </w:pPr>
    </w:p>
    <w:p w:rsidR="002C2C70" w:rsidRPr="000F4CC4" w:rsidRDefault="002C2C70" w:rsidP="00192AA5">
      <w:pPr>
        <w:jc w:val="both"/>
        <w:rPr>
          <w:b w:val="0"/>
          <w:bCs w:val="0"/>
          <w:sz w:val="26"/>
          <w:szCs w:val="26"/>
        </w:rPr>
      </w:pPr>
    </w:p>
    <w:p w:rsidR="002C2C70" w:rsidRDefault="002C2C70" w:rsidP="00192AA5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2C2C70" w:rsidRDefault="002C2C70" w:rsidP="00192AA5">
      <w:pPr>
        <w:jc w:val="both"/>
        <w:rPr>
          <w:b w:val="0"/>
          <w:bCs w:val="0"/>
          <w:sz w:val="20"/>
          <w:szCs w:val="20"/>
        </w:rPr>
      </w:pPr>
    </w:p>
    <w:p w:rsidR="002C2C70" w:rsidRDefault="002C2C70" w:rsidP="00192AA5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2C2C70" w:rsidRPr="00DA7CA6" w:rsidRDefault="002C2C70" w:rsidP="00192AA5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2C2C70" w:rsidRDefault="002C2C70"/>
    <w:sectPr w:rsidR="002C2C70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AA5"/>
    <w:rsid w:val="00075395"/>
    <w:rsid w:val="000F4CC4"/>
    <w:rsid w:val="00192AA5"/>
    <w:rsid w:val="002C2C70"/>
    <w:rsid w:val="003D2E9F"/>
    <w:rsid w:val="003E0BB2"/>
    <w:rsid w:val="004F2093"/>
    <w:rsid w:val="0069549A"/>
    <w:rsid w:val="006E7957"/>
    <w:rsid w:val="0085765A"/>
    <w:rsid w:val="00923046"/>
    <w:rsid w:val="00C46961"/>
    <w:rsid w:val="00CF4471"/>
    <w:rsid w:val="00D10A27"/>
    <w:rsid w:val="00DA7CA6"/>
    <w:rsid w:val="00DB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407</Words>
  <Characters>2321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2025-07-10T12:12:00Z</dcterms:created>
  <dcterms:modified xsi:type="dcterms:W3CDTF">2025-07-29T04:31:00Z</dcterms:modified>
</cp:coreProperties>
</file>