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DE" w:rsidRPr="00C46961" w:rsidRDefault="008564DE" w:rsidP="00D0003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564DE" w:rsidRPr="00C46961" w:rsidRDefault="008564DE" w:rsidP="00D0003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26.06.2025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6/50</w:t>
      </w:r>
    </w:p>
    <w:p w:rsidR="008564DE" w:rsidRDefault="008564DE" w:rsidP="00D00037">
      <w:pPr>
        <w:jc w:val="center"/>
        <w:rPr>
          <w:sz w:val="26"/>
          <w:szCs w:val="26"/>
        </w:rPr>
      </w:pPr>
    </w:p>
    <w:p w:rsidR="008564DE" w:rsidRDefault="008564DE" w:rsidP="00D00037">
      <w:pPr>
        <w:jc w:val="center"/>
        <w:rPr>
          <w:sz w:val="26"/>
          <w:szCs w:val="26"/>
        </w:rPr>
      </w:pPr>
    </w:p>
    <w:p w:rsidR="008564DE" w:rsidRDefault="008564DE" w:rsidP="00D00037">
      <w:pPr>
        <w:jc w:val="center"/>
        <w:rPr>
          <w:sz w:val="26"/>
          <w:szCs w:val="26"/>
        </w:rPr>
      </w:pPr>
    </w:p>
    <w:p w:rsidR="008564DE" w:rsidRPr="006E7957" w:rsidRDefault="008564DE" w:rsidP="00D00037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564DE" w:rsidRPr="000F4CC4" w:rsidRDefault="008564DE" w:rsidP="00D00037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564DE" w:rsidRDefault="008564DE" w:rsidP="00D00037">
      <w:pPr>
        <w:rPr>
          <w:b w:val="0"/>
          <w:bCs w:val="0"/>
          <w:sz w:val="26"/>
          <w:szCs w:val="26"/>
        </w:rPr>
      </w:pPr>
    </w:p>
    <w:p w:rsidR="008564DE" w:rsidRPr="000F4CC4" w:rsidRDefault="008564DE" w:rsidP="00D00037">
      <w:pPr>
        <w:rPr>
          <w:b w:val="0"/>
          <w:bCs w:val="0"/>
          <w:sz w:val="26"/>
          <w:szCs w:val="26"/>
        </w:rPr>
      </w:pPr>
    </w:p>
    <w:p w:rsidR="008564DE" w:rsidRDefault="008564DE" w:rsidP="00D00037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8564DE" w:rsidRPr="000F4CC4" w:rsidRDefault="008564DE" w:rsidP="00D00037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8564DE" w:rsidRPr="000F4CC4" w:rsidRDefault="008564DE" w:rsidP="00D00037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bCs w:val="0"/>
          <w:sz w:val="26"/>
          <w:szCs w:val="26"/>
        </w:rPr>
        <w:t xml:space="preserve">владеющим </w:t>
      </w:r>
      <w:r w:rsidRPr="000F4CC4">
        <w:rPr>
          <w:b w:val="0"/>
          <w:bCs w:val="0"/>
          <w:sz w:val="26"/>
          <w:szCs w:val="26"/>
        </w:rPr>
        <w:t>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 собственности</w:t>
      </w:r>
      <w:r w:rsidRPr="000F4CC4">
        <w:rPr>
          <w:b w:val="0"/>
          <w:bCs w:val="0"/>
          <w:sz w:val="26"/>
          <w:szCs w:val="26"/>
        </w:rPr>
        <w:t xml:space="preserve">, выявлены </w:t>
      </w:r>
      <w:r>
        <w:rPr>
          <w:b w:val="0"/>
          <w:bCs w:val="0"/>
          <w:sz w:val="26"/>
          <w:szCs w:val="26"/>
        </w:rPr>
        <w:t>М.Ф.С. (доля в праве 1/3), года рождения, уроженец Респ. Башкортостан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городским отделом внутренних дел Республики Башкортостан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</w:t>
      </w:r>
      <w:r>
        <w:rPr>
          <w:b w:val="0"/>
          <w:bCs w:val="0"/>
          <w:sz w:val="26"/>
          <w:szCs w:val="26"/>
        </w:rPr>
        <w:t>ртюлинский район, г. Дюртюли, СНИЛС:, М.Р.Ф. (доля в праве 1/3), года рождения, уроженка пос. Дюртюли, Дюртюлинский район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отделом УФМС России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</w:t>
      </w:r>
      <w:r>
        <w:rPr>
          <w:b w:val="0"/>
          <w:bCs w:val="0"/>
          <w:sz w:val="26"/>
          <w:szCs w:val="26"/>
        </w:rPr>
        <w:t>ли, СНИЛС:</w:t>
      </w:r>
      <w:r w:rsidRPr="000F4CC4">
        <w:rPr>
          <w:b w:val="0"/>
          <w:bCs w:val="0"/>
          <w:sz w:val="26"/>
          <w:szCs w:val="26"/>
        </w:rPr>
        <w:t>.</w:t>
      </w:r>
    </w:p>
    <w:p w:rsidR="008564DE" w:rsidRDefault="008564DE" w:rsidP="00D00037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М.Ф.С., М.Р.Ф.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bCs w:val="0"/>
          <w:sz w:val="26"/>
          <w:szCs w:val="26"/>
        </w:rPr>
        <w:t xml:space="preserve"> от года.</w:t>
      </w:r>
    </w:p>
    <w:p w:rsidR="008564DE" w:rsidRPr="000F4CC4" w:rsidRDefault="008564DE" w:rsidP="00D00037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8564DE" w:rsidRDefault="008564DE" w:rsidP="00D00037">
      <w:pPr>
        <w:jc w:val="both"/>
        <w:rPr>
          <w:b w:val="0"/>
          <w:bCs w:val="0"/>
          <w:sz w:val="26"/>
          <w:szCs w:val="26"/>
        </w:rPr>
      </w:pPr>
    </w:p>
    <w:p w:rsidR="008564DE" w:rsidRPr="000F4CC4" w:rsidRDefault="008564DE" w:rsidP="00D00037">
      <w:pPr>
        <w:jc w:val="both"/>
        <w:rPr>
          <w:b w:val="0"/>
          <w:bCs w:val="0"/>
          <w:sz w:val="26"/>
          <w:szCs w:val="26"/>
        </w:rPr>
      </w:pPr>
    </w:p>
    <w:p w:rsidR="008564DE" w:rsidRPr="000F4CC4" w:rsidRDefault="008564DE" w:rsidP="00D00037">
      <w:pPr>
        <w:jc w:val="both"/>
        <w:rPr>
          <w:b w:val="0"/>
          <w:bCs w:val="0"/>
          <w:sz w:val="26"/>
          <w:szCs w:val="26"/>
        </w:rPr>
      </w:pPr>
    </w:p>
    <w:p w:rsidR="008564DE" w:rsidRDefault="008564DE" w:rsidP="00D00037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8564DE" w:rsidRDefault="008564DE" w:rsidP="00D00037">
      <w:pPr>
        <w:jc w:val="both"/>
        <w:rPr>
          <w:b w:val="0"/>
          <w:bCs w:val="0"/>
          <w:sz w:val="20"/>
          <w:szCs w:val="20"/>
        </w:rPr>
      </w:pPr>
    </w:p>
    <w:p w:rsidR="008564DE" w:rsidRDefault="008564DE" w:rsidP="00D00037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8564DE" w:rsidRPr="00DA7CA6" w:rsidRDefault="008564DE" w:rsidP="00D00037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8564DE" w:rsidRDefault="008564DE"/>
    <w:sectPr w:rsidR="008564DE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037"/>
    <w:rsid w:val="00075395"/>
    <w:rsid w:val="0009181E"/>
    <w:rsid w:val="000F4CC4"/>
    <w:rsid w:val="00323B1F"/>
    <w:rsid w:val="003E0BB2"/>
    <w:rsid w:val="004F2093"/>
    <w:rsid w:val="006E7957"/>
    <w:rsid w:val="008564DE"/>
    <w:rsid w:val="008D5549"/>
    <w:rsid w:val="00AF3262"/>
    <w:rsid w:val="00C46961"/>
    <w:rsid w:val="00CF7A72"/>
    <w:rsid w:val="00D00037"/>
    <w:rsid w:val="00D10A27"/>
    <w:rsid w:val="00DA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334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2025-07-01T12:08:00Z</dcterms:created>
  <dcterms:modified xsi:type="dcterms:W3CDTF">2025-07-03T06:56:00Z</dcterms:modified>
</cp:coreProperties>
</file>