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4A" w:rsidRPr="00FE2057" w:rsidRDefault="005D7D4A" w:rsidP="009742FD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5D7D4A" w:rsidRPr="00FE2057" w:rsidRDefault="005D7D4A" w:rsidP="009742FD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04.06.2025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6</w:t>
      </w:r>
      <w:r w:rsidRPr="00FE2057">
        <w:rPr>
          <w:sz w:val="26"/>
          <w:szCs w:val="26"/>
        </w:rPr>
        <w:t>/</w:t>
      </w:r>
      <w:r>
        <w:rPr>
          <w:sz w:val="26"/>
          <w:szCs w:val="26"/>
        </w:rPr>
        <w:t>18</w:t>
      </w:r>
    </w:p>
    <w:p w:rsidR="005D7D4A" w:rsidRPr="00FE2057" w:rsidRDefault="005D7D4A" w:rsidP="009742FD">
      <w:pPr>
        <w:jc w:val="center"/>
        <w:rPr>
          <w:sz w:val="26"/>
          <w:szCs w:val="26"/>
        </w:rPr>
      </w:pPr>
    </w:p>
    <w:p w:rsidR="005D7D4A" w:rsidRPr="00FE2057" w:rsidRDefault="005D7D4A" w:rsidP="009742FD">
      <w:pPr>
        <w:jc w:val="center"/>
        <w:rPr>
          <w:sz w:val="26"/>
          <w:szCs w:val="26"/>
        </w:rPr>
      </w:pPr>
    </w:p>
    <w:p w:rsidR="005D7D4A" w:rsidRPr="00FE2057" w:rsidRDefault="005D7D4A" w:rsidP="009742FD">
      <w:pPr>
        <w:jc w:val="center"/>
        <w:rPr>
          <w:sz w:val="26"/>
          <w:szCs w:val="26"/>
        </w:rPr>
      </w:pPr>
    </w:p>
    <w:p w:rsidR="005D7D4A" w:rsidRPr="00FE2057" w:rsidRDefault="005D7D4A" w:rsidP="009742FD">
      <w:pPr>
        <w:jc w:val="center"/>
        <w:rPr>
          <w:sz w:val="26"/>
          <w:szCs w:val="26"/>
        </w:rPr>
      </w:pPr>
    </w:p>
    <w:p w:rsidR="005D7D4A" w:rsidRPr="00FE2057" w:rsidRDefault="005D7D4A" w:rsidP="009742FD">
      <w:pPr>
        <w:rPr>
          <w:b w:val="0"/>
          <w:bCs w:val="0"/>
          <w:sz w:val="26"/>
          <w:szCs w:val="26"/>
        </w:rPr>
      </w:pPr>
    </w:p>
    <w:p w:rsidR="005D7D4A" w:rsidRPr="00FE2057" w:rsidRDefault="005D7D4A" w:rsidP="009742FD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О выявлении правообладателя ранее учтенного</w:t>
      </w:r>
    </w:p>
    <w:p w:rsidR="005D7D4A" w:rsidRPr="00FE2057" w:rsidRDefault="005D7D4A" w:rsidP="009742FD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5D7D4A" w:rsidRPr="00FE2057" w:rsidRDefault="005D7D4A" w:rsidP="009742FD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город Дюртюли муниципального района </w:t>
      </w:r>
    </w:p>
    <w:p w:rsidR="005D7D4A" w:rsidRPr="00FE2057" w:rsidRDefault="005D7D4A" w:rsidP="009742FD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Дюртюлинский район Республики Башкортостан</w:t>
      </w:r>
    </w:p>
    <w:p w:rsidR="005D7D4A" w:rsidRPr="00FE2057" w:rsidRDefault="005D7D4A" w:rsidP="009742FD">
      <w:pPr>
        <w:rPr>
          <w:b w:val="0"/>
          <w:bCs w:val="0"/>
          <w:sz w:val="26"/>
          <w:szCs w:val="26"/>
        </w:rPr>
      </w:pPr>
    </w:p>
    <w:p w:rsidR="005D7D4A" w:rsidRPr="00C649E6" w:rsidRDefault="005D7D4A" w:rsidP="009742FD">
      <w:pPr>
        <w:ind w:firstLine="709"/>
        <w:jc w:val="both"/>
        <w:rPr>
          <w:b w:val="0"/>
          <w:bCs w:val="0"/>
          <w:sz w:val="26"/>
          <w:szCs w:val="26"/>
        </w:rPr>
      </w:pPr>
      <w:r w:rsidRPr="00C649E6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5D7D4A" w:rsidRPr="00C649E6" w:rsidRDefault="005D7D4A" w:rsidP="009742FD">
      <w:pPr>
        <w:rPr>
          <w:b w:val="0"/>
          <w:bCs w:val="0"/>
          <w:sz w:val="26"/>
          <w:szCs w:val="26"/>
        </w:rPr>
      </w:pPr>
      <w:r w:rsidRPr="00C649E6">
        <w:rPr>
          <w:sz w:val="26"/>
          <w:szCs w:val="26"/>
        </w:rPr>
        <w:t>ПОСТАНОВЛЯЕТ:</w:t>
      </w:r>
    </w:p>
    <w:p w:rsidR="005D7D4A" w:rsidRPr="00A76CB0" w:rsidRDefault="005D7D4A" w:rsidP="009742FD">
      <w:pPr>
        <w:ind w:firstLine="709"/>
        <w:jc w:val="both"/>
        <w:rPr>
          <w:b w:val="0"/>
          <w:bCs w:val="0"/>
          <w:sz w:val="28"/>
          <w:szCs w:val="28"/>
        </w:rPr>
      </w:pPr>
      <w:r w:rsidRPr="00C649E6">
        <w:rPr>
          <w:b w:val="0"/>
          <w:bCs w:val="0"/>
          <w:sz w:val="26"/>
          <w:szCs w:val="26"/>
        </w:rPr>
        <w:t xml:space="preserve">1. </w:t>
      </w:r>
      <w:r w:rsidRPr="00A76CB0">
        <w:rPr>
          <w:b w:val="0"/>
          <w:bCs w:val="0"/>
          <w:sz w:val="28"/>
          <w:szCs w:val="28"/>
        </w:rPr>
        <w:t xml:space="preserve">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М.А.А. (доля в праве 1/4)</w:t>
      </w:r>
      <w:r w:rsidRPr="00A76CB0">
        <w:rPr>
          <w:b w:val="0"/>
          <w:bCs w:val="0"/>
          <w:sz w:val="28"/>
          <w:szCs w:val="28"/>
        </w:rPr>
        <w:t xml:space="preserve">, года рождения, уроженец </w:t>
      </w:r>
      <w:r>
        <w:rPr>
          <w:b w:val="0"/>
          <w:bCs w:val="0"/>
          <w:sz w:val="28"/>
          <w:szCs w:val="28"/>
        </w:rPr>
        <w:t>Дюртюли, Дюртюлинский</w:t>
      </w:r>
      <w:r w:rsidRPr="00A76CB0">
        <w:rPr>
          <w:b w:val="0"/>
          <w:bCs w:val="0"/>
          <w:sz w:val="28"/>
          <w:szCs w:val="28"/>
        </w:rPr>
        <w:t xml:space="preserve"> район, Респ. </w:t>
      </w:r>
      <w:r>
        <w:rPr>
          <w:b w:val="0"/>
          <w:bCs w:val="0"/>
          <w:sz w:val="28"/>
          <w:szCs w:val="28"/>
        </w:rPr>
        <w:t>Башкортостан</w:t>
      </w:r>
      <w:r w:rsidRPr="00A76CB0">
        <w:rPr>
          <w:b w:val="0"/>
          <w:bCs w:val="0"/>
          <w:sz w:val="28"/>
          <w:szCs w:val="28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8"/>
          <w:szCs w:val="28"/>
        </w:rPr>
        <w:t>Дюртюлинским ГРОВД Республики Башкортостан</w:t>
      </w:r>
      <w:r w:rsidRPr="00A76CB0">
        <w:rPr>
          <w:b w:val="0"/>
          <w:bCs w:val="0"/>
          <w:sz w:val="28"/>
          <w:szCs w:val="28"/>
        </w:rPr>
        <w:t xml:space="preserve">, дата выдачи: года, зарегистрированный по месту жительства по адресу: Республика Башкортостан, Дюртюлинский район, г. Дюртюли, СНИЛС:, </w:t>
      </w:r>
      <w:r>
        <w:rPr>
          <w:b w:val="0"/>
          <w:bCs w:val="0"/>
          <w:sz w:val="28"/>
          <w:szCs w:val="28"/>
        </w:rPr>
        <w:t>М.А.С. (доля в праве 1/4),</w:t>
      </w:r>
      <w:r w:rsidRPr="00A76CB0">
        <w:rPr>
          <w:b w:val="0"/>
          <w:bCs w:val="0"/>
          <w:sz w:val="28"/>
          <w:szCs w:val="28"/>
        </w:rPr>
        <w:t xml:space="preserve"> года рождения, уроженец Респ. </w:t>
      </w:r>
      <w:r>
        <w:rPr>
          <w:b w:val="0"/>
          <w:bCs w:val="0"/>
          <w:sz w:val="28"/>
          <w:szCs w:val="28"/>
        </w:rPr>
        <w:t>Башкортостан</w:t>
      </w:r>
      <w:r w:rsidRPr="00A76CB0">
        <w:rPr>
          <w:b w:val="0"/>
          <w:bCs w:val="0"/>
          <w:sz w:val="28"/>
          <w:szCs w:val="28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8"/>
          <w:szCs w:val="28"/>
        </w:rPr>
        <w:t>Дюртюлинским ГРОВД Республики Башкортостан</w:t>
      </w:r>
      <w:r w:rsidRPr="00A76CB0">
        <w:rPr>
          <w:b w:val="0"/>
          <w:bCs w:val="0"/>
          <w:sz w:val="28"/>
          <w:szCs w:val="28"/>
        </w:rPr>
        <w:t>, дата выдачи: года, зарегистрированный по месту жительства по адресу: Республика Башкортостан, Дюртюлинский район, г. Дюртюли, СНИЛС:</w:t>
      </w:r>
      <w:r>
        <w:rPr>
          <w:b w:val="0"/>
          <w:bCs w:val="0"/>
          <w:sz w:val="28"/>
          <w:szCs w:val="28"/>
        </w:rPr>
        <w:t>, Г. (М.) Л.А. (доля в праве 1/4)</w:t>
      </w:r>
      <w:r w:rsidRPr="00A76CB0">
        <w:rPr>
          <w:b w:val="0"/>
          <w:bCs w:val="0"/>
          <w:sz w:val="28"/>
          <w:szCs w:val="28"/>
        </w:rPr>
        <w:t>, года рождения, урожен</w:t>
      </w:r>
      <w:r>
        <w:rPr>
          <w:b w:val="0"/>
          <w:bCs w:val="0"/>
          <w:sz w:val="28"/>
          <w:szCs w:val="28"/>
        </w:rPr>
        <w:t>ка</w:t>
      </w:r>
      <w:r w:rsidRPr="00A76CB0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Дюртюли, Дюртюлинский</w:t>
      </w:r>
      <w:r w:rsidRPr="00A76CB0">
        <w:rPr>
          <w:b w:val="0"/>
          <w:bCs w:val="0"/>
          <w:sz w:val="28"/>
          <w:szCs w:val="28"/>
        </w:rPr>
        <w:t xml:space="preserve"> район, Респ. </w:t>
      </w:r>
      <w:r>
        <w:rPr>
          <w:b w:val="0"/>
          <w:bCs w:val="0"/>
          <w:sz w:val="28"/>
          <w:szCs w:val="28"/>
        </w:rPr>
        <w:t>Башкортостан</w:t>
      </w:r>
      <w:r w:rsidRPr="00A76CB0">
        <w:rPr>
          <w:b w:val="0"/>
          <w:bCs w:val="0"/>
          <w:sz w:val="28"/>
          <w:szCs w:val="28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8"/>
          <w:szCs w:val="28"/>
        </w:rPr>
        <w:t>Дюртюлинским отделением УФМС России по Республике Башкортостан в г. Дюртюли</w:t>
      </w:r>
      <w:r w:rsidRPr="00A76CB0">
        <w:rPr>
          <w:b w:val="0"/>
          <w:bCs w:val="0"/>
          <w:sz w:val="28"/>
          <w:szCs w:val="28"/>
        </w:rPr>
        <w:t>, дата выдачи: года, зарегистрированный по месту жительства по адресу: Республика Башкортостан, Дюртюлинский район, г. Дюртюли, СНИЛС:</w:t>
      </w:r>
      <w:r>
        <w:rPr>
          <w:b w:val="0"/>
          <w:bCs w:val="0"/>
          <w:sz w:val="28"/>
          <w:szCs w:val="28"/>
        </w:rPr>
        <w:t>, М.Н.А. (доля в праве 1/4)</w:t>
      </w:r>
      <w:r w:rsidRPr="00A76CB0">
        <w:rPr>
          <w:b w:val="0"/>
          <w:bCs w:val="0"/>
          <w:sz w:val="28"/>
          <w:szCs w:val="28"/>
        </w:rPr>
        <w:t>, года рождения, урожен</w:t>
      </w:r>
      <w:r>
        <w:rPr>
          <w:b w:val="0"/>
          <w:bCs w:val="0"/>
          <w:sz w:val="28"/>
          <w:szCs w:val="28"/>
        </w:rPr>
        <w:t>ка</w:t>
      </w:r>
      <w:r w:rsidRPr="00A76CB0">
        <w:rPr>
          <w:b w:val="0"/>
          <w:bCs w:val="0"/>
          <w:sz w:val="28"/>
          <w:szCs w:val="28"/>
        </w:rPr>
        <w:t xml:space="preserve"> Респ. </w:t>
      </w:r>
      <w:r>
        <w:rPr>
          <w:b w:val="0"/>
          <w:bCs w:val="0"/>
          <w:sz w:val="28"/>
          <w:szCs w:val="28"/>
        </w:rPr>
        <w:t>Башкортостан</w:t>
      </w:r>
      <w:r w:rsidRPr="00A76CB0">
        <w:rPr>
          <w:b w:val="0"/>
          <w:bCs w:val="0"/>
          <w:sz w:val="28"/>
          <w:szCs w:val="28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8"/>
          <w:szCs w:val="28"/>
        </w:rPr>
        <w:t>Дюртюлинским ГРОВД Республики Башкортостан</w:t>
      </w:r>
      <w:r w:rsidRPr="00A76CB0">
        <w:rPr>
          <w:b w:val="0"/>
          <w:bCs w:val="0"/>
          <w:sz w:val="28"/>
          <w:szCs w:val="28"/>
        </w:rPr>
        <w:t>, дата выдачи: года, зарегистрированный по месту жительства по адресу: Республика Башкортостан, Дюртюлинский район, г. Дюртюли, СНИЛС:.</w:t>
      </w:r>
    </w:p>
    <w:p w:rsidR="005D7D4A" w:rsidRPr="00C649E6" w:rsidRDefault="005D7D4A" w:rsidP="009742FD">
      <w:pPr>
        <w:ind w:firstLine="709"/>
        <w:jc w:val="both"/>
        <w:rPr>
          <w:b w:val="0"/>
          <w:bCs w:val="0"/>
          <w:sz w:val="26"/>
          <w:szCs w:val="26"/>
        </w:rPr>
      </w:pPr>
      <w:r w:rsidRPr="00A76CB0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М.А.А.,</w:t>
      </w:r>
      <w:r w:rsidRPr="00A76CB0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М.А.С.,</w:t>
      </w:r>
      <w:r w:rsidRPr="005450C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Г. (М.) Л.А.,</w:t>
      </w:r>
      <w:r w:rsidRPr="005450C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М.Н.А. </w:t>
      </w:r>
      <w:r w:rsidRPr="00A76CB0">
        <w:rPr>
          <w:b w:val="0"/>
          <w:bCs w:val="0"/>
          <w:sz w:val="28"/>
          <w:szCs w:val="28"/>
        </w:rPr>
        <w:t>на указанный в пункте 1 настоящего постановления объект недвижимости подтверждается договором передачи квартиры в собственность от года</w:t>
      </w:r>
      <w:r w:rsidRPr="00C649E6">
        <w:rPr>
          <w:b w:val="0"/>
          <w:bCs w:val="0"/>
          <w:sz w:val="26"/>
          <w:szCs w:val="26"/>
        </w:rPr>
        <w:t>.</w:t>
      </w:r>
    </w:p>
    <w:p w:rsidR="005D7D4A" w:rsidRPr="00C649E6" w:rsidRDefault="005D7D4A" w:rsidP="009742FD">
      <w:pPr>
        <w:ind w:firstLine="708"/>
        <w:jc w:val="both"/>
        <w:rPr>
          <w:b w:val="0"/>
          <w:bCs w:val="0"/>
          <w:sz w:val="26"/>
          <w:szCs w:val="26"/>
        </w:rPr>
      </w:pPr>
      <w:r w:rsidRPr="00C649E6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5D7D4A" w:rsidRPr="00FE2057" w:rsidRDefault="005D7D4A" w:rsidP="009742FD">
      <w:pPr>
        <w:jc w:val="both"/>
        <w:rPr>
          <w:b w:val="0"/>
          <w:bCs w:val="0"/>
          <w:sz w:val="26"/>
          <w:szCs w:val="26"/>
        </w:rPr>
      </w:pPr>
    </w:p>
    <w:p w:rsidR="005D7D4A" w:rsidRPr="00FE2057" w:rsidRDefault="005D7D4A" w:rsidP="009742FD">
      <w:pPr>
        <w:jc w:val="both"/>
        <w:rPr>
          <w:b w:val="0"/>
          <w:bCs w:val="0"/>
          <w:sz w:val="26"/>
          <w:szCs w:val="26"/>
        </w:rPr>
      </w:pPr>
    </w:p>
    <w:p w:rsidR="005D7D4A" w:rsidRPr="00FE2057" w:rsidRDefault="005D7D4A" w:rsidP="009742FD">
      <w:pPr>
        <w:jc w:val="both"/>
        <w:rPr>
          <w:b w:val="0"/>
          <w:bCs w:val="0"/>
          <w:sz w:val="26"/>
          <w:szCs w:val="26"/>
        </w:rPr>
      </w:pPr>
    </w:p>
    <w:p w:rsidR="005D7D4A" w:rsidRPr="00FE2057" w:rsidRDefault="005D7D4A" w:rsidP="009742FD">
      <w:pPr>
        <w:jc w:val="both"/>
        <w:rPr>
          <w:b w:val="0"/>
          <w:bCs w:val="0"/>
          <w:sz w:val="26"/>
          <w:szCs w:val="26"/>
        </w:rPr>
      </w:pPr>
      <w:r w:rsidRPr="00FE2057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 </w:t>
      </w:r>
      <w:r w:rsidRPr="00FE2057">
        <w:rPr>
          <w:b w:val="0"/>
          <w:bCs w:val="0"/>
          <w:sz w:val="26"/>
          <w:szCs w:val="26"/>
        </w:rPr>
        <w:t xml:space="preserve">И.Р. Гареев </w:t>
      </w:r>
    </w:p>
    <w:p w:rsidR="005D7D4A" w:rsidRPr="00FE2057" w:rsidRDefault="005D7D4A" w:rsidP="009742FD">
      <w:pPr>
        <w:jc w:val="both"/>
        <w:rPr>
          <w:b w:val="0"/>
          <w:bCs w:val="0"/>
          <w:sz w:val="26"/>
          <w:szCs w:val="26"/>
        </w:rPr>
      </w:pPr>
    </w:p>
    <w:p w:rsidR="005D7D4A" w:rsidRDefault="005D7D4A" w:rsidP="009742FD">
      <w:pPr>
        <w:ind w:right="-1"/>
        <w:jc w:val="both"/>
        <w:rPr>
          <w:b w:val="0"/>
          <w:bCs w:val="0"/>
          <w:sz w:val="20"/>
          <w:szCs w:val="20"/>
        </w:rPr>
      </w:pPr>
    </w:p>
    <w:p w:rsidR="005D7D4A" w:rsidRDefault="005D7D4A" w:rsidP="009742FD">
      <w:pPr>
        <w:ind w:right="-1"/>
        <w:jc w:val="both"/>
        <w:rPr>
          <w:b w:val="0"/>
          <w:bCs w:val="0"/>
          <w:sz w:val="20"/>
          <w:szCs w:val="20"/>
        </w:rPr>
      </w:pPr>
    </w:p>
    <w:p w:rsidR="005D7D4A" w:rsidRDefault="005D7D4A" w:rsidP="009742FD">
      <w:pPr>
        <w:ind w:right="-1"/>
        <w:jc w:val="both"/>
        <w:rPr>
          <w:b w:val="0"/>
          <w:bCs w:val="0"/>
          <w:sz w:val="20"/>
          <w:szCs w:val="20"/>
        </w:rPr>
      </w:pPr>
    </w:p>
    <w:p w:rsidR="005D7D4A" w:rsidRDefault="005D7D4A" w:rsidP="009742FD">
      <w:pPr>
        <w:ind w:right="-1"/>
        <w:jc w:val="both"/>
        <w:rPr>
          <w:b w:val="0"/>
          <w:bCs w:val="0"/>
          <w:sz w:val="20"/>
          <w:szCs w:val="20"/>
        </w:rPr>
      </w:pPr>
    </w:p>
    <w:p w:rsidR="005D7D4A" w:rsidRDefault="005D7D4A" w:rsidP="009742FD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5D7D4A" w:rsidRDefault="005D7D4A" w:rsidP="009742FD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p w:rsidR="005D7D4A" w:rsidRDefault="005D7D4A"/>
    <w:sectPr w:rsidR="005D7D4A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2FD"/>
    <w:rsid w:val="00075395"/>
    <w:rsid w:val="0009181E"/>
    <w:rsid w:val="0017027D"/>
    <w:rsid w:val="003E0BB2"/>
    <w:rsid w:val="004F2093"/>
    <w:rsid w:val="005450C6"/>
    <w:rsid w:val="005D7D4A"/>
    <w:rsid w:val="007912A8"/>
    <w:rsid w:val="009742FD"/>
    <w:rsid w:val="00A76CB0"/>
    <w:rsid w:val="00C649E6"/>
    <w:rsid w:val="00D71058"/>
    <w:rsid w:val="00FE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2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440</Words>
  <Characters>2514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2025-07-01T11:07:00Z</dcterms:created>
  <dcterms:modified xsi:type="dcterms:W3CDTF">2025-07-03T06:38:00Z</dcterms:modified>
</cp:coreProperties>
</file>