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EF" w:rsidRPr="00651BC7" w:rsidRDefault="00FA21EF" w:rsidP="00D507FF">
      <w:pPr>
        <w:jc w:val="center"/>
        <w:rPr>
          <w:sz w:val="28"/>
          <w:szCs w:val="28"/>
        </w:rPr>
      </w:pPr>
      <w:r w:rsidRPr="00651BC7">
        <w:rPr>
          <w:sz w:val="28"/>
          <w:szCs w:val="28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FA21EF" w:rsidRPr="00651BC7" w:rsidRDefault="00FA21EF" w:rsidP="00D507FF">
      <w:pPr>
        <w:jc w:val="center"/>
        <w:rPr>
          <w:sz w:val="28"/>
          <w:szCs w:val="28"/>
        </w:rPr>
      </w:pPr>
      <w:r w:rsidRPr="00651BC7">
        <w:rPr>
          <w:sz w:val="28"/>
          <w:szCs w:val="28"/>
        </w:rPr>
        <w:t>от 02.06.2025 №</w:t>
      </w:r>
      <w:r>
        <w:rPr>
          <w:sz w:val="28"/>
          <w:szCs w:val="28"/>
        </w:rPr>
        <w:t xml:space="preserve"> </w:t>
      </w:r>
      <w:r w:rsidRPr="00651BC7">
        <w:rPr>
          <w:sz w:val="28"/>
          <w:szCs w:val="28"/>
        </w:rPr>
        <w:t>6/8</w:t>
      </w:r>
    </w:p>
    <w:p w:rsidR="00FA21EF" w:rsidRPr="00651BC7" w:rsidRDefault="00FA21EF" w:rsidP="00D507FF">
      <w:pPr>
        <w:jc w:val="center"/>
        <w:rPr>
          <w:sz w:val="28"/>
          <w:szCs w:val="28"/>
        </w:rPr>
      </w:pPr>
    </w:p>
    <w:p w:rsidR="00FA21EF" w:rsidRPr="00651BC7" w:rsidRDefault="00FA21EF" w:rsidP="00D507FF">
      <w:pPr>
        <w:ind w:right="-1"/>
        <w:jc w:val="both"/>
        <w:rPr>
          <w:b w:val="0"/>
          <w:bCs w:val="0"/>
          <w:sz w:val="28"/>
          <w:szCs w:val="28"/>
        </w:rPr>
      </w:pPr>
    </w:p>
    <w:p w:rsidR="00FA21EF" w:rsidRPr="00651BC7" w:rsidRDefault="00FA21EF" w:rsidP="00D507FF">
      <w:pPr>
        <w:jc w:val="center"/>
        <w:rPr>
          <w:sz w:val="28"/>
          <w:szCs w:val="28"/>
        </w:rPr>
      </w:pPr>
      <w:r w:rsidRPr="00651BC7">
        <w:rPr>
          <w:sz w:val="28"/>
          <w:szCs w:val="28"/>
        </w:rPr>
        <w:t>О выявлении правообладателя ранее учтенного</w:t>
      </w:r>
    </w:p>
    <w:p w:rsidR="00FA21EF" w:rsidRPr="00651BC7" w:rsidRDefault="00FA21EF" w:rsidP="00D507FF">
      <w:pPr>
        <w:jc w:val="center"/>
        <w:rPr>
          <w:sz w:val="28"/>
          <w:szCs w:val="28"/>
        </w:rPr>
      </w:pPr>
      <w:r w:rsidRPr="00651BC7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FA21EF" w:rsidRPr="00651BC7" w:rsidRDefault="00FA21EF" w:rsidP="00D507FF">
      <w:pPr>
        <w:jc w:val="center"/>
        <w:rPr>
          <w:sz w:val="28"/>
          <w:szCs w:val="28"/>
        </w:rPr>
      </w:pPr>
      <w:r w:rsidRPr="00651BC7">
        <w:rPr>
          <w:sz w:val="28"/>
          <w:szCs w:val="28"/>
        </w:rPr>
        <w:t xml:space="preserve">город Дюртюли муниципального района </w:t>
      </w:r>
    </w:p>
    <w:p w:rsidR="00FA21EF" w:rsidRPr="00651BC7" w:rsidRDefault="00FA21EF" w:rsidP="00D507FF">
      <w:pPr>
        <w:jc w:val="center"/>
        <w:rPr>
          <w:b w:val="0"/>
          <w:bCs w:val="0"/>
          <w:sz w:val="28"/>
          <w:szCs w:val="28"/>
        </w:rPr>
      </w:pPr>
      <w:r w:rsidRPr="00651BC7">
        <w:rPr>
          <w:sz w:val="28"/>
          <w:szCs w:val="28"/>
        </w:rPr>
        <w:t>Дюртюлинский район Республики Башкортостан</w:t>
      </w:r>
    </w:p>
    <w:p w:rsidR="00FA21EF" w:rsidRPr="00651BC7" w:rsidRDefault="00FA21EF" w:rsidP="00D507FF">
      <w:pPr>
        <w:rPr>
          <w:b w:val="0"/>
          <w:bCs w:val="0"/>
          <w:sz w:val="28"/>
          <w:szCs w:val="28"/>
        </w:rPr>
      </w:pPr>
    </w:p>
    <w:p w:rsidR="00FA21EF" w:rsidRPr="00651BC7" w:rsidRDefault="00FA21EF" w:rsidP="00D507FF">
      <w:pPr>
        <w:rPr>
          <w:b w:val="0"/>
          <w:bCs w:val="0"/>
          <w:sz w:val="28"/>
          <w:szCs w:val="28"/>
        </w:rPr>
      </w:pPr>
    </w:p>
    <w:p w:rsidR="00FA21EF" w:rsidRPr="00651BC7" w:rsidRDefault="00FA21EF" w:rsidP="00D507FF">
      <w:pPr>
        <w:ind w:firstLine="709"/>
        <w:jc w:val="both"/>
        <w:rPr>
          <w:b w:val="0"/>
          <w:bCs w:val="0"/>
          <w:sz w:val="28"/>
          <w:szCs w:val="28"/>
        </w:rPr>
      </w:pPr>
      <w:r w:rsidRPr="00651BC7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FA21EF" w:rsidRPr="00651BC7" w:rsidRDefault="00FA21EF" w:rsidP="00D507FF">
      <w:pPr>
        <w:rPr>
          <w:b w:val="0"/>
          <w:bCs w:val="0"/>
          <w:sz w:val="28"/>
          <w:szCs w:val="28"/>
        </w:rPr>
      </w:pPr>
      <w:r w:rsidRPr="00651BC7">
        <w:rPr>
          <w:sz w:val="28"/>
          <w:szCs w:val="28"/>
        </w:rPr>
        <w:t>ПОСТАНОВЛЯЕТ:</w:t>
      </w:r>
    </w:p>
    <w:p w:rsidR="00FA21EF" w:rsidRPr="00651BC7" w:rsidRDefault="00FA21EF" w:rsidP="00D507FF">
      <w:pPr>
        <w:ind w:firstLine="709"/>
        <w:jc w:val="both"/>
        <w:rPr>
          <w:b w:val="0"/>
          <w:bCs w:val="0"/>
          <w:sz w:val="28"/>
          <w:szCs w:val="28"/>
        </w:rPr>
      </w:pPr>
      <w:r w:rsidRPr="00651BC7">
        <w:rPr>
          <w:b w:val="0"/>
          <w:bCs w:val="0"/>
          <w:sz w:val="28"/>
          <w:szCs w:val="28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 А.Р.Ф., года рождения, уроженец п. Дюртюли, Дюртюлинского района Респ. Башкортостан, паспорт гражданина Российской Федерации: серия:, номер:, выдан МВД по Республике Башкортостан, дата выдачи: года, зарегистрированный по месту жительства по адресу: Республика Башкортостан, Дюртюлинский район, г. Дюртюли, СНИЛС:, ИНН:.А.Р.Ф. Рината Фаридовича на указанный в пункте 1 настоящего постановления объект недвижимости подтверждается договором от года.</w:t>
      </w:r>
    </w:p>
    <w:p w:rsidR="00FA21EF" w:rsidRPr="00651BC7" w:rsidRDefault="00FA21EF" w:rsidP="00D507FF">
      <w:pPr>
        <w:ind w:firstLine="708"/>
        <w:jc w:val="both"/>
        <w:rPr>
          <w:b w:val="0"/>
          <w:bCs w:val="0"/>
          <w:sz w:val="28"/>
          <w:szCs w:val="28"/>
        </w:rPr>
      </w:pPr>
      <w:r w:rsidRPr="00651BC7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FA21EF" w:rsidRPr="00651BC7" w:rsidRDefault="00FA21EF" w:rsidP="00D507FF">
      <w:pPr>
        <w:jc w:val="both"/>
        <w:rPr>
          <w:b w:val="0"/>
          <w:bCs w:val="0"/>
          <w:sz w:val="28"/>
          <w:szCs w:val="28"/>
        </w:rPr>
      </w:pPr>
    </w:p>
    <w:p w:rsidR="00FA21EF" w:rsidRPr="00651BC7" w:rsidRDefault="00FA21EF" w:rsidP="00D507FF">
      <w:pPr>
        <w:jc w:val="both"/>
        <w:rPr>
          <w:b w:val="0"/>
          <w:bCs w:val="0"/>
          <w:sz w:val="28"/>
          <w:szCs w:val="28"/>
        </w:rPr>
      </w:pPr>
    </w:p>
    <w:p w:rsidR="00FA21EF" w:rsidRPr="00651BC7" w:rsidRDefault="00FA21EF" w:rsidP="00D507FF">
      <w:pPr>
        <w:jc w:val="both"/>
        <w:rPr>
          <w:b w:val="0"/>
          <w:bCs w:val="0"/>
          <w:sz w:val="28"/>
          <w:szCs w:val="28"/>
        </w:rPr>
      </w:pPr>
      <w:r w:rsidRPr="00651BC7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FA21EF" w:rsidRDefault="00FA21EF" w:rsidP="00D507FF">
      <w:pPr>
        <w:ind w:right="-1"/>
        <w:jc w:val="both"/>
        <w:rPr>
          <w:b w:val="0"/>
          <w:bCs w:val="0"/>
          <w:sz w:val="20"/>
          <w:szCs w:val="20"/>
        </w:rPr>
      </w:pPr>
    </w:p>
    <w:p w:rsidR="00FA21EF" w:rsidRDefault="00FA21EF" w:rsidP="00D507FF">
      <w:pPr>
        <w:ind w:right="-1"/>
        <w:jc w:val="both"/>
        <w:rPr>
          <w:b w:val="0"/>
          <w:bCs w:val="0"/>
          <w:sz w:val="20"/>
          <w:szCs w:val="20"/>
        </w:rPr>
      </w:pPr>
    </w:p>
    <w:p w:rsidR="00FA21EF" w:rsidRDefault="00FA21EF" w:rsidP="00D507FF">
      <w:pPr>
        <w:ind w:right="-1"/>
        <w:jc w:val="both"/>
        <w:rPr>
          <w:b w:val="0"/>
          <w:bCs w:val="0"/>
          <w:sz w:val="20"/>
          <w:szCs w:val="20"/>
        </w:rPr>
      </w:pPr>
    </w:p>
    <w:p w:rsidR="00FA21EF" w:rsidRDefault="00FA21EF" w:rsidP="00D507FF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FA21EF" w:rsidRDefault="00FA21EF" w:rsidP="00D507FF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FA21EF" w:rsidRDefault="00FA21EF"/>
    <w:sectPr w:rsidR="00FA21EF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7FF"/>
    <w:rsid w:val="00075395"/>
    <w:rsid w:val="000A1FA3"/>
    <w:rsid w:val="003E0BB2"/>
    <w:rsid w:val="00504D03"/>
    <w:rsid w:val="00651BC7"/>
    <w:rsid w:val="007B11E1"/>
    <w:rsid w:val="00CF4995"/>
    <w:rsid w:val="00D507FF"/>
    <w:rsid w:val="00FA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272</Words>
  <Characters>1555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2025-06-09T11:12:00Z</dcterms:created>
  <dcterms:modified xsi:type="dcterms:W3CDTF">2025-06-19T05:40:00Z</dcterms:modified>
</cp:coreProperties>
</file>