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50" w:rsidRPr="00C46961" w:rsidRDefault="00A17B50" w:rsidP="00D428B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A17B50" w:rsidRPr="00C46961" w:rsidRDefault="00A17B50" w:rsidP="00D428B7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02.06.2025</w:t>
      </w:r>
      <w:r w:rsidRPr="00C46961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6/6</w:t>
      </w:r>
    </w:p>
    <w:p w:rsidR="00A17B50" w:rsidRDefault="00A17B50" w:rsidP="00D428B7">
      <w:pPr>
        <w:jc w:val="center"/>
        <w:rPr>
          <w:sz w:val="26"/>
          <w:szCs w:val="26"/>
        </w:rPr>
      </w:pPr>
    </w:p>
    <w:p w:rsidR="00A17B50" w:rsidRDefault="00A17B50" w:rsidP="00D428B7">
      <w:pPr>
        <w:jc w:val="center"/>
        <w:rPr>
          <w:sz w:val="26"/>
          <w:szCs w:val="26"/>
        </w:rPr>
      </w:pPr>
    </w:p>
    <w:p w:rsidR="00A17B50" w:rsidRDefault="00A17B50" w:rsidP="00D428B7">
      <w:pPr>
        <w:jc w:val="center"/>
        <w:rPr>
          <w:sz w:val="26"/>
          <w:szCs w:val="26"/>
        </w:rPr>
      </w:pPr>
    </w:p>
    <w:p w:rsidR="00A17B50" w:rsidRPr="00590EFE" w:rsidRDefault="00A17B50" w:rsidP="00D428B7">
      <w:pPr>
        <w:jc w:val="center"/>
        <w:rPr>
          <w:sz w:val="26"/>
          <w:szCs w:val="26"/>
        </w:rPr>
      </w:pPr>
      <w:r w:rsidRPr="00590EFE">
        <w:rPr>
          <w:sz w:val="26"/>
          <w:szCs w:val="26"/>
        </w:rPr>
        <w:t>О выявлении правообладателя ранее учтенного</w:t>
      </w:r>
    </w:p>
    <w:p w:rsidR="00A17B50" w:rsidRPr="00590EFE" w:rsidRDefault="00A17B50" w:rsidP="00D428B7">
      <w:pPr>
        <w:jc w:val="center"/>
        <w:rPr>
          <w:b w:val="0"/>
          <w:bCs w:val="0"/>
          <w:sz w:val="26"/>
          <w:szCs w:val="26"/>
        </w:rPr>
      </w:pPr>
      <w:r w:rsidRPr="00590EFE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A17B50" w:rsidRPr="00590EFE" w:rsidRDefault="00A17B50" w:rsidP="00D428B7">
      <w:pPr>
        <w:rPr>
          <w:b w:val="0"/>
          <w:bCs w:val="0"/>
          <w:sz w:val="26"/>
          <w:szCs w:val="26"/>
        </w:rPr>
      </w:pPr>
    </w:p>
    <w:p w:rsidR="00A17B50" w:rsidRPr="00590EFE" w:rsidRDefault="00A17B50" w:rsidP="00D428B7">
      <w:pPr>
        <w:ind w:firstLine="709"/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A17B50" w:rsidRPr="00590EFE" w:rsidRDefault="00A17B50" w:rsidP="00D428B7">
      <w:pPr>
        <w:rPr>
          <w:b w:val="0"/>
          <w:bCs w:val="0"/>
          <w:sz w:val="26"/>
          <w:szCs w:val="26"/>
        </w:rPr>
      </w:pPr>
      <w:r w:rsidRPr="00590EFE">
        <w:rPr>
          <w:sz w:val="26"/>
          <w:szCs w:val="26"/>
        </w:rPr>
        <w:t>ПОСТАНОВЛЯЕТ:</w:t>
      </w:r>
    </w:p>
    <w:p w:rsidR="00A17B50" w:rsidRPr="00590EFE" w:rsidRDefault="00A17B50" w:rsidP="00D428B7">
      <w:pPr>
        <w:ind w:firstLine="709"/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</w:t>
      </w:r>
      <w:r>
        <w:rPr>
          <w:b w:val="0"/>
          <w:bCs w:val="0"/>
          <w:sz w:val="26"/>
          <w:szCs w:val="26"/>
        </w:rPr>
        <w:t>ей</w:t>
      </w:r>
      <w:r w:rsidRPr="00590EFE">
        <w:rPr>
          <w:b w:val="0"/>
          <w:bCs w:val="0"/>
          <w:sz w:val="26"/>
          <w:szCs w:val="26"/>
        </w:rPr>
        <w:t>, владеющи</w:t>
      </w:r>
      <w:r>
        <w:rPr>
          <w:b w:val="0"/>
          <w:bCs w:val="0"/>
          <w:sz w:val="26"/>
          <w:szCs w:val="26"/>
        </w:rPr>
        <w:t>х</w:t>
      </w:r>
      <w:r w:rsidRPr="00590EFE">
        <w:rPr>
          <w:b w:val="0"/>
          <w:bCs w:val="0"/>
          <w:sz w:val="26"/>
          <w:szCs w:val="26"/>
        </w:rPr>
        <w:t xml:space="preserve"> данным объектом недвижимости на праве </w:t>
      </w:r>
      <w:r>
        <w:rPr>
          <w:b w:val="0"/>
          <w:bCs w:val="0"/>
          <w:sz w:val="26"/>
          <w:szCs w:val="26"/>
        </w:rPr>
        <w:t>общей долевой</w:t>
      </w:r>
      <w:r w:rsidRPr="00590EFE">
        <w:rPr>
          <w:b w:val="0"/>
          <w:bCs w:val="0"/>
          <w:sz w:val="26"/>
          <w:szCs w:val="26"/>
        </w:rPr>
        <w:t xml:space="preserve"> собственности, выявлен</w:t>
      </w:r>
      <w:r>
        <w:rPr>
          <w:b w:val="0"/>
          <w:bCs w:val="0"/>
          <w:sz w:val="26"/>
          <w:szCs w:val="26"/>
        </w:rPr>
        <w:t>ы</w:t>
      </w:r>
      <w:r w:rsidRPr="00590E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>Б.Г.М. (доля в праве 1/3)</w:t>
      </w:r>
      <w:r w:rsidRPr="00590EFE">
        <w:rPr>
          <w:b w:val="0"/>
          <w:bCs w:val="0"/>
          <w:sz w:val="26"/>
          <w:szCs w:val="26"/>
        </w:rPr>
        <w:t xml:space="preserve">, года рождения, уроженка Республика Башкортостан,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ГРОВД Республики Башкортостан</w:t>
      </w:r>
      <w:r w:rsidRPr="00590EFE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590EFE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СНИЛС:, ИНН:</w:t>
      </w:r>
      <w:r>
        <w:rPr>
          <w:b w:val="0"/>
          <w:bCs w:val="0"/>
          <w:sz w:val="26"/>
          <w:szCs w:val="26"/>
        </w:rPr>
        <w:t>, Б.В.У. (доля в праве 1/3)</w:t>
      </w:r>
      <w:r w:rsidRPr="00590EFE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590EFE"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район, </w:t>
      </w:r>
      <w:r w:rsidRPr="00590EFE">
        <w:rPr>
          <w:b w:val="0"/>
          <w:bCs w:val="0"/>
          <w:sz w:val="26"/>
          <w:szCs w:val="26"/>
        </w:rPr>
        <w:t xml:space="preserve">Республика Башкортостан,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ГРОВД Республики Башкортостан</w:t>
      </w:r>
      <w:r w:rsidRPr="00590EFE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590EFE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СНИЛС:, ИНН:</w:t>
      </w:r>
      <w:r>
        <w:rPr>
          <w:b w:val="0"/>
          <w:bCs w:val="0"/>
          <w:sz w:val="26"/>
          <w:szCs w:val="26"/>
        </w:rPr>
        <w:t>, Т. (Б.) В.В. (доля в праве 1/3)</w:t>
      </w:r>
      <w:r w:rsidRPr="00590EFE">
        <w:rPr>
          <w:b w:val="0"/>
          <w:bCs w:val="0"/>
          <w:sz w:val="26"/>
          <w:szCs w:val="26"/>
        </w:rPr>
        <w:t xml:space="preserve">, года рождения, уроженка </w:t>
      </w:r>
      <w:r>
        <w:rPr>
          <w:b w:val="0"/>
          <w:bCs w:val="0"/>
          <w:sz w:val="26"/>
          <w:szCs w:val="26"/>
        </w:rPr>
        <w:t xml:space="preserve">Дюртюли, Дюртюлинский район, </w:t>
      </w:r>
      <w:r w:rsidRPr="00590EFE">
        <w:rPr>
          <w:b w:val="0"/>
          <w:bCs w:val="0"/>
          <w:sz w:val="26"/>
          <w:szCs w:val="26"/>
        </w:rPr>
        <w:t xml:space="preserve">Республика Башкортостан, паспорт гражданина Российской Федерации: серия:, номер:, выдан </w:t>
      </w:r>
      <w:r>
        <w:rPr>
          <w:b w:val="0"/>
          <w:bCs w:val="0"/>
          <w:sz w:val="26"/>
          <w:szCs w:val="26"/>
        </w:rPr>
        <w:t>Дюртюлинским ГРОВД Республики Башкортостан</w:t>
      </w:r>
      <w:r w:rsidRPr="00590EFE">
        <w:rPr>
          <w:b w:val="0"/>
          <w:bCs w:val="0"/>
          <w:sz w:val="26"/>
          <w:szCs w:val="26"/>
        </w:rPr>
        <w:t>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590EFE">
        <w:rPr>
          <w:b w:val="0"/>
          <w:bCs w:val="0"/>
          <w:sz w:val="26"/>
          <w:szCs w:val="26"/>
        </w:rPr>
        <w:t xml:space="preserve"> по месту жительства по адресу: Республика Башкортостан, Дюртюлинский район, г. Дюртюли, СНИЛС:.</w:t>
      </w:r>
    </w:p>
    <w:p w:rsidR="00A17B50" w:rsidRPr="00590EFE" w:rsidRDefault="00A17B50" w:rsidP="00D428B7">
      <w:pPr>
        <w:ind w:firstLine="709"/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 xml:space="preserve">Б.Г.М., Б.В.У., Т. (Б.) В.В. </w:t>
      </w:r>
      <w:r w:rsidRPr="00590EFE">
        <w:rPr>
          <w:b w:val="0"/>
          <w:bCs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</w:t>
      </w:r>
      <w:r>
        <w:rPr>
          <w:b w:val="0"/>
          <w:bCs w:val="0"/>
          <w:sz w:val="26"/>
          <w:szCs w:val="26"/>
        </w:rPr>
        <w:t>передачи жилых квартир в общую долевую собственность</w:t>
      </w:r>
      <w:r w:rsidRPr="00590EFE">
        <w:rPr>
          <w:b w:val="0"/>
          <w:bCs w:val="0"/>
          <w:sz w:val="26"/>
          <w:szCs w:val="26"/>
        </w:rPr>
        <w:t xml:space="preserve"> от года.</w:t>
      </w:r>
    </w:p>
    <w:p w:rsidR="00A17B50" w:rsidRPr="00590EFE" w:rsidRDefault="00A17B50" w:rsidP="00D428B7">
      <w:pPr>
        <w:ind w:firstLine="708"/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>3. Контроль за выполнением настоящего постановления оставляю за собой.</w:t>
      </w:r>
    </w:p>
    <w:p w:rsidR="00A17B50" w:rsidRPr="00590EFE" w:rsidRDefault="00A17B50" w:rsidP="00D428B7">
      <w:pPr>
        <w:jc w:val="both"/>
        <w:rPr>
          <w:b w:val="0"/>
          <w:bCs w:val="0"/>
          <w:sz w:val="26"/>
          <w:szCs w:val="26"/>
        </w:rPr>
      </w:pPr>
    </w:p>
    <w:p w:rsidR="00A17B50" w:rsidRPr="00590EFE" w:rsidRDefault="00A17B50" w:rsidP="00D428B7">
      <w:pPr>
        <w:jc w:val="both"/>
        <w:rPr>
          <w:b w:val="0"/>
          <w:bCs w:val="0"/>
          <w:sz w:val="26"/>
          <w:szCs w:val="26"/>
        </w:rPr>
      </w:pPr>
    </w:p>
    <w:p w:rsidR="00A17B50" w:rsidRPr="00590EFE" w:rsidRDefault="00A17B50" w:rsidP="00D428B7">
      <w:pPr>
        <w:jc w:val="both"/>
        <w:rPr>
          <w:b w:val="0"/>
          <w:bCs w:val="0"/>
          <w:sz w:val="26"/>
          <w:szCs w:val="26"/>
        </w:rPr>
      </w:pPr>
    </w:p>
    <w:p w:rsidR="00A17B50" w:rsidRPr="00590EFE" w:rsidRDefault="00A17B50" w:rsidP="00D428B7">
      <w:pPr>
        <w:jc w:val="both"/>
        <w:rPr>
          <w:b w:val="0"/>
          <w:bCs w:val="0"/>
          <w:sz w:val="26"/>
          <w:szCs w:val="26"/>
        </w:rPr>
      </w:pPr>
      <w:r w:rsidRPr="00590EFE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A17B50" w:rsidRDefault="00A17B50" w:rsidP="00D428B7">
      <w:pPr>
        <w:jc w:val="both"/>
        <w:rPr>
          <w:b w:val="0"/>
          <w:bCs w:val="0"/>
          <w:sz w:val="20"/>
          <w:szCs w:val="20"/>
        </w:rPr>
      </w:pPr>
    </w:p>
    <w:p w:rsidR="00A17B50" w:rsidRDefault="00A17B50" w:rsidP="00D428B7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A17B50" w:rsidRDefault="00A17B50" w:rsidP="00D428B7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A17B50" w:rsidRDefault="00A17B50" w:rsidP="00D428B7">
      <w:pPr>
        <w:jc w:val="center"/>
      </w:pPr>
    </w:p>
    <w:p w:rsidR="00A17B50" w:rsidRDefault="00A17B50"/>
    <w:sectPr w:rsidR="00A17B50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8B7"/>
    <w:rsid w:val="00075395"/>
    <w:rsid w:val="003E0BB2"/>
    <w:rsid w:val="00590EFE"/>
    <w:rsid w:val="008D625E"/>
    <w:rsid w:val="009D7974"/>
    <w:rsid w:val="00A17B50"/>
    <w:rsid w:val="00C466ED"/>
    <w:rsid w:val="00C46961"/>
    <w:rsid w:val="00CF4995"/>
    <w:rsid w:val="00D42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8B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391</Words>
  <Characters>2233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2025-06-09T11:16:00Z</dcterms:created>
  <dcterms:modified xsi:type="dcterms:W3CDTF">2025-06-19T05:05:00Z</dcterms:modified>
</cp:coreProperties>
</file>