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035" w:rsidRPr="00AE736D" w:rsidRDefault="00723035" w:rsidP="00A163E5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723035" w:rsidRPr="00AE736D" w:rsidRDefault="00723035" w:rsidP="00A163E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02.06.2025 № 6/14</w:t>
      </w:r>
    </w:p>
    <w:p w:rsidR="00723035" w:rsidRPr="00AE736D" w:rsidRDefault="00723035" w:rsidP="00A163E5">
      <w:pPr>
        <w:jc w:val="center"/>
        <w:rPr>
          <w:sz w:val="28"/>
          <w:szCs w:val="28"/>
        </w:rPr>
      </w:pPr>
    </w:p>
    <w:p w:rsidR="00723035" w:rsidRPr="00AE736D" w:rsidRDefault="00723035" w:rsidP="00A163E5">
      <w:pPr>
        <w:jc w:val="center"/>
        <w:rPr>
          <w:sz w:val="28"/>
          <w:szCs w:val="28"/>
        </w:rPr>
      </w:pP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Pr="006E7957" w:rsidRDefault="00723035" w:rsidP="00A163E5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723035" w:rsidRPr="000F4CC4" w:rsidRDefault="00723035" w:rsidP="00A163E5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723035" w:rsidRPr="000F4CC4" w:rsidRDefault="00723035" w:rsidP="00A163E5">
      <w:pPr>
        <w:rPr>
          <w:b w:val="0"/>
          <w:bCs w:val="0"/>
          <w:sz w:val="26"/>
          <w:szCs w:val="26"/>
        </w:rPr>
      </w:pPr>
    </w:p>
    <w:p w:rsidR="00723035" w:rsidRPr="0028212C" w:rsidRDefault="00723035" w:rsidP="00A163E5">
      <w:pPr>
        <w:ind w:firstLine="709"/>
        <w:jc w:val="both"/>
        <w:rPr>
          <w:b w:val="0"/>
          <w:bCs w:val="0"/>
          <w:sz w:val="28"/>
          <w:szCs w:val="28"/>
        </w:rPr>
      </w:pPr>
      <w:r w:rsidRPr="0028212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723035" w:rsidRPr="0028212C" w:rsidRDefault="00723035" w:rsidP="00A163E5">
      <w:pPr>
        <w:rPr>
          <w:b w:val="0"/>
          <w:bCs w:val="0"/>
          <w:sz w:val="28"/>
          <w:szCs w:val="28"/>
        </w:rPr>
      </w:pPr>
      <w:r w:rsidRPr="0028212C">
        <w:rPr>
          <w:sz w:val="28"/>
          <w:szCs w:val="28"/>
        </w:rPr>
        <w:t>ПОСТАНОВЛЯЕТ:</w:t>
      </w:r>
    </w:p>
    <w:p w:rsidR="00723035" w:rsidRPr="00223C7F" w:rsidRDefault="00723035" w:rsidP="00A163E5">
      <w:pPr>
        <w:ind w:firstLine="709"/>
        <w:jc w:val="both"/>
        <w:rPr>
          <w:b w:val="0"/>
          <w:bCs w:val="0"/>
          <w:sz w:val="26"/>
          <w:szCs w:val="26"/>
        </w:rPr>
      </w:pPr>
      <w:r w:rsidRPr="0028212C">
        <w:rPr>
          <w:b w:val="0"/>
          <w:bCs w:val="0"/>
          <w:sz w:val="28"/>
          <w:szCs w:val="28"/>
        </w:rPr>
        <w:t xml:space="preserve">1. </w:t>
      </w:r>
      <w:r w:rsidRPr="00223C7F">
        <w:rPr>
          <w:b w:val="0"/>
          <w:bCs w:val="0"/>
          <w:sz w:val="26"/>
          <w:szCs w:val="26"/>
        </w:rPr>
        <w:t xml:space="preserve">В отношении квартиры с кадастровым номером, в качестве правообладателя, владеющего объектом недвижимости на праве общей долевой собственности, выявлена </w:t>
      </w:r>
      <w:r>
        <w:rPr>
          <w:b w:val="0"/>
          <w:bCs w:val="0"/>
          <w:sz w:val="26"/>
          <w:szCs w:val="26"/>
        </w:rPr>
        <w:t>М.Р.М</w:t>
      </w:r>
      <w:r w:rsidRPr="00223C7F">
        <w:rPr>
          <w:b w:val="0"/>
          <w:bCs w:val="0"/>
          <w:sz w:val="26"/>
          <w:szCs w:val="26"/>
        </w:rPr>
        <w:t xml:space="preserve"> (доля в праве 1/2), года рождения, уроженка Республики Башкортостан, паспорт гражданина Российской Федерации: серия:, номер:, выдан Дюртюлинским городским отделом внутренних дел Республики Башкортостан, дата выдачи: года, зарегистрированная по месту жительства по адресу: Республика Башкортостан, Дюртюлинский район, г. Дюртюли, ул. СНИЛС:, ИНН:.</w:t>
      </w:r>
    </w:p>
    <w:p w:rsidR="00723035" w:rsidRPr="0028212C" w:rsidRDefault="00723035" w:rsidP="00A163E5">
      <w:pPr>
        <w:ind w:firstLine="709"/>
        <w:jc w:val="both"/>
        <w:rPr>
          <w:b w:val="0"/>
          <w:bCs w:val="0"/>
          <w:sz w:val="28"/>
          <w:szCs w:val="28"/>
        </w:rPr>
      </w:pPr>
      <w:r w:rsidRPr="00223C7F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М.Р.М.</w:t>
      </w:r>
      <w:r w:rsidRPr="00223C7F">
        <w:rPr>
          <w:b w:val="0"/>
          <w:bCs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жилых квартир в общую долевую собственность от года</w:t>
      </w:r>
      <w:r w:rsidRPr="0028212C">
        <w:rPr>
          <w:b w:val="0"/>
          <w:bCs w:val="0"/>
          <w:sz w:val="28"/>
          <w:szCs w:val="28"/>
        </w:rPr>
        <w:t>.</w:t>
      </w:r>
    </w:p>
    <w:p w:rsidR="00723035" w:rsidRPr="000F4CC4" w:rsidRDefault="00723035" w:rsidP="00A163E5">
      <w:pPr>
        <w:ind w:firstLine="708"/>
        <w:jc w:val="both"/>
        <w:rPr>
          <w:b w:val="0"/>
          <w:bCs w:val="0"/>
          <w:sz w:val="26"/>
          <w:szCs w:val="26"/>
        </w:rPr>
      </w:pPr>
      <w:r w:rsidRPr="0028212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</w:t>
      </w:r>
      <w:r w:rsidRPr="000F4CC4">
        <w:rPr>
          <w:b w:val="0"/>
          <w:bCs w:val="0"/>
          <w:sz w:val="26"/>
          <w:szCs w:val="26"/>
        </w:rPr>
        <w:t>.</w:t>
      </w:r>
    </w:p>
    <w:p w:rsidR="00723035" w:rsidRPr="000F4CC4" w:rsidRDefault="00723035" w:rsidP="00A163E5">
      <w:pPr>
        <w:jc w:val="both"/>
        <w:rPr>
          <w:b w:val="0"/>
          <w:bCs w:val="0"/>
          <w:sz w:val="26"/>
          <w:szCs w:val="26"/>
        </w:rPr>
      </w:pPr>
    </w:p>
    <w:p w:rsidR="00723035" w:rsidRDefault="00723035" w:rsidP="00A163E5">
      <w:pPr>
        <w:jc w:val="both"/>
        <w:rPr>
          <w:b w:val="0"/>
          <w:bCs w:val="0"/>
          <w:sz w:val="26"/>
          <w:szCs w:val="26"/>
        </w:rPr>
      </w:pPr>
    </w:p>
    <w:p w:rsidR="00723035" w:rsidRPr="000F4CC4" w:rsidRDefault="00723035" w:rsidP="00A163E5">
      <w:pPr>
        <w:jc w:val="both"/>
        <w:rPr>
          <w:b w:val="0"/>
          <w:bCs w:val="0"/>
          <w:sz w:val="26"/>
          <w:szCs w:val="26"/>
        </w:rPr>
      </w:pPr>
    </w:p>
    <w:p w:rsidR="00723035" w:rsidRDefault="00723035" w:rsidP="00A163E5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723035" w:rsidRDefault="00723035" w:rsidP="00A163E5">
      <w:pPr>
        <w:jc w:val="both"/>
        <w:rPr>
          <w:b w:val="0"/>
          <w:bCs w:val="0"/>
          <w:sz w:val="20"/>
          <w:szCs w:val="20"/>
        </w:rPr>
      </w:pPr>
    </w:p>
    <w:p w:rsidR="00723035" w:rsidRDefault="00723035" w:rsidP="00A163E5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723035" w:rsidRDefault="00723035" w:rsidP="00A163E5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Default="00723035" w:rsidP="00A163E5">
      <w:pPr>
        <w:jc w:val="center"/>
        <w:rPr>
          <w:sz w:val="26"/>
          <w:szCs w:val="26"/>
        </w:rPr>
      </w:pPr>
    </w:p>
    <w:p w:rsidR="00723035" w:rsidRDefault="00723035"/>
    <w:sectPr w:rsidR="00723035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3E5"/>
    <w:rsid w:val="00075395"/>
    <w:rsid w:val="00086E20"/>
    <w:rsid w:val="000F4CC4"/>
    <w:rsid w:val="00223C7F"/>
    <w:rsid w:val="0028212C"/>
    <w:rsid w:val="003E0BB2"/>
    <w:rsid w:val="004B3A36"/>
    <w:rsid w:val="0050644E"/>
    <w:rsid w:val="006E7957"/>
    <w:rsid w:val="00723035"/>
    <w:rsid w:val="00A163E5"/>
    <w:rsid w:val="00AE736D"/>
    <w:rsid w:val="00CF4995"/>
    <w:rsid w:val="00D10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3E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290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2025-06-09T10:48:00Z</dcterms:created>
  <dcterms:modified xsi:type="dcterms:W3CDTF">2025-06-19T05:52:00Z</dcterms:modified>
</cp:coreProperties>
</file>