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AD" w:rsidRPr="00AE736D" w:rsidRDefault="00447AAD" w:rsidP="007A23A8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447AAD" w:rsidRPr="00AE736D" w:rsidRDefault="00447AAD" w:rsidP="007A23A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26.05.2025 № 5/45</w:t>
      </w:r>
    </w:p>
    <w:p w:rsidR="00447AAD" w:rsidRDefault="00447AAD" w:rsidP="007A23A8">
      <w:pPr>
        <w:jc w:val="center"/>
        <w:rPr>
          <w:sz w:val="26"/>
          <w:szCs w:val="26"/>
        </w:rPr>
      </w:pPr>
    </w:p>
    <w:p w:rsidR="00447AAD" w:rsidRDefault="00447AAD" w:rsidP="007A23A8">
      <w:pPr>
        <w:jc w:val="center"/>
        <w:rPr>
          <w:sz w:val="26"/>
          <w:szCs w:val="26"/>
        </w:rPr>
      </w:pPr>
    </w:p>
    <w:p w:rsidR="00447AAD" w:rsidRDefault="00447AAD" w:rsidP="007A23A8">
      <w:pPr>
        <w:jc w:val="center"/>
        <w:rPr>
          <w:sz w:val="26"/>
          <w:szCs w:val="26"/>
        </w:rPr>
      </w:pPr>
    </w:p>
    <w:p w:rsidR="00447AAD" w:rsidRDefault="00447AAD" w:rsidP="007A23A8">
      <w:pPr>
        <w:jc w:val="center"/>
        <w:rPr>
          <w:sz w:val="26"/>
          <w:szCs w:val="26"/>
        </w:rPr>
      </w:pPr>
    </w:p>
    <w:p w:rsidR="00447AAD" w:rsidRPr="006E7957" w:rsidRDefault="00447AAD" w:rsidP="007A23A8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447AAD" w:rsidRPr="000F4CC4" w:rsidRDefault="00447AAD" w:rsidP="007A23A8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447AAD" w:rsidRPr="000F4CC4" w:rsidRDefault="00447AAD" w:rsidP="007A23A8">
      <w:pPr>
        <w:rPr>
          <w:b w:val="0"/>
          <w:bCs w:val="0"/>
          <w:sz w:val="26"/>
          <w:szCs w:val="26"/>
        </w:rPr>
      </w:pPr>
    </w:p>
    <w:p w:rsidR="00447AAD" w:rsidRDefault="00447AAD" w:rsidP="007A23A8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447AAD" w:rsidRPr="000F4CC4" w:rsidRDefault="00447AAD" w:rsidP="007A23A8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447AAD" w:rsidRPr="000F4CC4" w:rsidRDefault="00447AAD" w:rsidP="007A23A8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1. </w:t>
      </w:r>
      <w:r w:rsidRPr="00FC3A0A">
        <w:rPr>
          <w:b w:val="0"/>
          <w:bCs w:val="0"/>
          <w:sz w:val="28"/>
          <w:szCs w:val="28"/>
        </w:rPr>
        <w:t xml:space="preserve">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</w:t>
      </w:r>
      <w:r>
        <w:rPr>
          <w:b w:val="0"/>
          <w:bCs w:val="0"/>
          <w:sz w:val="28"/>
          <w:szCs w:val="28"/>
        </w:rPr>
        <w:t>Ш.Р.Х. (доля в праве 1/3)</w:t>
      </w:r>
      <w:r w:rsidRPr="00FC3A0A">
        <w:rPr>
          <w:b w:val="0"/>
          <w:bCs w:val="0"/>
          <w:sz w:val="28"/>
          <w:szCs w:val="28"/>
        </w:rPr>
        <w:t>, года рождения, урожен</w:t>
      </w:r>
      <w:r>
        <w:rPr>
          <w:b w:val="0"/>
          <w:bCs w:val="0"/>
          <w:sz w:val="28"/>
          <w:szCs w:val="28"/>
        </w:rPr>
        <w:t>ка, Дюртюлинский район,</w:t>
      </w:r>
      <w:r w:rsidRPr="00FC3A0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Респ. </w:t>
      </w:r>
      <w:r w:rsidRPr="00FC3A0A">
        <w:rPr>
          <w:b w:val="0"/>
          <w:bCs w:val="0"/>
          <w:sz w:val="28"/>
          <w:szCs w:val="28"/>
        </w:rPr>
        <w:t xml:space="preserve">Башкортостан, паспорт гражданина Российской Федерации: серия:, номер:, выдан </w:t>
      </w:r>
      <w:r>
        <w:rPr>
          <w:b w:val="0"/>
          <w:bCs w:val="0"/>
          <w:sz w:val="28"/>
          <w:szCs w:val="28"/>
        </w:rPr>
        <w:t>Дюртюлинским городским отделом внутренних дел Республики Башкортостан</w:t>
      </w:r>
      <w:r w:rsidRPr="00FC3A0A">
        <w:rPr>
          <w:b w:val="0"/>
          <w:bCs w:val="0"/>
          <w:sz w:val="28"/>
          <w:szCs w:val="28"/>
        </w:rPr>
        <w:t>, дата выдачи: года, зарегистрированн</w:t>
      </w:r>
      <w:r>
        <w:rPr>
          <w:b w:val="0"/>
          <w:bCs w:val="0"/>
          <w:sz w:val="28"/>
          <w:szCs w:val="28"/>
        </w:rPr>
        <w:t>ая</w:t>
      </w:r>
      <w:r w:rsidRPr="00FC3A0A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Дюртюлинский район, г. Дюртюли, </w:t>
      </w:r>
      <w:r>
        <w:rPr>
          <w:b w:val="0"/>
          <w:bCs w:val="0"/>
          <w:sz w:val="28"/>
          <w:szCs w:val="28"/>
        </w:rPr>
        <w:t>СНИЛС:,</w:t>
      </w:r>
      <w:r w:rsidRPr="00FC3A0A">
        <w:rPr>
          <w:b w:val="0"/>
          <w:bCs w:val="0"/>
          <w:sz w:val="28"/>
          <w:szCs w:val="28"/>
        </w:rPr>
        <w:t xml:space="preserve"> ИНН:,</w:t>
      </w:r>
      <w:r w:rsidRPr="009B6A77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Ш.В.В. (доля в праве 1/3)</w:t>
      </w:r>
      <w:r w:rsidRPr="00FC3A0A">
        <w:rPr>
          <w:b w:val="0"/>
          <w:bCs w:val="0"/>
          <w:sz w:val="28"/>
          <w:szCs w:val="28"/>
        </w:rPr>
        <w:t>, года рождения, урожен</w:t>
      </w:r>
      <w:r>
        <w:rPr>
          <w:b w:val="0"/>
          <w:bCs w:val="0"/>
          <w:sz w:val="28"/>
          <w:szCs w:val="28"/>
        </w:rPr>
        <w:t>ец Дюртюлинский район,</w:t>
      </w:r>
      <w:r w:rsidRPr="00FC3A0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Респ. </w:t>
      </w:r>
      <w:r w:rsidRPr="00FC3A0A">
        <w:rPr>
          <w:b w:val="0"/>
          <w:bCs w:val="0"/>
          <w:sz w:val="28"/>
          <w:szCs w:val="28"/>
        </w:rPr>
        <w:t xml:space="preserve">Башкортостан, паспорт гражданина Российской Федерации: серия:, номер:, выдан </w:t>
      </w:r>
      <w:r>
        <w:rPr>
          <w:b w:val="0"/>
          <w:bCs w:val="0"/>
          <w:sz w:val="28"/>
          <w:szCs w:val="28"/>
        </w:rPr>
        <w:t>Дюртюлинским городским отделом внутренних дел Республики Башкортостан</w:t>
      </w:r>
      <w:r w:rsidRPr="00FC3A0A">
        <w:rPr>
          <w:b w:val="0"/>
          <w:bCs w:val="0"/>
          <w:sz w:val="28"/>
          <w:szCs w:val="28"/>
        </w:rPr>
        <w:t>, дата выдачи: года, зарегистрированн</w:t>
      </w:r>
      <w:r>
        <w:rPr>
          <w:b w:val="0"/>
          <w:bCs w:val="0"/>
          <w:sz w:val="28"/>
          <w:szCs w:val="28"/>
        </w:rPr>
        <w:t>ая</w:t>
      </w:r>
      <w:r w:rsidRPr="00FC3A0A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Дюртюлинский район, г. Дюртюли, </w:t>
      </w:r>
      <w:r>
        <w:rPr>
          <w:b w:val="0"/>
          <w:bCs w:val="0"/>
          <w:sz w:val="28"/>
          <w:szCs w:val="28"/>
        </w:rPr>
        <w:t>СНИЛС:,</w:t>
      </w:r>
      <w:r w:rsidRPr="00FC3A0A">
        <w:rPr>
          <w:b w:val="0"/>
          <w:bCs w:val="0"/>
          <w:sz w:val="28"/>
          <w:szCs w:val="28"/>
        </w:rPr>
        <w:t xml:space="preserve"> ИНН:</w:t>
      </w:r>
      <w:r>
        <w:rPr>
          <w:b w:val="0"/>
          <w:bCs w:val="0"/>
          <w:sz w:val="28"/>
          <w:szCs w:val="28"/>
        </w:rPr>
        <w:t>,</w:t>
      </w:r>
      <w:r w:rsidRPr="00FC3A0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М. (Ш.) Г.В. (доля в праве 1/3)</w:t>
      </w:r>
      <w:r w:rsidRPr="00FC3A0A">
        <w:rPr>
          <w:b w:val="0"/>
          <w:bCs w:val="0"/>
          <w:sz w:val="28"/>
          <w:szCs w:val="28"/>
        </w:rPr>
        <w:t>, года рождения, урожен</w:t>
      </w:r>
      <w:r>
        <w:rPr>
          <w:b w:val="0"/>
          <w:bCs w:val="0"/>
          <w:sz w:val="28"/>
          <w:szCs w:val="28"/>
        </w:rPr>
        <w:t xml:space="preserve">ка Респ. </w:t>
      </w:r>
      <w:r w:rsidRPr="00FC3A0A">
        <w:rPr>
          <w:b w:val="0"/>
          <w:bCs w:val="0"/>
          <w:sz w:val="28"/>
          <w:szCs w:val="28"/>
        </w:rPr>
        <w:t xml:space="preserve">Башкортостан, паспорт гражданина Российской Федерации: серия:, номер:, выдан </w:t>
      </w:r>
      <w:r>
        <w:rPr>
          <w:b w:val="0"/>
          <w:bCs w:val="0"/>
          <w:sz w:val="28"/>
          <w:szCs w:val="28"/>
        </w:rPr>
        <w:t>ОУФМС России по РБ в г. Дюртюли</w:t>
      </w:r>
      <w:r w:rsidRPr="00FC3A0A">
        <w:rPr>
          <w:b w:val="0"/>
          <w:bCs w:val="0"/>
          <w:sz w:val="28"/>
          <w:szCs w:val="28"/>
        </w:rPr>
        <w:t>, дата выдачи: года, зарегистрированн</w:t>
      </w:r>
      <w:r>
        <w:rPr>
          <w:b w:val="0"/>
          <w:bCs w:val="0"/>
          <w:sz w:val="28"/>
          <w:szCs w:val="28"/>
        </w:rPr>
        <w:t>ая</w:t>
      </w:r>
      <w:r w:rsidRPr="00FC3A0A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Дюртюлинский район, г. Дюртюли, </w:t>
      </w:r>
      <w:r>
        <w:rPr>
          <w:b w:val="0"/>
          <w:bCs w:val="0"/>
          <w:sz w:val="28"/>
          <w:szCs w:val="28"/>
        </w:rPr>
        <w:t xml:space="preserve">Ш.Р.Х., Ш.В.В., М. (Ш.) Г.В. </w:t>
      </w:r>
      <w:r w:rsidRPr="00FC3A0A">
        <w:rPr>
          <w:b w:val="0"/>
          <w:bCs w:val="0"/>
          <w:sz w:val="28"/>
          <w:szCs w:val="28"/>
        </w:rPr>
        <w:t xml:space="preserve">на указанный в пункте 1 настоящего постановления объект недвижимости подтверждается договором передачи жилых квартир в </w:t>
      </w:r>
      <w:r>
        <w:rPr>
          <w:b w:val="0"/>
          <w:bCs w:val="0"/>
          <w:sz w:val="28"/>
          <w:szCs w:val="28"/>
        </w:rPr>
        <w:t>совместную</w:t>
      </w:r>
      <w:r w:rsidRPr="00FC3A0A">
        <w:rPr>
          <w:b w:val="0"/>
          <w:bCs w:val="0"/>
          <w:sz w:val="28"/>
          <w:szCs w:val="28"/>
        </w:rPr>
        <w:t xml:space="preserve"> собственность от года</w:t>
      </w:r>
      <w:r w:rsidRPr="000F4CC4">
        <w:rPr>
          <w:b w:val="0"/>
          <w:bCs w:val="0"/>
          <w:sz w:val="26"/>
          <w:szCs w:val="26"/>
        </w:rPr>
        <w:t>.</w:t>
      </w:r>
    </w:p>
    <w:p w:rsidR="00447AAD" w:rsidRPr="000F4CC4" w:rsidRDefault="00447AAD" w:rsidP="007A23A8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447AAD" w:rsidRPr="000F4CC4" w:rsidRDefault="00447AAD" w:rsidP="007A23A8">
      <w:pPr>
        <w:jc w:val="both"/>
        <w:rPr>
          <w:b w:val="0"/>
          <w:bCs w:val="0"/>
          <w:sz w:val="26"/>
          <w:szCs w:val="26"/>
        </w:rPr>
      </w:pPr>
    </w:p>
    <w:p w:rsidR="00447AAD" w:rsidRDefault="00447AAD" w:rsidP="007A23A8">
      <w:pPr>
        <w:jc w:val="both"/>
        <w:rPr>
          <w:b w:val="0"/>
          <w:bCs w:val="0"/>
          <w:sz w:val="26"/>
          <w:szCs w:val="26"/>
        </w:rPr>
      </w:pPr>
    </w:p>
    <w:p w:rsidR="00447AAD" w:rsidRPr="000F4CC4" w:rsidRDefault="00447AAD" w:rsidP="007A23A8">
      <w:pPr>
        <w:jc w:val="both"/>
        <w:rPr>
          <w:b w:val="0"/>
          <w:bCs w:val="0"/>
          <w:sz w:val="26"/>
          <w:szCs w:val="26"/>
        </w:rPr>
      </w:pPr>
    </w:p>
    <w:p w:rsidR="00447AAD" w:rsidRDefault="00447AAD" w:rsidP="007A23A8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447AAD" w:rsidRDefault="00447AAD" w:rsidP="007A23A8">
      <w:pPr>
        <w:jc w:val="both"/>
        <w:rPr>
          <w:b w:val="0"/>
          <w:bCs w:val="0"/>
          <w:sz w:val="20"/>
          <w:szCs w:val="20"/>
        </w:rPr>
      </w:pPr>
    </w:p>
    <w:p w:rsidR="00447AAD" w:rsidRDefault="00447AAD" w:rsidP="007A23A8">
      <w:pPr>
        <w:jc w:val="both"/>
        <w:rPr>
          <w:b w:val="0"/>
          <w:bCs w:val="0"/>
          <w:sz w:val="20"/>
          <w:szCs w:val="20"/>
        </w:rPr>
      </w:pPr>
    </w:p>
    <w:p w:rsidR="00447AAD" w:rsidRDefault="00447AAD" w:rsidP="007A23A8">
      <w:pPr>
        <w:jc w:val="both"/>
        <w:rPr>
          <w:b w:val="0"/>
          <w:bCs w:val="0"/>
          <w:sz w:val="20"/>
          <w:szCs w:val="20"/>
        </w:rPr>
      </w:pPr>
    </w:p>
    <w:p w:rsidR="00447AAD" w:rsidRDefault="00447AAD" w:rsidP="007A23A8">
      <w:pPr>
        <w:jc w:val="both"/>
        <w:rPr>
          <w:b w:val="0"/>
          <w:bCs w:val="0"/>
          <w:sz w:val="20"/>
          <w:szCs w:val="20"/>
        </w:rPr>
      </w:pPr>
    </w:p>
    <w:p w:rsidR="00447AAD" w:rsidRDefault="00447AAD" w:rsidP="007A23A8">
      <w:pPr>
        <w:jc w:val="both"/>
        <w:rPr>
          <w:b w:val="0"/>
          <w:bCs w:val="0"/>
          <w:sz w:val="20"/>
          <w:szCs w:val="20"/>
        </w:rPr>
      </w:pPr>
    </w:p>
    <w:p w:rsidR="00447AAD" w:rsidRDefault="00447AAD" w:rsidP="007A23A8">
      <w:pPr>
        <w:jc w:val="both"/>
        <w:rPr>
          <w:b w:val="0"/>
          <w:bCs w:val="0"/>
          <w:sz w:val="20"/>
          <w:szCs w:val="20"/>
        </w:rPr>
      </w:pPr>
    </w:p>
    <w:p w:rsidR="00447AAD" w:rsidRDefault="00447AAD" w:rsidP="007A23A8">
      <w:pPr>
        <w:jc w:val="both"/>
        <w:rPr>
          <w:b w:val="0"/>
          <w:bCs w:val="0"/>
          <w:sz w:val="20"/>
          <w:szCs w:val="20"/>
        </w:rPr>
      </w:pPr>
    </w:p>
    <w:p w:rsidR="00447AAD" w:rsidRDefault="00447AAD" w:rsidP="007A23A8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447AAD" w:rsidRDefault="00447AAD" w:rsidP="007A23A8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447AAD" w:rsidRDefault="00447AAD" w:rsidP="007A23A8">
      <w:pPr>
        <w:jc w:val="center"/>
        <w:rPr>
          <w:sz w:val="26"/>
          <w:szCs w:val="26"/>
        </w:rPr>
      </w:pPr>
    </w:p>
    <w:p w:rsidR="00447AAD" w:rsidRDefault="00447AAD"/>
    <w:sectPr w:rsidR="00447AAD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23A8"/>
    <w:rsid w:val="00075395"/>
    <w:rsid w:val="000F4CC4"/>
    <w:rsid w:val="00323B1F"/>
    <w:rsid w:val="003E0BB2"/>
    <w:rsid w:val="00447AAD"/>
    <w:rsid w:val="006543D8"/>
    <w:rsid w:val="006E7957"/>
    <w:rsid w:val="0071607E"/>
    <w:rsid w:val="007A23A8"/>
    <w:rsid w:val="009B6A77"/>
    <w:rsid w:val="00AE736D"/>
    <w:rsid w:val="00D10A27"/>
    <w:rsid w:val="00DD4521"/>
    <w:rsid w:val="00E27842"/>
    <w:rsid w:val="00FC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391</Words>
  <Characters>2233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2025-05-29T06:28:00Z</dcterms:created>
  <dcterms:modified xsi:type="dcterms:W3CDTF">2025-06-02T09:38:00Z</dcterms:modified>
</cp:coreProperties>
</file>