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9E" w:rsidRPr="00C46961" w:rsidRDefault="007D7E9E" w:rsidP="005623CC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7D7E9E" w:rsidRPr="00C46961" w:rsidRDefault="007D7E9E" w:rsidP="005623CC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24.01.2025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1/23</w:t>
      </w:r>
    </w:p>
    <w:p w:rsidR="007D7E9E" w:rsidRDefault="007D7E9E" w:rsidP="005623CC">
      <w:pPr>
        <w:jc w:val="center"/>
        <w:rPr>
          <w:sz w:val="26"/>
          <w:szCs w:val="26"/>
        </w:rPr>
      </w:pPr>
    </w:p>
    <w:p w:rsidR="007D7E9E" w:rsidRPr="00590EFE" w:rsidRDefault="007D7E9E" w:rsidP="005623CC">
      <w:pPr>
        <w:jc w:val="center"/>
        <w:rPr>
          <w:sz w:val="26"/>
          <w:szCs w:val="26"/>
        </w:rPr>
      </w:pPr>
      <w:r w:rsidRPr="00590EFE">
        <w:rPr>
          <w:sz w:val="26"/>
          <w:szCs w:val="26"/>
        </w:rPr>
        <w:t>О выявлении правообладателя ранее учтенного</w:t>
      </w:r>
    </w:p>
    <w:p w:rsidR="007D7E9E" w:rsidRPr="00590EFE" w:rsidRDefault="007D7E9E" w:rsidP="005623CC">
      <w:pPr>
        <w:jc w:val="center"/>
        <w:rPr>
          <w:b w:val="0"/>
          <w:bCs w:val="0"/>
          <w:sz w:val="26"/>
          <w:szCs w:val="26"/>
        </w:rPr>
      </w:pPr>
      <w:r w:rsidRPr="00590EFE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7D7E9E" w:rsidRPr="00590EFE" w:rsidRDefault="007D7E9E" w:rsidP="005623CC">
      <w:pPr>
        <w:rPr>
          <w:b w:val="0"/>
          <w:bCs w:val="0"/>
          <w:sz w:val="26"/>
          <w:szCs w:val="26"/>
        </w:rPr>
      </w:pPr>
    </w:p>
    <w:p w:rsidR="007D7E9E" w:rsidRPr="00590EFE" w:rsidRDefault="007D7E9E" w:rsidP="005623CC">
      <w:pPr>
        <w:ind w:firstLine="709"/>
        <w:jc w:val="both"/>
        <w:rPr>
          <w:b w:val="0"/>
          <w:bCs w:val="0"/>
          <w:sz w:val="26"/>
          <w:szCs w:val="26"/>
        </w:rPr>
      </w:pPr>
      <w:r w:rsidRPr="00590EFE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7D7E9E" w:rsidRPr="00590EFE" w:rsidRDefault="007D7E9E" w:rsidP="005623CC">
      <w:pPr>
        <w:rPr>
          <w:b w:val="0"/>
          <w:bCs w:val="0"/>
          <w:sz w:val="26"/>
          <w:szCs w:val="26"/>
        </w:rPr>
      </w:pPr>
      <w:r w:rsidRPr="00590EFE">
        <w:rPr>
          <w:sz w:val="26"/>
          <w:szCs w:val="26"/>
        </w:rPr>
        <w:t>ПОСТАНОВЛЯЕТ:</w:t>
      </w:r>
    </w:p>
    <w:p w:rsidR="007D7E9E" w:rsidRPr="00590EFE" w:rsidRDefault="007D7E9E" w:rsidP="005623CC">
      <w:pPr>
        <w:ind w:firstLine="709"/>
        <w:jc w:val="both"/>
        <w:rPr>
          <w:b w:val="0"/>
          <w:bCs w:val="0"/>
          <w:sz w:val="26"/>
          <w:szCs w:val="26"/>
        </w:rPr>
      </w:pPr>
      <w:r w:rsidRPr="00590EFE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владеющим данным объектом недвижимости на праве общей долевой собственности, выявлен </w:t>
      </w:r>
      <w:r>
        <w:rPr>
          <w:b w:val="0"/>
          <w:bCs w:val="0"/>
          <w:sz w:val="26"/>
          <w:szCs w:val="26"/>
        </w:rPr>
        <w:t>М.Ф.Ф.</w:t>
      </w:r>
      <w:r w:rsidRPr="00590EFE">
        <w:rPr>
          <w:b w:val="0"/>
          <w:bCs w:val="0"/>
          <w:sz w:val="26"/>
          <w:szCs w:val="26"/>
        </w:rPr>
        <w:t xml:space="preserve">, года рождения, уроженка Республика Башкортостан,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Республика Башкортостан</w:t>
      </w:r>
      <w:r w:rsidRPr="00590EFE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590EFE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СНИЛС:, ИНН:</w:t>
      </w:r>
      <w:r>
        <w:rPr>
          <w:b w:val="0"/>
          <w:bCs w:val="0"/>
          <w:sz w:val="26"/>
          <w:szCs w:val="26"/>
        </w:rPr>
        <w:t>, М.М.М.</w:t>
      </w:r>
      <w:r w:rsidRPr="00590EFE">
        <w:rPr>
          <w:b w:val="0"/>
          <w:bCs w:val="0"/>
          <w:sz w:val="26"/>
          <w:szCs w:val="26"/>
        </w:rPr>
        <w:t xml:space="preserve">, года рождения, уроженка Республика Башкортостан,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Республики Башкортостан</w:t>
      </w:r>
      <w:r w:rsidRPr="00590EFE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590EFE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СНИЛС:, ИНН:</w:t>
      </w:r>
      <w:r>
        <w:rPr>
          <w:b w:val="0"/>
          <w:bCs w:val="0"/>
          <w:sz w:val="26"/>
          <w:szCs w:val="26"/>
        </w:rPr>
        <w:t>, Х.(М.) А.Ф.</w:t>
      </w:r>
      <w:r w:rsidRPr="00590EFE">
        <w:rPr>
          <w:b w:val="0"/>
          <w:bCs w:val="0"/>
          <w:sz w:val="26"/>
          <w:szCs w:val="26"/>
        </w:rPr>
        <w:t xml:space="preserve">, рождения, уроженка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Республике Башкортостан</w:t>
      </w:r>
      <w:r w:rsidRPr="00590EFE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590EFE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СНИЛС:, ИНН:</w:t>
      </w:r>
      <w:r>
        <w:rPr>
          <w:b w:val="0"/>
          <w:bCs w:val="0"/>
          <w:sz w:val="26"/>
          <w:szCs w:val="26"/>
        </w:rPr>
        <w:t>, И.(М.) Д. Ф.</w:t>
      </w:r>
      <w:r w:rsidRPr="00590EFE">
        <w:rPr>
          <w:b w:val="0"/>
          <w:bCs w:val="0"/>
          <w:sz w:val="26"/>
          <w:szCs w:val="26"/>
        </w:rPr>
        <w:t xml:space="preserve">, года рождения, уроженка </w:t>
      </w:r>
      <w:r>
        <w:rPr>
          <w:b w:val="0"/>
          <w:bCs w:val="0"/>
          <w:sz w:val="26"/>
          <w:szCs w:val="26"/>
        </w:rPr>
        <w:t>г. Дюртюли</w:t>
      </w:r>
      <w:r w:rsidRPr="00590EFE">
        <w:rPr>
          <w:b w:val="0"/>
          <w:bCs w:val="0"/>
          <w:sz w:val="26"/>
          <w:szCs w:val="26"/>
        </w:rPr>
        <w:t>, паспорт гражданина Российской Федерации: серия:, номер:, выдан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590EFE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СНИЛС:, ИНН:.</w:t>
      </w:r>
    </w:p>
    <w:p w:rsidR="007D7E9E" w:rsidRPr="00590EFE" w:rsidRDefault="007D7E9E" w:rsidP="005623CC">
      <w:pPr>
        <w:ind w:firstLine="709"/>
        <w:jc w:val="both"/>
        <w:rPr>
          <w:b w:val="0"/>
          <w:bCs w:val="0"/>
          <w:sz w:val="26"/>
          <w:szCs w:val="26"/>
        </w:rPr>
      </w:pPr>
      <w:r w:rsidRPr="00590EFE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М.Ф.Ф., М.М.М., Х. (М.) А.Ф., И. (М.) Д. Ф.</w:t>
      </w:r>
      <w:r w:rsidRPr="00590EFE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bCs w:val="0"/>
          <w:sz w:val="26"/>
          <w:szCs w:val="26"/>
        </w:rPr>
        <w:t>передачи жилых квартир в общую долевую собственность</w:t>
      </w:r>
      <w:r w:rsidRPr="00590EFE">
        <w:rPr>
          <w:b w:val="0"/>
          <w:bCs w:val="0"/>
          <w:sz w:val="26"/>
          <w:szCs w:val="26"/>
        </w:rPr>
        <w:t xml:space="preserve"> от года.</w:t>
      </w:r>
    </w:p>
    <w:p w:rsidR="007D7E9E" w:rsidRPr="00590EFE" w:rsidRDefault="007D7E9E" w:rsidP="005623CC">
      <w:pPr>
        <w:ind w:firstLine="708"/>
        <w:jc w:val="both"/>
        <w:rPr>
          <w:b w:val="0"/>
          <w:bCs w:val="0"/>
          <w:sz w:val="26"/>
          <w:szCs w:val="26"/>
        </w:rPr>
      </w:pPr>
      <w:r w:rsidRPr="00590EFE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7D7E9E" w:rsidRPr="00590EFE" w:rsidRDefault="007D7E9E" w:rsidP="005623CC">
      <w:pPr>
        <w:jc w:val="both"/>
        <w:rPr>
          <w:b w:val="0"/>
          <w:bCs w:val="0"/>
          <w:sz w:val="26"/>
          <w:szCs w:val="26"/>
        </w:rPr>
      </w:pPr>
    </w:p>
    <w:p w:rsidR="007D7E9E" w:rsidRPr="00590EFE" w:rsidRDefault="007D7E9E" w:rsidP="005623CC">
      <w:pPr>
        <w:jc w:val="both"/>
        <w:rPr>
          <w:b w:val="0"/>
          <w:bCs w:val="0"/>
          <w:sz w:val="26"/>
          <w:szCs w:val="26"/>
        </w:rPr>
      </w:pPr>
    </w:p>
    <w:p w:rsidR="007D7E9E" w:rsidRPr="00590EFE" w:rsidRDefault="007D7E9E" w:rsidP="005623CC">
      <w:pPr>
        <w:jc w:val="both"/>
        <w:rPr>
          <w:b w:val="0"/>
          <w:bCs w:val="0"/>
          <w:sz w:val="26"/>
          <w:szCs w:val="26"/>
        </w:rPr>
      </w:pPr>
    </w:p>
    <w:p w:rsidR="007D7E9E" w:rsidRPr="00590EFE" w:rsidRDefault="007D7E9E" w:rsidP="005623CC">
      <w:pPr>
        <w:jc w:val="both"/>
        <w:rPr>
          <w:b w:val="0"/>
          <w:bCs w:val="0"/>
          <w:sz w:val="26"/>
          <w:szCs w:val="26"/>
        </w:rPr>
      </w:pPr>
      <w:r w:rsidRPr="00590EFE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7D7E9E" w:rsidRDefault="007D7E9E" w:rsidP="005623CC">
      <w:pPr>
        <w:jc w:val="both"/>
        <w:rPr>
          <w:b w:val="0"/>
          <w:bCs w:val="0"/>
          <w:sz w:val="20"/>
          <w:szCs w:val="20"/>
        </w:rPr>
      </w:pPr>
    </w:p>
    <w:p w:rsidR="007D7E9E" w:rsidRDefault="007D7E9E" w:rsidP="005623CC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7D7E9E" w:rsidRDefault="007D7E9E" w:rsidP="005623CC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7D7E9E" w:rsidRDefault="007D7E9E"/>
    <w:sectPr w:rsidR="007D7E9E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3CC"/>
    <w:rsid w:val="00075395"/>
    <w:rsid w:val="003E0BB2"/>
    <w:rsid w:val="005623CC"/>
    <w:rsid w:val="00590EFE"/>
    <w:rsid w:val="005A08A6"/>
    <w:rsid w:val="007D7E9E"/>
    <w:rsid w:val="00847DF5"/>
    <w:rsid w:val="00B86CB9"/>
    <w:rsid w:val="00C10C42"/>
    <w:rsid w:val="00C4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404</Words>
  <Characters>2309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2025-01-31T12:17:00Z</dcterms:created>
  <dcterms:modified xsi:type="dcterms:W3CDTF">2025-02-05T03:18:00Z</dcterms:modified>
</cp:coreProperties>
</file>