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48" w:rsidRPr="00C46961" w:rsidRDefault="00DB4048" w:rsidP="008D58F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B4048" w:rsidRDefault="00DB4048" w:rsidP="008D58F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24.01.2025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1/22</w:t>
      </w:r>
    </w:p>
    <w:p w:rsidR="00DB4048" w:rsidRDefault="00DB4048" w:rsidP="008D58FB">
      <w:pPr>
        <w:ind w:right="-1"/>
        <w:jc w:val="both"/>
        <w:rPr>
          <w:b w:val="0"/>
          <w:bCs w:val="0"/>
          <w:sz w:val="28"/>
          <w:szCs w:val="28"/>
        </w:rPr>
      </w:pPr>
    </w:p>
    <w:p w:rsidR="00DB4048" w:rsidRDefault="00DB4048" w:rsidP="008D58FB">
      <w:pPr>
        <w:ind w:right="-1"/>
        <w:jc w:val="both"/>
        <w:rPr>
          <w:b w:val="0"/>
          <w:bCs w:val="0"/>
          <w:sz w:val="28"/>
          <w:szCs w:val="28"/>
        </w:rPr>
      </w:pPr>
    </w:p>
    <w:p w:rsidR="00DB4048" w:rsidRDefault="00DB4048" w:rsidP="008D58FB">
      <w:pPr>
        <w:jc w:val="center"/>
        <w:rPr>
          <w:sz w:val="26"/>
          <w:szCs w:val="26"/>
        </w:rPr>
      </w:pPr>
    </w:p>
    <w:p w:rsidR="00DB4048" w:rsidRDefault="00DB4048" w:rsidP="008D58FB">
      <w:pPr>
        <w:jc w:val="center"/>
        <w:rPr>
          <w:sz w:val="26"/>
          <w:szCs w:val="26"/>
        </w:rPr>
      </w:pPr>
    </w:p>
    <w:p w:rsidR="00DB4048" w:rsidRDefault="00DB4048" w:rsidP="008D58FB">
      <w:pPr>
        <w:jc w:val="center"/>
        <w:rPr>
          <w:sz w:val="26"/>
          <w:szCs w:val="26"/>
        </w:rPr>
      </w:pPr>
    </w:p>
    <w:p w:rsidR="00DB4048" w:rsidRPr="006E7957" w:rsidRDefault="00DB4048" w:rsidP="008D58F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DB4048" w:rsidRPr="000F4CC4" w:rsidRDefault="00DB4048" w:rsidP="008D58F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DB4048" w:rsidRDefault="00DB4048" w:rsidP="008D58FB">
      <w:pPr>
        <w:rPr>
          <w:b w:val="0"/>
          <w:bCs w:val="0"/>
          <w:sz w:val="26"/>
          <w:szCs w:val="26"/>
        </w:rPr>
      </w:pPr>
    </w:p>
    <w:p w:rsidR="00DB4048" w:rsidRPr="000F4CC4" w:rsidRDefault="00DB4048" w:rsidP="008D58FB">
      <w:pPr>
        <w:rPr>
          <w:b w:val="0"/>
          <w:bCs w:val="0"/>
          <w:sz w:val="26"/>
          <w:szCs w:val="26"/>
        </w:rPr>
      </w:pPr>
    </w:p>
    <w:p w:rsidR="00DB4048" w:rsidRDefault="00DB4048" w:rsidP="008D58F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DB4048" w:rsidRPr="000F4CC4" w:rsidRDefault="00DB4048" w:rsidP="008D58FB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DB4048" w:rsidRPr="000F4CC4" w:rsidRDefault="00DB4048" w:rsidP="008D58F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собственности</w:t>
      </w:r>
      <w:r w:rsidRPr="000F4CC4">
        <w:rPr>
          <w:b w:val="0"/>
          <w:bCs w:val="0"/>
          <w:sz w:val="26"/>
          <w:szCs w:val="26"/>
        </w:rPr>
        <w:t xml:space="preserve">, выявлен </w:t>
      </w:r>
      <w:r>
        <w:rPr>
          <w:b w:val="0"/>
          <w:bCs w:val="0"/>
          <w:sz w:val="26"/>
          <w:szCs w:val="26"/>
        </w:rPr>
        <w:t xml:space="preserve">С.Р.Р., года рождения, </w:t>
      </w:r>
      <w:r w:rsidRPr="000F4CC4">
        <w:rPr>
          <w:b w:val="0"/>
          <w:bCs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Республики Башкортостан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6"/>
          <w:szCs w:val="26"/>
        </w:rPr>
        <w:t>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DB4048" w:rsidRPr="000F4CC4" w:rsidRDefault="00DB4048" w:rsidP="008D58F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С.Р.Р.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</w:t>
      </w:r>
      <w:r>
        <w:rPr>
          <w:b w:val="0"/>
          <w:bCs w:val="0"/>
          <w:sz w:val="26"/>
          <w:szCs w:val="26"/>
        </w:rPr>
        <w:t>я договором передачи квартиры в общую долевую</w:t>
      </w:r>
      <w:r w:rsidRPr="000F4CC4">
        <w:rPr>
          <w:b w:val="0"/>
          <w:bCs w:val="0"/>
          <w:sz w:val="26"/>
          <w:szCs w:val="26"/>
        </w:rPr>
        <w:t xml:space="preserve"> собственность от года.</w:t>
      </w:r>
    </w:p>
    <w:p w:rsidR="00DB4048" w:rsidRPr="000F4CC4" w:rsidRDefault="00DB4048" w:rsidP="008D58FB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DB4048" w:rsidRDefault="00DB4048" w:rsidP="008D58FB">
      <w:pPr>
        <w:jc w:val="both"/>
        <w:rPr>
          <w:b w:val="0"/>
          <w:bCs w:val="0"/>
          <w:sz w:val="26"/>
          <w:szCs w:val="26"/>
        </w:rPr>
      </w:pPr>
    </w:p>
    <w:p w:rsidR="00DB4048" w:rsidRPr="000F4CC4" w:rsidRDefault="00DB4048" w:rsidP="008D58FB">
      <w:pPr>
        <w:jc w:val="both"/>
        <w:rPr>
          <w:b w:val="0"/>
          <w:bCs w:val="0"/>
          <w:sz w:val="26"/>
          <w:szCs w:val="26"/>
        </w:rPr>
      </w:pPr>
    </w:p>
    <w:p w:rsidR="00DB4048" w:rsidRPr="000F4CC4" w:rsidRDefault="00DB4048" w:rsidP="008D58FB">
      <w:pPr>
        <w:jc w:val="both"/>
        <w:rPr>
          <w:b w:val="0"/>
          <w:bCs w:val="0"/>
          <w:sz w:val="26"/>
          <w:szCs w:val="26"/>
        </w:rPr>
      </w:pP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</w:p>
    <w:p w:rsidR="00DB4048" w:rsidRDefault="00DB4048" w:rsidP="008D58FB">
      <w:pPr>
        <w:jc w:val="both"/>
        <w:rPr>
          <w:b w:val="0"/>
          <w:bCs w:val="0"/>
          <w:sz w:val="20"/>
          <w:szCs w:val="20"/>
        </w:rPr>
      </w:pPr>
    </w:p>
    <w:p w:rsidR="00DB4048" w:rsidRDefault="00DB4048" w:rsidP="008D58F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DB4048" w:rsidRDefault="00DB4048" w:rsidP="008D58F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DB4048" w:rsidRDefault="00DB4048"/>
    <w:sectPr w:rsidR="00DB4048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8FB"/>
    <w:rsid w:val="00075395"/>
    <w:rsid w:val="000F4CC4"/>
    <w:rsid w:val="00323B1F"/>
    <w:rsid w:val="00351495"/>
    <w:rsid w:val="0039158C"/>
    <w:rsid w:val="003E0BB2"/>
    <w:rsid w:val="005C2545"/>
    <w:rsid w:val="006E7957"/>
    <w:rsid w:val="00884249"/>
    <w:rsid w:val="008D58FB"/>
    <w:rsid w:val="00C46961"/>
    <w:rsid w:val="00D10A27"/>
    <w:rsid w:val="00DB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273</Words>
  <Characters>1561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2025-01-31T12:08:00Z</dcterms:created>
  <dcterms:modified xsi:type="dcterms:W3CDTF">2025-02-05T03:18:00Z</dcterms:modified>
</cp:coreProperties>
</file>