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2F" w:rsidRDefault="0037502F" w:rsidP="00894650">
      <w:pPr>
        <w:jc w:val="center"/>
        <w:rPr>
          <w:sz w:val="26"/>
          <w:szCs w:val="26"/>
        </w:rPr>
      </w:pPr>
    </w:p>
    <w:p w:rsidR="0037502F" w:rsidRPr="00C46961" w:rsidRDefault="0037502F" w:rsidP="00894650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37502F" w:rsidRPr="00C46961" w:rsidRDefault="0037502F" w:rsidP="00894650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12.11</w:t>
      </w:r>
      <w:r w:rsidRPr="00C46961">
        <w:rPr>
          <w:sz w:val="26"/>
          <w:szCs w:val="26"/>
        </w:rPr>
        <w:t>.2024 №</w:t>
      </w:r>
      <w:r>
        <w:rPr>
          <w:sz w:val="26"/>
          <w:szCs w:val="26"/>
        </w:rPr>
        <w:t xml:space="preserve"> 11/12</w:t>
      </w:r>
    </w:p>
    <w:p w:rsidR="0037502F" w:rsidRDefault="0037502F" w:rsidP="00894650">
      <w:pPr>
        <w:jc w:val="center"/>
        <w:rPr>
          <w:sz w:val="26"/>
          <w:szCs w:val="26"/>
        </w:rPr>
      </w:pPr>
    </w:p>
    <w:p w:rsidR="0037502F" w:rsidRDefault="0037502F" w:rsidP="00894650">
      <w:pPr>
        <w:jc w:val="center"/>
        <w:rPr>
          <w:sz w:val="26"/>
          <w:szCs w:val="26"/>
        </w:rPr>
      </w:pPr>
    </w:p>
    <w:p w:rsidR="0037502F" w:rsidRDefault="0037502F" w:rsidP="00894650">
      <w:pPr>
        <w:jc w:val="center"/>
        <w:rPr>
          <w:sz w:val="26"/>
          <w:szCs w:val="26"/>
        </w:rPr>
      </w:pPr>
    </w:p>
    <w:p w:rsidR="0037502F" w:rsidRDefault="0037502F" w:rsidP="00894650">
      <w:pPr>
        <w:jc w:val="center"/>
        <w:rPr>
          <w:sz w:val="26"/>
          <w:szCs w:val="26"/>
        </w:rPr>
      </w:pPr>
    </w:p>
    <w:p w:rsidR="0037502F" w:rsidRDefault="0037502F" w:rsidP="00894650">
      <w:pPr>
        <w:jc w:val="center"/>
        <w:rPr>
          <w:sz w:val="26"/>
          <w:szCs w:val="26"/>
        </w:rPr>
      </w:pPr>
    </w:p>
    <w:p w:rsidR="0037502F" w:rsidRDefault="0037502F" w:rsidP="00894650">
      <w:pPr>
        <w:jc w:val="center"/>
        <w:rPr>
          <w:sz w:val="26"/>
          <w:szCs w:val="26"/>
        </w:rPr>
      </w:pPr>
    </w:p>
    <w:p w:rsidR="0037502F" w:rsidRPr="006E7957" w:rsidRDefault="0037502F" w:rsidP="00894650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37502F" w:rsidRPr="000F4CC4" w:rsidRDefault="0037502F" w:rsidP="00894650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37502F" w:rsidRDefault="0037502F" w:rsidP="00894650">
      <w:pPr>
        <w:rPr>
          <w:b w:val="0"/>
          <w:bCs w:val="0"/>
          <w:sz w:val="26"/>
          <w:szCs w:val="26"/>
        </w:rPr>
      </w:pPr>
    </w:p>
    <w:p w:rsidR="0037502F" w:rsidRPr="000F4CC4" w:rsidRDefault="0037502F" w:rsidP="00894650">
      <w:pPr>
        <w:rPr>
          <w:b w:val="0"/>
          <w:bCs w:val="0"/>
          <w:sz w:val="26"/>
          <w:szCs w:val="26"/>
        </w:rPr>
      </w:pPr>
    </w:p>
    <w:p w:rsidR="0037502F" w:rsidRDefault="0037502F" w:rsidP="00894650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37502F" w:rsidRPr="000F4CC4" w:rsidRDefault="0037502F" w:rsidP="00894650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37502F" w:rsidRPr="000F4CC4" w:rsidRDefault="0037502F" w:rsidP="00894650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владеющего объектом недвижимости на праве собственности, выявлен </w:t>
      </w:r>
      <w:r>
        <w:rPr>
          <w:b w:val="0"/>
          <w:bCs w:val="0"/>
          <w:sz w:val="26"/>
          <w:szCs w:val="26"/>
        </w:rPr>
        <w:t>З.А.И.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 xml:space="preserve">ец </w:t>
      </w:r>
      <w:r w:rsidRPr="000F4CC4">
        <w:rPr>
          <w:b w:val="0"/>
          <w:bCs w:val="0"/>
          <w:sz w:val="26"/>
          <w:szCs w:val="26"/>
        </w:rPr>
        <w:t>паспорт гражданина Российской Федерации: серия:, номер:, выдан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</w:t>
      </w:r>
      <w:r>
        <w:rPr>
          <w:b w:val="0"/>
          <w:bCs w:val="0"/>
          <w:sz w:val="26"/>
          <w:szCs w:val="26"/>
        </w:rPr>
        <w:t>Дюртюлинский район, г. Дюртюли, СНИЛС:, ИНН:</w:t>
      </w:r>
      <w:r w:rsidRPr="000F4CC4">
        <w:rPr>
          <w:b w:val="0"/>
          <w:bCs w:val="0"/>
          <w:sz w:val="26"/>
          <w:szCs w:val="26"/>
        </w:rPr>
        <w:t>.</w:t>
      </w:r>
    </w:p>
    <w:p w:rsidR="0037502F" w:rsidRPr="000F4CC4" w:rsidRDefault="0037502F" w:rsidP="00894650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З.А.И.</w:t>
      </w:r>
      <w:r w:rsidRPr="000F4CC4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bCs w:val="0"/>
          <w:sz w:val="26"/>
          <w:szCs w:val="26"/>
        </w:rPr>
        <w:t>передачи жилых квартир в совместную собственность</w:t>
      </w:r>
      <w:r w:rsidRPr="000F4CC4">
        <w:rPr>
          <w:b w:val="0"/>
          <w:bCs w:val="0"/>
          <w:sz w:val="26"/>
          <w:szCs w:val="26"/>
        </w:rPr>
        <w:t xml:space="preserve"> от </w:t>
      </w:r>
      <w:r>
        <w:rPr>
          <w:b w:val="0"/>
          <w:bCs w:val="0"/>
          <w:sz w:val="26"/>
          <w:szCs w:val="26"/>
        </w:rPr>
        <w:t>года</w:t>
      </w:r>
      <w:r w:rsidRPr="000F4CC4">
        <w:rPr>
          <w:b w:val="0"/>
          <w:bCs w:val="0"/>
          <w:sz w:val="26"/>
          <w:szCs w:val="26"/>
        </w:rPr>
        <w:t>.</w:t>
      </w:r>
    </w:p>
    <w:p w:rsidR="0037502F" w:rsidRPr="000F4CC4" w:rsidRDefault="0037502F" w:rsidP="00894650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37502F" w:rsidRPr="000F4CC4" w:rsidRDefault="0037502F" w:rsidP="00894650">
      <w:pPr>
        <w:jc w:val="both"/>
        <w:rPr>
          <w:b w:val="0"/>
          <w:bCs w:val="0"/>
          <w:sz w:val="26"/>
          <w:szCs w:val="26"/>
        </w:rPr>
      </w:pPr>
    </w:p>
    <w:p w:rsidR="0037502F" w:rsidRDefault="0037502F" w:rsidP="00894650">
      <w:pPr>
        <w:jc w:val="both"/>
        <w:rPr>
          <w:b w:val="0"/>
          <w:bCs w:val="0"/>
          <w:sz w:val="26"/>
          <w:szCs w:val="26"/>
        </w:rPr>
      </w:pPr>
    </w:p>
    <w:p w:rsidR="0037502F" w:rsidRPr="000F4CC4" w:rsidRDefault="0037502F" w:rsidP="00894650">
      <w:pPr>
        <w:jc w:val="both"/>
        <w:rPr>
          <w:b w:val="0"/>
          <w:bCs w:val="0"/>
          <w:sz w:val="26"/>
          <w:szCs w:val="26"/>
        </w:rPr>
      </w:pPr>
    </w:p>
    <w:p w:rsidR="0037502F" w:rsidRDefault="0037502F" w:rsidP="00894650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37502F" w:rsidRDefault="0037502F" w:rsidP="00894650">
      <w:pPr>
        <w:jc w:val="both"/>
        <w:rPr>
          <w:b w:val="0"/>
          <w:bCs w:val="0"/>
          <w:sz w:val="20"/>
          <w:szCs w:val="20"/>
        </w:rPr>
      </w:pPr>
    </w:p>
    <w:p w:rsidR="0037502F" w:rsidRDefault="0037502F" w:rsidP="00894650">
      <w:pPr>
        <w:jc w:val="both"/>
        <w:rPr>
          <w:b w:val="0"/>
          <w:bCs w:val="0"/>
          <w:sz w:val="20"/>
          <w:szCs w:val="20"/>
        </w:rPr>
      </w:pPr>
    </w:p>
    <w:p w:rsidR="0037502F" w:rsidRDefault="0037502F" w:rsidP="00894650">
      <w:pPr>
        <w:jc w:val="both"/>
        <w:rPr>
          <w:b w:val="0"/>
          <w:bCs w:val="0"/>
          <w:sz w:val="20"/>
          <w:szCs w:val="20"/>
        </w:rPr>
      </w:pPr>
    </w:p>
    <w:p w:rsidR="0037502F" w:rsidRDefault="0037502F" w:rsidP="00894650">
      <w:pPr>
        <w:jc w:val="both"/>
        <w:rPr>
          <w:b w:val="0"/>
          <w:bCs w:val="0"/>
          <w:sz w:val="20"/>
          <w:szCs w:val="20"/>
        </w:rPr>
      </w:pPr>
    </w:p>
    <w:p w:rsidR="0037502F" w:rsidRDefault="0037502F" w:rsidP="00894650">
      <w:pPr>
        <w:jc w:val="both"/>
        <w:rPr>
          <w:b w:val="0"/>
          <w:bCs w:val="0"/>
          <w:sz w:val="20"/>
          <w:szCs w:val="20"/>
        </w:rPr>
      </w:pPr>
    </w:p>
    <w:p w:rsidR="0037502F" w:rsidRDefault="0037502F" w:rsidP="00894650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37502F" w:rsidRDefault="0037502F" w:rsidP="00894650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37502F" w:rsidRDefault="0037502F"/>
    <w:sectPr w:rsidR="0037502F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650"/>
    <w:rsid w:val="00075395"/>
    <w:rsid w:val="000F4CC4"/>
    <w:rsid w:val="00323B1F"/>
    <w:rsid w:val="0037502F"/>
    <w:rsid w:val="003E0BB2"/>
    <w:rsid w:val="006E7957"/>
    <w:rsid w:val="00894650"/>
    <w:rsid w:val="00B16C8C"/>
    <w:rsid w:val="00BA1BD1"/>
    <w:rsid w:val="00BF3DF9"/>
    <w:rsid w:val="00C46961"/>
    <w:rsid w:val="00D10A27"/>
    <w:rsid w:val="00D6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271</Words>
  <Characters>1546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2024-11-18T04:57:00Z</dcterms:created>
  <dcterms:modified xsi:type="dcterms:W3CDTF">2024-11-29T03:13:00Z</dcterms:modified>
</cp:coreProperties>
</file>