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CD" w:rsidRPr="00C46961" w:rsidRDefault="000724CD" w:rsidP="00276B35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0724CD" w:rsidRPr="00C46961" w:rsidRDefault="000724CD" w:rsidP="00276B35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25.10</w:t>
      </w:r>
      <w:r w:rsidRPr="00C46961">
        <w:rPr>
          <w:sz w:val="26"/>
          <w:szCs w:val="26"/>
        </w:rPr>
        <w:t>.2024 №</w:t>
      </w:r>
      <w:r>
        <w:rPr>
          <w:sz w:val="26"/>
          <w:szCs w:val="26"/>
        </w:rPr>
        <w:t>10/11</w:t>
      </w:r>
    </w:p>
    <w:p w:rsidR="000724CD" w:rsidRDefault="000724CD" w:rsidP="00276B35">
      <w:pPr>
        <w:jc w:val="center"/>
        <w:rPr>
          <w:sz w:val="26"/>
          <w:szCs w:val="26"/>
        </w:rPr>
      </w:pPr>
    </w:p>
    <w:p w:rsidR="000724CD" w:rsidRDefault="000724CD" w:rsidP="00276B35">
      <w:pPr>
        <w:ind w:right="-1"/>
        <w:jc w:val="both"/>
        <w:rPr>
          <w:b w:val="0"/>
          <w:bCs w:val="0"/>
          <w:sz w:val="28"/>
          <w:szCs w:val="28"/>
        </w:rPr>
      </w:pPr>
    </w:p>
    <w:p w:rsidR="000724CD" w:rsidRDefault="000724CD" w:rsidP="00276B35">
      <w:pPr>
        <w:ind w:right="-1"/>
        <w:jc w:val="both"/>
        <w:rPr>
          <w:b w:val="0"/>
          <w:bCs w:val="0"/>
          <w:sz w:val="28"/>
          <w:szCs w:val="28"/>
        </w:rPr>
      </w:pPr>
    </w:p>
    <w:p w:rsidR="000724CD" w:rsidRDefault="000724CD" w:rsidP="009345D9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>О выявлении правообладателя ранее учтенного</w:t>
      </w:r>
      <w:r>
        <w:rPr>
          <w:sz w:val="26"/>
          <w:szCs w:val="26"/>
        </w:rPr>
        <w:t xml:space="preserve"> </w:t>
      </w:r>
      <w:r w:rsidRPr="003549F2">
        <w:rPr>
          <w:sz w:val="26"/>
          <w:szCs w:val="26"/>
        </w:rPr>
        <w:t xml:space="preserve">объекта недвижимости </w:t>
      </w:r>
    </w:p>
    <w:p w:rsidR="000724CD" w:rsidRPr="003549F2" w:rsidRDefault="000724CD" w:rsidP="009345D9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 xml:space="preserve">на территории городского поселения город Дюртюли муниципального района </w:t>
      </w:r>
    </w:p>
    <w:p w:rsidR="000724CD" w:rsidRPr="003549F2" w:rsidRDefault="000724CD" w:rsidP="009345D9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>Дюртюлинский район Республики Башкортостан</w:t>
      </w:r>
    </w:p>
    <w:p w:rsidR="000724CD" w:rsidRDefault="000724CD" w:rsidP="009345D9">
      <w:pPr>
        <w:rPr>
          <w:b w:val="0"/>
          <w:bCs w:val="0"/>
          <w:sz w:val="26"/>
          <w:szCs w:val="26"/>
        </w:rPr>
      </w:pPr>
    </w:p>
    <w:p w:rsidR="000724CD" w:rsidRDefault="000724CD" w:rsidP="00276B35">
      <w:pPr>
        <w:jc w:val="center"/>
        <w:rPr>
          <w:sz w:val="26"/>
          <w:szCs w:val="26"/>
        </w:rPr>
      </w:pPr>
    </w:p>
    <w:p w:rsidR="000724CD" w:rsidRDefault="000724CD" w:rsidP="00276B35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0724CD" w:rsidRPr="000F4CC4" w:rsidRDefault="000724CD" w:rsidP="00276B35">
      <w:pPr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0724CD" w:rsidRPr="000F4CC4" w:rsidRDefault="000724CD" w:rsidP="00276B35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правообладателя, </w:t>
      </w:r>
      <w:r>
        <w:rPr>
          <w:b w:val="0"/>
          <w:bCs w:val="0"/>
          <w:sz w:val="26"/>
          <w:szCs w:val="26"/>
        </w:rPr>
        <w:t xml:space="preserve">владеющим </w:t>
      </w:r>
      <w:r w:rsidRPr="000F4CC4">
        <w:rPr>
          <w:b w:val="0"/>
          <w:bCs w:val="0"/>
          <w:sz w:val="26"/>
          <w:szCs w:val="26"/>
        </w:rPr>
        <w:t>данным объектом недвижимости на праве</w:t>
      </w:r>
      <w:r>
        <w:rPr>
          <w:b w:val="0"/>
          <w:bCs w:val="0"/>
          <w:sz w:val="26"/>
          <w:szCs w:val="26"/>
        </w:rPr>
        <w:t xml:space="preserve"> собственности</w:t>
      </w:r>
      <w:r w:rsidRPr="000F4CC4">
        <w:rPr>
          <w:b w:val="0"/>
          <w:bCs w:val="0"/>
          <w:sz w:val="26"/>
          <w:szCs w:val="26"/>
        </w:rPr>
        <w:t xml:space="preserve">, выявлен </w:t>
      </w:r>
      <w:r>
        <w:rPr>
          <w:b w:val="0"/>
          <w:bCs w:val="0"/>
          <w:sz w:val="26"/>
          <w:szCs w:val="26"/>
        </w:rPr>
        <w:t xml:space="preserve">Н.А.И., года рождения, </w:t>
      </w:r>
      <w:r w:rsidRPr="000F4CC4">
        <w:rPr>
          <w:b w:val="0"/>
          <w:bCs w:val="0"/>
          <w:sz w:val="26"/>
          <w:szCs w:val="26"/>
        </w:rPr>
        <w:t xml:space="preserve">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Дюртюлинским городским отделом внутренних дел Республики Башкортостан</w:t>
      </w:r>
      <w:r w:rsidRPr="000F4CC4">
        <w:rPr>
          <w:b w:val="0"/>
          <w:bCs w:val="0"/>
          <w:sz w:val="26"/>
          <w:szCs w:val="26"/>
        </w:rPr>
        <w:t>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</w:t>
      </w:r>
      <w:r>
        <w:rPr>
          <w:b w:val="0"/>
          <w:bCs w:val="0"/>
          <w:sz w:val="26"/>
          <w:szCs w:val="26"/>
        </w:rPr>
        <w:t xml:space="preserve">Дюртюлинский район, г. Дюртюли, СНИЛС:, Н.А.А., года рождения, </w:t>
      </w:r>
      <w:r w:rsidRPr="000F4CC4">
        <w:rPr>
          <w:b w:val="0"/>
          <w:bCs w:val="0"/>
          <w:sz w:val="26"/>
          <w:szCs w:val="26"/>
        </w:rPr>
        <w:t>паспорт гражданина Российской Федерации: серия:, номер:, выдан дата выдачи: года, зарегистрированн</w:t>
      </w:r>
      <w:r>
        <w:rPr>
          <w:b w:val="0"/>
          <w:bCs w:val="0"/>
          <w:sz w:val="26"/>
          <w:szCs w:val="26"/>
        </w:rPr>
        <w:t>ая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</w:t>
      </w:r>
      <w:r>
        <w:rPr>
          <w:b w:val="0"/>
          <w:bCs w:val="0"/>
          <w:sz w:val="26"/>
          <w:szCs w:val="26"/>
        </w:rPr>
        <w:t xml:space="preserve">Дюртюлинский район, г. Дюртюли, СНИЛС:, ИНН:, Д.(Н.)Р.А., года рождения, </w:t>
      </w:r>
      <w:r w:rsidRPr="000F4CC4">
        <w:rPr>
          <w:b w:val="0"/>
          <w:bCs w:val="0"/>
          <w:sz w:val="26"/>
          <w:szCs w:val="26"/>
        </w:rPr>
        <w:t xml:space="preserve">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отделом УФМС России по Республике Башкортостан в городе Дюртюли</w:t>
      </w:r>
      <w:r w:rsidRPr="000F4CC4">
        <w:rPr>
          <w:b w:val="0"/>
          <w:bCs w:val="0"/>
          <w:sz w:val="26"/>
          <w:szCs w:val="26"/>
        </w:rPr>
        <w:t>, дата выдачи: года, зарегистрированн</w:t>
      </w:r>
      <w:r>
        <w:rPr>
          <w:b w:val="0"/>
          <w:bCs w:val="0"/>
          <w:sz w:val="26"/>
          <w:szCs w:val="26"/>
        </w:rPr>
        <w:t>ая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</w:t>
      </w:r>
      <w:r>
        <w:rPr>
          <w:b w:val="0"/>
          <w:bCs w:val="0"/>
          <w:sz w:val="26"/>
          <w:szCs w:val="26"/>
        </w:rPr>
        <w:t>, СНИЛС:, ИНН:</w:t>
      </w:r>
      <w:r w:rsidRPr="000F4CC4">
        <w:rPr>
          <w:b w:val="0"/>
          <w:bCs w:val="0"/>
          <w:sz w:val="26"/>
          <w:szCs w:val="26"/>
        </w:rPr>
        <w:t>.</w:t>
      </w:r>
    </w:p>
    <w:p w:rsidR="000724CD" w:rsidRPr="000F4CC4" w:rsidRDefault="000724CD" w:rsidP="00276B35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Н.А.И., Н.А.А., Д.(Н.)Р.А.</w:t>
      </w:r>
      <w:r w:rsidRPr="000F4CC4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</w:t>
      </w:r>
      <w:r>
        <w:rPr>
          <w:b w:val="0"/>
          <w:bCs w:val="0"/>
          <w:sz w:val="26"/>
          <w:szCs w:val="26"/>
        </w:rPr>
        <w:t>я договором передачи квартиры в общую долевую</w:t>
      </w:r>
      <w:r w:rsidRPr="000F4CC4">
        <w:rPr>
          <w:b w:val="0"/>
          <w:bCs w:val="0"/>
          <w:sz w:val="26"/>
          <w:szCs w:val="26"/>
        </w:rPr>
        <w:t xml:space="preserve"> собственность от года.</w:t>
      </w:r>
    </w:p>
    <w:p w:rsidR="000724CD" w:rsidRPr="000F4CC4" w:rsidRDefault="000724CD" w:rsidP="00276B35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0724CD" w:rsidRDefault="000724CD" w:rsidP="00276B35">
      <w:pPr>
        <w:jc w:val="both"/>
        <w:rPr>
          <w:b w:val="0"/>
          <w:bCs w:val="0"/>
          <w:sz w:val="26"/>
          <w:szCs w:val="26"/>
        </w:rPr>
      </w:pPr>
    </w:p>
    <w:p w:rsidR="000724CD" w:rsidRPr="000F4CC4" w:rsidRDefault="000724CD" w:rsidP="00276B35">
      <w:pPr>
        <w:jc w:val="both"/>
        <w:rPr>
          <w:b w:val="0"/>
          <w:bCs w:val="0"/>
          <w:sz w:val="26"/>
          <w:szCs w:val="26"/>
        </w:rPr>
      </w:pPr>
    </w:p>
    <w:p w:rsidR="000724CD" w:rsidRPr="000F4CC4" w:rsidRDefault="000724CD" w:rsidP="00276B35">
      <w:pPr>
        <w:jc w:val="both"/>
        <w:rPr>
          <w:b w:val="0"/>
          <w:bCs w:val="0"/>
          <w:sz w:val="26"/>
          <w:szCs w:val="26"/>
        </w:rPr>
      </w:pPr>
    </w:p>
    <w:p w:rsidR="000724CD" w:rsidRDefault="000724CD" w:rsidP="00276B35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0724CD" w:rsidRDefault="000724CD" w:rsidP="00276B35">
      <w:pPr>
        <w:ind w:right="-1"/>
        <w:jc w:val="both"/>
        <w:rPr>
          <w:b w:val="0"/>
          <w:bCs w:val="0"/>
          <w:sz w:val="20"/>
          <w:szCs w:val="20"/>
        </w:rPr>
      </w:pPr>
    </w:p>
    <w:p w:rsidR="000724CD" w:rsidRDefault="000724CD" w:rsidP="00276B35">
      <w:pPr>
        <w:ind w:right="-1"/>
        <w:jc w:val="both"/>
        <w:rPr>
          <w:b w:val="0"/>
          <w:bCs w:val="0"/>
          <w:sz w:val="20"/>
          <w:szCs w:val="20"/>
        </w:rPr>
      </w:pPr>
    </w:p>
    <w:p w:rsidR="000724CD" w:rsidRDefault="000724CD" w:rsidP="00276B35">
      <w:pPr>
        <w:ind w:right="-1"/>
        <w:jc w:val="both"/>
        <w:rPr>
          <w:b w:val="0"/>
          <w:bCs w:val="0"/>
          <w:sz w:val="20"/>
          <w:szCs w:val="20"/>
        </w:rPr>
      </w:pPr>
    </w:p>
    <w:p w:rsidR="000724CD" w:rsidRDefault="000724CD" w:rsidP="00276B35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0724CD" w:rsidRDefault="000724CD" w:rsidP="009345D9">
      <w:pPr>
        <w:ind w:right="-1"/>
        <w:jc w:val="both"/>
      </w:pPr>
      <w:r>
        <w:rPr>
          <w:b w:val="0"/>
          <w:bCs w:val="0"/>
          <w:sz w:val="20"/>
          <w:szCs w:val="20"/>
        </w:rPr>
        <w:t>(34787) 2-10-39</w:t>
      </w:r>
    </w:p>
    <w:sectPr w:rsidR="000724CD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B35"/>
    <w:rsid w:val="000724CD"/>
    <w:rsid w:val="00075395"/>
    <w:rsid w:val="000F4CC4"/>
    <w:rsid w:val="00202160"/>
    <w:rsid w:val="00276B35"/>
    <w:rsid w:val="00323B1F"/>
    <w:rsid w:val="00324E05"/>
    <w:rsid w:val="003549F2"/>
    <w:rsid w:val="003E0BB2"/>
    <w:rsid w:val="004F2093"/>
    <w:rsid w:val="009345D9"/>
    <w:rsid w:val="00C46961"/>
    <w:rsid w:val="00C83C20"/>
    <w:rsid w:val="00D1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B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360</Words>
  <Characters>2052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2024-11-06T04:31:00Z</dcterms:created>
  <dcterms:modified xsi:type="dcterms:W3CDTF">2024-11-14T04:39:00Z</dcterms:modified>
</cp:coreProperties>
</file>