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EB" w:rsidRDefault="000A59EB" w:rsidP="008053A7">
      <w:pPr>
        <w:pStyle w:val="Heading1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0A59EB" w:rsidRDefault="000A59EB" w:rsidP="002049E8"/>
    <w:p w:rsidR="000A59EB" w:rsidRDefault="000A59EB" w:rsidP="002049E8"/>
    <w:p w:rsidR="000A59EB" w:rsidRDefault="000A59EB" w:rsidP="002049E8"/>
    <w:p w:rsidR="000A59EB" w:rsidRDefault="000A59EB" w:rsidP="002049E8"/>
    <w:p w:rsidR="000A59EB" w:rsidRDefault="000A59EB" w:rsidP="002049E8"/>
    <w:p w:rsidR="000A59EB" w:rsidRPr="002049E8" w:rsidRDefault="000A59EB" w:rsidP="002049E8">
      <w:pPr>
        <w:rPr>
          <w:sz w:val="28"/>
          <w:szCs w:val="28"/>
        </w:rPr>
      </w:pPr>
    </w:p>
    <w:p w:rsidR="000A59EB" w:rsidRPr="002049E8" w:rsidRDefault="000A59EB" w:rsidP="002049E8">
      <w:pPr>
        <w:rPr>
          <w:sz w:val="28"/>
          <w:szCs w:val="28"/>
        </w:rPr>
      </w:pPr>
    </w:p>
    <w:p w:rsidR="000A59EB" w:rsidRDefault="000A59EB" w:rsidP="002049E8">
      <w:pPr>
        <w:rPr>
          <w:sz w:val="28"/>
          <w:szCs w:val="28"/>
        </w:rPr>
      </w:pPr>
    </w:p>
    <w:p w:rsidR="000A59EB" w:rsidRDefault="000A59EB" w:rsidP="002049E8">
      <w:pPr>
        <w:rPr>
          <w:sz w:val="28"/>
          <w:szCs w:val="28"/>
        </w:rPr>
      </w:pPr>
    </w:p>
    <w:p w:rsidR="000A59EB" w:rsidRPr="002049E8" w:rsidRDefault="000A59EB" w:rsidP="002049E8">
      <w:pPr>
        <w:rPr>
          <w:sz w:val="28"/>
          <w:szCs w:val="28"/>
        </w:rPr>
      </w:pPr>
    </w:p>
    <w:p w:rsidR="000A59EB" w:rsidRPr="002049E8" w:rsidRDefault="000A59EB" w:rsidP="002049E8">
      <w:pPr>
        <w:rPr>
          <w:sz w:val="28"/>
          <w:szCs w:val="28"/>
        </w:rPr>
      </w:pPr>
    </w:p>
    <w:p w:rsidR="000A59EB" w:rsidRPr="002049E8" w:rsidRDefault="000A59EB" w:rsidP="002049E8">
      <w:pPr>
        <w:pStyle w:val="ConsPlusTitle"/>
        <w:jc w:val="center"/>
        <w:rPr>
          <w:sz w:val="28"/>
          <w:szCs w:val="28"/>
        </w:rPr>
      </w:pPr>
      <w:r w:rsidRPr="002049E8">
        <w:rPr>
          <w:sz w:val="28"/>
          <w:szCs w:val="28"/>
        </w:rPr>
        <w:t>Об утверждении Требований к порядку разработки и принятия</w:t>
      </w:r>
    </w:p>
    <w:p w:rsidR="000A59EB" w:rsidRPr="002049E8" w:rsidRDefault="000A59EB" w:rsidP="002049E8">
      <w:pPr>
        <w:pStyle w:val="ConsPlusTitle"/>
        <w:jc w:val="center"/>
        <w:rPr>
          <w:sz w:val="28"/>
          <w:szCs w:val="28"/>
        </w:rPr>
      </w:pPr>
      <w:r w:rsidRPr="002049E8">
        <w:rPr>
          <w:sz w:val="28"/>
          <w:szCs w:val="28"/>
        </w:rPr>
        <w:t>правовых актов о нормировании в сфере закупок для обеспечения муниципальных нужд городского поселения город Дюртюли</w:t>
      </w:r>
    </w:p>
    <w:p w:rsidR="000A59EB" w:rsidRPr="002049E8" w:rsidRDefault="000A59EB" w:rsidP="002049E8">
      <w:pPr>
        <w:pStyle w:val="ConsPlusTitle"/>
        <w:jc w:val="center"/>
        <w:rPr>
          <w:sz w:val="28"/>
          <w:szCs w:val="28"/>
        </w:rPr>
      </w:pPr>
      <w:r w:rsidRPr="002049E8">
        <w:rPr>
          <w:sz w:val="28"/>
          <w:szCs w:val="28"/>
        </w:rPr>
        <w:t xml:space="preserve"> муниципального района Дюртюлинский район Республики Башкортостан, содержанию указанных актов и обеспечению</w:t>
      </w:r>
      <w:r>
        <w:rPr>
          <w:sz w:val="28"/>
          <w:szCs w:val="28"/>
        </w:rPr>
        <w:t xml:space="preserve"> </w:t>
      </w:r>
      <w:r w:rsidRPr="002049E8">
        <w:rPr>
          <w:sz w:val="28"/>
          <w:szCs w:val="28"/>
        </w:rPr>
        <w:t xml:space="preserve"> их исполнения</w:t>
      </w:r>
    </w:p>
    <w:p w:rsidR="000A59EB" w:rsidRPr="002049E8" w:rsidRDefault="000A59EB" w:rsidP="002049E8">
      <w:pPr>
        <w:rPr>
          <w:sz w:val="28"/>
          <w:szCs w:val="28"/>
        </w:rPr>
      </w:pPr>
    </w:p>
    <w:p w:rsidR="000A59EB" w:rsidRDefault="000A59EB" w:rsidP="006616FB">
      <w:pPr>
        <w:spacing w:line="100" w:lineRule="atLeast"/>
        <w:ind w:firstLine="708"/>
        <w:jc w:val="both"/>
        <w:rPr>
          <w:sz w:val="28"/>
          <w:szCs w:val="28"/>
        </w:rPr>
      </w:pPr>
      <w:r w:rsidRPr="002049E8">
        <w:rPr>
          <w:sz w:val="28"/>
          <w:szCs w:val="28"/>
        </w:rPr>
        <w:t xml:space="preserve">Рассмотрев протест Дюртюлинской межрайонной прокуратуры Республики Башкортостан от 27.01.2023г. №Исорг-20800021-280-23/256-20800021, руководствуясь Постановлениями Правительства РФ от 10.02.2017 №168, от 30.05.2017 №663, от 21.06.2018 №712, от 18.07.2019 №922 о внесении изменений в постановление Правительства РФ от 19.05.2015 №479 «Об утверждении требований к порядку разработки и принятия правовых актов о нормировании в сфере закупок для обеспечения федеральных нужд, содержанию указанных актов и обеспечению их исполнения», в соответствии с </w:t>
      </w:r>
      <w:hyperlink r:id="rId5" w:history="1">
        <w:r w:rsidRPr="002049E8">
          <w:rPr>
            <w:rStyle w:val="Hyperlink"/>
            <w:color w:val="auto"/>
            <w:sz w:val="28"/>
            <w:szCs w:val="28"/>
            <w:u w:val="none"/>
          </w:rPr>
          <w:t>пунктом 1 части 4 статьи 19</w:t>
        </w:r>
      </w:hyperlink>
      <w:r w:rsidRPr="002049E8">
        <w:rPr>
          <w:sz w:val="28"/>
          <w:szCs w:val="28"/>
        </w:rPr>
        <w:t xml:space="preserve"> Федерального закона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  <w:szCs w:val="28"/>
        </w:rPr>
        <w:t>,</w:t>
      </w:r>
    </w:p>
    <w:p w:rsidR="000A59EB" w:rsidRPr="002049E8" w:rsidRDefault="000A59EB" w:rsidP="002049E8">
      <w:pPr>
        <w:spacing w:line="100" w:lineRule="atLeast"/>
        <w:ind w:firstLine="708"/>
        <w:jc w:val="center"/>
        <w:rPr>
          <w:sz w:val="28"/>
          <w:szCs w:val="28"/>
        </w:rPr>
      </w:pPr>
      <w:bookmarkStart w:id="0" w:name="_GoBack"/>
      <w:bookmarkEnd w:id="0"/>
      <w:r w:rsidRPr="002049E8">
        <w:rPr>
          <w:b/>
          <w:bCs/>
          <w:sz w:val="28"/>
          <w:szCs w:val="28"/>
        </w:rPr>
        <w:t>постановляю</w:t>
      </w:r>
    </w:p>
    <w:p w:rsidR="000A59EB" w:rsidRPr="002049E8" w:rsidRDefault="000A59EB" w:rsidP="00CE663A">
      <w:pPr>
        <w:spacing w:line="100" w:lineRule="atLeast"/>
        <w:ind w:firstLine="708"/>
        <w:jc w:val="both"/>
        <w:rPr>
          <w:sz w:val="28"/>
          <w:szCs w:val="28"/>
        </w:rPr>
      </w:pPr>
      <w:r w:rsidRPr="002049E8">
        <w:rPr>
          <w:sz w:val="28"/>
          <w:szCs w:val="28"/>
        </w:rPr>
        <w:t xml:space="preserve">1. Утвердить прилагаемые </w:t>
      </w:r>
      <w:hyperlink r:id="rId6" w:anchor="P35" w:history="1">
        <w:r w:rsidRPr="002049E8">
          <w:rPr>
            <w:rStyle w:val="Hyperlink"/>
            <w:color w:val="auto"/>
            <w:sz w:val="28"/>
            <w:szCs w:val="28"/>
            <w:u w:val="none"/>
          </w:rPr>
          <w:t>Требования</w:t>
        </w:r>
      </w:hyperlink>
      <w:r w:rsidRPr="002049E8">
        <w:rPr>
          <w:sz w:val="28"/>
          <w:szCs w:val="28"/>
        </w:rPr>
        <w:t xml:space="preserve"> к порядку разработки и принятия правовых актов о нормировании в сфере закупок для обеспечения муниципальных нужд городского поселения город Дюртюли муниципального района Дюртюлинский район Республики Башкортостан, содержанию указанных актов и обеспечению их исполнения (далее – Требования).</w:t>
      </w:r>
    </w:p>
    <w:p w:rsidR="000A59EB" w:rsidRPr="002049E8" w:rsidRDefault="000A59EB" w:rsidP="00CE663A">
      <w:pPr>
        <w:pStyle w:val="ConsPlusTitle"/>
        <w:ind w:firstLine="539"/>
        <w:jc w:val="both"/>
        <w:rPr>
          <w:b w:val="0"/>
          <w:bCs w:val="0"/>
          <w:sz w:val="28"/>
          <w:szCs w:val="28"/>
        </w:rPr>
      </w:pPr>
      <w:r w:rsidRPr="002049E8">
        <w:rPr>
          <w:b w:val="0"/>
          <w:bCs w:val="0"/>
          <w:sz w:val="28"/>
          <w:szCs w:val="28"/>
        </w:rPr>
        <w:t>2. Постановление №3/18 от 14.03.2016 г.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поселения город Дюртюли муниципального района Дюртюлинский район Республики Башкортостан, содержанию указанных актов и обеспечению их исполнения» признать утратившим силу.</w:t>
      </w:r>
    </w:p>
    <w:p w:rsidR="000A59EB" w:rsidRPr="002049E8" w:rsidRDefault="000A59EB" w:rsidP="00CE663A">
      <w:pPr>
        <w:ind w:firstLine="539"/>
        <w:jc w:val="both"/>
        <w:rPr>
          <w:sz w:val="28"/>
          <w:szCs w:val="28"/>
        </w:rPr>
      </w:pPr>
      <w:r w:rsidRPr="002049E8">
        <w:rPr>
          <w:sz w:val="28"/>
          <w:szCs w:val="28"/>
        </w:rPr>
        <w:t>3. Контроль за исполнением настоящего постановления оставляю за собой.</w:t>
      </w:r>
    </w:p>
    <w:p w:rsidR="000A59EB" w:rsidRPr="002049E8" w:rsidRDefault="000A59EB" w:rsidP="00CE663A">
      <w:pPr>
        <w:ind w:firstLine="540"/>
        <w:jc w:val="both"/>
        <w:rPr>
          <w:sz w:val="28"/>
          <w:szCs w:val="28"/>
        </w:rPr>
      </w:pPr>
    </w:p>
    <w:p w:rsidR="000A59EB" w:rsidRPr="002049E8" w:rsidRDefault="000A59EB" w:rsidP="00CE66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:rsidR="000A59EB" w:rsidRPr="002049E8" w:rsidRDefault="000A59EB" w:rsidP="00CE66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049E8">
        <w:rPr>
          <w:sz w:val="28"/>
          <w:szCs w:val="28"/>
        </w:rPr>
        <w:t xml:space="preserve">Глава администрации </w:t>
      </w:r>
      <w:r w:rsidRPr="002049E8">
        <w:rPr>
          <w:sz w:val="28"/>
          <w:szCs w:val="28"/>
        </w:rPr>
        <w:tab/>
      </w:r>
      <w:r w:rsidRPr="002049E8">
        <w:rPr>
          <w:sz w:val="28"/>
          <w:szCs w:val="28"/>
        </w:rPr>
        <w:tab/>
      </w:r>
      <w:r w:rsidRPr="002049E8">
        <w:rPr>
          <w:sz w:val="28"/>
          <w:szCs w:val="28"/>
        </w:rPr>
        <w:tab/>
      </w:r>
      <w:r w:rsidRPr="002049E8">
        <w:rPr>
          <w:sz w:val="28"/>
          <w:szCs w:val="28"/>
        </w:rPr>
        <w:tab/>
      </w:r>
      <w:r w:rsidRPr="002049E8">
        <w:rPr>
          <w:sz w:val="28"/>
          <w:szCs w:val="28"/>
        </w:rPr>
        <w:tab/>
      </w:r>
      <w:r w:rsidRPr="002049E8">
        <w:rPr>
          <w:sz w:val="28"/>
          <w:szCs w:val="28"/>
        </w:rPr>
        <w:tab/>
      </w:r>
      <w:r w:rsidRPr="002049E8">
        <w:rPr>
          <w:sz w:val="28"/>
          <w:szCs w:val="28"/>
        </w:rPr>
        <w:tab/>
      </w:r>
      <w:r w:rsidRPr="002049E8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2049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2049E8">
        <w:rPr>
          <w:sz w:val="28"/>
          <w:szCs w:val="28"/>
        </w:rPr>
        <w:t>И.Р. Гареев</w:t>
      </w:r>
    </w:p>
    <w:p w:rsidR="000A59EB" w:rsidRPr="002049E8" w:rsidRDefault="000A59EB" w:rsidP="00CE663A">
      <w:pPr>
        <w:widowControl w:val="0"/>
        <w:autoSpaceDE w:val="0"/>
        <w:autoSpaceDN w:val="0"/>
        <w:adjustRightInd w:val="0"/>
        <w:jc w:val="both"/>
        <w:rPr>
          <w:sz w:val="6"/>
          <w:szCs w:val="6"/>
        </w:rPr>
      </w:pPr>
    </w:p>
    <w:p w:rsidR="000A59EB" w:rsidRPr="002049E8" w:rsidRDefault="000A59EB" w:rsidP="00CE663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049E8">
        <w:rPr>
          <w:sz w:val="20"/>
          <w:szCs w:val="20"/>
        </w:rPr>
        <w:t>г. Дюртюли</w:t>
      </w:r>
    </w:p>
    <w:p w:rsidR="000A59EB" w:rsidRPr="002049E8" w:rsidRDefault="000A59EB" w:rsidP="00CE663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049E8">
        <w:rPr>
          <w:sz w:val="20"/>
          <w:szCs w:val="20"/>
        </w:rPr>
        <w:t>«</w:t>
      </w:r>
      <w:r>
        <w:rPr>
          <w:sz w:val="20"/>
          <w:szCs w:val="20"/>
        </w:rPr>
        <w:t>30</w:t>
      </w:r>
      <w:r w:rsidRPr="002049E8">
        <w:rPr>
          <w:sz w:val="20"/>
          <w:szCs w:val="20"/>
        </w:rPr>
        <w:t>»</w:t>
      </w:r>
      <w:r>
        <w:rPr>
          <w:sz w:val="20"/>
          <w:szCs w:val="20"/>
        </w:rPr>
        <w:t xml:space="preserve"> июня</w:t>
      </w:r>
      <w:r w:rsidRPr="002049E8">
        <w:rPr>
          <w:sz w:val="20"/>
          <w:szCs w:val="20"/>
        </w:rPr>
        <w:t xml:space="preserve"> 2023  г.</w:t>
      </w:r>
    </w:p>
    <w:p w:rsidR="000A59EB" w:rsidRPr="002049E8" w:rsidRDefault="000A59EB" w:rsidP="00CE663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№ 6/38</w:t>
      </w:r>
    </w:p>
    <w:p w:rsidR="000A59EB" w:rsidRDefault="000A59EB" w:rsidP="00CE663A">
      <w:pPr>
        <w:widowControl w:val="0"/>
        <w:autoSpaceDE w:val="0"/>
        <w:autoSpaceDN w:val="0"/>
        <w:adjustRightInd w:val="0"/>
        <w:ind w:left="5580"/>
        <w:rPr>
          <w:sz w:val="26"/>
          <w:szCs w:val="26"/>
        </w:rPr>
      </w:pPr>
      <w:r>
        <w:rPr>
          <w:sz w:val="26"/>
          <w:szCs w:val="26"/>
        </w:rPr>
        <w:t xml:space="preserve">Утверждены </w:t>
      </w:r>
      <w:r>
        <w:rPr>
          <w:sz w:val="26"/>
          <w:szCs w:val="26"/>
        </w:rPr>
        <w:br/>
        <w:t>постановлением администрации</w:t>
      </w:r>
    </w:p>
    <w:p w:rsidR="000A59EB" w:rsidRDefault="000A59EB" w:rsidP="00CE663A">
      <w:pPr>
        <w:widowControl w:val="0"/>
        <w:autoSpaceDE w:val="0"/>
        <w:autoSpaceDN w:val="0"/>
        <w:adjustRightInd w:val="0"/>
        <w:ind w:left="5580"/>
        <w:rPr>
          <w:sz w:val="26"/>
          <w:szCs w:val="26"/>
        </w:rPr>
      </w:pPr>
      <w:r w:rsidRPr="002049E8">
        <w:rPr>
          <w:sz w:val="26"/>
          <w:szCs w:val="26"/>
        </w:rPr>
        <w:t>городского поселения город Дюртюли</w:t>
      </w:r>
      <w:r w:rsidRPr="00CE663A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района Дюртюлинский район</w:t>
      </w:r>
    </w:p>
    <w:p w:rsidR="000A59EB" w:rsidRDefault="000A59EB" w:rsidP="00CE663A">
      <w:pPr>
        <w:widowControl w:val="0"/>
        <w:autoSpaceDE w:val="0"/>
        <w:autoSpaceDN w:val="0"/>
        <w:adjustRightInd w:val="0"/>
        <w:ind w:left="5580"/>
        <w:rPr>
          <w:sz w:val="26"/>
          <w:szCs w:val="26"/>
        </w:rPr>
      </w:pPr>
      <w:r>
        <w:rPr>
          <w:sz w:val="26"/>
          <w:szCs w:val="26"/>
        </w:rPr>
        <w:t>Республики Башкортостан</w:t>
      </w:r>
    </w:p>
    <w:p w:rsidR="000A59EB" w:rsidRDefault="000A59EB" w:rsidP="00CE663A">
      <w:pPr>
        <w:widowControl w:val="0"/>
        <w:autoSpaceDE w:val="0"/>
        <w:autoSpaceDN w:val="0"/>
        <w:adjustRightInd w:val="0"/>
        <w:ind w:left="5580"/>
        <w:rPr>
          <w:sz w:val="26"/>
          <w:szCs w:val="26"/>
        </w:rPr>
      </w:pPr>
      <w:r>
        <w:rPr>
          <w:sz w:val="26"/>
          <w:szCs w:val="26"/>
        </w:rPr>
        <w:t>от 30.06.2023 г. № 6/38</w:t>
      </w:r>
    </w:p>
    <w:p w:rsidR="000A59EB" w:rsidRDefault="000A59EB" w:rsidP="00CE663A">
      <w:pPr>
        <w:spacing w:line="100" w:lineRule="atLeast"/>
        <w:jc w:val="right"/>
      </w:pPr>
    </w:p>
    <w:p w:rsidR="000A59EB" w:rsidRDefault="000A59EB" w:rsidP="00CE663A">
      <w:pPr>
        <w:spacing w:line="100" w:lineRule="atLeast"/>
        <w:jc w:val="center"/>
        <w:rPr>
          <w:sz w:val="26"/>
          <w:szCs w:val="26"/>
        </w:rPr>
      </w:pPr>
    </w:p>
    <w:p w:rsidR="000A59EB" w:rsidRPr="00CE663A" w:rsidRDefault="000A59EB" w:rsidP="00CE663A">
      <w:pPr>
        <w:pStyle w:val="ConsPlusTitle"/>
        <w:jc w:val="center"/>
        <w:rPr>
          <w:sz w:val="26"/>
          <w:szCs w:val="26"/>
        </w:rPr>
      </w:pPr>
      <w:r w:rsidRPr="00CE663A">
        <w:rPr>
          <w:sz w:val="26"/>
          <w:szCs w:val="26"/>
        </w:rPr>
        <w:t>Требования</w:t>
      </w:r>
    </w:p>
    <w:p w:rsidR="000A59EB" w:rsidRPr="00CE663A" w:rsidRDefault="000A59EB" w:rsidP="00CE663A">
      <w:pPr>
        <w:pStyle w:val="ConsPlusTitle"/>
        <w:jc w:val="center"/>
        <w:rPr>
          <w:sz w:val="26"/>
          <w:szCs w:val="26"/>
        </w:rPr>
      </w:pPr>
      <w:r w:rsidRPr="00CE663A">
        <w:rPr>
          <w:sz w:val="26"/>
          <w:szCs w:val="26"/>
        </w:rPr>
        <w:t xml:space="preserve">к порядку разработки и принятия правовых актов о нормировании </w:t>
      </w:r>
      <w:r w:rsidRPr="00CE663A">
        <w:rPr>
          <w:sz w:val="26"/>
          <w:szCs w:val="26"/>
        </w:rPr>
        <w:br/>
        <w:t xml:space="preserve">в сфере закупок для обеспечения муниципальных нужд </w:t>
      </w:r>
      <w:r>
        <w:rPr>
          <w:sz w:val="26"/>
          <w:szCs w:val="26"/>
        </w:rPr>
        <w:t>городского</w:t>
      </w:r>
      <w:r w:rsidRPr="00CE663A">
        <w:rPr>
          <w:sz w:val="26"/>
          <w:szCs w:val="26"/>
        </w:rPr>
        <w:t xml:space="preserve"> поселения </w:t>
      </w:r>
      <w:r>
        <w:rPr>
          <w:sz w:val="26"/>
          <w:szCs w:val="26"/>
        </w:rPr>
        <w:t>город Дюртюли</w:t>
      </w:r>
      <w:r w:rsidRPr="00CE663A">
        <w:rPr>
          <w:sz w:val="26"/>
          <w:szCs w:val="26"/>
        </w:rPr>
        <w:t xml:space="preserve"> муниципального района Дюртюлинский район Республики Башкортостан, содержанию указанных актов</w:t>
      </w:r>
    </w:p>
    <w:p w:rsidR="000A59EB" w:rsidRPr="00CE663A" w:rsidRDefault="000A59EB" w:rsidP="00CE663A">
      <w:pPr>
        <w:pStyle w:val="ConsPlusTitle"/>
        <w:jc w:val="center"/>
        <w:rPr>
          <w:sz w:val="26"/>
          <w:szCs w:val="26"/>
        </w:rPr>
      </w:pPr>
      <w:r w:rsidRPr="00CE663A">
        <w:rPr>
          <w:sz w:val="26"/>
          <w:szCs w:val="26"/>
        </w:rPr>
        <w:t>и обеспечению их исполнения</w:t>
      </w:r>
    </w:p>
    <w:p w:rsidR="000A59EB" w:rsidRPr="00CE663A" w:rsidRDefault="000A59EB" w:rsidP="00CE663A">
      <w:pPr>
        <w:pStyle w:val="ConsPlusTitle"/>
        <w:jc w:val="center"/>
        <w:rPr>
          <w:sz w:val="26"/>
          <w:szCs w:val="26"/>
        </w:rPr>
      </w:pPr>
    </w:p>
    <w:p w:rsidR="000A59EB" w:rsidRPr="00CE663A" w:rsidRDefault="000A59EB" w:rsidP="00CE663A">
      <w:pPr>
        <w:pStyle w:val="ConsPlusNormal"/>
        <w:jc w:val="center"/>
        <w:rPr>
          <w:rFonts w:cs="Times New Roman"/>
          <w:sz w:val="26"/>
          <w:szCs w:val="26"/>
        </w:rPr>
      </w:pPr>
    </w:p>
    <w:p w:rsidR="000A59EB" w:rsidRPr="00CE663A" w:rsidRDefault="000A59EB" w:rsidP="00CE6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1"/>
      <w:bookmarkEnd w:id="1"/>
      <w:r w:rsidRPr="00CE663A">
        <w:rPr>
          <w:rFonts w:ascii="Times New Roman" w:hAnsi="Times New Roman" w:cs="Times New Roman"/>
          <w:sz w:val="26"/>
          <w:szCs w:val="26"/>
        </w:rPr>
        <w:t>1. Настоящие Требования определяют порядок разработки и принятия, содержания, обеспечения исполнения следующих правовых актов:</w:t>
      </w:r>
    </w:p>
    <w:p w:rsidR="000A59EB" w:rsidRPr="00CE663A" w:rsidRDefault="000A59EB" w:rsidP="00CE6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42"/>
      <w:bookmarkEnd w:id="2"/>
      <w:r w:rsidRPr="00CE663A">
        <w:rPr>
          <w:rFonts w:ascii="Times New Roman" w:hAnsi="Times New Roman" w:cs="Times New Roman"/>
          <w:sz w:val="26"/>
          <w:szCs w:val="26"/>
        </w:rPr>
        <w:t xml:space="preserve">а) администрации  </w:t>
      </w:r>
      <w:r w:rsidRPr="002049E8">
        <w:rPr>
          <w:rFonts w:ascii="Times New Roman" w:hAnsi="Times New Roman" w:cs="Times New Roman"/>
          <w:sz w:val="26"/>
          <w:szCs w:val="26"/>
        </w:rPr>
        <w:t xml:space="preserve">городского поселения город Дюртюли </w:t>
      </w:r>
      <w:r w:rsidRPr="00CE663A">
        <w:rPr>
          <w:rFonts w:ascii="Times New Roman" w:hAnsi="Times New Roman" w:cs="Times New Roman"/>
          <w:sz w:val="26"/>
          <w:szCs w:val="26"/>
        </w:rPr>
        <w:t>муниципального района Дюртюлинский район Республики Башкортостан, утверждающих:</w:t>
      </w:r>
    </w:p>
    <w:p w:rsidR="000A59EB" w:rsidRPr="00CE663A" w:rsidRDefault="000A59EB" w:rsidP="00CE6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63A">
        <w:rPr>
          <w:rFonts w:ascii="Times New Roman" w:hAnsi="Times New Roman" w:cs="Times New Roman"/>
          <w:sz w:val="26"/>
          <w:szCs w:val="26"/>
        </w:rPr>
        <w:t>правила определения нормативных затрат на обеспечение функций муниципальных органов, (включая подведомственные казенные учреждения) (далее - нормативные затраты);</w:t>
      </w:r>
    </w:p>
    <w:p w:rsidR="000A59EB" w:rsidRPr="00CE663A" w:rsidRDefault="000A59EB" w:rsidP="00CE6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44"/>
      <w:bookmarkEnd w:id="3"/>
      <w:r w:rsidRPr="00CE663A">
        <w:rPr>
          <w:rFonts w:ascii="Times New Roman" w:hAnsi="Times New Roman" w:cs="Times New Roman"/>
          <w:sz w:val="26"/>
          <w:szCs w:val="26"/>
        </w:rPr>
        <w:t xml:space="preserve">правила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</w:t>
      </w:r>
      <w:r w:rsidRPr="002049E8">
        <w:rPr>
          <w:rFonts w:ascii="Times New Roman" w:hAnsi="Times New Roman" w:cs="Times New Roman"/>
          <w:sz w:val="26"/>
          <w:szCs w:val="26"/>
        </w:rPr>
        <w:t xml:space="preserve">городского поселения город Дюртюли </w:t>
      </w:r>
      <w:r w:rsidRPr="00CE663A">
        <w:rPr>
          <w:rFonts w:ascii="Times New Roman" w:hAnsi="Times New Roman" w:cs="Times New Roman"/>
          <w:sz w:val="26"/>
          <w:szCs w:val="26"/>
        </w:rPr>
        <w:t>муниципального района Дюртюлинский район Республики Башкортостан;</w:t>
      </w:r>
    </w:p>
    <w:p w:rsidR="000A59EB" w:rsidRPr="00CE663A" w:rsidRDefault="000A59EB" w:rsidP="00CE6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45"/>
      <w:bookmarkEnd w:id="4"/>
      <w:r w:rsidRPr="00CE663A">
        <w:rPr>
          <w:rFonts w:ascii="Times New Roman" w:hAnsi="Times New Roman" w:cs="Times New Roman"/>
          <w:sz w:val="26"/>
          <w:szCs w:val="26"/>
        </w:rPr>
        <w:t>б) муниципальных органов, утверждающих:</w:t>
      </w:r>
    </w:p>
    <w:p w:rsidR="000A59EB" w:rsidRPr="00CE663A" w:rsidRDefault="000A59EB" w:rsidP="00CE6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63A">
        <w:rPr>
          <w:rFonts w:ascii="Times New Roman" w:hAnsi="Times New Roman" w:cs="Times New Roman"/>
          <w:sz w:val="26"/>
          <w:szCs w:val="26"/>
        </w:rPr>
        <w:t>нормативные затраты;</w:t>
      </w:r>
    </w:p>
    <w:p w:rsidR="000A59EB" w:rsidRPr="00CE663A" w:rsidRDefault="000A59EB" w:rsidP="00CE6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47"/>
      <w:bookmarkEnd w:id="5"/>
      <w:r w:rsidRPr="00CE663A">
        <w:rPr>
          <w:rFonts w:ascii="Times New Roman" w:hAnsi="Times New Roman" w:cs="Times New Roman"/>
          <w:sz w:val="26"/>
          <w:szCs w:val="26"/>
        </w:rPr>
        <w:t>требования к отдельным видам товаров, работ, услуг (в том числе предельные цены товаров, работ, услуг), закупаемым самим заказчиком, его территориальными органами (подразделениями) и подведомственными ему казенными учреждениями, бюджетными учреждениями, унитарными предприятиями.</w:t>
      </w:r>
    </w:p>
    <w:p w:rsidR="000A59EB" w:rsidRPr="00CE663A" w:rsidRDefault="000A59EB" w:rsidP="00CE6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63A">
        <w:rPr>
          <w:rFonts w:ascii="Times New Roman" w:hAnsi="Times New Roman" w:cs="Times New Roman"/>
          <w:sz w:val="26"/>
          <w:szCs w:val="26"/>
        </w:rPr>
        <w:t xml:space="preserve">2. Правовые акты, указанные в </w:t>
      </w:r>
      <w:hyperlink r:id="rId7" w:anchor="P42" w:history="1">
        <w:r w:rsidRPr="00CE663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подпункте "а" пункта 1</w:t>
        </w:r>
      </w:hyperlink>
      <w:r w:rsidRPr="00CE663A">
        <w:rPr>
          <w:rFonts w:ascii="Times New Roman" w:hAnsi="Times New Roman" w:cs="Times New Roman"/>
          <w:sz w:val="26"/>
          <w:szCs w:val="26"/>
        </w:rPr>
        <w:t xml:space="preserve"> настоящих Требований, разрабатываются администрацией </w:t>
      </w:r>
      <w:r w:rsidRPr="002049E8">
        <w:rPr>
          <w:rFonts w:ascii="Times New Roman" w:hAnsi="Times New Roman" w:cs="Times New Roman"/>
          <w:sz w:val="26"/>
          <w:szCs w:val="26"/>
        </w:rPr>
        <w:t xml:space="preserve">городского поселения город Дюртюли </w:t>
      </w:r>
      <w:r w:rsidRPr="00CE663A">
        <w:rPr>
          <w:rFonts w:ascii="Times New Roman" w:hAnsi="Times New Roman" w:cs="Times New Roman"/>
          <w:sz w:val="26"/>
          <w:szCs w:val="26"/>
        </w:rPr>
        <w:t xml:space="preserve">муниципального района Дюртюлинский район Республики Башкортостан. </w:t>
      </w:r>
    </w:p>
    <w:p w:rsidR="000A59EB" w:rsidRPr="00CE663A" w:rsidRDefault="000A59EB" w:rsidP="00CE6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63A">
        <w:rPr>
          <w:rFonts w:ascii="Times New Roman" w:hAnsi="Times New Roman" w:cs="Times New Roman"/>
          <w:sz w:val="26"/>
          <w:szCs w:val="26"/>
        </w:rPr>
        <w:t xml:space="preserve">3. Правовые акты, указанные в </w:t>
      </w:r>
      <w:hyperlink r:id="rId8" w:anchor="P45" w:history="1">
        <w:r w:rsidRPr="00CE663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подпункте "б" пункта 1</w:t>
        </w:r>
      </w:hyperlink>
      <w:r w:rsidRPr="00CE663A">
        <w:rPr>
          <w:rFonts w:ascii="Times New Roman" w:hAnsi="Times New Roman" w:cs="Times New Roman"/>
          <w:sz w:val="26"/>
          <w:szCs w:val="26"/>
        </w:rPr>
        <w:t xml:space="preserve"> настоящих Требований, могут предусматривать право руководителя (заместителя руководителя) муниципального органа утверждать нормативы количества и (или) нормативы цены товаров, работ, услуг.</w:t>
      </w:r>
    </w:p>
    <w:p w:rsidR="000A59EB" w:rsidRPr="00CE663A" w:rsidRDefault="000A59EB" w:rsidP="00CE6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63A">
        <w:rPr>
          <w:rFonts w:ascii="Times New Roman" w:hAnsi="Times New Roman" w:cs="Times New Roman"/>
          <w:sz w:val="26"/>
          <w:szCs w:val="26"/>
        </w:rPr>
        <w:t xml:space="preserve">4. Для проведения обсуждения в целях общественного контроля проектов правовых актов, указанных в </w:t>
      </w:r>
      <w:hyperlink r:id="rId9" w:anchor="P41" w:history="1">
        <w:r w:rsidRPr="00CE663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1</w:t>
        </w:r>
      </w:hyperlink>
      <w:r w:rsidRPr="00CE663A">
        <w:rPr>
          <w:rFonts w:ascii="Times New Roman" w:hAnsi="Times New Roman" w:cs="Times New Roman"/>
          <w:sz w:val="26"/>
          <w:szCs w:val="26"/>
        </w:rPr>
        <w:t xml:space="preserve"> настоящих Требований, в соответствии с </w:t>
      </w:r>
      <w:hyperlink r:id="rId10" w:history="1">
        <w:r w:rsidRPr="00CE663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6</w:t>
        </w:r>
      </w:hyperlink>
      <w:r w:rsidRPr="00CE663A">
        <w:rPr>
          <w:rFonts w:ascii="Times New Roman" w:hAnsi="Times New Roman" w:cs="Times New Roman"/>
          <w:sz w:val="26"/>
          <w:szCs w:val="26"/>
        </w:rPr>
        <w:t xml:space="preserve">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муниципальные органы размещают проекты указанных правовых актов и пояснительные записки к ним в установленном порядке в единой информационной системе в сфере закупок.</w:t>
      </w:r>
    </w:p>
    <w:p w:rsidR="000A59EB" w:rsidRPr="00CE663A" w:rsidRDefault="000A59EB" w:rsidP="00CE6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CE663A">
        <w:rPr>
          <w:rFonts w:ascii="Times New Roman" w:hAnsi="Times New Roman" w:cs="Times New Roman"/>
          <w:sz w:val="26"/>
          <w:szCs w:val="26"/>
        </w:rPr>
        <w:t xml:space="preserve">5. </w:t>
      </w:r>
      <w:bookmarkStart w:id="6" w:name="P57"/>
      <w:bookmarkEnd w:id="6"/>
      <w:r w:rsidRPr="00CE663A">
        <w:rPr>
          <w:rFonts w:ascii="Times New Roman" w:hAnsi="Times New Roman" w:cs="Times New Roman"/>
          <w:sz w:val="26"/>
          <w:szCs w:val="26"/>
        </w:rPr>
        <w:t xml:space="preserve">Срок проведения обсуждения в целях общественного контроля устанавливается муниципальным органом и не может быть менее 5 рабочих дней со дня размещения проектов правовых актов, указанных в </w:t>
      </w:r>
      <w:hyperlink r:id="rId11" w:anchor="P41" w:history="1">
        <w:r w:rsidRPr="00CE663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1</w:t>
        </w:r>
      </w:hyperlink>
      <w:r w:rsidRPr="00CE663A">
        <w:rPr>
          <w:rFonts w:ascii="Times New Roman" w:hAnsi="Times New Roman" w:cs="Times New Roman"/>
          <w:sz w:val="26"/>
          <w:szCs w:val="26"/>
        </w:rPr>
        <w:t xml:space="preserve"> настоящих Требований, в единой информационной системе в сфере закупок.</w:t>
      </w:r>
    </w:p>
    <w:p w:rsidR="000A59EB" w:rsidRPr="00CE663A" w:rsidRDefault="000A59EB" w:rsidP="00CE6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63A">
        <w:rPr>
          <w:rFonts w:ascii="Times New Roman" w:hAnsi="Times New Roman" w:cs="Times New Roman"/>
          <w:sz w:val="26"/>
          <w:szCs w:val="26"/>
        </w:rPr>
        <w:t xml:space="preserve">6. Муниципальные органы рассматривают предложения общественных объединений, юридических и физических лиц, поступившие в электронной или письменной форме в срок, установленный указанными органами с учетом положений </w:t>
      </w:r>
      <w:hyperlink r:id="rId12" w:anchor="P57" w:history="1">
        <w:r w:rsidRPr="00CE663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 5</w:t>
        </w:r>
      </w:hyperlink>
      <w:r w:rsidRPr="00CE663A">
        <w:rPr>
          <w:rFonts w:ascii="Times New Roman" w:hAnsi="Times New Roman" w:cs="Times New Roman"/>
          <w:sz w:val="26"/>
          <w:szCs w:val="26"/>
        </w:rPr>
        <w:t xml:space="preserve"> настоящих Требований, в соответствии с законодательством Российской Федерации о порядке рассмотрения обращений граждан.</w:t>
      </w:r>
    </w:p>
    <w:p w:rsidR="000A59EB" w:rsidRPr="00CE663A" w:rsidRDefault="000A59EB" w:rsidP="00CE6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63A">
        <w:rPr>
          <w:rFonts w:ascii="Times New Roman" w:hAnsi="Times New Roman" w:cs="Times New Roman"/>
          <w:sz w:val="26"/>
          <w:szCs w:val="26"/>
        </w:rPr>
        <w:t xml:space="preserve">7. Муниципальные органы не позднее 30 рабочих дней со дня истечения срока, указанного в пункте 6 настоящего документа, размещают в единой информационной системе в сфере закупок протокол обсуждения в целях общественного контроля, который должен содержать информацию об учете поступивших предложений общественных объединений, юридических и физических лиц и (или) обоснованную позицию о невозможности учета поступивших предложений. </w:t>
      </w:r>
    </w:p>
    <w:p w:rsidR="000A59EB" w:rsidRPr="00CE663A" w:rsidRDefault="000A59EB" w:rsidP="00CE6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63A">
        <w:rPr>
          <w:rFonts w:ascii="Times New Roman" w:hAnsi="Times New Roman" w:cs="Times New Roman"/>
          <w:sz w:val="26"/>
          <w:szCs w:val="26"/>
        </w:rPr>
        <w:t xml:space="preserve">8. По результатам обсуждения в целях общественного контроля муниципальные органы при необходимости принимают решения о внесении изменений в проекты правовых актов, указанных в </w:t>
      </w:r>
      <w:hyperlink r:id="rId13" w:anchor="P41" w:history="1">
        <w:r w:rsidRPr="00CE663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1</w:t>
        </w:r>
      </w:hyperlink>
      <w:r w:rsidRPr="00CE663A">
        <w:rPr>
          <w:rFonts w:ascii="Times New Roman" w:hAnsi="Times New Roman" w:cs="Times New Roman"/>
          <w:sz w:val="26"/>
          <w:szCs w:val="26"/>
        </w:rPr>
        <w:t xml:space="preserve"> настоящих Требований, с учетом предложений общественных объединений, юридических и физических лиц и о рассмотрении указанных в </w:t>
      </w:r>
      <w:hyperlink r:id="rId14" w:anchor="P44" w:history="1">
        <w:r w:rsidRPr="00CE663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абзаце третьем подпункта "а"</w:t>
        </w:r>
      </w:hyperlink>
      <w:r w:rsidRPr="00CE663A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5" w:anchor="P47" w:history="1">
        <w:r w:rsidRPr="00CE663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абзаце третьем подпункта "б" пункта 1</w:t>
        </w:r>
      </w:hyperlink>
      <w:r w:rsidRPr="00CE663A">
        <w:rPr>
          <w:rFonts w:ascii="Times New Roman" w:hAnsi="Times New Roman" w:cs="Times New Roman"/>
          <w:sz w:val="26"/>
          <w:szCs w:val="26"/>
        </w:rPr>
        <w:t xml:space="preserve"> настоящих Требований проектов правовых актов на заседаниях общественных советов при муниципальных органах в соответствии с </w:t>
      </w:r>
      <w:hyperlink r:id="rId16" w:history="1">
        <w:r w:rsidRPr="00CE663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3</w:t>
        </w:r>
      </w:hyperlink>
      <w:r w:rsidRPr="00CE663A">
        <w:rPr>
          <w:rFonts w:ascii="Times New Roman" w:hAnsi="Times New Roman" w:cs="Times New Roman"/>
          <w:sz w:val="26"/>
          <w:szCs w:val="26"/>
        </w:rPr>
        <w:t xml:space="preserve"> общих требований (далее - общественный совет).</w:t>
      </w:r>
    </w:p>
    <w:p w:rsidR="000A59EB" w:rsidRPr="00CE663A" w:rsidRDefault="000A59EB" w:rsidP="00CE6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63A">
        <w:rPr>
          <w:rFonts w:ascii="Times New Roman" w:hAnsi="Times New Roman" w:cs="Times New Roman"/>
          <w:sz w:val="26"/>
          <w:szCs w:val="26"/>
        </w:rPr>
        <w:t>9. Заказчики до 1 июня текущего финансового года принимают правовые акты, указанные в абзаце втором подпункта «б» пункта 1 настоящего документа.</w:t>
      </w:r>
    </w:p>
    <w:p w:rsidR="000A59EB" w:rsidRPr="00CE663A" w:rsidRDefault="000A59EB" w:rsidP="00CE6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63A">
        <w:rPr>
          <w:rFonts w:ascii="Times New Roman" w:hAnsi="Times New Roman" w:cs="Times New Roman"/>
          <w:sz w:val="26"/>
          <w:szCs w:val="26"/>
        </w:rPr>
        <w:t xml:space="preserve">10. Правовые акты, предусмотренные </w:t>
      </w:r>
      <w:hyperlink r:id="rId17" w:anchor="P45" w:history="1">
        <w:r w:rsidRPr="00CE663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подпунктом "б" пункта 1</w:t>
        </w:r>
      </w:hyperlink>
      <w:r w:rsidRPr="00CE663A">
        <w:rPr>
          <w:rFonts w:ascii="Times New Roman" w:hAnsi="Times New Roman" w:cs="Times New Roman"/>
          <w:sz w:val="26"/>
          <w:szCs w:val="26"/>
        </w:rPr>
        <w:t xml:space="preserve"> настоящих Требований, пересматриваются при необходимости. Пересмотр указанных правовых актов осуществляется заказчиком не позднее срока, установленного пунктом 9 настоящего документа.</w:t>
      </w:r>
    </w:p>
    <w:p w:rsidR="000A59EB" w:rsidRPr="00CE663A" w:rsidRDefault="000A59EB" w:rsidP="00CE6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63A">
        <w:rPr>
          <w:rFonts w:ascii="Times New Roman" w:hAnsi="Times New Roman" w:cs="Times New Roman"/>
          <w:sz w:val="26"/>
          <w:szCs w:val="26"/>
        </w:rPr>
        <w:t xml:space="preserve">11. В случае принятия решения, указанного в </w:t>
      </w:r>
      <w:hyperlink r:id="rId18" w:anchor="P62" w:history="1">
        <w:r w:rsidRPr="00CE663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подпункте "а" пункта 10</w:t>
        </w:r>
      </w:hyperlink>
      <w:r w:rsidRPr="00CE663A">
        <w:rPr>
          <w:rFonts w:ascii="Times New Roman" w:hAnsi="Times New Roman" w:cs="Times New Roman"/>
          <w:sz w:val="26"/>
          <w:szCs w:val="26"/>
        </w:rPr>
        <w:t xml:space="preserve"> настоящих Требований, муниципальные органы утверждают правовые акты, указанные в </w:t>
      </w:r>
      <w:hyperlink r:id="rId19" w:anchor="P44" w:history="1">
        <w:r w:rsidRPr="00CE663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абзаце третьем подпункта "а"</w:t>
        </w:r>
      </w:hyperlink>
      <w:r w:rsidRPr="00CE663A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0" w:anchor="P47" w:history="1">
        <w:r w:rsidRPr="00CE663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абзаце третьем подпункта "б" пункта 1</w:t>
        </w:r>
      </w:hyperlink>
      <w:r w:rsidRPr="00CE663A">
        <w:rPr>
          <w:rFonts w:ascii="Times New Roman" w:hAnsi="Times New Roman" w:cs="Times New Roman"/>
          <w:sz w:val="26"/>
          <w:szCs w:val="26"/>
        </w:rPr>
        <w:t xml:space="preserve"> настоящих Требований, после их доработки в соответствии с решениями, принятыми общественным советом.</w:t>
      </w:r>
    </w:p>
    <w:p w:rsidR="000A59EB" w:rsidRPr="00CE663A" w:rsidRDefault="000A59EB" w:rsidP="00CE6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63A">
        <w:rPr>
          <w:rFonts w:ascii="Times New Roman" w:hAnsi="Times New Roman" w:cs="Times New Roman"/>
          <w:sz w:val="26"/>
          <w:szCs w:val="26"/>
        </w:rPr>
        <w:t xml:space="preserve">12. Муниципальные органы в течение 7 рабочих дней со дня принятия правовых актов, указанных в </w:t>
      </w:r>
      <w:hyperlink r:id="rId21" w:anchor="P45" w:history="1">
        <w:r w:rsidRPr="00CE663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подпункте "б" пункта 1</w:t>
        </w:r>
      </w:hyperlink>
      <w:r w:rsidRPr="00CE663A">
        <w:rPr>
          <w:rFonts w:ascii="Times New Roman" w:hAnsi="Times New Roman" w:cs="Times New Roman"/>
          <w:sz w:val="26"/>
          <w:szCs w:val="26"/>
        </w:rPr>
        <w:t xml:space="preserve"> настоящих Требований, обеспечивают размещение этих правовых актов в установленном порядке в единой информационной системе в сфере закупок.</w:t>
      </w:r>
    </w:p>
    <w:p w:rsidR="000A59EB" w:rsidRPr="00CE663A" w:rsidRDefault="000A59EB" w:rsidP="00CE6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63A">
        <w:rPr>
          <w:rFonts w:ascii="Times New Roman" w:hAnsi="Times New Roman" w:cs="Times New Roman"/>
          <w:sz w:val="26"/>
          <w:szCs w:val="26"/>
        </w:rPr>
        <w:t xml:space="preserve">13. Внесение изменений в правовые акты, указанные в </w:t>
      </w:r>
      <w:hyperlink r:id="rId22" w:anchor="P45" w:history="1">
        <w:r w:rsidRPr="00CE663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подпункте "б" пункта 1</w:t>
        </w:r>
      </w:hyperlink>
      <w:r w:rsidRPr="00CE663A">
        <w:rPr>
          <w:rFonts w:ascii="Times New Roman" w:hAnsi="Times New Roman" w:cs="Times New Roman"/>
          <w:sz w:val="26"/>
          <w:szCs w:val="26"/>
        </w:rPr>
        <w:t xml:space="preserve"> настоящих Требований, осуществляется в порядке, установленном для их принятия.</w:t>
      </w:r>
    </w:p>
    <w:p w:rsidR="000A59EB" w:rsidRPr="00CE663A" w:rsidRDefault="000A59EB" w:rsidP="00CE6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63A">
        <w:rPr>
          <w:rFonts w:ascii="Times New Roman" w:hAnsi="Times New Roman" w:cs="Times New Roman"/>
          <w:sz w:val="26"/>
          <w:szCs w:val="26"/>
        </w:rPr>
        <w:t xml:space="preserve">14. Постановление администрации </w:t>
      </w:r>
      <w:r w:rsidRPr="002049E8">
        <w:rPr>
          <w:rFonts w:ascii="Times New Roman" w:hAnsi="Times New Roman" w:cs="Times New Roman"/>
          <w:sz w:val="26"/>
          <w:szCs w:val="26"/>
        </w:rPr>
        <w:t xml:space="preserve">городского поселения город Дюртюли </w:t>
      </w:r>
      <w:r w:rsidRPr="00CE663A">
        <w:rPr>
          <w:rFonts w:ascii="Times New Roman" w:hAnsi="Times New Roman" w:cs="Times New Roman"/>
          <w:sz w:val="26"/>
          <w:szCs w:val="26"/>
        </w:rPr>
        <w:t xml:space="preserve">муниципального района Дюртюлинский район Республики Башкортостан, утверждающее правила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</w:t>
      </w:r>
      <w:r w:rsidRPr="002049E8">
        <w:rPr>
          <w:rFonts w:ascii="Times New Roman" w:hAnsi="Times New Roman" w:cs="Times New Roman"/>
          <w:sz w:val="26"/>
          <w:szCs w:val="26"/>
        </w:rPr>
        <w:t xml:space="preserve">городского поселения город Дюртюли </w:t>
      </w:r>
      <w:r w:rsidRPr="00CE663A">
        <w:rPr>
          <w:rFonts w:ascii="Times New Roman" w:hAnsi="Times New Roman" w:cs="Times New Roman"/>
          <w:sz w:val="26"/>
          <w:szCs w:val="26"/>
        </w:rPr>
        <w:t>муниципального района Дюртюлинский район Республики Башкортостан, должно устанавливать:</w:t>
      </w:r>
    </w:p>
    <w:p w:rsidR="000A59EB" w:rsidRPr="00CE663A" w:rsidRDefault="000A59EB" w:rsidP="00CE6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63A">
        <w:rPr>
          <w:rFonts w:ascii="Times New Roman" w:hAnsi="Times New Roman" w:cs="Times New Roman"/>
          <w:sz w:val="26"/>
          <w:szCs w:val="26"/>
        </w:rPr>
        <w:t>а) 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администрацией городского поселения город Дюртюли муниципального района Дюртюлинский район Республики Башкортостан перечень отдельных видов товаров, работ, услуг;</w:t>
      </w:r>
    </w:p>
    <w:p w:rsidR="000A59EB" w:rsidRPr="00CE663A" w:rsidRDefault="000A59EB" w:rsidP="00CE6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63A">
        <w:rPr>
          <w:rFonts w:ascii="Times New Roman" w:hAnsi="Times New Roman" w:cs="Times New Roman"/>
          <w:sz w:val="26"/>
          <w:szCs w:val="26"/>
        </w:rPr>
        <w:t xml:space="preserve">б) порядок отбора отдельных видов товаров, работ, услуг (в том числе предельных цен товаров, работ, услуг), закупаемых муниципальным органом и подведомственными ему казенными и бюджетными учреждениями (далее - ведомственный перечень); </w:t>
      </w:r>
    </w:p>
    <w:p w:rsidR="000A59EB" w:rsidRPr="00CE663A" w:rsidRDefault="000A59EB" w:rsidP="00CE6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63A">
        <w:rPr>
          <w:rFonts w:ascii="Times New Roman" w:hAnsi="Times New Roman" w:cs="Times New Roman"/>
          <w:sz w:val="26"/>
          <w:szCs w:val="26"/>
        </w:rPr>
        <w:t>в) форму ведомственного перечня.</w:t>
      </w:r>
    </w:p>
    <w:p w:rsidR="000A59EB" w:rsidRPr="00CE663A" w:rsidRDefault="000A59EB" w:rsidP="00CE6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63A">
        <w:rPr>
          <w:rFonts w:ascii="Times New Roman" w:hAnsi="Times New Roman" w:cs="Times New Roman"/>
          <w:sz w:val="26"/>
          <w:szCs w:val="26"/>
        </w:rPr>
        <w:t>15. Постановление администрации муниципального района Дюртюлинский район Республики Башкортостан, утверждающее правила определения нормативных затрат, должно определять:</w:t>
      </w:r>
    </w:p>
    <w:p w:rsidR="000A59EB" w:rsidRPr="00CE663A" w:rsidRDefault="000A59EB" w:rsidP="00CE6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63A">
        <w:rPr>
          <w:rFonts w:ascii="Times New Roman" w:hAnsi="Times New Roman" w:cs="Times New Roman"/>
          <w:sz w:val="26"/>
          <w:szCs w:val="26"/>
        </w:rPr>
        <w:t>а) порядок расчета нормативных затрат, в том числе формулы расчета;</w:t>
      </w:r>
    </w:p>
    <w:p w:rsidR="000A59EB" w:rsidRPr="00CE663A" w:rsidRDefault="000A59EB" w:rsidP="00CE6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63A">
        <w:rPr>
          <w:rFonts w:ascii="Times New Roman" w:hAnsi="Times New Roman" w:cs="Times New Roman"/>
          <w:sz w:val="26"/>
          <w:szCs w:val="26"/>
        </w:rPr>
        <w:t xml:space="preserve">б) обязанность муниципальных органов определять порядок расчета нормативных затрат, для которых порядок расчета не определен администрацией </w:t>
      </w:r>
      <w:r w:rsidRPr="002049E8">
        <w:rPr>
          <w:rFonts w:ascii="Times New Roman" w:hAnsi="Times New Roman" w:cs="Times New Roman"/>
          <w:sz w:val="26"/>
          <w:szCs w:val="26"/>
        </w:rPr>
        <w:t>городского поселения город Дюртюли</w:t>
      </w:r>
      <w:r w:rsidRPr="00CE663A">
        <w:rPr>
          <w:rFonts w:ascii="Times New Roman" w:hAnsi="Times New Roman" w:cs="Times New Roman"/>
          <w:sz w:val="26"/>
          <w:szCs w:val="26"/>
        </w:rPr>
        <w:t xml:space="preserve"> муниципального района Дюртюлинский район Республики Башкортостан;</w:t>
      </w:r>
    </w:p>
    <w:p w:rsidR="000A59EB" w:rsidRPr="00CE663A" w:rsidRDefault="000A59EB" w:rsidP="00CE6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63A">
        <w:rPr>
          <w:rFonts w:ascii="Times New Roman" w:hAnsi="Times New Roman" w:cs="Times New Roman"/>
          <w:sz w:val="26"/>
          <w:szCs w:val="26"/>
        </w:rPr>
        <w:t>в) требование об определении муниципальными органами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0A59EB" w:rsidRPr="00CE663A" w:rsidRDefault="000A59EB" w:rsidP="00CE6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63A">
        <w:rPr>
          <w:rFonts w:ascii="Times New Roman" w:hAnsi="Times New Roman" w:cs="Times New Roman"/>
          <w:sz w:val="26"/>
          <w:szCs w:val="26"/>
        </w:rPr>
        <w:t>16. Правовые акты муниципальных органов, утверждающие требования к отдельным видам товаров, работ, услуг, закупаемым муниципальным органом и подведомственными ему казенными и бюджетными учреждениями, должны содержать следующие сведения:</w:t>
      </w:r>
    </w:p>
    <w:p w:rsidR="000A59EB" w:rsidRPr="00CE663A" w:rsidRDefault="000A59EB" w:rsidP="00CE6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63A">
        <w:rPr>
          <w:rFonts w:ascii="Times New Roman" w:hAnsi="Times New Roman" w:cs="Times New Roman"/>
          <w:sz w:val="26"/>
          <w:szCs w:val="26"/>
        </w:rPr>
        <w:t>а) 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0A59EB" w:rsidRPr="00CE663A" w:rsidRDefault="000A59EB" w:rsidP="00CE6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63A">
        <w:rPr>
          <w:rFonts w:ascii="Times New Roman" w:hAnsi="Times New Roman" w:cs="Times New Roman"/>
          <w:sz w:val="26"/>
          <w:szCs w:val="26"/>
        </w:rPr>
        <w:t>б) перечень отдельных видов товаров, работ, услуг с указанием характеристик (свойств) и их значений.</w:t>
      </w:r>
    </w:p>
    <w:p w:rsidR="000A59EB" w:rsidRPr="00CE663A" w:rsidRDefault="000A59EB" w:rsidP="00CE6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63A">
        <w:rPr>
          <w:rFonts w:ascii="Times New Roman" w:hAnsi="Times New Roman" w:cs="Times New Roman"/>
          <w:sz w:val="26"/>
          <w:szCs w:val="26"/>
        </w:rPr>
        <w:t>17. Муниципальные органы разрабатывают и утверждают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структурным подразделениям указанных органов.</w:t>
      </w:r>
    </w:p>
    <w:p w:rsidR="000A59EB" w:rsidRPr="00CE663A" w:rsidRDefault="000A59EB" w:rsidP="00CE6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63A">
        <w:rPr>
          <w:rFonts w:ascii="Times New Roman" w:hAnsi="Times New Roman" w:cs="Times New Roman"/>
          <w:sz w:val="26"/>
          <w:szCs w:val="26"/>
        </w:rPr>
        <w:t>18. Правовые акты муниципальных органов, утверждающие нормативные затраты, должны определять:</w:t>
      </w:r>
    </w:p>
    <w:p w:rsidR="000A59EB" w:rsidRPr="00CE663A" w:rsidRDefault="000A59EB" w:rsidP="00CE6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63A">
        <w:rPr>
          <w:rFonts w:ascii="Times New Roman" w:hAnsi="Times New Roman" w:cs="Times New Roman"/>
          <w:sz w:val="26"/>
          <w:szCs w:val="26"/>
        </w:rPr>
        <w:t>а) порядок расчета нормативных затрат, для которых правилами определения нормативных затрат не установлен порядок расчета;</w:t>
      </w:r>
    </w:p>
    <w:p w:rsidR="000A59EB" w:rsidRPr="00CE663A" w:rsidRDefault="000A59EB" w:rsidP="00CE6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63A">
        <w:rPr>
          <w:rFonts w:ascii="Times New Roman" w:hAnsi="Times New Roman" w:cs="Times New Roman"/>
          <w:sz w:val="26"/>
          <w:szCs w:val="26"/>
        </w:rPr>
        <w:t>б)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0A59EB" w:rsidRPr="00CE663A" w:rsidRDefault="000A59EB" w:rsidP="00CE6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63A">
        <w:rPr>
          <w:rFonts w:ascii="Times New Roman" w:hAnsi="Times New Roman" w:cs="Times New Roman"/>
          <w:sz w:val="26"/>
          <w:szCs w:val="26"/>
        </w:rPr>
        <w:t xml:space="preserve">19. Правовые акты, указанные в </w:t>
      </w:r>
      <w:hyperlink r:id="rId23" w:anchor="P45" w:history="1">
        <w:r w:rsidRPr="00CE663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подпункте "б" пункта 1</w:t>
        </w:r>
      </w:hyperlink>
      <w:r w:rsidRPr="00CE663A">
        <w:rPr>
          <w:rFonts w:ascii="Times New Roman" w:hAnsi="Times New Roman" w:cs="Times New Roman"/>
          <w:sz w:val="26"/>
          <w:szCs w:val="26"/>
        </w:rPr>
        <w:t xml:space="preserve"> настоящих Требований, могут устанавливать требования к отдельным видам товаров, работ, услуг, закупаемым одним или несколькими заказчиками, и (или) нормативные затраты на обеспечение функций муниципального органа и  подведомственных им организаций.</w:t>
      </w:r>
    </w:p>
    <w:p w:rsidR="000A59EB" w:rsidRPr="00CE663A" w:rsidRDefault="000A59EB" w:rsidP="00CE66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63A">
        <w:rPr>
          <w:rFonts w:ascii="Times New Roman" w:hAnsi="Times New Roman" w:cs="Times New Roman"/>
          <w:sz w:val="26"/>
          <w:szCs w:val="26"/>
        </w:rPr>
        <w:t>20. 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заказчика, его территориальных органов и (или) подведомственных ему организаций.</w:t>
      </w:r>
    </w:p>
    <w:p w:rsidR="000A59EB" w:rsidRPr="00CE663A" w:rsidRDefault="000A59EB" w:rsidP="00CE663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E663A">
        <w:rPr>
          <w:sz w:val="26"/>
          <w:szCs w:val="26"/>
        </w:rPr>
        <w:t xml:space="preserve">    </w:t>
      </w:r>
    </w:p>
    <w:p w:rsidR="000A59EB" w:rsidRPr="00CE663A" w:rsidRDefault="000A59EB" w:rsidP="00CE663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A59EB" w:rsidRPr="00CE663A" w:rsidRDefault="000A59EB" w:rsidP="00CE663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A59EB" w:rsidRPr="005D050A" w:rsidRDefault="000A59EB" w:rsidP="00CE663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Управляющий д</w:t>
      </w:r>
      <w:r w:rsidRPr="005D050A">
        <w:rPr>
          <w:sz w:val="26"/>
          <w:szCs w:val="26"/>
        </w:rPr>
        <w:t xml:space="preserve">елами  </w:t>
      </w:r>
      <w:r w:rsidRPr="005D050A">
        <w:rPr>
          <w:sz w:val="26"/>
          <w:szCs w:val="26"/>
        </w:rPr>
        <w:tab/>
      </w:r>
      <w:r w:rsidRPr="005D050A">
        <w:rPr>
          <w:sz w:val="26"/>
          <w:szCs w:val="26"/>
        </w:rPr>
        <w:tab/>
      </w:r>
      <w:r w:rsidRPr="005D050A">
        <w:rPr>
          <w:sz w:val="26"/>
          <w:szCs w:val="26"/>
        </w:rPr>
        <w:tab/>
      </w:r>
      <w:r w:rsidRPr="005D050A">
        <w:rPr>
          <w:sz w:val="26"/>
          <w:szCs w:val="26"/>
        </w:rPr>
        <w:tab/>
      </w:r>
      <w:r w:rsidRPr="005D050A">
        <w:rPr>
          <w:sz w:val="26"/>
          <w:szCs w:val="26"/>
        </w:rPr>
        <w:tab/>
      </w:r>
      <w:r w:rsidRPr="005D050A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Pr="005D050A">
        <w:rPr>
          <w:sz w:val="26"/>
          <w:szCs w:val="26"/>
        </w:rPr>
        <w:t>Л.Р. Ямилева</w:t>
      </w:r>
    </w:p>
    <w:sectPr w:rsidR="000A59EB" w:rsidRPr="005D050A" w:rsidSect="002049E8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E54D5"/>
    <w:multiLevelType w:val="hybridMultilevel"/>
    <w:tmpl w:val="ECFAC4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3F2033"/>
    <w:multiLevelType w:val="hybridMultilevel"/>
    <w:tmpl w:val="D4E60696"/>
    <w:lvl w:ilvl="0" w:tplc="312CE4B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2D3B63FC"/>
    <w:multiLevelType w:val="multilevel"/>
    <w:tmpl w:val="ECFAC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9778BE"/>
    <w:multiLevelType w:val="hybridMultilevel"/>
    <w:tmpl w:val="CD40B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6431D"/>
    <w:multiLevelType w:val="hybridMultilevel"/>
    <w:tmpl w:val="D9B23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B2DC1"/>
    <w:multiLevelType w:val="hybridMultilevel"/>
    <w:tmpl w:val="189ED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445110"/>
    <w:multiLevelType w:val="hybridMultilevel"/>
    <w:tmpl w:val="53347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90D14"/>
    <w:multiLevelType w:val="hybridMultilevel"/>
    <w:tmpl w:val="A08ED4DA"/>
    <w:lvl w:ilvl="0" w:tplc="2A7C3C1E">
      <w:start w:val="1"/>
      <w:numFmt w:val="decimal"/>
      <w:lvlText w:val="1.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5A7B68C4"/>
    <w:multiLevelType w:val="hybridMultilevel"/>
    <w:tmpl w:val="FA6CA3A8"/>
    <w:lvl w:ilvl="0" w:tplc="BA3E563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2DA1732"/>
    <w:multiLevelType w:val="hybridMultilevel"/>
    <w:tmpl w:val="891A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A00A85"/>
    <w:multiLevelType w:val="hybridMultilevel"/>
    <w:tmpl w:val="60DA0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C1480E"/>
    <w:multiLevelType w:val="hybridMultilevel"/>
    <w:tmpl w:val="07466856"/>
    <w:lvl w:ilvl="0" w:tplc="224044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01483F"/>
    <w:multiLevelType w:val="hybridMultilevel"/>
    <w:tmpl w:val="D752E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535711"/>
    <w:multiLevelType w:val="hybridMultilevel"/>
    <w:tmpl w:val="A08ED4DA"/>
    <w:lvl w:ilvl="0" w:tplc="2A7C3C1E">
      <w:start w:val="1"/>
      <w:numFmt w:val="decimal"/>
      <w:lvlText w:val="1.%1."/>
      <w:lvlJc w:val="left"/>
      <w:pPr>
        <w:ind w:left="26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0"/>
  </w:num>
  <w:num w:numId="7">
    <w:abstractNumId w:val="11"/>
  </w:num>
  <w:num w:numId="8">
    <w:abstractNumId w:val="0"/>
  </w:num>
  <w:num w:numId="9">
    <w:abstractNumId w:val="0"/>
  </w:num>
  <w:num w:numId="10">
    <w:abstractNumId w:val="2"/>
  </w:num>
  <w:num w:numId="11">
    <w:abstractNumId w:val="7"/>
  </w:num>
  <w:num w:numId="12">
    <w:abstractNumId w:val="13"/>
  </w:num>
  <w:num w:numId="13">
    <w:abstractNumId w:val="1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438D"/>
    <w:rsid w:val="00014071"/>
    <w:rsid w:val="00024690"/>
    <w:rsid w:val="00027267"/>
    <w:rsid w:val="00035163"/>
    <w:rsid w:val="00054218"/>
    <w:rsid w:val="00066DFD"/>
    <w:rsid w:val="00070051"/>
    <w:rsid w:val="00085784"/>
    <w:rsid w:val="00092C4F"/>
    <w:rsid w:val="000A2ABB"/>
    <w:rsid w:val="000A59EB"/>
    <w:rsid w:val="000B0BA7"/>
    <w:rsid w:val="000B5D6E"/>
    <w:rsid w:val="000C2550"/>
    <w:rsid w:val="000C3536"/>
    <w:rsid w:val="000C5B2C"/>
    <w:rsid w:val="000C7EB6"/>
    <w:rsid w:val="000D1B88"/>
    <w:rsid w:val="000D34D9"/>
    <w:rsid w:val="00116C3F"/>
    <w:rsid w:val="00152A6A"/>
    <w:rsid w:val="00170B86"/>
    <w:rsid w:val="00170DF9"/>
    <w:rsid w:val="001720A7"/>
    <w:rsid w:val="00173FBF"/>
    <w:rsid w:val="001810CB"/>
    <w:rsid w:val="00190CDD"/>
    <w:rsid w:val="001935CC"/>
    <w:rsid w:val="001A0647"/>
    <w:rsid w:val="001A3D86"/>
    <w:rsid w:val="001A51F2"/>
    <w:rsid w:val="001A737F"/>
    <w:rsid w:val="001B2E8D"/>
    <w:rsid w:val="001E690C"/>
    <w:rsid w:val="001F438D"/>
    <w:rsid w:val="002049E8"/>
    <w:rsid w:val="002057C9"/>
    <w:rsid w:val="00213938"/>
    <w:rsid w:val="002151BE"/>
    <w:rsid w:val="00227A08"/>
    <w:rsid w:val="0023481F"/>
    <w:rsid w:val="00245632"/>
    <w:rsid w:val="00256EC5"/>
    <w:rsid w:val="00260D6A"/>
    <w:rsid w:val="00263278"/>
    <w:rsid w:val="00265BE0"/>
    <w:rsid w:val="0027087C"/>
    <w:rsid w:val="0028566C"/>
    <w:rsid w:val="002869FD"/>
    <w:rsid w:val="002A5C46"/>
    <w:rsid w:val="002A7D9E"/>
    <w:rsid w:val="002D720A"/>
    <w:rsid w:val="002F03BD"/>
    <w:rsid w:val="00320095"/>
    <w:rsid w:val="003225AA"/>
    <w:rsid w:val="00351F81"/>
    <w:rsid w:val="00356AA6"/>
    <w:rsid w:val="00363DCC"/>
    <w:rsid w:val="00366619"/>
    <w:rsid w:val="00381E43"/>
    <w:rsid w:val="0038225D"/>
    <w:rsid w:val="003834A8"/>
    <w:rsid w:val="00386727"/>
    <w:rsid w:val="003C08CD"/>
    <w:rsid w:val="003D33B8"/>
    <w:rsid w:val="003E78B4"/>
    <w:rsid w:val="00461D60"/>
    <w:rsid w:val="0046479A"/>
    <w:rsid w:val="0046523F"/>
    <w:rsid w:val="00465F2B"/>
    <w:rsid w:val="00466960"/>
    <w:rsid w:val="00471930"/>
    <w:rsid w:val="004803DE"/>
    <w:rsid w:val="004866ED"/>
    <w:rsid w:val="004B15E9"/>
    <w:rsid w:val="004B3116"/>
    <w:rsid w:val="004C6423"/>
    <w:rsid w:val="004D046A"/>
    <w:rsid w:val="004E00C3"/>
    <w:rsid w:val="004E3E35"/>
    <w:rsid w:val="004E6219"/>
    <w:rsid w:val="004F4D03"/>
    <w:rsid w:val="005154ED"/>
    <w:rsid w:val="00541C13"/>
    <w:rsid w:val="00541E05"/>
    <w:rsid w:val="00556AC0"/>
    <w:rsid w:val="0056331E"/>
    <w:rsid w:val="00567455"/>
    <w:rsid w:val="00574E47"/>
    <w:rsid w:val="005850EB"/>
    <w:rsid w:val="00585589"/>
    <w:rsid w:val="00594AB9"/>
    <w:rsid w:val="00597D97"/>
    <w:rsid w:val="005A03BA"/>
    <w:rsid w:val="005B1F91"/>
    <w:rsid w:val="005B1FAD"/>
    <w:rsid w:val="005B29D1"/>
    <w:rsid w:val="005B3152"/>
    <w:rsid w:val="005C4356"/>
    <w:rsid w:val="005D050A"/>
    <w:rsid w:val="005E1E14"/>
    <w:rsid w:val="005E20AE"/>
    <w:rsid w:val="005F1F12"/>
    <w:rsid w:val="005F2C08"/>
    <w:rsid w:val="005F3719"/>
    <w:rsid w:val="006013D5"/>
    <w:rsid w:val="00613EDB"/>
    <w:rsid w:val="00622B53"/>
    <w:rsid w:val="0063347D"/>
    <w:rsid w:val="00637D8A"/>
    <w:rsid w:val="00643A1B"/>
    <w:rsid w:val="00645B98"/>
    <w:rsid w:val="00657CD3"/>
    <w:rsid w:val="00657DE0"/>
    <w:rsid w:val="006616FB"/>
    <w:rsid w:val="00667DF4"/>
    <w:rsid w:val="006943E6"/>
    <w:rsid w:val="00695396"/>
    <w:rsid w:val="00695AF4"/>
    <w:rsid w:val="006A0F4A"/>
    <w:rsid w:val="006A6AEE"/>
    <w:rsid w:val="006B02E7"/>
    <w:rsid w:val="006D1D70"/>
    <w:rsid w:val="006D3714"/>
    <w:rsid w:val="006D7454"/>
    <w:rsid w:val="006E14BC"/>
    <w:rsid w:val="006E370A"/>
    <w:rsid w:val="006F2F39"/>
    <w:rsid w:val="006F62F0"/>
    <w:rsid w:val="006F79B1"/>
    <w:rsid w:val="00700066"/>
    <w:rsid w:val="0070204A"/>
    <w:rsid w:val="00711CBC"/>
    <w:rsid w:val="00723388"/>
    <w:rsid w:val="0072775A"/>
    <w:rsid w:val="0073734E"/>
    <w:rsid w:val="00751196"/>
    <w:rsid w:val="007578C9"/>
    <w:rsid w:val="00785D54"/>
    <w:rsid w:val="007D0882"/>
    <w:rsid w:val="007F6013"/>
    <w:rsid w:val="0080306F"/>
    <w:rsid w:val="008053A7"/>
    <w:rsid w:val="00805744"/>
    <w:rsid w:val="00805931"/>
    <w:rsid w:val="0081060E"/>
    <w:rsid w:val="00841564"/>
    <w:rsid w:val="008615A4"/>
    <w:rsid w:val="00866E78"/>
    <w:rsid w:val="008713C3"/>
    <w:rsid w:val="0088094A"/>
    <w:rsid w:val="008852E9"/>
    <w:rsid w:val="008879E9"/>
    <w:rsid w:val="008A79CD"/>
    <w:rsid w:val="008A7D7D"/>
    <w:rsid w:val="008C136A"/>
    <w:rsid w:val="008C61AE"/>
    <w:rsid w:val="008D10F6"/>
    <w:rsid w:val="008D2AF2"/>
    <w:rsid w:val="008D32AD"/>
    <w:rsid w:val="008E1F12"/>
    <w:rsid w:val="008E6A10"/>
    <w:rsid w:val="008F6D2F"/>
    <w:rsid w:val="008F72C0"/>
    <w:rsid w:val="00907FDC"/>
    <w:rsid w:val="00925734"/>
    <w:rsid w:val="009275EA"/>
    <w:rsid w:val="009346E3"/>
    <w:rsid w:val="00942417"/>
    <w:rsid w:val="00945BED"/>
    <w:rsid w:val="009500FF"/>
    <w:rsid w:val="009771A9"/>
    <w:rsid w:val="00983691"/>
    <w:rsid w:val="00986642"/>
    <w:rsid w:val="00992077"/>
    <w:rsid w:val="00994595"/>
    <w:rsid w:val="009B3162"/>
    <w:rsid w:val="009D2D75"/>
    <w:rsid w:val="009F0075"/>
    <w:rsid w:val="00A00EBA"/>
    <w:rsid w:val="00A055B0"/>
    <w:rsid w:val="00A21EDF"/>
    <w:rsid w:val="00A35CD6"/>
    <w:rsid w:val="00A42F77"/>
    <w:rsid w:val="00A469D3"/>
    <w:rsid w:val="00A46C2E"/>
    <w:rsid w:val="00A64726"/>
    <w:rsid w:val="00A6615F"/>
    <w:rsid w:val="00A74FA4"/>
    <w:rsid w:val="00A8419B"/>
    <w:rsid w:val="00AA1E0D"/>
    <w:rsid w:val="00AA4758"/>
    <w:rsid w:val="00AB2544"/>
    <w:rsid w:val="00AB4492"/>
    <w:rsid w:val="00AD1C61"/>
    <w:rsid w:val="00AE225D"/>
    <w:rsid w:val="00AE45A5"/>
    <w:rsid w:val="00AE5BE5"/>
    <w:rsid w:val="00AF7024"/>
    <w:rsid w:val="00B03A8E"/>
    <w:rsid w:val="00B07598"/>
    <w:rsid w:val="00B237D2"/>
    <w:rsid w:val="00B32864"/>
    <w:rsid w:val="00B35250"/>
    <w:rsid w:val="00B3699D"/>
    <w:rsid w:val="00B448AB"/>
    <w:rsid w:val="00B6039E"/>
    <w:rsid w:val="00B63287"/>
    <w:rsid w:val="00B92352"/>
    <w:rsid w:val="00B97883"/>
    <w:rsid w:val="00BA4C18"/>
    <w:rsid w:val="00BB1891"/>
    <w:rsid w:val="00BC4663"/>
    <w:rsid w:val="00BD1E66"/>
    <w:rsid w:val="00BE1401"/>
    <w:rsid w:val="00BE5080"/>
    <w:rsid w:val="00BF0C99"/>
    <w:rsid w:val="00C17083"/>
    <w:rsid w:val="00C20453"/>
    <w:rsid w:val="00C329A7"/>
    <w:rsid w:val="00C41D11"/>
    <w:rsid w:val="00C547B7"/>
    <w:rsid w:val="00C56021"/>
    <w:rsid w:val="00C56D51"/>
    <w:rsid w:val="00C7177A"/>
    <w:rsid w:val="00C77800"/>
    <w:rsid w:val="00CA4D61"/>
    <w:rsid w:val="00CB253B"/>
    <w:rsid w:val="00CB6665"/>
    <w:rsid w:val="00CB7BE3"/>
    <w:rsid w:val="00CC662A"/>
    <w:rsid w:val="00CE589E"/>
    <w:rsid w:val="00CE663A"/>
    <w:rsid w:val="00CF00A8"/>
    <w:rsid w:val="00D052F0"/>
    <w:rsid w:val="00D06E1A"/>
    <w:rsid w:val="00D100A2"/>
    <w:rsid w:val="00D2134E"/>
    <w:rsid w:val="00D216D1"/>
    <w:rsid w:val="00D25851"/>
    <w:rsid w:val="00D40905"/>
    <w:rsid w:val="00D461CC"/>
    <w:rsid w:val="00D5447E"/>
    <w:rsid w:val="00D55C82"/>
    <w:rsid w:val="00D57984"/>
    <w:rsid w:val="00D625EE"/>
    <w:rsid w:val="00D675E6"/>
    <w:rsid w:val="00D8171C"/>
    <w:rsid w:val="00D94E5B"/>
    <w:rsid w:val="00DA264A"/>
    <w:rsid w:val="00DC2944"/>
    <w:rsid w:val="00DD171A"/>
    <w:rsid w:val="00DD5C27"/>
    <w:rsid w:val="00DD5EA8"/>
    <w:rsid w:val="00DF0DC3"/>
    <w:rsid w:val="00DF79DF"/>
    <w:rsid w:val="00E14E09"/>
    <w:rsid w:val="00E27B77"/>
    <w:rsid w:val="00E32B76"/>
    <w:rsid w:val="00E54301"/>
    <w:rsid w:val="00E84836"/>
    <w:rsid w:val="00E9001A"/>
    <w:rsid w:val="00E90E96"/>
    <w:rsid w:val="00E93B32"/>
    <w:rsid w:val="00EB4323"/>
    <w:rsid w:val="00ED1915"/>
    <w:rsid w:val="00ED7B8C"/>
    <w:rsid w:val="00EE7E8E"/>
    <w:rsid w:val="00EF1FA5"/>
    <w:rsid w:val="00F34E68"/>
    <w:rsid w:val="00F413F3"/>
    <w:rsid w:val="00F5043E"/>
    <w:rsid w:val="00F57C98"/>
    <w:rsid w:val="00F71126"/>
    <w:rsid w:val="00F75E9E"/>
    <w:rsid w:val="00F82AB2"/>
    <w:rsid w:val="00F85113"/>
    <w:rsid w:val="00F90D20"/>
    <w:rsid w:val="00F915D4"/>
    <w:rsid w:val="00FA352F"/>
    <w:rsid w:val="00FA5E35"/>
    <w:rsid w:val="00FA7B35"/>
    <w:rsid w:val="00FB7278"/>
    <w:rsid w:val="00FE0DDB"/>
    <w:rsid w:val="00FF27FC"/>
    <w:rsid w:val="00FF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3A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53A7"/>
    <w:pPr>
      <w:keepNext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53A7"/>
    <w:pPr>
      <w:keepNext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53A7"/>
    <w:pPr>
      <w:keepNext/>
      <w:ind w:left="-70"/>
      <w:jc w:val="center"/>
      <w:outlineLvl w:val="2"/>
    </w:pPr>
    <w:rPr>
      <w:rFonts w:ascii="Arial New Bash" w:hAnsi="Arial New Bash" w:cs="Arial New Bash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53A7"/>
    <w:pPr>
      <w:keepNext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053A7"/>
    <w:rPr>
      <w:rFonts w:ascii="Times New Roman" w:hAnsi="Times New Roman" w:cs="Times New Roman"/>
      <w:b/>
      <w:bCs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053A7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053A7"/>
    <w:rPr>
      <w:rFonts w:ascii="Arial New Bash" w:hAnsi="Arial New Bash" w:cs="Arial New Bash"/>
      <w:b/>
      <w:bCs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053A7"/>
    <w:rPr>
      <w:rFonts w:ascii="Times New Roman" w:hAnsi="Times New Roman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8053A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053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53A7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6F62F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866E7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66E78"/>
    <w:rPr>
      <w:rFonts w:ascii="Times New Roman" w:hAnsi="Times New Roman" w:cs="Times New Roman"/>
      <w:sz w:val="24"/>
      <w:szCs w:val="24"/>
      <w:lang/>
    </w:rPr>
  </w:style>
  <w:style w:type="table" w:styleId="TableGrid">
    <w:name w:val="Table Grid"/>
    <w:basedOn w:val="TableNormal"/>
    <w:uiPriority w:val="99"/>
    <w:rsid w:val="009500F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CE663A"/>
    <w:rPr>
      <w:color w:val="0000FF"/>
      <w:u w:val="single"/>
    </w:rPr>
  </w:style>
  <w:style w:type="paragraph" w:customStyle="1" w:styleId="ConsPlusTitle">
    <w:name w:val="ConsPlusTitle"/>
    <w:uiPriority w:val="99"/>
    <w:rsid w:val="00CE663A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46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esktop\&#1052;&#1086;&#1081;%20&#1074;&#1099;&#1073;&#1086;&#1088;\&#1053;&#1054;&#1056;&#1052;&#1040;&#1058;&#1048;&#1042;&#1053;&#1067;&#1045;%20&#1040;&#1050;&#1058;&#1067;2\&#1055;&#1086;&#1089;&#1090;&#1072;&#1085;&#1086;&#1074;&#1083;&#1077;&#1085;&#1080;&#1103;\2023\&#1055;&#1056;&#1054;&#1045;&#1050;&#1058;%20&#1055;&#1054;&#1057;&#1058;&#1040;&#1053;&#1054;&#1042;&#1051;&#1045;&#1053;&#1048;&#1071;%20&#1058;&#1088;&#1077;&#1073;.&#1082;%20&#1087;&#1086;&#1088;&#1103;&#1076;&#1082;&#1091;%20&#1088;&#1072;&#1079;&#1088;-&#1082;&#1080;%20&#1072;&#1082;&#1090;&#1086;&#1074;%20&#1086;%20&#1085;&#1086;&#1088;&#1084;&#1080;&#1088;..doc" TargetMode="External"/><Relationship Id="rId13" Type="http://schemas.openxmlformats.org/officeDocument/2006/relationships/hyperlink" Target="file:///C:\Users\admin\Desktop\&#1052;&#1086;&#1081;%20&#1074;&#1099;&#1073;&#1086;&#1088;\&#1053;&#1054;&#1056;&#1052;&#1040;&#1058;&#1048;&#1042;&#1053;&#1067;&#1045;%20&#1040;&#1050;&#1058;&#1067;2\&#1055;&#1086;&#1089;&#1090;&#1072;&#1085;&#1086;&#1074;&#1083;&#1077;&#1085;&#1080;&#1103;\2023\&#1055;&#1056;&#1054;&#1045;&#1050;&#1058;%20&#1055;&#1054;&#1057;&#1058;&#1040;&#1053;&#1054;&#1042;&#1051;&#1045;&#1053;&#1048;&#1071;%20&#1058;&#1088;&#1077;&#1073;.&#1082;%20&#1087;&#1086;&#1088;&#1103;&#1076;&#1082;&#1091;%20&#1088;&#1072;&#1079;&#1088;-&#1082;&#1080;%20&#1072;&#1082;&#1090;&#1086;&#1074;%20&#1086;%20&#1085;&#1086;&#1088;&#1084;&#1080;&#1088;..doc" TargetMode="External"/><Relationship Id="rId18" Type="http://schemas.openxmlformats.org/officeDocument/2006/relationships/hyperlink" Target="file:///C:\Users\admin\Desktop\&#1052;&#1086;&#1081;%20&#1074;&#1099;&#1073;&#1086;&#1088;\&#1053;&#1054;&#1056;&#1052;&#1040;&#1058;&#1048;&#1042;&#1053;&#1067;&#1045;%20&#1040;&#1050;&#1058;&#1067;2\&#1055;&#1086;&#1089;&#1090;&#1072;&#1085;&#1086;&#1074;&#1083;&#1077;&#1085;&#1080;&#1103;\2023\&#1055;&#1056;&#1054;&#1045;&#1050;&#1058;%20&#1055;&#1054;&#1057;&#1058;&#1040;&#1053;&#1054;&#1042;&#1051;&#1045;&#1053;&#1048;&#1071;%20&#1058;&#1088;&#1077;&#1073;.&#1082;%20&#1087;&#1086;&#1088;&#1103;&#1076;&#1082;&#1091;%20&#1088;&#1072;&#1079;&#1088;-&#1082;&#1080;%20&#1072;&#1082;&#1090;&#1086;&#1074;%20&#1086;%20&#1085;&#1086;&#1088;&#1084;&#1080;&#1088;.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admin\Desktop\&#1052;&#1086;&#1081;%20&#1074;&#1099;&#1073;&#1086;&#1088;\&#1053;&#1054;&#1056;&#1052;&#1040;&#1058;&#1048;&#1042;&#1053;&#1067;&#1045;%20&#1040;&#1050;&#1058;&#1067;2\&#1055;&#1086;&#1089;&#1090;&#1072;&#1085;&#1086;&#1074;&#1083;&#1077;&#1085;&#1080;&#1103;\2023\&#1055;&#1056;&#1054;&#1045;&#1050;&#1058;%20&#1055;&#1054;&#1057;&#1058;&#1040;&#1053;&#1054;&#1042;&#1051;&#1045;&#1053;&#1048;&#1071;%20&#1058;&#1088;&#1077;&#1073;.&#1082;%20&#1087;&#1086;&#1088;&#1103;&#1076;&#1082;&#1091;%20&#1088;&#1072;&#1079;&#1088;-&#1082;&#1080;%20&#1072;&#1082;&#1090;&#1086;&#1074;%20&#1086;%20&#1085;&#1086;&#1088;&#1084;&#1080;&#1088;..doc" TargetMode="External"/><Relationship Id="rId7" Type="http://schemas.openxmlformats.org/officeDocument/2006/relationships/hyperlink" Target="file:///C:\Users\admin\Desktop\&#1052;&#1086;&#1081;%20&#1074;&#1099;&#1073;&#1086;&#1088;\&#1053;&#1054;&#1056;&#1052;&#1040;&#1058;&#1048;&#1042;&#1053;&#1067;&#1045;%20&#1040;&#1050;&#1058;&#1067;2\&#1055;&#1086;&#1089;&#1090;&#1072;&#1085;&#1086;&#1074;&#1083;&#1077;&#1085;&#1080;&#1103;\2023\&#1055;&#1056;&#1054;&#1045;&#1050;&#1058;%20&#1055;&#1054;&#1057;&#1058;&#1040;&#1053;&#1054;&#1042;&#1051;&#1045;&#1053;&#1048;&#1071;%20&#1058;&#1088;&#1077;&#1073;.&#1082;%20&#1087;&#1086;&#1088;&#1103;&#1076;&#1082;&#1091;%20&#1088;&#1072;&#1079;&#1088;-&#1082;&#1080;%20&#1072;&#1082;&#1090;&#1086;&#1074;%20&#1086;%20&#1085;&#1086;&#1088;&#1084;&#1080;&#1088;..doc" TargetMode="External"/><Relationship Id="rId12" Type="http://schemas.openxmlformats.org/officeDocument/2006/relationships/hyperlink" Target="file:///C:\Users\admin\Desktop\&#1052;&#1086;&#1081;%20&#1074;&#1099;&#1073;&#1086;&#1088;\&#1053;&#1054;&#1056;&#1052;&#1040;&#1058;&#1048;&#1042;&#1053;&#1067;&#1045;%20&#1040;&#1050;&#1058;&#1067;2\&#1055;&#1086;&#1089;&#1090;&#1072;&#1085;&#1086;&#1074;&#1083;&#1077;&#1085;&#1080;&#1103;\2023\&#1055;&#1056;&#1054;&#1045;&#1050;&#1058;%20&#1055;&#1054;&#1057;&#1058;&#1040;&#1053;&#1054;&#1042;&#1051;&#1045;&#1053;&#1048;&#1071;%20&#1058;&#1088;&#1077;&#1073;.&#1082;%20&#1087;&#1086;&#1088;&#1103;&#1076;&#1082;&#1091;%20&#1088;&#1072;&#1079;&#1088;-&#1082;&#1080;%20&#1072;&#1082;&#1090;&#1086;&#1074;%20&#1086;%20&#1085;&#1086;&#1088;&#1084;&#1080;&#1088;..doc" TargetMode="External"/><Relationship Id="rId17" Type="http://schemas.openxmlformats.org/officeDocument/2006/relationships/hyperlink" Target="file:///C:\Users\admin\Desktop\&#1052;&#1086;&#1081;%20&#1074;&#1099;&#1073;&#1086;&#1088;\&#1053;&#1054;&#1056;&#1052;&#1040;&#1058;&#1048;&#1042;&#1053;&#1067;&#1045;%20&#1040;&#1050;&#1058;&#1067;2\&#1055;&#1086;&#1089;&#1090;&#1072;&#1085;&#1086;&#1074;&#1083;&#1077;&#1085;&#1080;&#1103;\2023\&#1055;&#1056;&#1054;&#1045;&#1050;&#1058;%20&#1055;&#1054;&#1057;&#1058;&#1040;&#1053;&#1054;&#1042;&#1051;&#1045;&#1053;&#1048;&#1071;%20&#1058;&#1088;&#1077;&#1073;.&#1082;%20&#1087;&#1086;&#1088;&#1103;&#1076;&#1082;&#1091;%20&#1088;&#1072;&#1079;&#1088;-&#1082;&#1080;%20&#1072;&#1082;&#1090;&#1086;&#1074;%20&#1086;%20&#1085;&#1086;&#1088;&#1084;&#1080;&#1088;..doc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09674D10EAE88F07514FE5F131DFFFB47BC1D3A5E543A074B153DACD46609FC618F6FB5FA6E981DhEQ6J" TargetMode="External"/><Relationship Id="rId20" Type="http://schemas.openxmlformats.org/officeDocument/2006/relationships/hyperlink" Target="file:///C:\Users\admin\Desktop\&#1052;&#1086;&#1081;%20&#1074;&#1099;&#1073;&#1086;&#1088;\&#1053;&#1054;&#1056;&#1052;&#1040;&#1058;&#1048;&#1042;&#1053;&#1067;&#1045;%20&#1040;&#1050;&#1058;&#1067;2\&#1055;&#1086;&#1089;&#1090;&#1072;&#1085;&#1086;&#1074;&#1083;&#1077;&#1085;&#1080;&#1103;\2023\&#1055;&#1056;&#1054;&#1045;&#1050;&#1058;%20&#1055;&#1054;&#1057;&#1058;&#1040;&#1053;&#1054;&#1042;&#1051;&#1045;&#1053;&#1048;&#1071;%20&#1058;&#1088;&#1077;&#1073;.&#1082;%20&#1087;&#1086;&#1088;&#1103;&#1076;&#1082;&#1091;%20&#1088;&#1072;&#1079;&#1088;-&#1082;&#1080;%20&#1072;&#1082;&#1090;&#1086;&#1074;%20&#1086;%20&#1085;&#1086;&#1088;&#1084;&#1080;&#1088;..doc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admin\Desktop\&#1052;&#1086;&#1081;%20&#1074;&#1099;&#1073;&#1086;&#1088;\&#1053;&#1054;&#1056;&#1052;&#1040;&#1058;&#1048;&#1042;&#1053;&#1067;&#1045;%20&#1040;&#1050;&#1058;&#1067;2\&#1055;&#1086;&#1089;&#1090;&#1072;&#1085;&#1086;&#1074;&#1083;&#1077;&#1085;&#1080;&#1103;\2023\&#1055;&#1056;&#1054;&#1045;&#1050;&#1058;%20&#1055;&#1054;&#1057;&#1058;&#1040;&#1053;&#1054;&#1042;&#1051;&#1045;&#1053;&#1048;&#1071;%20&#1058;&#1088;&#1077;&#1073;.&#1082;%20&#1087;&#1086;&#1088;&#1103;&#1076;&#1082;&#1091;%20&#1088;&#1072;&#1079;&#1088;-&#1082;&#1080;%20&#1072;&#1082;&#1090;&#1086;&#1074;%20&#1086;%20&#1085;&#1086;&#1088;&#1084;&#1080;&#1088;..doc" TargetMode="External"/><Relationship Id="rId11" Type="http://schemas.openxmlformats.org/officeDocument/2006/relationships/hyperlink" Target="file:///C:\Users\admin\Desktop\&#1052;&#1086;&#1081;%20&#1074;&#1099;&#1073;&#1086;&#1088;\&#1053;&#1054;&#1056;&#1052;&#1040;&#1058;&#1048;&#1042;&#1053;&#1067;&#1045;%20&#1040;&#1050;&#1058;&#1067;2\&#1055;&#1086;&#1089;&#1090;&#1072;&#1085;&#1086;&#1074;&#1083;&#1077;&#1085;&#1080;&#1103;\2023\&#1055;&#1056;&#1054;&#1045;&#1050;&#1058;%20&#1055;&#1054;&#1057;&#1058;&#1040;&#1053;&#1054;&#1042;&#1051;&#1045;&#1053;&#1048;&#1071;%20&#1058;&#1088;&#1077;&#1073;.&#1082;%20&#1087;&#1086;&#1088;&#1103;&#1076;&#1082;&#1091;%20&#1088;&#1072;&#1079;&#1088;-&#1082;&#1080;%20&#1072;&#1082;&#1090;&#1086;&#1074;%20&#1086;%20&#1085;&#1086;&#1088;&#1084;&#1080;&#1088;..doc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609674D10EAE88F07514FE5F131DFFFB47BC12365C513A074B153DACD46609FC618F6FB5FA6E9917hEQ4J" TargetMode="External"/><Relationship Id="rId15" Type="http://schemas.openxmlformats.org/officeDocument/2006/relationships/hyperlink" Target="file:///C:\Users\admin\Desktop\&#1052;&#1086;&#1081;%20&#1074;&#1099;&#1073;&#1086;&#1088;\&#1053;&#1054;&#1056;&#1052;&#1040;&#1058;&#1048;&#1042;&#1053;&#1067;&#1045;%20&#1040;&#1050;&#1058;&#1067;2\&#1055;&#1086;&#1089;&#1090;&#1072;&#1085;&#1086;&#1074;&#1083;&#1077;&#1085;&#1080;&#1103;\2023\&#1055;&#1056;&#1054;&#1045;&#1050;&#1058;%20&#1055;&#1054;&#1057;&#1058;&#1040;&#1053;&#1054;&#1042;&#1051;&#1045;&#1053;&#1048;&#1071;%20&#1058;&#1088;&#1077;&#1073;.&#1082;%20&#1087;&#1086;&#1088;&#1103;&#1076;&#1082;&#1091;%20&#1088;&#1072;&#1079;&#1088;-&#1082;&#1080;%20&#1072;&#1082;&#1090;&#1086;&#1074;%20&#1086;%20&#1085;&#1086;&#1088;&#1084;&#1080;&#1088;..doc" TargetMode="External"/><Relationship Id="rId23" Type="http://schemas.openxmlformats.org/officeDocument/2006/relationships/hyperlink" Target="file:///C:\Users\admin\Desktop\&#1052;&#1086;&#1081;%20&#1074;&#1099;&#1073;&#1086;&#1088;\&#1053;&#1054;&#1056;&#1052;&#1040;&#1058;&#1048;&#1042;&#1053;&#1067;&#1045;%20&#1040;&#1050;&#1058;&#1067;2\&#1055;&#1086;&#1089;&#1090;&#1072;&#1085;&#1086;&#1074;&#1083;&#1077;&#1085;&#1080;&#1103;\2023\&#1055;&#1056;&#1054;&#1045;&#1050;&#1058;%20&#1055;&#1054;&#1057;&#1058;&#1040;&#1053;&#1054;&#1042;&#1051;&#1045;&#1053;&#1048;&#1071;%20&#1058;&#1088;&#1077;&#1073;.&#1082;%20&#1087;&#1086;&#1088;&#1103;&#1076;&#1082;&#1091;%20&#1088;&#1072;&#1079;&#1088;-&#1082;&#1080;%20&#1072;&#1082;&#1090;&#1086;&#1074;%20&#1086;%20&#1085;&#1086;&#1088;&#1084;&#1080;&#1088;..doc" TargetMode="External"/><Relationship Id="rId10" Type="http://schemas.openxmlformats.org/officeDocument/2006/relationships/hyperlink" Target="consultantplus://offline/ref=609674D10EAE88F07514FE5F131DFFFB47BC1D3A5E543A074B153DACD46609FC618F6FB5FA6E981ChEQ1J" TargetMode="External"/><Relationship Id="rId19" Type="http://schemas.openxmlformats.org/officeDocument/2006/relationships/hyperlink" Target="file:///C:\Users\admin\Desktop\&#1052;&#1086;&#1081;%20&#1074;&#1099;&#1073;&#1086;&#1088;\&#1053;&#1054;&#1056;&#1052;&#1040;&#1058;&#1048;&#1042;&#1053;&#1067;&#1045;%20&#1040;&#1050;&#1058;&#1067;2\&#1055;&#1086;&#1089;&#1090;&#1072;&#1085;&#1086;&#1074;&#1083;&#1077;&#1085;&#1080;&#1103;\2023\&#1055;&#1056;&#1054;&#1045;&#1050;&#1058;%20&#1055;&#1054;&#1057;&#1058;&#1040;&#1053;&#1054;&#1042;&#1051;&#1045;&#1053;&#1048;&#1071;%20&#1058;&#1088;&#1077;&#1073;.&#1082;%20&#1087;&#1086;&#1088;&#1103;&#1076;&#1082;&#1091;%20&#1088;&#1072;&#1079;&#1088;-&#1082;&#1080;%20&#1072;&#1082;&#1090;&#1086;&#1074;%20&#1086;%20&#1085;&#1086;&#1088;&#1084;&#1080;&#1088;.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dmin\Desktop\&#1052;&#1086;&#1081;%20&#1074;&#1099;&#1073;&#1086;&#1088;\&#1053;&#1054;&#1056;&#1052;&#1040;&#1058;&#1048;&#1042;&#1053;&#1067;&#1045;%20&#1040;&#1050;&#1058;&#1067;2\&#1055;&#1086;&#1089;&#1090;&#1072;&#1085;&#1086;&#1074;&#1083;&#1077;&#1085;&#1080;&#1103;\2023\&#1055;&#1056;&#1054;&#1045;&#1050;&#1058;%20&#1055;&#1054;&#1057;&#1058;&#1040;&#1053;&#1054;&#1042;&#1051;&#1045;&#1053;&#1048;&#1071;%20&#1058;&#1088;&#1077;&#1073;.&#1082;%20&#1087;&#1086;&#1088;&#1103;&#1076;&#1082;&#1091;%20&#1088;&#1072;&#1079;&#1088;-&#1082;&#1080;%20&#1072;&#1082;&#1090;&#1086;&#1074;%20&#1086;%20&#1085;&#1086;&#1088;&#1084;&#1080;&#1088;..doc" TargetMode="External"/><Relationship Id="rId14" Type="http://schemas.openxmlformats.org/officeDocument/2006/relationships/hyperlink" Target="file:///C:\Users\admin\Desktop\&#1052;&#1086;&#1081;%20&#1074;&#1099;&#1073;&#1086;&#1088;\&#1053;&#1054;&#1056;&#1052;&#1040;&#1058;&#1048;&#1042;&#1053;&#1067;&#1045;%20&#1040;&#1050;&#1058;&#1067;2\&#1055;&#1086;&#1089;&#1090;&#1072;&#1085;&#1086;&#1074;&#1083;&#1077;&#1085;&#1080;&#1103;\2023\&#1055;&#1056;&#1054;&#1045;&#1050;&#1058;%20&#1055;&#1054;&#1057;&#1058;&#1040;&#1053;&#1054;&#1042;&#1051;&#1045;&#1053;&#1048;&#1071;%20&#1058;&#1088;&#1077;&#1073;.&#1082;%20&#1087;&#1086;&#1088;&#1103;&#1076;&#1082;&#1091;%20&#1088;&#1072;&#1079;&#1088;-&#1082;&#1080;%20&#1072;&#1082;&#1090;&#1086;&#1074;%20&#1086;%20&#1085;&#1086;&#1088;&#1084;&#1080;&#1088;..doc" TargetMode="External"/><Relationship Id="rId22" Type="http://schemas.openxmlformats.org/officeDocument/2006/relationships/hyperlink" Target="file:///C:\Users\admin\Desktop\&#1052;&#1086;&#1081;%20&#1074;&#1099;&#1073;&#1086;&#1088;\&#1053;&#1054;&#1056;&#1052;&#1040;&#1058;&#1048;&#1042;&#1053;&#1067;&#1045;%20&#1040;&#1050;&#1058;&#1067;2\&#1055;&#1086;&#1089;&#1090;&#1072;&#1085;&#1086;&#1074;&#1083;&#1077;&#1085;&#1080;&#1103;\2023\&#1055;&#1056;&#1054;&#1045;&#1050;&#1058;%20&#1055;&#1054;&#1057;&#1058;&#1040;&#1053;&#1054;&#1042;&#1051;&#1045;&#1053;&#1048;&#1071;%20&#1058;&#1088;&#1077;&#1073;.&#1082;%20&#1087;&#1086;&#1088;&#1103;&#1076;&#1082;&#1091;%20&#1088;&#1072;&#1079;&#1088;-&#1082;&#1080;%20&#1072;&#1082;&#1090;&#1086;&#1074;%20&#1086;%20&#1085;&#1086;&#1088;&#1084;&#1080;&#1088;.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1596</TotalTime>
  <Pages>4</Pages>
  <Words>2088</Words>
  <Characters>11906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Лилия</cp:lastModifiedBy>
  <cp:revision>286</cp:revision>
  <cp:lastPrinted>2023-06-30T07:24:00Z</cp:lastPrinted>
  <dcterms:created xsi:type="dcterms:W3CDTF">2017-08-25T04:12:00Z</dcterms:created>
  <dcterms:modified xsi:type="dcterms:W3CDTF">2024-10-31T06:46:00Z</dcterms:modified>
</cp:coreProperties>
</file>