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B3" w:rsidRDefault="000724B3" w:rsidP="002D3213">
      <w:pPr>
        <w:jc w:val="center"/>
        <w:rPr>
          <w:b/>
          <w:bCs/>
          <w:sz w:val="26"/>
          <w:szCs w:val="26"/>
        </w:rPr>
      </w:pPr>
      <w:r>
        <w:rPr>
          <w:b/>
          <w:bCs/>
          <w:sz w:val="26"/>
          <w:szCs w:val="26"/>
        </w:rPr>
        <w:t>Решение Совета городского поселения город Дюртюли муниципального района Дюртюлинский район Республики Башкортостан</w:t>
      </w:r>
    </w:p>
    <w:p w:rsidR="000724B3" w:rsidRDefault="000724B3" w:rsidP="002D3213">
      <w:pPr>
        <w:rPr>
          <w:b/>
          <w:bCs/>
          <w:sz w:val="26"/>
          <w:szCs w:val="26"/>
        </w:rPr>
      </w:pPr>
    </w:p>
    <w:p w:rsidR="000724B3" w:rsidRDefault="000724B3" w:rsidP="002D3213">
      <w:pPr>
        <w:rPr>
          <w:b/>
          <w:bCs/>
          <w:sz w:val="26"/>
          <w:szCs w:val="26"/>
        </w:rPr>
      </w:pPr>
      <w:r>
        <w:rPr>
          <w:b/>
          <w:bCs/>
          <w:sz w:val="26"/>
          <w:szCs w:val="26"/>
        </w:rPr>
        <w:t xml:space="preserve">       </w:t>
      </w:r>
      <w:r>
        <w:rPr>
          <w:b/>
          <w:bCs/>
          <w:sz w:val="26"/>
          <w:szCs w:val="26"/>
          <w:lang w:val="en-US"/>
        </w:rPr>
        <w:t>VII</w:t>
      </w:r>
      <w:r>
        <w:rPr>
          <w:b/>
          <w:bCs/>
          <w:sz w:val="26"/>
          <w:szCs w:val="26"/>
        </w:rPr>
        <w:t xml:space="preserve"> созыв                                                                                        </w:t>
      </w:r>
      <w:r w:rsidRPr="002D3213">
        <w:rPr>
          <w:b/>
          <w:bCs/>
          <w:sz w:val="26"/>
          <w:szCs w:val="26"/>
        </w:rPr>
        <w:t>1</w:t>
      </w:r>
      <w:r>
        <w:rPr>
          <w:b/>
          <w:bCs/>
          <w:sz w:val="26"/>
          <w:szCs w:val="26"/>
        </w:rPr>
        <w:t xml:space="preserve"> заседание</w:t>
      </w:r>
    </w:p>
    <w:p w:rsidR="000724B3" w:rsidRDefault="000724B3" w:rsidP="002D3213">
      <w:pPr>
        <w:jc w:val="both"/>
        <w:rPr>
          <w:b/>
          <w:bCs/>
          <w:sz w:val="28"/>
          <w:szCs w:val="28"/>
        </w:rPr>
      </w:pPr>
    </w:p>
    <w:p w:rsidR="000724B3" w:rsidRPr="004F2FA5" w:rsidRDefault="000724B3" w:rsidP="006A42C5">
      <w:pPr>
        <w:ind w:firstLine="709"/>
      </w:pPr>
    </w:p>
    <w:p w:rsidR="000724B3" w:rsidRDefault="000724B3" w:rsidP="006A42C5">
      <w:pPr>
        <w:ind w:firstLine="709"/>
        <w:rPr>
          <w:b/>
          <w:bCs/>
          <w:sz w:val="28"/>
          <w:szCs w:val="28"/>
        </w:rPr>
      </w:pPr>
    </w:p>
    <w:p w:rsidR="000724B3" w:rsidRPr="002D3213" w:rsidRDefault="000724B3" w:rsidP="002D3213">
      <w:pPr>
        <w:spacing w:line="276" w:lineRule="auto"/>
        <w:ind w:firstLine="709"/>
        <w:jc w:val="center"/>
        <w:rPr>
          <w:b/>
          <w:bCs/>
          <w:sz w:val="28"/>
          <w:szCs w:val="28"/>
        </w:rPr>
      </w:pPr>
      <w:r w:rsidRPr="002D3213">
        <w:rPr>
          <w:b/>
          <w:bCs/>
          <w:sz w:val="28"/>
          <w:szCs w:val="28"/>
        </w:rPr>
        <w:t xml:space="preserve">Об утверждении Регламента  Совета  городского поселения </w:t>
      </w:r>
    </w:p>
    <w:p w:rsidR="000724B3" w:rsidRDefault="000724B3" w:rsidP="002D3213">
      <w:pPr>
        <w:pStyle w:val="BodyTextIndent3"/>
        <w:spacing w:line="276" w:lineRule="auto"/>
        <w:jc w:val="center"/>
      </w:pPr>
      <w:r w:rsidRPr="004F2FA5">
        <w:t>город</w:t>
      </w:r>
      <w:r w:rsidRPr="003E0D03">
        <w:t xml:space="preserve"> Дюртюли</w:t>
      </w:r>
      <w:r>
        <w:t xml:space="preserve"> </w:t>
      </w:r>
      <w:r w:rsidRPr="003E0D03">
        <w:t xml:space="preserve">муниципального района </w:t>
      </w:r>
    </w:p>
    <w:p w:rsidR="000724B3" w:rsidRDefault="000724B3" w:rsidP="00591847">
      <w:pPr>
        <w:spacing w:line="276" w:lineRule="auto"/>
        <w:ind w:firstLine="709"/>
        <w:jc w:val="center"/>
        <w:rPr>
          <w:b/>
          <w:bCs/>
          <w:sz w:val="28"/>
          <w:szCs w:val="28"/>
        </w:rPr>
      </w:pPr>
      <w:r w:rsidRPr="003E0D03">
        <w:rPr>
          <w:b/>
          <w:bCs/>
          <w:sz w:val="28"/>
          <w:szCs w:val="28"/>
        </w:rPr>
        <w:t>Дюртюлинский  район</w:t>
      </w:r>
      <w:r>
        <w:rPr>
          <w:b/>
          <w:bCs/>
          <w:sz w:val="28"/>
          <w:szCs w:val="28"/>
        </w:rPr>
        <w:t xml:space="preserve"> </w:t>
      </w:r>
      <w:r w:rsidRPr="003E0D03">
        <w:rPr>
          <w:b/>
          <w:bCs/>
          <w:sz w:val="30"/>
          <w:szCs w:val="30"/>
        </w:rPr>
        <w:t>Республики Башкортостан</w:t>
      </w:r>
      <w:r w:rsidRPr="004F2FA5">
        <w:rPr>
          <w:b/>
          <w:bCs/>
          <w:sz w:val="28"/>
          <w:szCs w:val="28"/>
        </w:rPr>
        <w:t xml:space="preserve"> </w:t>
      </w:r>
    </w:p>
    <w:p w:rsidR="000724B3" w:rsidRPr="004F2FA5" w:rsidRDefault="000724B3" w:rsidP="00591847">
      <w:pPr>
        <w:spacing w:line="276" w:lineRule="auto"/>
        <w:ind w:firstLine="709"/>
        <w:jc w:val="center"/>
        <w:rPr>
          <w:b/>
          <w:bCs/>
          <w:sz w:val="28"/>
          <w:szCs w:val="28"/>
        </w:rPr>
      </w:pPr>
      <w:r w:rsidRPr="004F2FA5">
        <w:rPr>
          <w:b/>
          <w:bCs/>
          <w:sz w:val="28"/>
          <w:szCs w:val="28"/>
        </w:rPr>
        <w:tab/>
      </w:r>
    </w:p>
    <w:p w:rsidR="000724B3" w:rsidRDefault="000724B3" w:rsidP="00591847">
      <w:pPr>
        <w:pStyle w:val="BodyTextIndent3"/>
        <w:spacing w:line="276" w:lineRule="auto"/>
        <w:rPr>
          <w:sz w:val="30"/>
          <w:szCs w:val="30"/>
        </w:rPr>
      </w:pPr>
      <w:r w:rsidRPr="004F2FA5">
        <w:t>Совет городского поселения город</w:t>
      </w:r>
      <w:r w:rsidRPr="003E0D03">
        <w:t xml:space="preserve"> Дюртюли</w:t>
      </w:r>
      <w:r>
        <w:t xml:space="preserve"> </w:t>
      </w:r>
      <w:r w:rsidRPr="003E0D03">
        <w:t>муниципального района Дюртюлинский  район</w:t>
      </w:r>
      <w:r>
        <w:t xml:space="preserve"> </w:t>
      </w:r>
      <w:r w:rsidRPr="003E0D03">
        <w:rPr>
          <w:sz w:val="30"/>
          <w:szCs w:val="30"/>
        </w:rPr>
        <w:t>Республики Башкортостан</w:t>
      </w:r>
    </w:p>
    <w:p w:rsidR="000724B3" w:rsidRDefault="000724B3" w:rsidP="002D3213">
      <w:pPr>
        <w:pStyle w:val="BodyTextIndent3"/>
        <w:spacing w:line="276" w:lineRule="auto"/>
        <w:jc w:val="center"/>
      </w:pPr>
      <w:r w:rsidRPr="004F2FA5">
        <w:t>решил:</w:t>
      </w:r>
    </w:p>
    <w:p w:rsidR="000724B3" w:rsidRPr="004F2FA5" w:rsidRDefault="000724B3" w:rsidP="00591847">
      <w:pPr>
        <w:tabs>
          <w:tab w:val="left" w:pos="1134"/>
        </w:tabs>
        <w:spacing w:line="276" w:lineRule="auto"/>
        <w:ind w:firstLine="709"/>
        <w:jc w:val="both"/>
        <w:rPr>
          <w:sz w:val="28"/>
          <w:szCs w:val="28"/>
        </w:rPr>
      </w:pPr>
      <w:r w:rsidRPr="004F2FA5">
        <w:rPr>
          <w:sz w:val="28"/>
          <w:szCs w:val="28"/>
        </w:rPr>
        <w:t xml:space="preserve">1. </w:t>
      </w:r>
      <w:r w:rsidRPr="004F2FA5">
        <w:rPr>
          <w:sz w:val="28"/>
          <w:szCs w:val="28"/>
        </w:rPr>
        <w:tab/>
        <w:t>Утвердить Регламент Совета городского поселения город</w:t>
      </w:r>
      <w:r w:rsidRPr="003E0D03">
        <w:rPr>
          <w:sz w:val="30"/>
          <w:szCs w:val="30"/>
        </w:rPr>
        <w:t xml:space="preserve"> </w:t>
      </w:r>
      <w:r w:rsidRPr="003E0D03">
        <w:rPr>
          <w:sz w:val="28"/>
          <w:szCs w:val="28"/>
        </w:rPr>
        <w:t>Дюртюли муниципального района Дюртюлинский  район Республики Башкортостан</w:t>
      </w:r>
      <w:r w:rsidRPr="004F2FA5">
        <w:rPr>
          <w:sz w:val="28"/>
          <w:szCs w:val="28"/>
        </w:rPr>
        <w:t xml:space="preserve"> согласно приложению к настоящему решению.</w:t>
      </w:r>
    </w:p>
    <w:p w:rsidR="000724B3" w:rsidRPr="00AF7CB6" w:rsidRDefault="000724B3" w:rsidP="00591847">
      <w:pPr>
        <w:tabs>
          <w:tab w:val="left" w:pos="1134"/>
        </w:tabs>
        <w:spacing w:line="276" w:lineRule="auto"/>
        <w:ind w:firstLine="709"/>
        <w:jc w:val="both"/>
        <w:rPr>
          <w:b/>
          <w:bCs/>
        </w:rPr>
      </w:pPr>
      <w:r w:rsidRPr="004F2FA5">
        <w:rPr>
          <w:sz w:val="28"/>
          <w:szCs w:val="28"/>
        </w:rPr>
        <w:t xml:space="preserve">2. </w:t>
      </w:r>
      <w:r w:rsidRPr="004F2FA5">
        <w:rPr>
          <w:sz w:val="28"/>
          <w:szCs w:val="28"/>
        </w:rPr>
        <w:tab/>
        <w:t>Признать утратившим силу решение Совета городского поселения город</w:t>
      </w:r>
      <w:r w:rsidRPr="003E0D03">
        <w:rPr>
          <w:sz w:val="30"/>
          <w:szCs w:val="30"/>
        </w:rPr>
        <w:t xml:space="preserve"> </w:t>
      </w:r>
      <w:r w:rsidRPr="003E0D03">
        <w:rPr>
          <w:sz w:val="28"/>
          <w:szCs w:val="28"/>
        </w:rPr>
        <w:t>Дюртюли муниципального района Дюртюлинский  район Республики Башкортостан</w:t>
      </w:r>
      <w:r>
        <w:rPr>
          <w:sz w:val="28"/>
          <w:szCs w:val="28"/>
        </w:rPr>
        <w:t xml:space="preserve"> </w:t>
      </w:r>
      <w:r w:rsidRPr="00AF7CB6">
        <w:rPr>
          <w:sz w:val="28"/>
          <w:szCs w:val="28"/>
        </w:rPr>
        <w:t>от 28 декабря 2020 г. № 5/49</w:t>
      </w:r>
      <w:r w:rsidRPr="004F2FA5">
        <w:rPr>
          <w:sz w:val="28"/>
          <w:szCs w:val="28"/>
        </w:rPr>
        <w:t xml:space="preserve"> «Об утверждении Регламента Совета городского поселения город</w:t>
      </w:r>
      <w:r w:rsidRPr="00AA5EA0">
        <w:rPr>
          <w:sz w:val="28"/>
          <w:szCs w:val="28"/>
        </w:rPr>
        <w:t xml:space="preserve"> Дюртюли муниципального района Дюртюлинский  район Республики Башкортостан</w:t>
      </w:r>
      <w:r w:rsidRPr="004F2FA5">
        <w:rPr>
          <w:sz w:val="28"/>
          <w:szCs w:val="28"/>
        </w:rPr>
        <w:t>»</w:t>
      </w:r>
      <w:r w:rsidRPr="00AF7CB6">
        <w:rPr>
          <w:sz w:val="28"/>
          <w:szCs w:val="28"/>
        </w:rPr>
        <w:t>.</w:t>
      </w:r>
    </w:p>
    <w:p w:rsidR="000724B3" w:rsidRDefault="000724B3" w:rsidP="00591847">
      <w:pPr>
        <w:tabs>
          <w:tab w:val="left" w:pos="1134"/>
        </w:tabs>
        <w:spacing w:line="276" w:lineRule="auto"/>
        <w:ind w:firstLine="709"/>
        <w:jc w:val="both"/>
        <w:rPr>
          <w:sz w:val="28"/>
          <w:szCs w:val="28"/>
        </w:rPr>
      </w:pPr>
      <w:r w:rsidRPr="004F2FA5">
        <w:rPr>
          <w:sz w:val="28"/>
          <w:szCs w:val="28"/>
        </w:rPr>
        <w:t xml:space="preserve">3. </w:t>
      </w:r>
      <w:r w:rsidRPr="004F2FA5">
        <w:rPr>
          <w:sz w:val="28"/>
          <w:szCs w:val="28"/>
        </w:rPr>
        <w:tab/>
        <w:t>Настоящее решение разместить на официальном сайте Администрации городского поселения город</w:t>
      </w:r>
      <w:r w:rsidRPr="003E0D03">
        <w:rPr>
          <w:sz w:val="30"/>
          <w:szCs w:val="30"/>
        </w:rPr>
        <w:t xml:space="preserve"> </w:t>
      </w:r>
      <w:r w:rsidRPr="003E0D03">
        <w:rPr>
          <w:sz w:val="28"/>
          <w:szCs w:val="28"/>
        </w:rPr>
        <w:t>Дюртюли муниципального района Дюртюлинский  район Республики Башкортостан</w:t>
      </w:r>
      <w:r w:rsidRPr="004F2FA5">
        <w:rPr>
          <w:sz w:val="28"/>
          <w:szCs w:val="28"/>
        </w:rPr>
        <w:t>.</w:t>
      </w:r>
    </w:p>
    <w:p w:rsidR="000724B3" w:rsidRPr="004F2FA5" w:rsidRDefault="000724B3" w:rsidP="001F73DD">
      <w:pPr>
        <w:tabs>
          <w:tab w:val="left" w:pos="1134"/>
        </w:tabs>
        <w:spacing w:line="276" w:lineRule="auto"/>
        <w:ind w:firstLine="709"/>
        <w:jc w:val="both"/>
        <w:rPr>
          <w:sz w:val="28"/>
          <w:szCs w:val="28"/>
        </w:rPr>
      </w:pPr>
      <w:r w:rsidRPr="004F2FA5">
        <w:rPr>
          <w:sz w:val="28"/>
          <w:szCs w:val="28"/>
        </w:rPr>
        <w:t xml:space="preserve">4. </w:t>
      </w:r>
      <w:r w:rsidRPr="004F2FA5">
        <w:rPr>
          <w:sz w:val="28"/>
          <w:szCs w:val="28"/>
        </w:rPr>
        <w:tab/>
        <w:t>Контроль за исполнением настоящего решения возложить на</w:t>
      </w:r>
    </w:p>
    <w:p w:rsidR="000724B3" w:rsidRPr="004F2FA5" w:rsidRDefault="000724B3" w:rsidP="00591847">
      <w:pPr>
        <w:tabs>
          <w:tab w:val="left" w:pos="1134"/>
        </w:tabs>
        <w:spacing w:line="276" w:lineRule="auto"/>
        <w:jc w:val="both"/>
        <w:rPr>
          <w:sz w:val="28"/>
          <w:szCs w:val="28"/>
        </w:rPr>
      </w:pPr>
      <w:r w:rsidRPr="004F2FA5">
        <w:rPr>
          <w:sz w:val="28"/>
          <w:szCs w:val="28"/>
        </w:rPr>
        <w:t>Комиссию Совета городского поселения город</w:t>
      </w:r>
      <w:r w:rsidRPr="003E0D03">
        <w:rPr>
          <w:sz w:val="30"/>
          <w:szCs w:val="30"/>
        </w:rPr>
        <w:t xml:space="preserve"> </w:t>
      </w:r>
      <w:r w:rsidRPr="003E0D03">
        <w:rPr>
          <w:sz w:val="28"/>
          <w:szCs w:val="28"/>
        </w:rPr>
        <w:t>Дюртюли муниципального района Дюртюлинский  район Республики Башкортостан</w:t>
      </w:r>
      <w:r>
        <w:rPr>
          <w:sz w:val="28"/>
          <w:szCs w:val="28"/>
        </w:rPr>
        <w:t xml:space="preserve"> </w:t>
      </w:r>
      <w:r w:rsidRPr="004F2FA5">
        <w:rPr>
          <w:sz w:val="28"/>
          <w:szCs w:val="28"/>
        </w:rPr>
        <w:t>по соблюдению Регламента Совета, статуса и этики депутата.</w:t>
      </w:r>
    </w:p>
    <w:p w:rsidR="000724B3" w:rsidRPr="004F2FA5" w:rsidRDefault="000724B3" w:rsidP="00591847">
      <w:pPr>
        <w:pStyle w:val="ConsPlusNormal"/>
        <w:tabs>
          <w:tab w:val="left" w:pos="1134"/>
        </w:tabs>
        <w:spacing w:line="276" w:lineRule="auto"/>
        <w:ind w:firstLine="709"/>
        <w:jc w:val="both"/>
        <w:rPr>
          <w:rFonts w:ascii="Times New Roman" w:hAnsi="Times New Roman" w:cs="Times New Roman"/>
          <w:sz w:val="28"/>
          <w:szCs w:val="28"/>
        </w:rPr>
      </w:pPr>
      <w:r w:rsidRPr="004F2FA5">
        <w:rPr>
          <w:rFonts w:ascii="Times New Roman" w:hAnsi="Times New Roman" w:cs="Times New Roman"/>
          <w:sz w:val="28"/>
          <w:szCs w:val="28"/>
        </w:rPr>
        <w:t xml:space="preserve">5. </w:t>
      </w:r>
      <w:r w:rsidRPr="004F2FA5">
        <w:rPr>
          <w:rFonts w:ascii="Times New Roman" w:hAnsi="Times New Roman" w:cs="Times New Roman"/>
          <w:sz w:val="28"/>
          <w:szCs w:val="28"/>
        </w:rPr>
        <w:tab/>
        <w:t>Настоящее решение вступае</w:t>
      </w:r>
      <w:r>
        <w:rPr>
          <w:rFonts w:ascii="Times New Roman" w:hAnsi="Times New Roman" w:cs="Times New Roman"/>
          <w:sz w:val="28"/>
          <w:szCs w:val="28"/>
        </w:rPr>
        <w:t>т в силу со дня его подписания.</w:t>
      </w:r>
    </w:p>
    <w:p w:rsidR="000724B3" w:rsidRDefault="000724B3" w:rsidP="00591847">
      <w:pPr>
        <w:spacing w:line="276" w:lineRule="auto"/>
        <w:rPr>
          <w:sz w:val="28"/>
          <w:szCs w:val="28"/>
        </w:rPr>
      </w:pPr>
    </w:p>
    <w:p w:rsidR="000724B3" w:rsidRDefault="000724B3" w:rsidP="00591847">
      <w:pPr>
        <w:spacing w:line="276" w:lineRule="auto"/>
        <w:rPr>
          <w:sz w:val="28"/>
          <w:szCs w:val="28"/>
        </w:rPr>
      </w:pPr>
    </w:p>
    <w:p w:rsidR="000724B3" w:rsidRPr="00AF7CB6" w:rsidRDefault="000724B3" w:rsidP="00591847">
      <w:pPr>
        <w:spacing w:line="276" w:lineRule="auto"/>
        <w:rPr>
          <w:sz w:val="28"/>
          <w:szCs w:val="28"/>
        </w:rPr>
      </w:pPr>
      <w:r w:rsidRPr="00AF7CB6">
        <w:rPr>
          <w:sz w:val="28"/>
          <w:szCs w:val="28"/>
        </w:rPr>
        <w:t xml:space="preserve">Председатель Совета </w:t>
      </w:r>
    </w:p>
    <w:p w:rsidR="000724B3" w:rsidRPr="00AF7CB6" w:rsidRDefault="000724B3" w:rsidP="00591847">
      <w:pPr>
        <w:spacing w:line="276" w:lineRule="auto"/>
        <w:rPr>
          <w:sz w:val="28"/>
          <w:szCs w:val="28"/>
        </w:rPr>
      </w:pPr>
      <w:r w:rsidRPr="00AF7CB6">
        <w:rPr>
          <w:sz w:val="28"/>
          <w:szCs w:val="28"/>
        </w:rPr>
        <w:t xml:space="preserve">городского поселения </w:t>
      </w:r>
    </w:p>
    <w:p w:rsidR="000724B3" w:rsidRPr="00AF7CB6" w:rsidRDefault="000724B3" w:rsidP="00591847">
      <w:pPr>
        <w:spacing w:line="276" w:lineRule="auto"/>
        <w:rPr>
          <w:sz w:val="28"/>
          <w:szCs w:val="28"/>
        </w:rPr>
      </w:pPr>
      <w:r w:rsidRPr="00AF7CB6">
        <w:rPr>
          <w:sz w:val="28"/>
          <w:szCs w:val="28"/>
        </w:rPr>
        <w:t xml:space="preserve">город  Дюртюли </w:t>
      </w:r>
    </w:p>
    <w:p w:rsidR="000724B3" w:rsidRPr="00AF7CB6" w:rsidRDefault="000724B3" w:rsidP="00591847">
      <w:pPr>
        <w:spacing w:line="276" w:lineRule="auto"/>
        <w:rPr>
          <w:sz w:val="28"/>
          <w:szCs w:val="28"/>
        </w:rPr>
      </w:pPr>
      <w:r w:rsidRPr="00AF7CB6">
        <w:rPr>
          <w:sz w:val="28"/>
          <w:szCs w:val="28"/>
        </w:rPr>
        <w:t xml:space="preserve">муниципального района </w:t>
      </w:r>
    </w:p>
    <w:p w:rsidR="000724B3" w:rsidRPr="00AF7CB6" w:rsidRDefault="000724B3" w:rsidP="00591847">
      <w:pPr>
        <w:spacing w:line="276" w:lineRule="auto"/>
        <w:rPr>
          <w:sz w:val="28"/>
          <w:szCs w:val="28"/>
        </w:rPr>
      </w:pPr>
      <w:r w:rsidRPr="00AF7CB6">
        <w:rPr>
          <w:sz w:val="28"/>
          <w:szCs w:val="28"/>
        </w:rPr>
        <w:t xml:space="preserve">Дюртюлинский  район </w:t>
      </w:r>
    </w:p>
    <w:p w:rsidR="000724B3" w:rsidRPr="00AF7CB6" w:rsidRDefault="000724B3" w:rsidP="00591847">
      <w:pPr>
        <w:spacing w:line="276" w:lineRule="auto"/>
        <w:rPr>
          <w:sz w:val="28"/>
          <w:szCs w:val="28"/>
        </w:rPr>
      </w:pPr>
      <w:r w:rsidRPr="00AF7CB6">
        <w:rPr>
          <w:sz w:val="28"/>
          <w:szCs w:val="28"/>
        </w:rPr>
        <w:t xml:space="preserve">Республики Башкортостан </w:t>
      </w:r>
      <w:r>
        <w:rPr>
          <w:sz w:val="28"/>
          <w:szCs w:val="28"/>
        </w:rPr>
        <w:t xml:space="preserve">                                                            </w:t>
      </w:r>
      <w:r w:rsidRPr="008403F2">
        <w:rPr>
          <w:sz w:val="28"/>
          <w:szCs w:val="28"/>
        </w:rPr>
        <w:t>Р.Ф. Рахматуллин</w:t>
      </w:r>
      <w:r w:rsidRPr="004D7C35">
        <w:rPr>
          <w:sz w:val="28"/>
          <w:szCs w:val="28"/>
        </w:rPr>
        <w:t xml:space="preserve">  </w:t>
      </w:r>
    </w:p>
    <w:p w:rsidR="000724B3" w:rsidRDefault="000724B3" w:rsidP="00AF7CB6"/>
    <w:p w:rsidR="000724B3" w:rsidRPr="002D3213" w:rsidRDefault="000724B3" w:rsidP="00AF7CB6">
      <w:pPr>
        <w:rPr>
          <w:sz w:val="20"/>
          <w:szCs w:val="20"/>
        </w:rPr>
      </w:pPr>
      <w:bookmarkStart w:id="0" w:name="_GoBack"/>
      <w:bookmarkEnd w:id="0"/>
      <w:r w:rsidRPr="002D3213">
        <w:rPr>
          <w:sz w:val="20"/>
          <w:szCs w:val="20"/>
        </w:rPr>
        <w:t>г. Дюртюли</w:t>
      </w:r>
    </w:p>
    <w:p w:rsidR="000724B3" w:rsidRPr="002D3213" w:rsidRDefault="000724B3" w:rsidP="00AF7CB6">
      <w:pPr>
        <w:rPr>
          <w:sz w:val="20"/>
          <w:szCs w:val="20"/>
        </w:rPr>
      </w:pPr>
      <w:r w:rsidRPr="002D3213">
        <w:rPr>
          <w:sz w:val="20"/>
          <w:szCs w:val="20"/>
        </w:rPr>
        <w:t>«02» октября 2024 г.</w:t>
      </w:r>
    </w:p>
    <w:p w:rsidR="000724B3" w:rsidRPr="002D3213" w:rsidRDefault="000724B3" w:rsidP="00AF7CB6">
      <w:pPr>
        <w:rPr>
          <w:sz w:val="20"/>
          <w:szCs w:val="20"/>
        </w:rPr>
      </w:pPr>
      <w:r w:rsidRPr="002D3213">
        <w:rPr>
          <w:sz w:val="20"/>
          <w:szCs w:val="20"/>
        </w:rPr>
        <w:t>№ 1/21</w:t>
      </w:r>
    </w:p>
    <w:p w:rsidR="000724B3" w:rsidRPr="00AF7CB6" w:rsidRDefault="000724B3" w:rsidP="00AF7CB6">
      <w:pPr>
        <w:rPr>
          <w:sz w:val="28"/>
          <w:szCs w:val="28"/>
        </w:rPr>
      </w:pPr>
    </w:p>
    <w:p w:rsidR="000724B3" w:rsidRPr="004F2FA5" w:rsidRDefault="000724B3">
      <w:pPr>
        <w:pStyle w:val="ConsPlusNormal"/>
        <w:jc w:val="right"/>
        <w:rPr>
          <w:rFonts w:ascii="Times New Roman" w:hAnsi="Times New Roman" w:cs="Times New Roman"/>
          <w:sz w:val="28"/>
          <w:szCs w:val="28"/>
        </w:rPr>
      </w:pPr>
    </w:p>
    <w:p w:rsidR="000724B3" w:rsidRPr="004F2FA5" w:rsidRDefault="000724B3">
      <w:pPr>
        <w:pStyle w:val="ConsPlusNormal"/>
        <w:jc w:val="right"/>
        <w:rPr>
          <w:rFonts w:ascii="Times New Roman" w:hAnsi="Times New Roman" w:cs="Times New Roman"/>
          <w:sz w:val="28"/>
          <w:szCs w:val="28"/>
        </w:rPr>
      </w:pPr>
    </w:p>
    <w:p w:rsidR="000724B3" w:rsidRPr="004F2FA5" w:rsidRDefault="000724B3">
      <w:pPr>
        <w:pStyle w:val="ConsPlusNormal"/>
        <w:jc w:val="right"/>
        <w:rPr>
          <w:rFonts w:ascii="Times New Roman" w:hAnsi="Times New Roman" w:cs="Times New Roman"/>
          <w:sz w:val="28"/>
          <w:szCs w:val="28"/>
        </w:rPr>
      </w:pPr>
    </w:p>
    <w:p w:rsidR="000724B3" w:rsidRPr="004F2FA5" w:rsidRDefault="000724B3">
      <w:pPr>
        <w:pStyle w:val="ConsPlusNormal"/>
        <w:jc w:val="right"/>
        <w:rPr>
          <w:rFonts w:ascii="Times New Roman" w:hAnsi="Times New Roman" w:cs="Times New Roman"/>
          <w:sz w:val="28"/>
          <w:szCs w:val="28"/>
        </w:rPr>
      </w:pPr>
    </w:p>
    <w:p w:rsidR="000724B3" w:rsidRPr="004F2FA5" w:rsidRDefault="000724B3">
      <w:pPr>
        <w:pStyle w:val="ConsPlusNormal"/>
        <w:jc w:val="right"/>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Default="000724B3">
      <w:pPr>
        <w:pStyle w:val="ConsPlusNormal"/>
        <w:ind w:firstLine="540"/>
        <w:jc w:val="both"/>
        <w:rPr>
          <w:rFonts w:ascii="Times New Roman" w:hAnsi="Times New Roman" w:cs="Times New Roman"/>
          <w:sz w:val="28"/>
          <w:szCs w:val="28"/>
        </w:rPr>
      </w:pPr>
    </w:p>
    <w:p w:rsidR="000724B3" w:rsidRPr="004F2FA5" w:rsidRDefault="000724B3">
      <w:pPr>
        <w:pStyle w:val="ConsPlusNormal"/>
        <w:ind w:firstLine="540"/>
        <w:jc w:val="both"/>
        <w:rPr>
          <w:rFonts w:ascii="Times New Roman" w:hAnsi="Times New Roman" w:cs="Times New Roman"/>
          <w:sz w:val="28"/>
          <w:szCs w:val="28"/>
        </w:rPr>
      </w:pPr>
    </w:p>
    <w:p w:rsidR="000724B3" w:rsidRPr="004F2FA5" w:rsidRDefault="000724B3">
      <w:pPr>
        <w:pStyle w:val="ConsPlusNormal"/>
        <w:ind w:firstLine="540"/>
        <w:jc w:val="both"/>
        <w:rPr>
          <w:rFonts w:ascii="Times New Roman" w:hAnsi="Times New Roman" w:cs="Times New Roman"/>
          <w:sz w:val="28"/>
          <w:szCs w:val="28"/>
        </w:rPr>
      </w:pPr>
    </w:p>
    <w:p w:rsidR="000724B3" w:rsidRPr="004F2FA5" w:rsidRDefault="000724B3">
      <w:pPr>
        <w:pStyle w:val="ConsPlusTitle"/>
        <w:jc w:val="center"/>
        <w:rPr>
          <w:rFonts w:ascii="Times New Roman" w:hAnsi="Times New Roman" w:cs="Times New Roman"/>
          <w:sz w:val="36"/>
          <w:szCs w:val="36"/>
        </w:rPr>
      </w:pPr>
      <w:bookmarkStart w:id="1" w:name="P36"/>
      <w:bookmarkEnd w:id="1"/>
      <w:r w:rsidRPr="004F2FA5">
        <w:rPr>
          <w:rFonts w:ascii="Times New Roman" w:hAnsi="Times New Roman" w:cs="Times New Roman"/>
          <w:sz w:val="36"/>
          <w:szCs w:val="36"/>
        </w:rPr>
        <w:t>РЕГЛАМЕНТ</w:t>
      </w:r>
    </w:p>
    <w:p w:rsidR="000724B3" w:rsidRDefault="000724B3">
      <w:pPr>
        <w:pStyle w:val="ConsPlusTitle"/>
        <w:jc w:val="center"/>
        <w:rPr>
          <w:rFonts w:ascii="Times New Roman" w:hAnsi="Times New Roman" w:cs="Times New Roman"/>
          <w:sz w:val="36"/>
          <w:szCs w:val="36"/>
        </w:rPr>
      </w:pPr>
      <w:r w:rsidRPr="004F2FA5">
        <w:rPr>
          <w:rFonts w:ascii="Times New Roman" w:hAnsi="Times New Roman" w:cs="Times New Roman"/>
          <w:sz w:val="36"/>
          <w:szCs w:val="36"/>
        </w:rPr>
        <w:t>СОВЕТА ГОРОДСКОГО ПОСЕЛЕНИЯ ГОРОД</w:t>
      </w:r>
      <w:r>
        <w:rPr>
          <w:rFonts w:ascii="Times New Roman" w:hAnsi="Times New Roman" w:cs="Times New Roman"/>
          <w:sz w:val="36"/>
          <w:szCs w:val="36"/>
        </w:rPr>
        <w:t xml:space="preserve"> ДЮРТЮЛИ МУНИЦИПАЛЬНОГО РАЙОНА ДЮРТЮЛИНСКИЙ </w:t>
      </w:r>
      <w:r w:rsidRPr="004F2FA5">
        <w:rPr>
          <w:rFonts w:ascii="Times New Roman" w:hAnsi="Times New Roman" w:cs="Times New Roman"/>
          <w:sz w:val="36"/>
          <w:szCs w:val="36"/>
        </w:rPr>
        <w:t xml:space="preserve">РАЙОН </w:t>
      </w:r>
    </w:p>
    <w:p w:rsidR="000724B3" w:rsidRPr="004F2FA5" w:rsidRDefault="000724B3">
      <w:pPr>
        <w:pStyle w:val="ConsPlusTitle"/>
        <w:jc w:val="center"/>
        <w:rPr>
          <w:rFonts w:ascii="Times New Roman" w:hAnsi="Times New Roman" w:cs="Times New Roman"/>
          <w:sz w:val="36"/>
          <w:szCs w:val="36"/>
        </w:rPr>
      </w:pPr>
      <w:r w:rsidRPr="004F2FA5">
        <w:rPr>
          <w:rFonts w:ascii="Times New Roman" w:hAnsi="Times New Roman" w:cs="Times New Roman"/>
          <w:sz w:val="36"/>
          <w:szCs w:val="36"/>
        </w:rPr>
        <w:t>РЕСПУБЛИКИ БАШКОРТОСТАН</w:t>
      </w:r>
    </w:p>
    <w:p w:rsidR="000724B3" w:rsidRPr="004F2FA5" w:rsidRDefault="000724B3">
      <w:pPr>
        <w:pStyle w:val="ConsPlusNormal"/>
        <w:jc w:val="center"/>
        <w:rPr>
          <w:rFonts w:ascii="Times New Roman" w:hAnsi="Times New Roman" w:cs="Times New Roman"/>
          <w:sz w:val="36"/>
          <w:szCs w:val="36"/>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2D3213" w:rsidRDefault="000724B3" w:rsidP="002D3213">
      <w:pPr>
        <w:pStyle w:val="Heading5"/>
        <w:jc w:val="center"/>
        <w:rPr>
          <w:i w:val="0"/>
          <w:iCs w:val="0"/>
        </w:rPr>
      </w:pPr>
      <w:r w:rsidRPr="004F2FA5">
        <w:rPr>
          <w:sz w:val="28"/>
          <w:szCs w:val="28"/>
        </w:rPr>
        <w:br w:type="page"/>
      </w:r>
      <w:r w:rsidRPr="002D3213">
        <w:rPr>
          <w:i w:val="0"/>
          <w:iCs w:val="0"/>
        </w:rPr>
        <w:t>РЕГЛАМЕНТ</w:t>
      </w:r>
    </w:p>
    <w:p w:rsidR="000724B3" w:rsidRPr="004F2FA5" w:rsidRDefault="000724B3" w:rsidP="0053516D">
      <w:pPr>
        <w:pStyle w:val="BodyText3"/>
        <w:spacing w:after="0"/>
        <w:jc w:val="center"/>
        <w:rPr>
          <w:b/>
          <w:bCs/>
          <w:sz w:val="28"/>
          <w:szCs w:val="28"/>
        </w:rPr>
      </w:pPr>
      <w:r w:rsidRPr="004F2FA5">
        <w:rPr>
          <w:b/>
          <w:bCs/>
          <w:sz w:val="28"/>
          <w:szCs w:val="28"/>
        </w:rPr>
        <w:t>СОВЕТА ГОРОДСКОГО ПОСЕЛЕНИЯ ГОРОД</w:t>
      </w:r>
      <w:r>
        <w:rPr>
          <w:b/>
          <w:bCs/>
          <w:sz w:val="28"/>
          <w:szCs w:val="28"/>
        </w:rPr>
        <w:t xml:space="preserve"> ДЮРТЮЛИ</w:t>
      </w:r>
      <w:r w:rsidRPr="004F2FA5">
        <w:rPr>
          <w:b/>
          <w:bCs/>
          <w:sz w:val="28"/>
          <w:szCs w:val="28"/>
        </w:rPr>
        <w:t xml:space="preserve"> МУНИЦИПАЛЬНОГО РАЙОНА</w:t>
      </w:r>
      <w:r>
        <w:rPr>
          <w:b/>
          <w:bCs/>
          <w:sz w:val="28"/>
          <w:szCs w:val="28"/>
        </w:rPr>
        <w:t xml:space="preserve"> ДЮРТЮЛИНСКИЙ </w:t>
      </w:r>
      <w:r w:rsidRPr="004F2FA5">
        <w:rPr>
          <w:b/>
          <w:bCs/>
          <w:sz w:val="28"/>
          <w:szCs w:val="28"/>
        </w:rPr>
        <w:t xml:space="preserve">РАЙОН </w:t>
      </w:r>
    </w:p>
    <w:p w:rsidR="000724B3" w:rsidRPr="004F2FA5" w:rsidRDefault="000724B3" w:rsidP="0053516D">
      <w:pPr>
        <w:pStyle w:val="BodyText3"/>
        <w:spacing w:after="0"/>
        <w:jc w:val="center"/>
        <w:rPr>
          <w:b/>
          <w:bCs/>
          <w:sz w:val="28"/>
          <w:szCs w:val="28"/>
        </w:rPr>
      </w:pPr>
      <w:r w:rsidRPr="004F2FA5">
        <w:rPr>
          <w:b/>
          <w:bCs/>
          <w:sz w:val="28"/>
          <w:szCs w:val="28"/>
        </w:rPr>
        <w:t>РЕСПУБЛИКИ БАШКОРТОСТАН</w:t>
      </w:r>
    </w:p>
    <w:p w:rsidR="000724B3" w:rsidRPr="004F2FA5" w:rsidRDefault="000724B3" w:rsidP="00212A30">
      <w:pPr>
        <w:rPr>
          <w:b/>
          <w:bCs/>
          <w:sz w:val="26"/>
          <w:szCs w:val="26"/>
        </w:rPr>
      </w:pPr>
    </w:p>
    <w:p w:rsidR="000724B3" w:rsidRPr="004F2FA5" w:rsidRDefault="000724B3" w:rsidP="00212A30">
      <w:pPr>
        <w:pStyle w:val="11"/>
        <w:spacing w:before="0"/>
        <w:jc w:val="left"/>
      </w:pPr>
      <w:r w:rsidRPr="004F2FA5">
        <w:t>ОГЛАВЛЕНИЕ</w:t>
      </w:r>
    </w:p>
    <w:p w:rsidR="000724B3" w:rsidRPr="004F2FA5" w:rsidRDefault="000724B3" w:rsidP="009202D1">
      <w:pPr>
        <w:ind w:firstLine="709"/>
        <w:jc w:val="both"/>
        <w:rPr>
          <w:b/>
          <w:bCs/>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6804"/>
        <w:gridCol w:w="1098"/>
      </w:tblGrid>
      <w:tr w:rsidR="000724B3" w:rsidRPr="004F2FA5">
        <w:tc>
          <w:tcPr>
            <w:tcW w:w="1668" w:type="dxa"/>
          </w:tcPr>
          <w:p w:rsidR="000724B3" w:rsidRPr="004F2FA5" w:rsidRDefault="000724B3" w:rsidP="007E1AF1">
            <w:pPr>
              <w:jc w:val="both"/>
              <w:rPr>
                <w:b/>
                <w:bCs/>
                <w:sz w:val="26"/>
                <w:szCs w:val="26"/>
              </w:rPr>
            </w:pPr>
          </w:p>
        </w:tc>
        <w:tc>
          <w:tcPr>
            <w:tcW w:w="6804" w:type="dxa"/>
          </w:tcPr>
          <w:p w:rsidR="000724B3" w:rsidRPr="004F2FA5" w:rsidRDefault="000724B3" w:rsidP="007E1AF1">
            <w:pPr>
              <w:jc w:val="both"/>
              <w:rPr>
                <w:b/>
                <w:bCs/>
                <w:sz w:val="26"/>
                <w:szCs w:val="26"/>
              </w:rPr>
            </w:pPr>
            <w:r w:rsidRPr="004F2FA5">
              <w:rPr>
                <w:b/>
                <w:bCs/>
                <w:sz w:val="26"/>
                <w:szCs w:val="26"/>
              </w:rPr>
              <w:t>Общие положения</w:t>
            </w:r>
          </w:p>
          <w:p w:rsidR="000724B3" w:rsidRPr="004F2FA5" w:rsidRDefault="000724B3" w:rsidP="007E1AF1">
            <w:pPr>
              <w:jc w:val="both"/>
              <w:rPr>
                <w:b/>
                <w:bCs/>
                <w:sz w:val="26"/>
                <w:szCs w:val="26"/>
              </w:rPr>
            </w:pP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b/>
                <w:bCs/>
                <w:sz w:val="26"/>
                <w:szCs w:val="26"/>
                <w:lang w:val="en-US"/>
              </w:rPr>
            </w:pPr>
            <w:r w:rsidRPr="004F2FA5">
              <w:rPr>
                <w:b/>
                <w:bCs/>
                <w:sz w:val="26"/>
                <w:szCs w:val="26"/>
              </w:rPr>
              <w:t>Раздел</w:t>
            </w:r>
            <w:r w:rsidRPr="004F2FA5">
              <w:rPr>
                <w:b/>
                <w:bCs/>
                <w:sz w:val="26"/>
                <w:szCs w:val="26"/>
                <w:lang w:val="en-US"/>
              </w:rPr>
              <w:t xml:space="preserve"> I</w:t>
            </w:r>
          </w:p>
        </w:tc>
        <w:tc>
          <w:tcPr>
            <w:tcW w:w="6804" w:type="dxa"/>
          </w:tcPr>
          <w:p w:rsidR="000724B3" w:rsidRPr="004F2FA5" w:rsidRDefault="000724B3" w:rsidP="007E1AF1">
            <w:pPr>
              <w:jc w:val="both"/>
              <w:rPr>
                <w:b/>
                <w:bCs/>
                <w:sz w:val="26"/>
                <w:szCs w:val="26"/>
              </w:rPr>
            </w:pPr>
            <w:r w:rsidRPr="004F2FA5">
              <w:rPr>
                <w:b/>
                <w:bCs/>
                <w:sz w:val="26"/>
                <w:szCs w:val="26"/>
              </w:rPr>
              <w:t>Органы и должностные лица Совета, порядок их деятельности</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1</w:t>
            </w:r>
          </w:p>
        </w:tc>
        <w:tc>
          <w:tcPr>
            <w:tcW w:w="6804" w:type="dxa"/>
          </w:tcPr>
          <w:p w:rsidR="000724B3" w:rsidRPr="004F2FA5" w:rsidRDefault="000724B3" w:rsidP="00DD55B2">
            <w:pPr>
              <w:jc w:val="both"/>
              <w:rPr>
                <w:sz w:val="26"/>
                <w:szCs w:val="26"/>
              </w:rPr>
            </w:pPr>
            <w:r w:rsidRPr="004F2FA5">
              <w:rPr>
                <w:sz w:val="26"/>
                <w:szCs w:val="26"/>
              </w:rPr>
              <w:t>Председатель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 xml:space="preserve">Глава 2 </w:t>
            </w:r>
          </w:p>
        </w:tc>
        <w:tc>
          <w:tcPr>
            <w:tcW w:w="6804" w:type="dxa"/>
          </w:tcPr>
          <w:p w:rsidR="000724B3" w:rsidRPr="004F2FA5" w:rsidRDefault="000724B3" w:rsidP="007E1AF1">
            <w:pPr>
              <w:jc w:val="both"/>
              <w:rPr>
                <w:sz w:val="26"/>
                <w:szCs w:val="26"/>
              </w:rPr>
            </w:pPr>
            <w:r w:rsidRPr="004F2FA5">
              <w:rPr>
                <w:sz w:val="26"/>
                <w:szCs w:val="26"/>
              </w:rPr>
              <w:t>Заместитель председателя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 xml:space="preserve">Глава 3 </w:t>
            </w:r>
          </w:p>
        </w:tc>
        <w:tc>
          <w:tcPr>
            <w:tcW w:w="6804" w:type="dxa"/>
          </w:tcPr>
          <w:p w:rsidR="000724B3" w:rsidRPr="004F2FA5" w:rsidRDefault="000724B3" w:rsidP="00DD55B2">
            <w:pPr>
              <w:jc w:val="both"/>
              <w:rPr>
                <w:sz w:val="26"/>
                <w:szCs w:val="26"/>
              </w:rPr>
            </w:pPr>
            <w:r w:rsidRPr="004F2FA5">
              <w:rPr>
                <w:sz w:val="26"/>
                <w:szCs w:val="26"/>
              </w:rPr>
              <w:t>Президиум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4</w:t>
            </w:r>
          </w:p>
        </w:tc>
        <w:tc>
          <w:tcPr>
            <w:tcW w:w="6804" w:type="dxa"/>
          </w:tcPr>
          <w:p w:rsidR="000724B3" w:rsidRPr="004F2FA5" w:rsidRDefault="000724B3" w:rsidP="00DD55B2">
            <w:pPr>
              <w:jc w:val="both"/>
              <w:rPr>
                <w:sz w:val="26"/>
                <w:szCs w:val="26"/>
              </w:rPr>
            </w:pPr>
            <w:r w:rsidRPr="004F2FA5">
              <w:rPr>
                <w:sz w:val="26"/>
                <w:szCs w:val="26"/>
              </w:rPr>
              <w:t>Постоянные и иные комиссии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5</w:t>
            </w:r>
          </w:p>
        </w:tc>
        <w:tc>
          <w:tcPr>
            <w:tcW w:w="6804" w:type="dxa"/>
          </w:tcPr>
          <w:p w:rsidR="000724B3" w:rsidRPr="004F2FA5" w:rsidRDefault="000724B3" w:rsidP="00DD55B2">
            <w:pPr>
              <w:jc w:val="both"/>
              <w:rPr>
                <w:sz w:val="26"/>
                <w:szCs w:val="26"/>
              </w:rPr>
            </w:pPr>
            <w:r w:rsidRPr="004F2FA5">
              <w:rPr>
                <w:sz w:val="26"/>
                <w:szCs w:val="26"/>
              </w:rPr>
              <w:t>Депутатские объединения Совета</w:t>
            </w:r>
          </w:p>
          <w:p w:rsidR="000724B3" w:rsidRPr="004F2FA5" w:rsidRDefault="000724B3" w:rsidP="00DD55B2">
            <w:pPr>
              <w:jc w:val="both"/>
              <w:rPr>
                <w:sz w:val="26"/>
                <w:szCs w:val="26"/>
              </w:rPr>
            </w:pP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934E26" w:rsidRDefault="000724B3" w:rsidP="007E1AF1">
            <w:pPr>
              <w:pStyle w:val="Heading4"/>
              <w:rPr>
                <w:rFonts w:cs="Times New Roman"/>
                <w:i w:val="0"/>
                <w:iCs w:val="0"/>
                <w:color w:val="auto"/>
                <w:lang w:val="en-US"/>
              </w:rPr>
            </w:pPr>
            <w:r w:rsidRPr="00934E26">
              <w:rPr>
                <w:rFonts w:cs="Times New Roman"/>
                <w:i w:val="0"/>
                <w:iCs w:val="0"/>
                <w:color w:val="auto"/>
              </w:rPr>
              <w:t xml:space="preserve">Раздел </w:t>
            </w:r>
            <w:r w:rsidRPr="00934E26">
              <w:rPr>
                <w:rFonts w:cs="Times New Roman"/>
                <w:i w:val="0"/>
                <w:iCs w:val="0"/>
                <w:color w:val="auto"/>
                <w:lang w:val="en-US"/>
              </w:rPr>
              <w:t>II</w:t>
            </w:r>
          </w:p>
        </w:tc>
        <w:tc>
          <w:tcPr>
            <w:tcW w:w="6804" w:type="dxa"/>
          </w:tcPr>
          <w:p w:rsidR="000724B3" w:rsidRPr="00934E26" w:rsidRDefault="000724B3" w:rsidP="007E1AF1">
            <w:pPr>
              <w:pStyle w:val="Heading4"/>
              <w:rPr>
                <w:rFonts w:cs="Times New Roman"/>
                <w:i w:val="0"/>
                <w:iCs w:val="0"/>
                <w:color w:val="auto"/>
              </w:rPr>
            </w:pPr>
            <w:r w:rsidRPr="00934E26">
              <w:rPr>
                <w:rFonts w:cs="Times New Roman"/>
                <w:i w:val="0"/>
                <w:iCs w:val="0"/>
                <w:color w:val="auto"/>
              </w:rPr>
              <w:t>Общий порядок работы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6</w:t>
            </w:r>
          </w:p>
        </w:tc>
        <w:tc>
          <w:tcPr>
            <w:tcW w:w="6804" w:type="dxa"/>
          </w:tcPr>
          <w:p w:rsidR="000724B3" w:rsidRPr="004F2FA5" w:rsidRDefault="000724B3" w:rsidP="007E1AF1">
            <w:pPr>
              <w:jc w:val="both"/>
              <w:rPr>
                <w:sz w:val="26"/>
                <w:szCs w:val="26"/>
              </w:rPr>
            </w:pPr>
            <w:r w:rsidRPr="004F2FA5">
              <w:rPr>
                <w:sz w:val="26"/>
                <w:szCs w:val="26"/>
              </w:rPr>
              <w:t>Порядок проведения заседаний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7</w:t>
            </w:r>
          </w:p>
        </w:tc>
        <w:tc>
          <w:tcPr>
            <w:tcW w:w="6804" w:type="dxa"/>
          </w:tcPr>
          <w:p w:rsidR="000724B3" w:rsidRPr="004F2FA5" w:rsidRDefault="000724B3" w:rsidP="007E1AF1">
            <w:pPr>
              <w:jc w:val="both"/>
              <w:rPr>
                <w:sz w:val="26"/>
                <w:szCs w:val="26"/>
              </w:rPr>
            </w:pPr>
            <w:r w:rsidRPr="004F2FA5">
              <w:rPr>
                <w:sz w:val="26"/>
                <w:szCs w:val="26"/>
              </w:rPr>
              <w:t xml:space="preserve">Порядок голосования и принятия решений Совета </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8</w:t>
            </w:r>
          </w:p>
        </w:tc>
        <w:tc>
          <w:tcPr>
            <w:tcW w:w="6804" w:type="dxa"/>
          </w:tcPr>
          <w:p w:rsidR="000724B3" w:rsidRPr="004F2FA5" w:rsidRDefault="000724B3" w:rsidP="00762BAD">
            <w:pPr>
              <w:jc w:val="both"/>
              <w:rPr>
                <w:sz w:val="26"/>
                <w:szCs w:val="26"/>
              </w:rPr>
            </w:pPr>
            <w:r w:rsidRPr="004F2FA5">
              <w:rPr>
                <w:sz w:val="26"/>
                <w:szCs w:val="26"/>
              </w:rPr>
              <w:t>Порядок проведения заседаний Президиума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9</w:t>
            </w:r>
          </w:p>
        </w:tc>
        <w:tc>
          <w:tcPr>
            <w:tcW w:w="6804" w:type="dxa"/>
          </w:tcPr>
          <w:p w:rsidR="000724B3" w:rsidRPr="004F2FA5" w:rsidRDefault="000724B3" w:rsidP="007E1AF1">
            <w:pPr>
              <w:jc w:val="both"/>
              <w:rPr>
                <w:sz w:val="26"/>
                <w:szCs w:val="26"/>
              </w:rPr>
            </w:pPr>
            <w:r w:rsidRPr="004F2FA5">
              <w:rPr>
                <w:sz w:val="26"/>
                <w:szCs w:val="26"/>
              </w:rPr>
              <w:t>Порядок проведения заседаний постоянных комиссий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934E26" w:rsidRDefault="000724B3" w:rsidP="007E1AF1">
            <w:pPr>
              <w:pStyle w:val="Heading4"/>
              <w:rPr>
                <w:rFonts w:cs="Times New Roman"/>
                <w:b w:val="0"/>
                <w:bCs w:val="0"/>
                <w:i w:val="0"/>
                <w:iCs w:val="0"/>
                <w:color w:val="auto"/>
                <w:lang w:val="en-US"/>
              </w:rPr>
            </w:pPr>
            <w:r w:rsidRPr="00934E26">
              <w:rPr>
                <w:rFonts w:cs="Times New Roman"/>
                <w:i w:val="0"/>
                <w:iCs w:val="0"/>
                <w:color w:val="auto"/>
              </w:rPr>
              <w:t>Раздел</w:t>
            </w:r>
            <w:r w:rsidRPr="00934E26">
              <w:rPr>
                <w:rFonts w:cs="Times New Roman"/>
                <w:i w:val="0"/>
                <w:iCs w:val="0"/>
                <w:color w:val="auto"/>
                <w:lang w:val="en-US"/>
              </w:rPr>
              <w:t xml:space="preserve"> III</w:t>
            </w:r>
          </w:p>
        </w:tc>
        <w:tc>
          <w:tcPr>
            <w:tcW w:w="6804" w:type="dxa"/>
          </w:tcPr>
          <w:p w:rsidR="000724B3" w:rsidRPr="00934E26" w:rsidRDefault="000724B3" w:rsidP="00FC4CB9">
            <w:pPr>
              <w:pStyle w:val="Heading4"/>
              <w:rPr>
                <w:rFonts w:cs="Times New Roman"/>
                <w:i w:val="0"/>
                <w:iCs w:val="0"/>
                <w:color w:val="auto"/>
              </w:rPr>
            </w:pPr>
            <w:r w:rsidRPr="00934E26">
              <w:rPr>
                <w:rFonts w:cs="Times New Roman"/>
                <w:i w:val="0"/>
                <w:iCs w:val="0"/>
                <w:color w:val="auto"/>
              </w:rPr>
              <w:t xml:space="preserve">Правотворческая процедура </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10</w:t>
            </w:r>
          </w:p>
        </w:tc>
        <w:tc>
          <w:tcPr>
            <w:tcW w:w="6804" w:type="dxa"/>
          </w:tcPr>
          <w:p w:rsidR="000724B3" w:rsidRPr="004F2FA5" w:rsidRDefault="000724B3" w:rsidP="00FC4CB9">
            <w:pPr>
              <w:jc w:val="both"/>
              <w:rPr>
                <w:sz w:val="26"/>
                <w:szCs w:val="26"/>
              </w:rPr>
            </w:pPr>
            <w:r w:rsidRPr="004F2FA5">
              <w:rPr>
                <w:sz w:val="26"/>
                <w:szCs w:val="26"/>
              </w:rPr>
              <w:t>Акты Совета и Председателя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11</w:t>
            </w:r>
          </w:p>
        </w:tc>
        <w:tc>
          <w:tcPr>
            <w:tcW w:w="6804" w:type="dxa"/>
          </w:tcPr>
          <w:p w:rsidR="000724B3" w:rsidRPr="004F2FA5" w:rsidRDefault="000724B3" w:rsidP="00185FF1">
            <w:pPr>
              <w:jc w:val="both"/>
              <w:rPr>
                <w:sz w:val="26"/>
                <w:szCs w:val="26"/>
              </w:rPr>
            </w:pPr>
            <w:r w:rsidRPr="004F2FA5">
              <w:rPr>
                <w:sz w:val="26"/>
                <w:szCs w:val="26"/>
              </w:rPr>
              <w:t>Порядок подготовки к рассмотрению проектов решений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12</w:t>
            </w:r>
          </w:p>
        </w:tc>
        <w:tc>
          <w:tcPr>
            <w:tcW w:w="6804" w:type="dxa"/>
          </w:tcPr>
          <w:p w:rsidR="000724B3" w:rsidRPr="004F2FA5" w:rsidRDefault="000724B3" w:rsidP="00A01D17">
            <w:pPr>
              <w:jc w:val="both"/>
              <w:rPr>
                <w:sz w:val="26"/>
                <w:szCs w:val="26"/>
              </w:rPr>
            </w:pPr>
            <w:r w:rsidRPr="004F2FA5">
              <w:rPr>
                <w:sz w:val="26"/>
                <w:szCs w:val="26"/>
              </w:rPr>
              <w:t>Порядок рассмотрения проектов решений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sz w:val="26"/>
                <w:szCs w:val="26"/>
              </w:rPr>
              <w:t>Глава 13</w:t>
            </w:r>
          </w:p>
        </w:tc>
        <w:tc>
          <w:tcPr>
            <w:tcW w:w="6804" w:type="dxa"/>
          </w:tcPr>
          <w:p w:rsidR="000724B3" w:rsidRPr="004F2FA5" w:rsidRDefault="000724B3" w:rsidP="00A01D17">
            <w:pPr>
              <w:pStyle w:val="BodyText"/>
              <w:rPr>
                <w:sz w:val="26"/>
                <w:szCs w:val="26"/>
              </w:rPr>
            </w:pPr>
            <w:r w:rsidRPr="004F2FA5">
              <w:rPr>
                <w:sz w:val="26"/>
                <w:szCs w:val="26"/>
              </w:rPr>
              <w:t>Вступление в силу, опубликование и рассылка решений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b/>
                <w:bCs/>
                <w:sz w:val="26"/>
                <w:szCs w:val="26"/>
              </w:rPr>
              <w:t xml:space="preserve">Раздел </w:t>
            </w:r>
            <w:r w:rsidRPr="004F2FA5">
              <w:rPr>
                <w:b/>
                <w:bCs/>
                <w:sz w:val="26"/>
                <w:szCs w:val="26"/>
                <w:lang w:val="en-US"/>
              </w:rPr>
              <w:t>IV</w:t>
            </w:r>
          </w:p>
        </w:tc>
        <w:tc>
          <w:tcPr>
            <w:tcW w:w="6804" w:type="dxa"/>
          </w:tcPr>
          <w:p w:rsidR="000724B3" w:rsidRPr="004F2FA5" w:rsidRDefault="000724B3" w:rsidP="007E1AF1">
            <w:pPr>
              <w:pStyle w:val="BodyText"/>
              <w:rPr>
                <w:b/>
                <w:bCs/>
                <w:sz w:val="26"/>
                <w:szCs w:val="26"/>
              </w:rPr>
            </w:pPr>
            <w:r w:rsidRPr="004F2FA5">
              <w:rPr>
                <w:b/>
                <w:bCs/>
                <w:sz w:val="26"/>
                <w:szCs w:val="26"/>
              </w:rPr>
              <w:t>Деятельность депутатов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6E1E9F">
            <w:pPr>
              <w:jc w:val="both"/>
              <w:rPr>
                <w:sz w:val="26"/>
                <w:szCs w:val="26"/>
              </w:rPr>
            </w:pPr>
            <w:r w:rsidRPr="004F2FA5">
              <w:rPr>
                <w:sz w:val="26"/>
                <w:szCs w:val="26"/>
              </w:rPr>
              <w:t>Глава 14</w:t>
            </w:r>
          </w:p>
        </w:tc>
        <w:tc>
          <w:tcPr>
            <w:tcW w:w="6804" w:type="dxa"/>
          </w:tcPr>
          <w:p w:rsidR="000724B3" w:rsidRPr="004F2FA5" w:rsidRDefault="000724B3" w:rsidP="007E1AF1">
            <w:pPr>
              <w:pStyle w:val="BodyText"/>
              <w:rPr>
                <w:sz w:val="26"/>
                <w:szCs w:val="26"/>
              </w:rPr>
            </w:pPr>
            <w:r w:rsidRPr="004F2FA5">
              <w:rPr>
                <w:sz w:val="26"/>
                <w:szCs w:val="26"/>
              </w:rPr>
              <w:t>Деятельность депутатов в Совете и его органах</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6E1E9F">
            <w:pPr>
              <w:jc w:val="both"/>
              <w:rPr>
                <w:sz w:val="26"/>
                <w:szCs w:val="26"/>
              </w:rPr>
            </w:pPr>
            <w:r w:rsidRPr="004F2FA5">
              <w:rPr>
                <w:sz w:val="26"/>
                <w:szCs w:val="26"/>
              </w:rPr>
              <w:t>Глава 15</w:t>
            </w:r>
          </w:p>
        </w:tc>
        <w:tc>
          <w:tcPr>
            <w:tcW w:w="6804" w:type="dxa"/>
          </w:tcPr>
          <w:p w:rsidR="000724B3" w:rsidRPr="004F2FA5" w:rsidRDefault="000724B3" w:rsidP="007E1AF1">
            <w:pPr>
              <w:pStyle w:val="BodyText"/>
              <w:rPr>
                <w:sz w:val="26"/>
                <w:szCs w:val="26"/>
              </w:rPr>
            </w:pPr>
            <w:r w:rsidRPr="004F2FA5">
              <w:rPr>
                <w:sz w:val="26"/>
                <w:szCs w:val="26"/>
              </w:rPr>
              <w:t>Деятельность депутатов в избирательных округах</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b/>
                <w:bCs/>
                <w:sz w:val="26"/>
                <w:szCs w:val="26"/>
              </w:rPr>
              <w:t xml:space="preserve">Раздел </w:t>
            </w:r>
            <w:r w:rsidRPr="004F2FA5">
              <w:rPr>
                <w:b/>
                <w:bCs/>
                <w:sz w:val="26"/>
                <w:szCs w:val="26"/>
                <w:lang w:val="en-US"/>
              </w:rPr>
              <w:t>V</w:t>
            </w:r>
          </w:p>
        </w:tc>
        <w:tc>
          <w:tcPr>
            <w:tcW w:w="6804" w:type="dxa"/>
          </w:tcPr>
          <w:p w:rsidR="000724B3" w:rsidRPr="004F2FA5" w:rsidRDefault="000724B3" w:rsidP="007E1AF1">
            <w:pPr>
              <w:pStyle w:val="BodyText"/>
              <w:rPr>
                <w:b/>
                <w:bCs/>
                <w:sz w:val="26"/>
                <w:szCs w:val="26"/>
              </w:rPr>
            </w:pPr>
            <w:r w:rsidRPr="004F2FA5">
              <w:rPr>
                <w:b/>
                <w:bCs/>
                <w:sz w:val="26"/>
                <w:szCs w:val="26"/>
              </w:rPr>
              <w:t>Порядок рассмотрения Советом иных вопросов, отнесенных к его ведению</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6E1E9F">
            <w:pPr>
              <w:jc w:val="both"/>
              <w:rPr>
                <w:sz w:val="26"/>
                <w:szCs w:val="26"/>
              </w:rPr>
            </w:pPr>
            <w:r w:rsidRPr="004F2FA5">
              <w:rPr>
                <w:sz w:val="26"/>
                <w:szCs w:val="26"/>
              </w:rPr>
              <w:t>Глава 16</w:t>
            </w:r>
          </w:p>
        </w:tc>
        <w:tc>
          <w:tcPr>
            <w:tcW w:w="6804" w:type="dxa"/>
          </w:tcPr>
          <w:p w:rsidR="000724B3" w:rsidRPr="004F2FA5" w:rsidRDefault="000724B3" w:rsidP="007E1AF1">
            <w:pPr>
              <w:pStyle w:val="BodyText"/>
              <w:rPr>
                <w:sz w:val="26"/>
                <w:szCs w:val="26"/>
              </w:rPr>
            </w:pPr>
            <w:r w:rsidRPr="004F2FA5">
              <w:rPr>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6E1E9F">
            <w:pPr>
              <w:jc w:val="both"/>
              <w:rPr>
                <w:sz w:val="26"/>
                <w:szCs w:val="26"/>
              </w:rPr>
            </w:pPr>
            <w:r w:rsidRPr="004F2FA5">
              <w:rPr>
                <w:sz w:val="26"/>
                <w:szCs w:val="26"/>
              </w:rPr>
              <w:t>Глава 17</w:t>
            </w:r>
          </w:p>
        </w:tc>
        <w:tc>
          <w:tcPr>
            <w:tcW w:w="6804" w:type="dxa"/>
          </w:tcPr>
          <w:p w:rsidR="000724B3" w:rsidRPr="004F2FA5" w:rsidRDefault="000724B3" w:rsidP="007E1AF1">
            <w:pPr>
              <w:pStyle w:val="BodyText"/>
              <w:rPr>
                <w:sz w:val="26"/>
                <w:szCs w:val="26"/>
              </w:rPr>
            </w:pPr>
            <w:r w:rsidRPr="004F2FA5">
              <w:rPr>
                <w:sz w:val="26"/>
                <w:szCs w:val="26"/>
              </w:rPr>
              <w:t>Контрольные полномочия Совета</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6E1E9F">
            <w:pPr>
              <w:jc w:val="both"/>
              <w:rPr>
                <w:sz w:val="26"/>
                <w:szCs w:val="26"/>
              </w:rPr>
            </w:pPr>
            <w:r w:rsidRPr="004F2FA5">
              <w:rPr>
                <w:sz w:val="26"/>
                <w:szCs w:val="26"/>
              </w:rPr>
              <w:t>Глава 18</w:t>
            </w:r>
          </w:p>
        </w:tc>
        <w:tc>
          <w:tcPr>
            <w:tcW w:w="6804" w:type="dxa"/>
          </w:tcPr>
          <w:p w:rsidR="000724B3" w:rsidRPr="004F2FA5" w:rsidRDefault="000724B3" w:rsidP="008856ED">
            <w:pPr>
              <w:pStyle w:val="BodyText"/>
              <w:rPr>
                <w:sz w:val="26"/>
                <w:szCs w:val="26"/>
              </w:rPr>
            </w:pPr>
            <w:r w:rsidRPr="004F2FA5">
              <w:rPr>
                <w:sz w:val="26"/>
                <w:szCs w:val="26"/>
              </w:rPr>
              <w:t>Рассмотрение вопросов, связанных с образованием и деятельностью Ревизионной комиссии городского поселения город</w:t>
            </w:r>
            <w:r w:rsidRPr="008856ED">
              <w:rPr>
                <w:sz w:val="28"/>
                <w:szCs w:val="28"/>
              </w:rPr>
              <w:t xml:space="preserve"> </w:t>
            </w:r>
            <w:r w:rsidRPr="008856ED">
              <w:rPr>
                <w:sz w:val="26"/>
                <w:szCs w:val="26"/>
              </w:rPr>
              <w:t>Дюртюли муниципального района Дюртюлинский  район Республики Башкортостан</w:t>
            </w:r>
            <w:r w:rsidRPr="004F2FA5">
              <w:rPr>
                <w:sz w:val="26"/>
                <w:szCs w:val="26"/>
              </w:rPr>
              <w:t xml:space="preserve"> </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587EF0">
            <w:pPr>
              <w:jc w:val="both"/>
              <w:rPr>
                <w:sz w:val="26"/>
                <w:szCs w:val="26"/>
              </w:rPr>
            </w:pPr>
            <w:r w:rsidRPr="004F2FA5">
              <w:rPr>
                <w:sz w:val="26"/>
                <w:szCs w:val="26"/>
              </w:rPr>
              <w:t>Глава 19</w:t>
            </w:r>
          </w:p>
        </w:tc>
        <w:tc>
          <w:tcPr>
            <w:tcW w:w="6804" w:type="dxa"/>
          </w:tcPr>
          <w:p w:rsidR="000724B3" w:rsidRPr="004F2FA5" w:rsidRDefault="000724B3" w:rsidP="007E1AF1">
            <w:pPr>
              <w:pStyle w:val="BodyText"/>
              <w:rPr>
                <w:sz w:val="26"/>
                <w:szCs w:val="26"/>
              </w:rPr>
            </w:pPr>
            <w:r w:rsidRPr="004F2FA5">
              <w:rPr>
                <w:sz w:val="26"/>
                <w:szCs w:val="26"/>
              </w:rPr>
              <w:t>Порядок согласования назначения общественных помощников Уполномоченных по правам человека, по правам ребенка и по правам предпринимателей в Республике Башкортостан</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587EF0">
            <w:pPr>
              <w:jc w:val="both"/>
              <w:rPr>
                <w:sz w:val="26"/>
                <w:szCs w:val="26"/>
              </w:rPr>
            </w:pPr>
            <w:r w:rsidRPr="004F2FA5">
              <w:rPr>
                <w:sz w:val="26"/>
                <w:szCs w:val="26"/>
              </w:rPr>
              <w:t>Глава 20</w:t>
            </w:r>
          </w:p>
        </w:tc>
        <w:tc>
          <w:tcPr>
            <w:tcW w:w="6804" w:type="dxa"/>
          </w:tcPr>
          <w:p w:rsidR="000724B3" w:rsidRPr="004F2FA5" w:rsidRDefault="000724B3" w:rsidP="005820E7">
            <w:pPr>
              <w:pStyle w:val="BodyText"/>
              <w:rPr>
                <w:sz w:val="26"/>
                <w:szCs w:val="26"/>
              </w:rPr>
            </w:pPr>
            <w:r w:rsidRPr="004F2FA5">
              <w:rPr>
                <w:sz w:val="26"/>
                <w:szCs w:val="26"/>
              </w:rPr>
              <w:t xml:space="preserve">Общественные органы, создаваемые Советом </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6E1E9F">
            <w:pPr>
              <w:jc w:val="both"/>
              <w:rPr>
                <w:sz w:val="26"/>
                <w:szCs w:val="26"/>
              </w:rPr>
            </w:pPr>
            <w:r w:rsidRPr="004F2FA5">
              <w:rPr>
                <w:sz w:val="26"/>
                <w:szCs w:val="26"/>
              </w:rPr>
              <w:t>Глава 21</w:t>
            </w:r>
          </w:p>
        </w:tc>
        <w:tc>
          <w:tcPr>
            <w:tcW w:w="6804" w:type="dxa"/>
          </w:tcPr>
          <w:p w:rsidR="000724B3" w:rsidRPr="004F2FA5" w:rsidRDefault="000724B3" w:rsidP="00A01D17">
            <w:pPr>
              <w:pStyle w:val="BodyText"/>
              <w:rPr>
                <w:sz w:val="26"/>
                <w:szCs w:val="26"/>
              </w:rPr>
            </w:pPr>
            <w:r w:rsidRPr="004F2FA5">
              <w:rPr>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b/>
                <w:bCs/>
                <w:sz w:val="26"/>
                <w:szCs w:val="26"/>
              </w:rPr>
              <w:t xml:space="preserve">Раздел </w:t>
            </w:r>
            <w:r w:rsidRPr="004F2FA5">
              <w:rPr>
                <w:b/>
                <w:bCs/>
                <w:sz w:val="26"/>
                <w:szCs w:val="26"/>
                <w:lang w:val="en-US"/>
              </w:rPr>
              <w:t>VI</w:t>
            </w:r>
          </w:p>
        </w:tc>
        <w:tc>
          <w:tcPr>
            <w:tcW w:w="6804" w:type="dxa"/>
          </w:tcPr>
          <w:p w:rsidR="000724B3" w:rsidRPr="004F2FA5" w:rsidRDefault="000724B3" w:rsidP="007E1AF1">
            <w:pPr>
              <w:jc w:val="both"/>
              <w:rPr>
                <w:b/>
                <w:bCs/>
                <w:sz w:val="26"/>
                <w:szCs w:val="26"/>
              </w:rPr>
            </w:pPr>
            <w:r w:rsidRPr="004F2FA5">
              <w:rPr>
                <w:b/>
                <w:bCs/>
                <w:sz w:val="26"/>
                <w:szCs w:val="26"/>
              </w:rPr>
              <w:t>Обеспечение деятельности Совета</w:t>
            </w:r>
          </w:p>
          <w:p w:rsidR="000724B3" w:rsidRPr="004F2FA5" w:rsidRDefault="000724B3" w:rsidP="007E1AF1">
            <w:pPr>
              <w:pStyle w:val="BodyText"/>
            </w:pPr>
          </w:p>
        </w:tc>
        <w:tc>
          <w:tcPr>
            <w:tcW w:w="1098" w:type="dxa"/>
          </w:tcPr>
          <w:p w:rsidR="000724B3" w:rsidRPr="004F2FA5" w:rsidRDefault="000724B3" w:rsidP="007E1AF1">
            <w:pPr>
              <w:jc w:val="right"/>
              <w:rPr>
                <w:b/>
                <w:bCs/>
                <w:sz w:val="26"/>
                <w:szCs w:val="26"/>
              </w:rPr>
            </w:pPr>
          </w:p>
        </w:tc>
      </w:tr>
      <w:tr w:rsidR="000724B3" w:rsidRPr="004F2FA5">
        <w:tc>
          <w:tcPr>
            <w:tcW w:w="1668" w:type="dxa"/>
          </w:tcPr>
          <w:p w:rsidR="000724B3" w:rsidRPr="004F2FA5" w:rsidRDefault="000724B3" w:rsidP="007E1AF1">
            <w:pPr>
              <w:jc w:val="both"/>
              <w:rPr>
                <w:sz w:val="26"/>
                <w:szCs w:val="26"/>
              </w:rPr>
            </w:pPr>
            <w:r w:rsidRPr="004F2FA5">
              <w:rPr>
                <w:b/>
                <w:bCs/>
                <w:sz w:val="26"/>
                <w:szCs w:val="26"/>
              </w:rPr>
              <w:t xml:space="preserve">Раздел </w:t>
            </w:r>
            <w:r w:rsidRPr="004F2FA5">
              <w:rPr>
                <w:b/>
                <w:bCs/>
                <w:sz w:val="26"/>
                <w:szCs w:val="26"/>
                <w:lang w:val="en-US"/>
              </w:rPr>
              <w:t>VII</w:t>
            </w:r>
          </w:p>
        </w:tc>
        <w:tc>
          <w:tcPr>
            <w:tcW w:w="6804" w:type="dxa"/>
          </w:tcPr>
          <w:p w:rsidR="000724B3" w:rsidRPr="004F2FA5" w:rsidRDefault="000724B3" w:rsidP="007E1AF1">
            <w:pPr>
              <w:jc w:val="both"/>
              <w:rPr>
                <w:b/>
                <w:bCs/>
                <w:sz w:val="26"/>
                <w:szCs w:val="26"/>
              </w:rPr>
            </w:pPr>
            <w:r w:rsidRPr="004F2FA5">
              <w:rPr>
                <w:b/>
                <w:bCs/>
                <w:sz w:val="26"/>
                <w:szCs w:val="26"/>
              </w:rPr>
              <w:t>Заключительные положения</w:t>
            </w:r>
          </w:p>
          <w:p w:rsidR="000724B3" w:rsidRPr="004F2FA5" w:rsidRDefault="000724B3" w:rsidP="007E1AF1">
            <w:pPr>
              <w:pStyle w:val="BodyText"/>
            </w:pPr>
          </w:p>
        </w:tc>
        <w:tc>
          <w:tcPr>
            <w:tcW w:w="1098" w:type="dxa"/>
          </w:tcPr>
          <w:p w:rsidR="000724B3" w:rsidRPr="004F2FA5" w:rsidRDefault="000724B3" w:rsidP="007E1AF1">
            <w:pPr>
              <w:jc w:val="right"/>
              <w:rPr>
                <w:b/>
                <w:bCs/>
                <w:sz w:val="26"/>
                <w:szCs w:val="26"/>
              </w:rPr>
            </w:pPr>
          </w:p>
        </w:tc>
      </w:tr>
    </w:tbl>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Normal"/>
        <w:jc w:val="center"/>
        <w:rPr>
          <w:rFonts w:ascii="Times New Roman" w:hAnsi="Times New Roman" w:cs="Times New Roman"/>
          <w:sz w:val="28"/>
          <w:szCs w:val="28"/>
        </w:rPr>
      </w:pPr>
    </w:p>
    <w:p w:rsidR="000724B3" w:rsidRPr="004F2FA5" w:rsidRDefault="000724B3">
      <w:pPr>
        <w:pStyle w:val="ConsPlusTitle"/>
        <w:jc w:val="center"/>
        <w:outlineLvl w:val="1"/>
        <w:rPr>
          <w:rFonts w:ascii="Times New Roman" w:hAnsi="Times New Roman" w:cs="Times New Roman"/>
          <w:sz w:val="28"/>
          <w:szCs w:val="28"/>
        </w:rPr>
      </w:pPr>
      <w:r w:rsidRPr="004F2FA5">
        <w:rPr>
          <w:rFonts w:ascii="Times New Roman" w:hAnsi="Times New Roman" w:cs="Times New Roman"/>
          <w:sz w:val="28"/>
          <w:szCs w:val="28"/>
        </w:rPr>
        <w:br w:type="page"/>
      </w: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ОБЩИЕ ПОЛОЖЕНИЯ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Регламент Совета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Pr>
          <w:rFonts w:ascii="Times New Roman" w:hAnsi="Times New Roman" w:cs="Times New Roman"/>
          <w:sz w:val="26"/>
          <w:szCs w:val="26"/>
        </w:rPr>
        <w:t xml:space="preserve"> </w:t>
      </w:r>
      <w:r w:rsidRPr="004F2FA5">
        <w:rPr>
          <w:rFonts w:ascii="Times New Roman" w:hAnsi="Times New Roman" w:cs="Times New Roman"/>
          <w:sz w:val="26"/>
          <w:szCs w:val="26"/>
        </w:rPr>
        <w:t>(далее – Регламент) устанавливает периодичность, порядок созыва и проведения заседаний Совета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Контроль за соблюдением настоящего Регламента, разъяснение его положений во время заседаний Совета возлагаются на Комиссию Совета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Pr>
          <w:rFonts w:ascii="Times New Roman" w:hAnsi="Times New Roman" w:cs="Times New Roman"/>
          <w:sz w:val="26"/>
          <w:szCs w:val="26"/>
        </w:rPr>
        <w:t xml:space="preserve"> </w:t>
      </w:r>
      <w:r w:rsidRPr="004F2FA5">
        <w:rPr>
          <w:rFonts w:ascii="Times New Roman" w:hAnsi="Times New Roman" w:cs="Times New Roman"/>
          <w:sz w:val="26"/>
          <w:szCs w:val="26"/>
        </w:rPr>
        <w:t xml:space="preserve">по соблюдению Регламента Совета, статуса и этики депутата. </w:t>
      </w:r>
    </w:p>
    <w:p w:rsidR="000724B3" w:rsidRPr="004F2FA5" w:rsidRDefault="000724B3" w:rsidP="00B643FA">
      <w:pPr>
        <w:pStyle w:val="ConsPlusNormal"/>
        <w:ind w:firstLine="709"/>
        <w:jc w:val="both"/>
        <w:rPr>
          <w:rFonts w:ascii="Times New Roman" w:hAnsi="Times New Roman" w:cs="Times New Roman"/>
          <w:i/>
          <w:iCs/>
          <w:sz w:val="26"/>
          <w:szCs w:val="26"/>
        </w:rPr>
      </w:pPr>
    </w:p>
    <w:p w:rsidR="000724B3" w:rsidRPr="004F2FA5" w:rsidRDefault="000724B3" w:rsidP="00DC61BD">
      <w:pPr>
        <w:ind w:firstLine="709"/>
        <w:rPr>
          <w:b/>
          <w:bCs/>
          <w:sz w:val="26"/>
          <w:szCs w:val="26"/>
        </w:rPr>
      </w:pPr>
      <w:r w:rsidRPr="004F2FA5">
        <w:rPr>
          <w:b/>
          <w:bCs/>
          <w:sz w:val="26"/>
          <w:szCs w:val="26"/>
        </w:rPr>
        <w:t>Статья 2</w:t>
      </w:r>
    </w:p>
    <w:p w:rsidR="000724B3" w:rsidRPr="004F2FA5" w:rsidRDefault="000724B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является представительным органом муниципального образования, осуществляющим на территории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Pr>
          <w:rFonts w:ascii="Times New Roman" w:hAnsi="Times New Roman" w:cs="Times New Roman"/>
          <w:sz w:val="26"/>
          <w:szCs w:val="26"/>
        </w:rPr>
        <w:t xml:space="preserve"> </w:t>
      </w:r>
      <w:r w:rsidRPr="004F2FA5">
        <w:rPr>
          <w:rFonts w:ascii="Times New Roman" w:hAnsi="Times New Roman" w:cs="Times New Roman"/>
          <w:sz w:val="26"/>
          <w:szCs w:val="26"/>
        </w:rPr>
        <w:t>(далее – городское поселение) полномочия по решению вопросов местного значения.</w:t>
      </w:r>
    </w:p>
    <w:p w:rsidR="000724B3" w:rsidRPr="004F2FA5" w:rsidRDefault="000724B3" w:rsidP="00B5142E">
      <w:pPr>
        <w:pStyle w:val="BodyTextIndent"/>
        <w:spacing w:after="0"/>
        <w:ind w:left="0" w:firstLine="709"/>
        <w:jc w:val="both"/>
        <w:rPr>
          <w:sz w:val="26"/>
          <w:szCs w:val="26"/>
        </w:rPr>
      </w:pPr>
      <w:r w:rsidRPr="004F2FA5">
        <w:rPr>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724B3" w:rsidRPr="004F2FA5" w:rsidRDefault="000724B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Численность депутатов Совета устанавливается </w:t>
      </w:r>
      <w:hyperlink r:id="rId7"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(далее – Устав) и </w:t>
      </w:r>
      <w:r w:rsidRPr="008856ED">
        <w:rPr>
          <w:rFonts w:ascii="Times New Roman" w:hAnsi="Times New Roman" w:cs="Times New Roman"/>
          <w:sz w:val="26"/>
          <w:szCs w:val="26"/>
        </w:rPr>
        <w:t>составляет 20 человек.</w:t>
      </w:r>
    </w:p>
    <w:p w:rsidR="000724B3" w:rsidRPr="004F2FA5" w:rsidRDefault="000724B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8" w:history="1">
        <w:r w:rsidRPr="004F2FA5">
          <w:rPr>
            <w:rFonts w:ascii="Times New Roman" w:hAnsi="Times New Roman" w:cs="Times New Roman"/>
            <w:sz w:val="26"/>
            <w:szCs w:val="26"/>
          </w:rPr>
          <w:t>частью 1 статьи 35</w:t>
        </w:r>
      </w:hyperlink>
      <w:r w:rsidRPr="004F2FA5">
        <w:rPr>
          <w:rFonts w:ascii="Times New Roman" w:hAnsi="Times New Roman" w:cs="Times New Roman"/>
          <w:sz w:val="26"/>
          <w:szCs w:val="26"/>
        </w:rPr>
        <w:t xml:space="preserve"> Федерального закона «Об общих принципах организации местного самоуправления в Российской Федерации» и с частью 1 статьи 18</w:t>
      </w:r>
      <w:r w:rsidRPr="004F2FA5">
        <w:rPr>
          <w:rFonts w:ascii="Times New Roman" w:hAnsi="Times New Roman" w:cs="Times New Roman"/>
          <w:strike/>
          <w:sz w:val="26"/>
          <w:szCs w:val="26"/>
          <w:vertAlign w:val="superscript"/>
        </w:rPr>
        <w:t>*</w:t>
      </w:r>
      <w:r w:rsidRPr="004F2FA5">
        <w:rPr>
          <w:rFonts w:ascii="Times New Roman" w:hAnsi="Times New Roman" w:cs="Times New Roman"/>
          <w:sz w:val="26"/>
          <w:szCs w:val="26"/>
        </w:rPr>
        <w:t xml:space="preserve"> Устава Совет может осуществлять свои полномочия в случае избрания не менее двух третей от установленной численности депутатов.</w:t>
      </w:r>
    </w:p>
    <w:p w:rsidR="000724B3" w:rsidRPr="004F2FA5" w:rsidRDefault="000724B3" w:rsidP="00B5142E">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3</w:t>
      </w:r>
    </w:p>
    <w:p w:rsidR="000724B3" w:rsidRPr="004F2FA5" w:rsidRDefault="000724B3" w:rsidP="00B643FA">
      <w:pPr>
        <w:pStyle w:val="BodyTextIndent"/>
        <w:spacing w:after="0"/>
        <w:ind w:left="0" w:firstLine="709"/>
        <w:jc w:val="both"/>
        <w:rPr>
          <w:sz w:val="26"/>
          <w:szCs w:val="26"/>
        </w:rPr>
      </w:pPr>
      <w:r w:rsidRPr="004F2FA5">
        <w:rPr>
          <w:sz w:val="26"/>
          <w:szCs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Деятельность Совета основывается на свободном коллективном обсуждении и решении всех вопросов.</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Основной формой работы Совета являются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Федеральным законом «Об общих принципах организации местного самоуправления в Российской Федерации» и </w:t>
      </w:r>
      <w:hyperlink r:id="rId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заседание Совета считается правомочным, если на нем присутствует не менее 50 процентов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Очередные заседания Совета созываются Президиумом Совета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(далее – Президиум Совета) не реже одного раза в три месяца.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Внеочередные заседания Совета могут созываться по предложению Президиума Совета, по требованию председателя Совета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(далее – председатель Совета), а также по требованию не менее половины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настоящем Регламенте применяются следующие понятия: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установленная численность депутатов Совета – число депутатов Совета, установленное </w:t>
      </w:r>
      <w:hyperlink r:id="rId1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число избранных депутатов Совета – число депутатов Совета, избранных на день проведения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общее число членов Президиума Совета – число членов Президиума Совета, входящих в состав Президиума в соответствии с решением Совета о составе Президиума Совета;</w:t>
      </w:r>
    </w:p>
    <w:p w:rsidR="000724B3" w:rsidRPr="004F2FA5" w:rsidRDefault="000724B3" w:rsidP="00156CCC">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об избрании состава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ОРГАНЫ И ДОЛЖНОСТНЫЕ ЛИЦА СОВЕТА,</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ИХ ДЕЯТЕЛЬНОСТИ</w:t>
      </w:r>
    </w:p>
    <w:p w:rsidR="000724B3" w:rsidRPr="004F2FA5" w:rsidRDefault="000724B3" w:rsidP="00B643FA">
      <w:pPr>
        <w:pStyle w:val="ConsPlusNormal"/>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ПРЕДСЕДАТЕЛЬ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избирается Советом из своего состава большинством голосов от установленного числа депутатов Совета</w:t>
      </w:r>
      <w:r w:rsidRPr="004F2FA5">
        <w:rPr>
          <w:rFonts w:ascii="Times New Roman" w:hAnsi="Times New Roman" w:cs="Times New Roman"/>
          <w:b/>
          <w:bCs/>
          <w:sz w:val="26"/>
          <w:szCs w:val="26"/>
        </w:rPr>
        <w:t xml:space="preserve">, </w:t>
      </w:r>
      <w:r w:rsidRPr="004F2FA5">
        <w:rPr>
          <w:rFonts w:ascii="Times New Roman" w:hAnsi="Times New Roman" w:cs="Times New Roman"/>
          <w:sz w:val="26"/>
          <w:szCs w:val="26"/>
        </w:rPr>
        <w:t>но, как правило, не более двух сроков подряд в отношении одного и того же лица.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осуществляет свои полномочия на непостоянной основе.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11" w:history="1">
        <w:r w:rsidRPr="004F2FA5">
          <w:rPr>
            <w:rFonts w:ascii="Times New Roman" w:hAnsi="Times New Roman" w:cs="Times New Roman"/>
            <w:sz w:val="26"/>
            <w:szCs w:val="26"/>
          </w:rPr>
          <w:t>частью 3 статьи 40</w:t>
        </w:r>
      </w:hyperlink>
      <w:r w:rsidRPr="004F2FA5">
        <w:rPr>
          <w:rFonts w:ascii="Times New Roman" w:hAnsi="Times New Roman" w:cs="Times New Roman"/>
          <w:sz w:val="26"/>
          <w:szCs w:val="26"/>
        </w:rPr>
        <w:t xml:space="preserve"> Федерального закона «Об общих принципах организации местного самоуправления в Российской Федерации» полномочия председателя Совета начинаются со дня вступления его в должность и прекращаются в день вступления в должность вновь избранного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Полномочия председателя Совета могут быть прекращены досрочно в случаях, установленных </w:t>
      </w:r>
      <w:hyperlink r:id="rId12" w:history="1">
        <w:r w:rsidRPr="004F2FA5">
          <w:rPr>
            <w:rFonts w:ascii="Times New Roman" w:hAnsi="Times New Roman" w:cs="Times New Roman"/>
            <w:sz w:val="26"/>
            <w:szCs w:val="26"/>
          </w:rPr>
          <w:t>частью 6 статьи 36</w:t>
        </w:r>
      </w:hyperlink>
      <w:r w:rsidRPr="004F2FA5">
        <w:rPr>
          <w:rFonts w:ascii="Times New Roman" w:hAnsi="Times New Roman" w:cs="Times New Roman"/>
          <w:sz w:val="26"/>
          <w:szCs w:val="26"/>
        </w:rPr>
        <w:t xml:space="preserve"> Федерального закона «Об общих принципах организации местного самоуправления в Российской Федерации». Досрочное прекращение полномочий председателя Совета по основаниям, установленным </w:t>
      </w:r>
      <w:hyperlink r:id="rId13" w:history="1">
        <w:r w:rsidRPr="004F2FA5">
          <w:rPr>
            <w:rFonts w:ascii="Times New Roman" w:hAnsi="Times New Roman" w:cs="Times New Roman"/>
            <w:sz w:val="26"/>
            <w:szCs w:val="26"/>
          </w:rPr>
          <w:t>пунктами 1</w:t>
        </w:r>
      </w:hyperlink>
      <w:r w:rsidRPr="004F2FA5">
        <w:rPr>
          <w:rFonts w:ascii="Times New Roman" w:hAnsi="Times New Roman" w:cs="Times New Roman"/>
          <w:sz w:val="26"/>
          <w:szCs w:val="26"/>
        </w:rPr>
        <w:t xml:space="preserve">, </w:t>
      </w:r>
      <w:hyperlink r:id="rId14" w:history="1">
        <w:r w:rsidRPr="004F2FA5">
          <w:rPr>
            <w:rFonts w:ascii="Times New Roman" w:hAnsi="Times New Roman" w:cs="Times New Roman"/>
            <w:sz w:val="26"/>
            <w:szCs w:val="26"/>
          </w:rPr>
          <w:t>2</w:t>
        </w:r>
      </w:hyperlink>
      <w:r w:rsidRPr="004F2FA5">
        <w:rPr>
          <w:rFonts w:ascii="Times New Roman" w:hAnsi="Times New Roman" w:cs="Times New Roman"/>
          <w:sz w:val="26"/>
          <w:szCs w:val="26"/>
        </w:rPr>
        <w:t xml:space="preserve">, </w:t>
      </w:r>
      <w:hyperlink r:id="rId15" w:history="1">
        <w:r w:rsidRPr="004F2FA5">
          <w:rPr>
            <w:rFonts w:ascii="Times New Roman" w:hAnsi="Times New Roman" w:cs="Times New Roman"/>
            <w:sz w:val="26"/>
            <w:szCs w:val="26"/>
          </w:rPr>
          <w:t>4</w:t>
        </w:r>
      </w:hyperlink>
      <w:r w:rsidRPr="004F2FA5">
        <w:rPr>
          <w:rFonts w:ascii="Times New Roman" w:hAnsi="Times New Roman" w:cs="Times New Roman"/>
          <w:sz w:val="26"/>
          <w:szCs w:val="26"/>
        </w:rPr>
        <w:t xml:space="preserve"> - </w:t>
      </w:r>
      <w:hyperlink r:id="rId16" w:history="1">
        <w:r w:rsidRPr="004F2FA5">
          <w:rPr>
            <w:rFonts w:ascii="Times New Roman" w:hAnsi="Times New Roman" w:cs="Times New Roman"/>
            <w:sz w:val="26"/>
            <w:szCs w:val="26"/>
          </w:rPr>
          <w:t>8</w:t>
        </w:r>
      </w:hyperlink>
      <w:r w:rsidRPr="004F2FA5">
        <w:rPr>
          <w:rFonts w:ascii="Times New Roman" w:hAnsi="Times New Roman" w:cs="Times New Roman"/>
          <w:sz w:val="26"/>
          <w:szCs w:val="26"/>
        </w:rPr>
        <w:t xml:space="preserve">, </w:t>
      </w:r>
      <w:hyperlink r:id="rId17" w:history="1">
        <w:r w:rsidRPr="004F2FA5">
          <w:rPr>
            <w:rFonts w:ascii="Times New Roman" w:hAnsi="Times New Roman" w:cs="Times New Roman"/>
            <w:sz w:val="26"/>
            <w:szCs w:val="26"/>
          </w:rPr>
          <w:t>10 части 6</w:t>
        </w:r>
      </w:hyperlink>
      <w:r w:rsidRPr="004F2FA5">
        <w:rPr>
          <w:rFonts w:ascii="Times New Roman" w:hAnsi="Times New Roman" w:cs="Times New Roman"/>
          <w:sz w:val="26"/>
          <w:szCs w:val="26"/>
        </w:rPr>
        <w:t xml:space="preserve"> вышеуказанной статьи, оформляется решением Совета.</w:t>
      </w:r>
    </w:p>
    <w:p w:rsidR="000724B3" w:rsidRPr="004F2FA5" w:rsidRDefault="000724B3" w:rsidP="00B643FA">
      <w:pPr>
        <w:widowControl w:val="0"/>
        <w:adjustRightInd w:val="0"/>
        <w:ind w:firstLine="709"/>
        <w:jc w:val="both"/>
        <w:rPr>
          <w:sz w:val="26"/>
          <w:szCs w:val="26"/>
        </w:rPr>
      </w:pPr>
      <w:r w:rsidRPr="004F2FA5">
        <w:rPr>
          <w:sz w:val="26"/>
          <w:szCs w:val="26"/>
        </w:rPr>
        <w:t>Полномочия председателя Совета прекращаются досрочно также в связи с утратой доверия Президента Российской Федерации в случаях, установленных статьей 36 Федерального закона «Об общих принципах организации местного самоуправления в Российской Федерации».</w:t>
      </w:r>
    </w:p>
    <w:p w:rsidR="000724B3" w:rsidRPr="004F2FA5" w:rsidRDefault="000724B3" w:rsidP="00B643FA">
      <w:pPr>
        <w:widowControl w:val="0"/>
        <w:adjustRightInd w:val="0"/>
        <w:ind w:firstLine="709"/>
        <w:jc w:val="both"/>
        <w:rPr>
          <w:sz w:val="26"/>
          <w:szCs w:val="26"/>
        </w:rPr>
      </w:pPr>
      <w:r w:rsidRPr="004F2FA5">
        <w:rPr>
          <w:sz w:val="26"/>
          <w:szCs w:val="26"/>
        </w:rPr>
        <w:t xml:space="preserve">Председатель Совета должен соблюдать ограничения, запреты, исполнять обязанности, которые установлены </w:t>
      </w:r>
      <w:hyperlink r:id="rId18" w:tgtFrame="_self" w:history="1">
        <w:r w:rsidRPr="004F2FA5">
          <w:rPr>
            <w:sz w:val="26"/>
            <w:szCs w:val="26"/>
          </w:rPr>
          <w:t>Федеральным</w:t>
        </w:r>
      </w:hyperlink>
      <w:r w:rsidRPr="004F2FA5">
        <w:rPr>
          <w:sz w:val="26"/>
          <w:szCs w:val="26"/>
        </w:rPr>
        <w:t xml:space="preserve"> </w:t>
      </w:r>
      <w:hyperlink r:id="rId19" w:tgtFrame="_self" w:history="1">
        <w:r w:rsidRPr="004F2FA5">
          <w:rPr>
            <w:sz w:val="26"/>
            <w:szCs w:val="26"/>
          </w:rPr>
          <w:t>законом</w:t>
        </w:r>
      </w:hyperlink>
      <w:r w:rsidRPr="004F2FA5">
        <w:rPr>
          <w:sz w:val="26"/>
          <w:szCs w:val="26"/>
        </w:rPr>
        <w:t xml:space="preserve"> </w:t>
      </w:r>
      <w:hyperlink r:id="rId20" w:tgtFrame="_self" w:history="1">
        <w:r w:rsidRPr="004F2FA5">
          <w:rPr>
            <w:sz w:val="26"/>
            <w:szCs w:val="26"/>
          </w:rPr>
          <w:t>от  25 декабря 2008 года № 273-ФЗ</w:t>
        </w:r>
      </w:hyperlink>
      <w:r w:rsidRPr="004F2FA5">
        <w:rPr>
          <w:sz w:val="26"/>
          <w:szCs w:val="26"/>
        </w:rPr>
        <w:t xml:space="preserve"> «О противодействии коррупции», </w:t>
      </w:r>
      <w:hyperlink r:id="rId21" w:tgtFrame="_self" w:history="1">
        <w:r w:rsidRPr="004F2FA5">
          <w:rPr>
            <w:sz w:val="26"/>
            <w:szCs w:val="26"/>
          </w:rPr>
          <w:t>Федеральным</w:t>
        </w:r>
      </w:hyperlink>
      <w:r w:rsidRPr="004F2FA5">
        <w:rPr>
          <w:sz w:val="26"/>
          <w:szCs w:val="26"/>
        </w:rPr>
        <w:t xml:space="preserve"> </w:t>
      </w:r>
      <w:hyperlink r:id="rId22" w:tgtFrame="_self" w:history="1">
        <w:r w:rsidRPr="004F2FA5">
          <w:rPr>
            <w:sz w:val="26"/>
            <w:szCs w:val="26"/>
          </w:rPr>
          <w:t>законом</w:t>
        </w:r>
      </w:hyperlink>
      <w:r w:rsidRPr="004F2FA5">
        <w:rPr>
          <w:sz w:val="26"/>
          <w:szCs w:val="26"/>
        </w:rPr>
        <w:t xml:space="preserve"> </w:t>
      </w:r>
      <w:hyperlink r:id="rId23" w:tgtFrame="_self" w:history="1">
        <w:r w:rsidRPr="004F2FA5">
          <w:rPr>
            <w:sz w:val="26"/>
            <w:szCs w:val="26"/>
          </w:rPr>
          <w:t>от 3 декабря 2012 года № 230-ФЗ</w:t>
        </w:r>
      </w:hyperlink>
      <w:r w:rsidRPr="004F2FA5">
        <w:rPr>
          <w:sz w:val="26"/>
          <w:szCs w:val="26"/>
        </w:rPr>
        <w:t xml:space="preserve"> «О контроле за соответствием расходов лиц, замещающих государственные должности, и иных лиц их доходам», </w:t>
      </w:r>
      <w:hyperlink r:id="rId24" w:tgtFrame="_self" w:history="1">
        <w:r w:rsidRPr="004F2FA5">
          <w:rPr>
            <w:sz w:val="26"/>
            <w:szCs w:val="26"/>
          </w:rPr>
          <w:t>Федеральным</w:t>
        </w:r>
      </w:hyperlink>
      <w:r w:rsidRPr="004F2FA5">
        <w:rPr>
          <w:sz w:val="26"/>
          <w:szCs w:val="26"/>
        </w:rPr>
        <w:t xml:space="preserve"> </w:t>
      </w:r>
      <w:hyperlink r:id="rId25" w:tgtFrame="_self" w:history="1">
        <w:r w:rsidRPr="004F2FA5">
          <w:rPr>
            <w:sz w:val="26"/>
            <w:szCs w:val="26"/>
          </w:rPr>
          <w:t>законом</w:t>
        </w:r>
      </w:hyperlink>
      <w:r w:rsidRPr="004F2FA5">
        <w:rPr>
          <w:sz w:val="26"/>
          <w:szCs w:val="26"/>
        </w:rPr>
        <w:t xml:space="preserve">          </w:t>
      </w:r>
      <w:hyperlink r:id="rId26" w:tgtFrame="_self" w:history="1">
        <w:r w:rsidRPr="004F2FA5">
          <w:rPr>
            <w:sz w:val="26"/>
            <w:szCs w:val="26"/>
          </w:rPr>
          <w:t>от 7 мая 2013 года № 79-ФЗ</w:t>
        </w:r>
      </w:hyperlink>
      <w:r w:rsidRPr="004F2FA5">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24B3" w:rsidRPr="004F2FA5" w:rsidRDefault="000724B3" w:rsidP="00156CCC">
      <w:pPr>
        <w:widowControl w:val="0"/>
        <w:adjustRightInd w:val="0"/>
        <w:ind w:firstLine="709"/>
        <w:jc w:val="both"/>
        <w:rPr>
          <w:sz w:val="26"/>
          <w:szCs w:val="26"/>
        </w:rPr>
      </w:pPr>
      <w:r w:rsidRPr="004F2FA5">
        <w:rPr>
          <w:sz w:val="26"/>
          <w:szCs w:val="26"/>
        </w:rPr>
        <w:t xml:space="preserve">Председатель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7" w:history="1">
        <w:r w:rsidRPr="004F2FA5">
          <w:rPr>
            <w:sz w:val="26"/>
            <w:szCs w:val="26"/>
          </w:rPr>
          <w:t>частями 3</w:t>
        </w:r>
      </w:hyperlink>
      <w:r w:rsidRPr="004F2FA5">
        <w:rPr>
          <w:sz w:val="26"/>
          <w:szCs w:val="26"/>
        </w:rPr>
        <w:t xml:space="preserve"> - 6 статьи 13 Федерального закона от 25 декабря 2008 года № 273-ФЗ «О противодействии коррупции».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bookmarkStart w:id="2" w:name="P89"/>
      <w:bookmarkEnd w:id="2"/>
      <w:r w:rsidRPr="004F2FA5">
        <w:rPr>
          <w:rFonts w:ascii="Times New Roman" w:hAnsi="Times New Roman" w:cs="Times New Roman"/>
          <w:sz w:val="26"/>
          <w:szCs w:val="26"/>
        </w:rPr>
        <w:t>Статья 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Кандидатура на должность председателя Совета вносится на первом заседании Совета инициативной группой депутатов Совета либо в порядке самовыдвижения депутатами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досрочного прекращения полномочий кандидатура на должность председателя Совета предлагается Президиумом Совета либо в порядке самовыдвижения депутатами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bookmarkStart w:id="3" w:name="P94"/>
      <w:bookmarkEnd w:id="3"/>
      <w:r w:rsidRPr="004F2FA5">
        <w:rPr>
          <w:rFonts w:ascii="Times New Roman" w:hAnsi="Times New Roman" w:cs="Times New Roman"/>
          <w:sz w:val="26"/>
          <w:szCs w:val="26"/>
        </w:rPr>
        <w:t>Статья 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всем кандидатам на должность председателя Совета проводится обсуждение, в ходе которого кандидаты выступают и отвечают на вопросы депутатов.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вправе задавать вопросы кандидату, высказывать свое мнение, агитировать «за» или «против» выдвигаемых кандидатур.</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Обсуждение кандидатур может быть прекращено по решению Совета, принятому простым большинством голосов депутатов Совета. После обсуждения Советом утверждается список кандидатур для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 считается избранным на должность председателя Совета, если за него проголосовало большинство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на должность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Если при повторном голосовании ни один из двух кандидатов на должность председателя Совета не набрал более половины голосов от установленной численности депутатов Совета, проводятся повторные выборы в соответствии со </w:t>
      </w:r>
      <w:hyperlink w:anchor="P89" w:history="1">
        <w:r w:rsidRPr="004F2FA5">
          <w:rPr>
            <w:rFonts w:ascii="Times New Roman" w:hAnsi="Times New Roman" w:cs="Times New Roman"/>
            <w:sz w:val="26"/>
            <w:szCs w:val="26"/>
          </w:rPr>
          <w:t xml:space="preserve">статьями </w:t>
        </w:r>
      </w:hyperlink>
      <w:r w:rsidRPr="004F2FA5">
        <w:rPr>
          <w:rFonts w:ascii="Times New Roman" w:hAnsi="Times New Roman" w:cs="Times New Roman"/>
          <w:sz w:val="26"/>
          <w:szCs w:val="26"/>
        </w:rPr>
        <w:t xml:space="preserve">7 и </w:t>
      </w:r>
      <w:hyperlink w:anchor="P94" w:history="1">
        <w:r w:rsidRPr="004F2FA5">
          <w:rPr>
            <w:rFonts w:ascii="Times New Roman" w:hAnsi="Times New Roman" w:cs="Times New Roman"/>
            <w:sz w:val="26"/>
            <w:szCs w:val="26"/>
          </w:rPr>
          <w:t>8</w:t>
        </w:r>
      </w:hyperlink>
      <w:r w:rsidRPr="004F2FA5">
        <w:rPr>
          <w:rFonts w:ascii="Times New Roman" w:hAnsi="Times New Roman" w:cs="Times New Roman"/>
          <w:sz w:val="26"/>
          <w:szCs w:val="26"/>
        </w:rPr>
        <w:t xml:space="preserve"> настоящего Регламента. При этом допускается выдвижение кандидатов, которые выдвигались ранее.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9</w:t>
      </w:r>
    </w:p>
    <w:p w:rsidR="000724B3" w:rsidRPr="004F2FA5" w:rsidRDefault="000724B3" w:rsidP="00056624">
      <w:pPr>
        <w:widowControl w:val="0"/>
        <w:adjustRightInd w:val="0"/>
        <w:ind w:firstLine="709"/>
        <w:jc w:val="both"/>
        <w:rPr>
          <w:sz w:val="26"/>
          <w:szCs w:val="26"/>
        </w:rPr>
      </w:pPr>
      <w:r w:rsidRPr="004F2FA5">
        <w:rPr>
          <w:sz w:val="26"/>
          <w:szCs w:val="26"/>
        </w:rPr>
        <w:t>В случае досрочного прекращения полномочий председателя Совета либо</w:t>
      </w:r>
      <w:r w:rsidRPr="004F2FA5">
        <w:rPr>
          <w:i/>
          <w:iCs/>
          <w:sz w:val="26"/>
          <w:szCs w:val="26"/>
        </w:rPr>
        <w:t xml:space="preserve"> </w:t>
      </w:r>
      <w:r w:rsidRPr="004F2FA5">
        <w:rPr>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председателя Совета (отпуск, болезнь, командировка и т.д.) его полномочия временно исполняются заместителем председателя Совета либо при отсутствии, в том числе временном, заместителя председателя Совета – одним из членов Президиума Совета в соответствии с решением Совета.</w:t>
      </w:r>
    </w:p>
    <w:p w:rsidR="000724B3" w:rsidRPr="004F2FA5" w:rsidRDefault="000724B3" w:rsidP="00B643FA">
      <w:pPr>
        <w:widowControl w:val="0"/>
        <w:adjustRightInd w:val="0"/>
        <w:ind w:firstLine="709"/>
        <w:jc w:val="both"/>
        <w:rPr>
          <w:sz w:val="26"/>
          <w:szCs w:val="26"/>
        </w:rPr>
      </w:pPr>
      <w:r w:rsidRPr="004F2FA5">
        <w:rPr>
          <w:sz w:val="26"/>
          <w:szCs w:val="26"/>
        </w:rPr>
        <w:t>В случае, если председатель Совета, полномочия которого прекращены досрочно на основании правового акта Главы Республики Башкортостан об отрешении от должности председателя Совета либо на основании решения Совета об удалении председателя Совета в отставку, обжалует данные правовой акт или решение в судебном порядке, Совет не вправе принимать решение об избрании председателя Совета, избираемого Советом из своего состава, до вступления решения суда в законную силу.</w:t>
      </w:r>
    </w:p>
    <w:p w:rsidR="000724B3" w:rsidRPr="004F2FA5" w:rsidRDefault="000724B3" w:rsidP="00B643FA">
      <w:pPr>
        <w:widowControl w:val="0"/>
        <w:adjustRightInd w:val="0"/>
        <w:ind w:firstLine="709"/>
        <w:jc w:val="both"/>
        <w:rPr>
          <w:sz w:val="26"/>
          <w:szCs w:val="26"/>
        </w:rPr>
      </w:pPr>
      <w:r w:rsidRPr="004F2FA5">
        <w:rPr>
          <w:sz w:val="26"/>
          <w:szCs w:val="26"/>
        </w:rPr>
        <w:t xml:space="preserve">Председатель Совета, в отношении которого принято решение Совета об удалении председателя Совета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0724B3" w:rsidRPr="004F2FA5" w:rsidRDefault="000724B3" w:rsidP="00B643FA">
      <w:pPr>
        <w:ind w:firstLine="709"/>
        <w:jc w:val="both"/>
        <w:rPr>
          <w:sz w:val="26"/>
          <w:szCs w:val="26"/>
        </w:rPr>
      </w:pPr>
      <w:r w:rsidRPr="004F2FA5">
        <w:rPr>
          <w:sz w:val="26"/>
          <w:szCs w:val="26"/>
        </w:rPr>
        <w:t xml:space="preserve">В случае досрочного прекращения полномочий председателя Совета избрание председателя Совета осуществляется не позднее чем через шесть месяцев со дня такого прекращения полномочий. </w:t>
      </w:r>
    </w:p>
    <w:p w:rsidR="000724B3" w:rsidRPr="004F2FA5" w:rsidRDefault="000724B3" w:rsidP="00B643FA">
      <w:pPr>
        <w:ind w:firstLine="709"/>
        <w:jc w:val="both"/>
        <w:rPr>
          <w:sz w:val="26"/>
          <w:szCs w:val="26"/>
        </w:rPr>
      </w:pPr>
      <w:r w:rsidRPr="004F2FA5">
        <w:rPr>
          <w:sz w:val="26"/>
          <w:szCs w:val="26"/>
        </w:rPr>
        <w:t>При этом если до истечения срока полномочий Совета осталось менее шести месяцев, избрание председателя Совета осуществляется на первом заседании вновь избранного Совета.</w:t>
      </w:r>
    </w:p>
    <w:p w:rsidR="000724B3" w:rsidRPr="004F2FA5" w:rsidRDefault="000724B3" w:rsidP="00B643FA">
      <w:pPr>
        <w:ind w:firstLine="709"/>
        <w:jc w:val="both"/>
        <w:rPr>
          <w:i/>
          <w:iCs/>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осуществляет следующие полномочия (включая полномочия, которые председатель Совета осуществляет в соответствии с законодательством и </w:t>
      </w:r>
      <w:hyperlink r:id="rId28"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в качестве главы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представляет Совет в отношениях с Администрацией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(далее – Администрация),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подписывает и обнародует в порядке, установленном </w:t>
      </w:r>
      <w:hyperlink r:id="rId2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нормативные правовые акты, принятые Советом, подписывает иные правовые акты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издает постановления, распоряжения по вопросам организации деятельности Совета в пределах полномочий, установленных </w:t>
      </w:r>
      <w:hyperlink r:id="rId3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решениями Совета; издает постановления и распоряжения по иным вопросам, отнесенным к его компетенции в качестве главы городского поселения </w:t>
      </w:r>
      <w:hyperlink r:id="rId31"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в соответствии с Федеральным </w:t>
      </w:r>
      <w:hyperlink r:id="rId32" w:history="1">
        <w:r w:rsidRPr="004F2FA5">
          <w:rPr>
            <w:rFonts w:ascii="Times New Roman" w:hAnsi="Times New Roman" w:cs="Times New Roman"/>
            <w:sz w:val="26"/>
            <w:szCs w:val="26"/>
          </w:rPr>
          <w:t>законом</w:t>
        </w:r>
      </w:hyperlink>
      <w:r w:rsidRPr="004F2FA5">
        <w:rPr>
          <w:rFonts w:ascii="Times New Roman" w:hAnsi="Times New Roman" w:cs="Times New Roman"/>
          <w:sz w:val="26"/>
          <w:szCs w:val="26"/>
        </w:rPr>
        <w:t xml:space="preserve"> «Об общих принципах организации местного самоуправления в Российской Федерации», другими федеральными законами;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подписывает постановления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вправе требовать созыва внеочередного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работу Совета, Президиума, постоянных комиссий и других органов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осуществляет общее руководство деятельностью аппарата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председательствует на заседаниях Совета и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заключает контракт с главой Администрации;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подписывает соглашения, договоры, контракты, заключаемые Советом;</w:t>
      </w:r>
    </w:p>
    <w:p w:rsidR="000724B3" w:rsidRPr="004F2FA5" w:rsidRDefault="000724B3" w:rsidP="00B643FA">
      <w:pPr>
        <w:pStyle w:val="BodyTextIndent"/>
        <w:spacing w:after="0"/>
        <w:ind w:left="0" w:firstLine="709"/>
        <w:jc w:val="both"/>
        <w:rPr>
          <w:sz w:val="26"/>
          <w:szCs w:val="26"/>
        </w:rPr>
      </w:pPr>
      <w:r w:rsidRPr="004F2FA5">
        <w:rPr>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0724B3" w:rsidRPr="004F2FA5" w:rsidRDefault="000724B3" w:rsidP="00B643FA">
      <w:pPr>
        <w:pStyle w:val="BodyTextIndent"/>
        <w:spacing w:after="0"/>
        <w:ind w:left="0" w:firstLine="709"/>
        <w:jc w:val="both"/>
        <w:rPr>
          <w:sz w:val="26"/>
          <w:szCs w:val="26"/>
        </w:rPr>
      </w:pPr>
      <w:r w:rsidRPr="004F2FA5">
        <w:rPr>
          <w:sz w:val="26"/>
          <w:szCs w:val="26"/>
        </w:rPr>
        <w:t>организует осуществление Советом контроля за выполнением решений Совета, решений постоянных и иных комиссий Совета;</w:t>
      </w:r>
    </w:p>
    <w:p w:rsidR="000724B3" w:rsidRPr="004F2FA5" w:rsidRDefault="000724B3" w:rsidP="00B643FA">
      <w:pPr>
        <w:pStyle w:val="BodyTextIndent"/>
        <w:spacing w:after="0"/>
        <w:ind w:left="0" w:firstLine="709"/>
        <w:jc w:val="both"/>
        <w:rPr>
          <w:sz w:val="26"/>
          <w:szCs w:val="26"/>
        </w:rPr>
      </w:pPr>
      <w:r w:rsidRPr="004F2FA5">
        <w:rPr>
          <w:sz w:val="26"/>
          <w:szCs w:val="26"/>
        </w:rPr>
        <w:t>организует проведение публичных слушаний, общественных обсуждений, собраний и конференций граждан, опросов граждан, мероприятий, проводимых по инициативе Совета;</w:t>
      </w:r>
    </w:p>
    <w:p w:rsidR="000724B3" w:rsidRPr="004F2FA5" w:rsidRDefault="000724B3" w:rsidP="00B643FA">
      <w:pPr>
        <w:pStyle w:val="BodyTextIndent"/>
        <w:spacing w:after="0"/>
        <w:ind w:left="0" w:firstLine="709"/>
        <w:jc w:val="both"/>
        <w:rPr>
          <w:sz w:val="26"/>
          <w:szCs w:val="26"/>
        </w:rPr>
      </w:pPr>
      <w:r w:rsidRPr="004F2FA5">
        <w:rPr>
          <w:sz w:val="26"/>
          <w:szCs w:val="26"/>
        </w:rPr>
        <w:t>оказывает правовое и организационное содействие депутатам Совета в реализации их полномочий;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представляет Совету ежегодные отчеты о результатах своей деятельности (в качестве главы городского поселения) и не менее одного раза в год представляет на заседании Совета информацию о правотворческой и иной деятельности Совета и его органов;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Решением Совета могут быть установлены иные полномочия председателя Совета, если иное не предусмотрено законодательством, </w:t>
      </w:r>
      <w:hyperlink r:id="rId33"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2</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ЗАМЕСТИТЕЛЬ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Заместитель председателя Совета осуществляет свои полномочия на непостоянной основе.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Кандидатура на должность заместителя председателя Совета предлагается председателем Совета. Депутат вправе выдвинуть свою кандидатуру.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кандидат на должность заместителя председателя Совета не набрал требуемое для избрания количество голосов депутатов, председатель Совета предлагает новую кандидатуру.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w:t>
      </w:r>
      <w:hyperlink w:anchor="P94" w:history="1">
        <w:r w:rsidRPr="004F2FA5">
          <w:rPr>
            <w:rFonts w:ascii="Times New Roman" w:hAnsi="Times New Roman" w:cs="Times New Roman"/>
            <w:sz w:val="26"/>
            <w:szCs w:val="26"/>
          </w:rPr>
          <w:t>статьей 8</w:t>
        </w:r>
      </w:hyperlink>
      <w:r w:rsidRPr="004F2FA5">
        <w:rPr>
          <w:rFonts w:ascii="Times New Roman" w:hAnsi="Times New Roman" w:cs="Times New Roman"/>
          <w:sz w:val="26"/>
          <w:szCs w:val="26"/>
        </w:rPr>
        <w:t xml:space="preserve"> настоящего Регламента для избрания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заместителя председателя Совета могут быть прекращены досрочно на основании его личного заявления, а также по представлению председателя Совета или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14</w:t>
      </w:r>
    </w:p>
    <w:p w:rsidR="000724B3" w:rsidRPr="004F2FA5" w:rsidRDefault="000724B3" w:rsidP="00B643FA">
      <w:pPr>
        <w:ind w:firstLine="709"/>
        <w:jc w:val="both"/>
        <w:rPr>
          <w:sz w:val="26"/>
          <w:szCs w:val="26"/>
        </w:rPr>
      </w:pPr>
      <w:r w:rsidRPr="004F2FA5">
        <w:rPr>
          <w:sz w:val="26"/>
          <w:szCs w:val="26"/>
        </w:rPr>
        <w:t>В случаях досрочного прекращения полномочий председателя 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временного отсутствия председателя Совета (отпуск, болезнь, командировка и т.д.) его полномочия осуществляются заместителем председателя Совета либо при отсутствии, в том числе временном, заместителя председателя Совета – одним из членов Президиума Совета в соответствии с решением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Заместитель председателя Совета по поручению председателя Совета, согласно его распоряжению, выполняет отдельные полномочия председателя Совета в части организации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3</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ПРЕЗИДИУМ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34"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формирует Президиум Совета. Президиум формируется на срок полномочий Совета и является подотчетным Совету органом.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состав Президиума входят председатель Совета, заместитель председателя Совета, председатели постоянных комиссий Совета и председатель Комиссии по соблюдению Регламента Совета, статуса и этики депутата.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Президиум Совета создается для предварительной подготовки и рассмотрения организационных вопросов деятельности Совета и осуществления иных полномочий, предусмотренных </w:t>
      </w:r>
      <w:hyperlink r:id="rId35"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настоящим Регламентом и решениями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Президиум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формирует проект плана деятельности Совета на очередной год (полугодие, квартал);</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созывает заседания Совета, определяет даты их проведения и состав приглашенных;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формирует проект повестки дня очередного заседания Совета и определяет порядок его работы;</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осуществляет предварительное рассмотрение и обсуждение проектов решений, вносимых на заседание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возвращает проект решения, подготовленный постоянной комиссией Совета к рассмотрению на заседании Совета, для доработки, если при рассмотрении данного проекта в Президиуме выявятся обстоятельства, требующие дополнительного изучения, и устанавливает срок повторного представления данного проекта на рассмотрение Президиума;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контроль за исполнением решений Совета, рассматривает вопросы об исполнении решений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проведение мероприятий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координирует деятельность постоянных комиссий Совета;</w:t>
      </w:r>
    </w:p>
    <w:p w:rsidR="000724B3" w:rsidRPr="004F2FA5" w:rsidRDefault="000724B3" w:rsidP="00ED6BC4">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регистрирует депутатские объединения (фракции и депутатские группы);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осуществляет иные полномочия по решению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4</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ПОСТОЯННЫЕ И ИНЫЕ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36"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из числа депутатов Совета формирует на срок своих полномочий постоянные комиссии и иные комиссии Совета, в том числе Комиссию по соблюдению Регламента Совета, статуса и этики депутата, утверждает их председателей.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Комиссии Совета являются подотчетными и подконтрольными органами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Предметы ведения и порядок деятельности постоянных и иных комиссий Совета устанавливаются настоящим Регламентом, соответствующими положениями и решениями Совета.</w:t>
      </w:r>
    </w:p>
    <w:p w:rsidR="000724B3" w:rsidRPr="004F2FA5" w:rsidRDefault="000724B3" w:rsidP="00B643FA">
      <w:pPr>
        <w:pStyle w:val="ConsPlusTitle"/>
        <w:ind w:firstLine="709"/>
        <w:jc w:val="both"/>
        <w:outlineLvl w:val="3"/>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Постоянная комиссия большинством голосов от общего числа членов постоянной комиссии избирает из своего состава председателя, заместителя председателя, секретаря постоянной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председателя – Президиумом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Кандидатуры заместителей председателей и секретарей постоянных комиссий Совета предлагаются председателями соответствующих постоянных комиссий.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вправе досрочно прекратить полномочия председателя постоянной комиссии по его личному заявлению, а также по предложению Президиума Совета либо соответствующей постоянной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предварительно рассматривают проекты решений Совета, внесенные председателем Совета, постоянными комиссиями Совета, депутатами Совета, главой Администрации и иными субъектами, обладающими в соответствии с Федеральным </w:t>
      </w:r>
      <w:hyperlink r:id="rId37" w:history="1">
        <w:r w:rsidRPr="004F2FA5">
          <w:rPr>
            <w:rFonts w:ascii="Times New Roman" w:hAnsi="Times New Roman" w:cs="Times New Roman"/>
            <w:sz w:val="26"/>
            <w:szCs w:val="26"/>
          </w:rPr>
          <w:t>законом</w:t>
        </w:r>
      </w:hyperlink>
      <w:r w:rsidRPr="004F2FA5">
        <w:rPr>
          <w:rFonts w:ascii="Times New Roman" w:hAnsi="Times New Roman" w:cs="Times New Roman"/>
          <w:sz w:val="26"/>
          <w:szCs w:val="26"/>
        </w:rPr>
        <w:t xml:space="preserve"> «Об общих принципах организации местного самоуправления в Российской Федерации» и </w:t>
      </w:r>
      <w:hyperlink r:id="rId38"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правом правотворческой инициативы, дают по ним заключения;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разрабатывают проекты решений Совета по предметам своего ведения;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участвуют в подготовке и проведении публичных слушаний, общественных обсуждений, собраний и конференций граждан, опросов граждан, круглых столов и других мероприятий, проводимых по инициативе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осуществляют контроль за выполнением </w:t>
      </w:r>
      <w:hyperlink r:id="rId39" w:history="1">
        <w:r w:rsidRPr="004F2FA5">
          <w:rPr>
            <w:rFonts w:ascii="Times New Roman" w:hAnsi="Times New Roman" w:cs="Times New Roman"/>
            <w:sz w:val="26"/>
            <w:szCs w:val="26"/>
          </w:rPr>
          <w:t>Устава</w:t>
        </w:r>
      </w:hyperlink>
      <w:r w:rsidRPr="004F2FA5">
        <w:rPr>
          <w:rFonts w:ascii="Times New Roman" w:hAnsi="Times New Roman" w:cs="Times New Roman"/>
          <w:sz w:val="26"/>
          <w:szCs w:val="26"/>
        </w:rPr>
        <w:t>, решений Совета, за ходом реализации и выполнения планов и программ развития городского поселения и других муниципальных правовых актов органами местного самоуправления, организациями, расположенными на территории городского поселения, в сфере своей деятельности;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рассматривают обращения граждан, поступившие в постоянную комиссию Совета или направленные на рассмотрение постоянной комиссии должностными лицами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представляют отчеты председателю Совета о работе постоянной комиссии за полугодие, год;</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рассматривают вопросы организации своей деятельности;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по соблюдению Регламента Совета, статуса и этики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нарушения Регламента во время заседания Совета председатель Комиссии по соблюдению Регламента Совета, статуса и этики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статуса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к их устранению.</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Формирование Комиссии по соблюдению Регламента Совета, статуса и этики депутата, избрание председателя, заместителя председателя и секретаря комиссии и освобождение их от должности осуществляется в порядке, установленном настоящим Регламентом для постоянных комиссий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Задачи, полномочия, порядок и срок деятельности временной комиссии устанавливаются Советом.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5</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ДЕПУТАТСКИЕ ОБЪЕДИНЕНИЯ В СОВЕТЕ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w:t>
      </w:r>
      <w:hyperlink r:id="rId40" w:history="1">
        <w:r w:rsidRPr="004F2FA5">
          <w:rPr>
            <w:rFonts w:ascii="Times New Roman" w:hAnsi="Times New Roman" w:cs="Times New Roman"/>
            <w:sz w:val="26"/>
            <w:szCs w:val="26"/>
          </w:rPr>
          <w:t>со статьей 11.3</w:t>
        </w:r>
      </w:hyperlink>
      <w:r w:rsidRPr="004F2FA5">
        <w:rPr>
          <w:rFonts w:ascii="Times New Roman" w:hAnsi="Times New Roman" w:cs="Times New Roman"/>
          <w:sz w:val="26"/>
          <w:szCs w:val="26"/>
        </w:rPr>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и депутатские группы) для совместной деятельности и выражения общей позиции по рассматриваемым вопросам.</w:t>
      </w:r>
    </w:p>
    <w:p w:rsidR="000724B3" w:rsidRPr="004F2FA5" w:rsidRDefault="000724B3" w:rsidP="00B643FA">
      <w:pPr>
        <w:pStyle w:val="BodyTextIndent"/>
        <w:spacing w:after="0"/>
        <w:ind w:left="0" w:firstLine="709"/>
        <w:jc w:val="both"/>
        <w:rPr>
          <w:sz w:val="26"/>
          <w:szCs w:val="26"/>
        </w:rPr>
      </w:pPr>
      <w:r w:rsidRPr="004F2FA5">
        <w:rPr>
          <w:sz w:val="26"/>
          <w:szCs w:val="26"/>
        </w:rPr>
        <w:t xml:space="preserve">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Порядок деятельности депутатских объединений регулируется Положением о депутатских объединениях в Совете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Образование депутатского объединения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с личной подписью депутатов, входящих в депутатское объединение, с указанием фамилии, имени, отчества, номера избирательного округа, в котором они избраны депутатами.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Депутатские объединения регистрируются Президиумом Совета путем внесения в Реестр депутатских объединений в Совете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на основании заявления за подписью руководителя депутатского объединения и вышеуказанных документов.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Реестре депутатских объединений в Совете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Внутренняя деятельность депутатских объединений организуется ими самостоятельно.</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II</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ОБЩИЙ ПОРЯДОК РАБОТЫ СОВЕТА</w:t>
      </w:r>
    </w:p>
    <w:p w:rsidR="000724B3" w:rsidRPr="004F2FA5" w:rsidRDefault="000724B3" w:rsidP="00B643FA">
      <w:pPr>
        <w:pStyle w:val="ConsPlusNormal"/>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6</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ПРОВЕДЕНИЯ ЗАСЕДАНИЙ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Совета проводятся, как правило, в специально оборудованном помещении – зале заседаний.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При открытии и закрытии заседаний Совета исполняются Государственный гимн Российской Федерации и Государственный гимн Республики Башкортостан </w:t>
      </w:r>
      <w:r w:rsidRPr="004F2FA5">
        <w:rPr>
          <w:rFonts w:ascii="Times New Roman" w:hAnsi="Times New Roman" w:cs="Times New Roman"/>
          <w:i/>
          <w:iCs/>
          <w:sz w:val="26"/>
          <w:szCs w:val="26"/>
        </w:rPr>
        <w:t xml:space="preserve">(примечание: обязательное исполнение Государственного гимна Республики Башкортостан предусмотрено </w:t>
      </w:r>
      <w:hyperlink r:id="rId41" w:history="1">
        <w:r w:rsidRPr="004F2FA5">
          <w:rPr>
            <w:rFonts w:ascii="Times New Roman" w:hAnsi="Times New Roman" w:cs="Times New Roman"/>
            <w:i/>
            <w:iCs/>
            <w:sz w:val="26"/>
            <w:szCs w:val="26"/>
          </w:rPr>
          <w:t>статьей 18</w:t>
        </w:r>
      </w:hyperlink>
      <w:r w:rsidRPr="004F2FA5">
        <w:rPr>
          <w:rFonts w:ascii="Times New Roman" w:hAnsi="Times New Roman" w:cs="Times New Roman"/>
          <w:i/>
          <w:iCs/>
          <w:sz w:val="26"/>
          <w:szCs w:val="26"/>
        </w:rPr>
        <w:t xml:space="preserve"> Закона Республики Башкортостан «О государственной символике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Каждому депутату в зале заседаний может отводиться постоянное место, оформленное табличкой с указанием фамилии, имени и отчества депутата, номера его избирательного округа. Постоянное место депутата оборудуется необходимыми для работы техническими средствами.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прежнего созыва для предварительного обсуждения организационных вопросов, связанных с проведением первого заседания Совета нового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w:t>
      </w:r>
      <w:r w:rsidRPr="008856ED">
        <w:rPr>
          <w:rFonts w:ascii="Times New Roman" w:hAnsi="Times New Roman" w:cs="Times New Roman"/>
          <w:sz w:val="26"/>
          <w:szCs w:val="26"/>
        </w:rPr>
        <w:t>и 5 ее</w:t>
      </w:r>
      <w:r w:rsidRPr="004F2FA5">
        <w:rPr>
          <w:rFonts w:ascii="Times New Roman" w:hAnsi="Times New Roman" w:cs="Times New Roman"/>
          <w:sz w:val="26"/>
          <w:szCs w:val="26"/>
        </w:rPr>
        <w:t xml:space="preserve"> членов </w:t>
      </w:r>
      <w:r w:rsidRPr="004F2FA5">
        <w:rPr>
          <w:rFonts w:ascii="Times New Roman" w:hAnsi="Times New Roman" w:cs="Times New Roman"/>
          <w:i/>
          <w:iCs/>
          <w:sz w:val="26"/>
          <w:szCs w:val="26"/>
        </w:rPr>
        <w:t>(примечание: численность инициативной группы устанавливается в зависимости от числа избранных депутатов Совета)</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Инициативная группа формирует проект повестки первого заседания Совета, вносит предложения по вопросам повестки дня, по кандидатурам, избираемым, утверждаемым или назначаемым на должности Советом, и другим вопросам, а также вносит проекты решений, формирует списки приглашенных и другие документы для первого заседания Совета нового созыва.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bookmarkStart w:id="4" w:name="P270"/>
      <w:bookmarkEnd w:id="4"/>
      <w:r w:rsidRPr="004F2FA5">
        <w:rPr>
          <w:rFonts w:ascii="Times New Roman" w:hAnsi="Times New Roman" w:cs="Times New Roman"/>
          <w:sz w:val="26"/>
          <w:szCs w:val="26"/>
        </w:rPr>
        <w:t>Статья 28</w:t>
      </w:r>
    </w:p>
    <w:p w:rsidR="000724B3" w:rsidRPr="004F2FA5" w:rsidRDefault="000724B3" w:rsidP="00A20525">
      <w:pPr>
        <w:pStyle w:val="ConsPlusNormal"/>
        <w:ind w:firstLine="709"/>
        <w:jc w:val="both"/>
        <w:rPr>
          <w:rFonts w:ascii="Times New Roman" w:hAnsi="Times New Roman" w:cs="Times New Roman"/>
          <w:i/>
          <w:iCs/>
          <w:sz w:val="26"/>
          <w:szCs w:val="26"/>
        </w:rPr>
      </w:pPr>
      <w:r w:rsidRPr="004F2FA5">
        <w:rPr>
          <w:rFonts w:ascii="Times New Roman" w:hAnsi="Times New Roman" w:cs="Times New Roman"/>
          <w:sz w:val="26"/>
          <w:szCs w:val="26"/>
        </w:rPr>
        <w:t xml:space="preserve">Первое заседание Совета в соответствии с </w:t>
      </w:r>
      <w:hyperlink r:id="rId42"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созывается в срок, который не может превышать 30 дней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Дата, время и место проведения первого заседания Совета устанавливаются инициативной группой с учетом требований </w:t>
      </w:r>
      <w:hyperlink r:id="rId43" w:history="1">
        <w:r w:rsidRPr="004F2FA5">
          <w:rPr>
            <w:rFonts w:ascii="Times New Roman" w:hAnsi="Times New Roman" w:cs="Times New Roman"/>
            <w:sz w:val="26"/>
            <w:szCs w:val="26"/>
          </w:rPr>
          <w:t>Устава</w:t>
        </w:r>
      </w:hyperlink>
      <w:r w:rsidRPr="004F2FA5">
        <w:rPr>
          <w:rFonts w:ascii="Times New Roman" w:hAnsi="Times New Roman" w:cs="Times New Roman"/>
          <w:sz w:val="26"/>
          <w:szCs w:val="26"/>
        </w:rPr>
        <w:t xml:space="preserve"> о сроках проведения первого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bookmarkStart w:id="5" w:name="P274"/>
      <w:bookmarkEnd w:id="5"/>
      <w:r w:rsidRPr="004F2FA5">
        <w:rPr>
          <w:rFonts w:ascii="Times New Roman" w:hAnsi="Times New Roman" w:cs="Times New Roman"/>
          <w:sz w:val="26"/>
          <w:szCs w:val="26"/>
        </w:rPr>
        <w:t>Председательствующим на первом заседании избирается по предложению инициативной группы депутат Совета, который открывает и ведет первое заседание до избрания председателя Совета нового созыва. Решение об избрании председательствующего принимается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первом заседании заслушивается и принимается к сведению информация территориальной избирательной комиссии муниципального района</w:t>
      </w:r>
      <w:r>
        <w:rPr>
          <w:rFonts w:ascii="Times New Roman" w:hAnsi="Times New Roman" w:cs="Times New Roman"/>
          <w:sz w:val="30"/>
          <w:szCs w:val="30"/>
        </w:rPr>
        <w:t xml:space="preserve"> </w:t>
      </w:r>
      <w:r w:rsidRPr="003E0D03">
        <w:rPr>
          <w:rFonts w:ascii="Times New Roman" w:hAnsi="Times New Roman" w:cs="Times New Roman"/>
          <w:sz w:val="26"/>
          <w:szCs w:val="26"/>
        </w:rPr>
        <w:t>Дюртюлинский  район Республики Башкортостан</w:t>
      </w:r>
      <w:r>
        <w:rPr>
          <w:rFonts w:ascii="Times New Roman" w:hAnsi="Times New Roman" w:cs="Times New Roman"/>
          <w:sz w:val="26"/>
          <w:szCs w:val="26"/>
        </w:rPr>
        <w:t xml:space="preserve"> </w:t>
      </w:r>
      <w:r w:rsidRPr="004F2FA5">
        <w:rPr>
          <w:rFonts w:ascii="Times New Roman" w:hAnsi="Times New Roman" w:cs="Times New Roman"/>
          <w:sz w:val="26"/>
          <w:szCs w:val="26"/>
        </w:rPr>
        <w:t>о результатах выборов депутатов Совета.</w:t>
      </w:r>
    </w:p>
    <w:p w:rsidR="000724B3" w:rsidRPr="004F2FA5" w:rsidRDefault="000724B3" w:rsidP="00CC33B8">
      <w:pPr>
        <w:pStyle w:val="ConsPlusNormal"/>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29</w:t>
      </w:r>
    </w:p>
    <w:p w:rsidR="000724B3" w:rsidRPr="004F2FA5" w:rsidRDefault="000724B3" w:rsidP="004C7F24">
      <w:pPr>
        <w:widowControl w:val="0"/>
        <w:autoSpaceDE w:val="0"/>
        <w:autoSpaceDN w:val="0"/>
        <w:ind w:firstLine="709"/>
        <w:jc w:val="both"/>
        <w:rPr>
          <w:sz w:val="26"/>
          <w:szCs w:val="26"/>
        </w:rPr>
      </w:pPr>
      <w:r w:rsidRPr="004F2FA5">
        <w:rPr>
          <w:sz w:val="26"/>
          <w:szCs w:val="26"/>
        </w:rPr>
        <w:t>На заседании Совета председательствует председатель Совета, в случае его отсутствия – заместитель председателя Совета, либо при отсутствии заместителя председателя Совета – один из членов Президиума Совета в соответствии с решением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время заседания Совета из числа депутатов избираются рабочие органы заседания: секретариат (секретарь) заседания, счетная и редакционная комиссии заседания в составе председателя и их членов.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Совета об избрании секретариата (секретарь) заседания, счетной и редакционной комиссий заседания принимаются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Секретариат (секретарь)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(секретарю) заседания материалах; осуществляет иные функции по обеспечению заседания Совета. Председатель секретариата (секретарь) заседания визирует протокол заседания до подписания протокола председательствующим и несет ответственность за достоверность его содержания.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Счетная комиссия осуществляет подсчет результатов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Редакционная комиссия обобщает предложения и замечания депутатов, готовит проекты решений Совета, принимаемых на заседании.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избрания рабочих органов первого заседания Совета проводятся выборы председателя Совета, заместителя председателя Совета, а также образуются Президиум, постоянные и иные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Совета проводятся открыто, гласно и освещаются в средствах массовой информации.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заседание Совета могут быть приглашены представители органов государственной власти Республики Башкортостан, </w:t>
      </w:r>
      <w:r w:rsidRPr="008856ED">
        <w:rPr>
          <w:rFonts w:ascii="Times New Roman" w:hAnsi="Times New Roman" w:cs="Times New Roman"/>
          <w:sz w:val="26"/>
          <w:szCs w:val="26"/>
        </w:rPr>
        <w:t>прокурор,</w:t>
      </w:r>
      <w:r w:rsidRPr="004F2FA5">
        <w:rPr>
          <w:rFonts w:ascii="Times New Roman" w:hAnsi="Times New Roman" w:cs="Times New Roman"/>
          <w:sz w:val="26"/>
          <w:szCs w:val="26"/>
        </w:rPr>
        <w:t xml:space="preserve"> руководители территориальных органов федеральных органов исполнительной власти и судебных органов, общественные помощники Уполномоченного по правам человека в Республике Башкортостан, Уполномоченного по правам ребенка в Республике Башкортостан и Уполномоченного по правам предпринимателей в Республике Башкортостан, руководители общественных объединений и других организаций. Представители средств массовой информации вправе присутствовать на открытых заседаниях Совета при условии их аккредитации в Совете.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w:t>
      </w:r>
      <w:r w:rsidRPr="003E0D03">
        <w:rPr>
          <w:rFonts w:ascii="Times New Roman" w:hAnsi="Times New Roman" w:cs="Times New Roman"/>
          <w:sz w:val="26"/>
          <w:szCs w:val="26"/>
        </w:rPr>
        <w:t xml:space="preserve"> Дюртюлинский  район Республики Башкортостан</w:t>
      </w:r>
      <w:r w:rsidRPr="004F2FA5">
        <w:rPr>
          <w:rFonts w:ascii="Times New Roman" w:hAnsi="Times New Roman" w:cs="Times New Roman"/>
          <w:sz w:val="26"/>
          <w:szCs w:val="26"/>
        </w:rPr>
        <w:t xml:space="preserve"> или их официальные представители, глава Администрации, полномочный представитель главы Администрации в Совете, секретарь Совета вправе присутствовать и выступать на любых, в том числе и закрытых, заседаниях Совета. Глава Администрации на заседании Совета имеет право совещательного голоса.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заседании Совета вправе присутствовать члены Молодежного Совета при Совете муниципального района</w:t>
      </w:r>
      <w:r>
        <w:rPr>
          <w:rFonts w:ascii="Times New Roman" w:hAnsi="Times New Roman" w:cs="Times New Roman"/>
          <w:sz w:val="30"/>
          <w:szCs w:val="30"/>
        </w:rPr>
        <w:t xml:space="preserve"> </w:t>
      </w:r>
      <w:r w:rsidRPr="003E0D03">
        <w:rPr>
          <w:rFonts w:ascii="Times New Roman" w:hAnsi="Times New Roman" w:cs="Times New Roman"/>
          <w:sz w:val="26"/>
          <w:szCs w:val="26"/>
        </w:rPr>
        <w:t>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представления необходимых сведений и заключения по рассматриваемым Советом вопросам на заседаниях Совета могут также присутствовать представители научных организаций, специалисты, эксперты.</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Состав приглашенных на заседание определяется Президиумом Совета с учетом предложений постоянных комиссий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намерении принять участие в заседании Совета заинтересованные органы и лица направляют письменную заявку председателю Совета не позднее чем за день до начала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Аппарат Совета обеспечивает участие приглашенных на заседание Совета, официально извещает их о дате и времени проведения заседания в письменном или устном виде.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Сообщение о времени, месте проведения заседания Совета и регистрации депутатов и приглашенных, а также о вопросах, вносимых на рассмотрение, заблаговременно, как правило, не позднее чем за три дня до заседания доводятся до сведения депутатов Совета, главы Администрации, полномочного представителя главы Администрации в Совете, </w:t>
      </w:r>
      <w:r>
        <w:rPr>
          <w:rFonts w:ascii="Times New Roman" w:hAnsi="Times New Roman" w:cs="Times New Roman"/>
          <w:sz w:val="26"/>
          <w:szCs w:val="26"/>
        </w:rPr>
        <w:t>прокурора</w:t>
      </w:r>
      <w:r w:rsidRPr="008856ED">
        <w:rPr>
          <w:rFonts w:ascii="Times New Roman" w:hAnsi="Times New Roman" w:cs="Times New Roman"/>
          <w:sz w:val="26"/>
          <w:szCs w:val="26"/>
        </w:rPr>
        <w:t>,</w:t>
      </w:r>
      <w:r w:rsidRPr="004F2FA5">
        <w:rPr>
          <w:rFonts w:ascii="Times New Roman" w:hAnsi="Times New Roman" w:cs="Times New Roman"/>
          <w:sz w:val="26"/>
          <w:szCs w:val="26"/>
        </w:rPr>
        <w:t xml:space="preserve"> иных заинтересованных лиц.</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Материалы, необходимые для рассмотрения вопросов, внесенных в проект повестки дня заседания Совета, представляются депутатам, как правило, за три дня до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0724B3" w:rsidRPr="004F2FA5" w:rsidRDefault="000724B3" w:rsidP="00B643FA">
      <w:pPr>
        <w:pStyle w:val="ConsPlusTitle"/>
        <w:ind w:firstLine="709"/>
        <w:jc w:val="both"/>
        <w:outlineLvl w:val="3"/>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Совета обязан присутствовать на заседании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невозможности присутствовать на заседании Совета по уважительной причине депутат Совета заблаговременно информирует секретаря Совета с указанием причины своего отсутствия.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систематической (два и более раза подряд) неявке депутата на заседание Совета без уважительных причин Совет принимает решение об информировании об этом избирателей через средства массовой информации района.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Уважительными причинами отсутствия на заседании Совета, в частности, являются: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болезнь;</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командировка;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отпуск;</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учебная сессия;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военные сборы.</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 столом президиума заседания Совета без дополнительного решения Совета вправе находиться председатель Совета, глава Администрации, заместитель председателя Совета, секретарь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На заседаниях Совета председательствует председатель Совета, а в случае его отсутствия или невозможности вести заседание – заместитель председателя Совета. При отсутствии председателя Совета и его заместителя на заседании председательствует по решению Совета один из членов Президиума Совета, за исключением случая, предусмотренного </w:t>
      </w:r>
      <w:hyperlink w:anchor="P274" w:history="1">
        <w:r w:rsidRPr="004F2FA5">
          <w:rPr>
            <w:rFonts w:ascii="Times New Roman" w:hAnsi="Times New Roman" w:cs="Times New Roman"/>
            <w:sz w:val="26"/>
            <w:szCs w:val="26"/>
          </w:rPr>
          <w:t>частью третьей статьи 28</w:t>
        </w:r>
      </w:hyperlink>
      <w:r w:rsidRPr="004F2FA5">
        <w:rPr>
          <w:rFonts w:ascii="Times New Roman" w:hAnsi="Times New Roman" w:cs="Times New Roman"/>
          <w:sz w:val="26"/>
          <w:szCs w:val="26"/>
        </w:rPr>
        <w:t xml:space="preserve"> настоящего Регламента.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Председательствующий на заседании при рассмотрении вопросов, по которым он является докладчиком, содокладчиком, а также вопросов, касающихся его лично, передает свои функции председательствующего сопредседательствующему (заместителю председателя Совета или в случае, если заместитель председателя Совета отсутствует либо председательствует на заседании, иному </w:t>
      </w:r>
      <w:r w:rsidRPr="00AA4B33">
        <w:rPr>
          <w:rFonts w:ascii="Times New Roman" w:hAnsi="Times New Roman" w:cs="Times New Roman"/>
          <w:sz w:val="26"/>
          <w:szCs w:val="26"/>
        </w:rPr>
        <w:t>члену Президиума</w:t>
      </w:r>
      <w:r w:rsidRPr="004F2FA5">
        <w:rPr>
          <w:rFonts w:ascii="Times New Roman" w:hAnsi="Times New Roman" w:cs="Times New Roman"/>
          <w:sz w:val="26"/>
          <w:szCs w:val="26"/>
        </w:rPr>
        <w:t xml:space="preserve"> </w:t>
      </w:r>
      <w:r>
        <w:rPr>
          <w:rFonts w:ascii="Times New Roman" w:hAnsi="Times New Roman" w:cs="Times New Roman"/>
          <w:sz w:val="26"/>
          <w:szCs w:val="26"/>
        </w:rPr>
        <w:t xml:space="preserve">Совета </w:t>
      </w:r>
      <w:r w:rsidRPr="004F2FA5">
        <w:rPr>
          <w:rFonts w:ascii="Times New Roman" w:hAnsi="Times New Roman" w:cs="Times New Roman"/>
          <w:sz w:val="26"/>
          <w:szCs w:val="26"/>
        </w:rPr>
        <w:t>по решению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35</w:t>
      </w:r>
    </w:p>
    <w:p w:rsidR="000724B3" w:rsidRPr="004F2FA5" w:rsidRDefault="000724B3" w:rsidP="00B643FA">
      <w:pPr>
        <w:pStyle w:val="ConsPlusNormal"/>
        <w:ind w:firstLine="709"/>
        <w:jc w:val="both"/>
        <w:rPr>
          <w:rFonts w:ascii="Times New Roman" w:hAnsi="Times New Roman" w:cs="Times New Roman"/>
          <w:sz w:val="26"/>
          <w:szCs w:val="26"/>
        </w:rPr>
      </w:pPr>
      <w:bookmarkStart w:id="6" w:name="P329"/>
      <w:bookmarkEnd w:id="6"/>
      <w:r w:rsidRPr="004F2FA5">
        <w:rPr>
          <w:rFonts w:ascii="Times New Roman" w:hAnsi="Times New Roman" w:cs="Times New Roman"/>
          <w:sz w:val="26"/>
          <w:szCs w:val="26"/>
        </w:rPr>
        <w:t xml:space="preserve">В соответствии с </w:t>
      </w:r>
      <w:hyperlink r:id="rId44"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заседание Совета считается правомочным, если на нем присутствует не менее 50 процентов от числа избранных депутатов.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Число присутствующих депутатов Совета определяется по результатам поименной регистрации депутатов, которая осуществляется до заседания Совета.</w:t>
      </w:r>
    </w:p>
    <w:p w:rsidR="000724B3" w:rsidRPr="004F2FA5" w:rsidRDefault="000724B3" w:rsidP="0042690B">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на заседании присутствует менее 50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Если в проект повестки дня заседания Совета внесены вопросы, для принятия решения по которым законодательством или </w:t>
      </w:r>
      <w:hyperlink r:id="rId45"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установлено большее, чем указанное в </w:t>
      </w:r>
      <w:hyperlink w:anchor="P329" w:history="1">
        <w:r w:rsidRPr="004F2FA5">
          <w:rPr>
            <w:rFonts w:ascii="Times New Roman" w:hAnsi="Times New Roman" w:cs="Times New Roman"/>
            <w:sz w:val="26"/>
            <w:szCs w:val="26"/>
          </w:rPr>
          <w:t>части первой</w:t>
        </w:r>
      </w:hyperlink>
      <w:r w:rsidRPr="004F2FA5">
        <w:rPr>
          <w:rFonts w:ascii="Times New Roman" w:hAnsi="Times New Roman" w:cs="Times New Roman"/>
          <w:sz w:val="26"/>
          <w:szCs w:val="26"/>
        </w:rPr>
        <w:t xml:space="preserve"> настоящей статьи количество голосов депутатов (решения, устанавливающие правила, обязательные для исполнения на территории городского поселения; </w:t>
      </w:r>
      <w:hyperlink r:id="rId46" w:history="1">
        <w:r w:rsidRPr="004F2FA5">
          <w:rPr>
            <w:rFonts w:ascii="Times New Roman" w:hAnsi="Times New Roman" w:cs="Times New Roman"/>
            <w:sz w:val="26"/>
            <w:szCs w:val="26"/>
          </w:rPr>
          <w:t>Устав</w:t>
        </w:r>
      </w:hyperlink>
      <w:r w:rsidRPr="004F2FA5">
        <w:rPr>
          <w:rFonts w:ascii="Times New Roman" w:hAnsi="Times New Roman" w:cs="Times New Roman"/>
          <w:sz w:val="26"/>
          <w:szCs w:val="26"/>
        </w:rPr>
        <w:t xml:space="preserve">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избрания рабочих органов заседания Совет утверждает повестку дня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повестки дня заседания вносится Президиумом Совета на основе плана деятельности Совета, поступивших предложений депутатов, постоянных комиссий Совета, главы Администрации и других субъектов правотворческой инициативы, вопросов, требующих оперативного решения.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о включении поступивших от депутатов изменений и дополнений в повестку дня заседания принимаются простым большинством голосов депутатов Совета в порядке поступления предложений.</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заседаниях Совета ведется протокол заседания. Протокол после окончания заседания визируется секретариатом заседания (секретарем заседания) и подписывается председательствующим на заседании.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протоколе заседания указываются: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наименование Совета, дата и место проведения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перечень всех принятых решений Совета с указанием числа голосов, поданных «за», «против», «воздержался»;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Протокол заседания оформляется Аппаратом Совета в течение трех дней после окончания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вправе ознакомиться с протоколом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необходимости на заседании могут вестись стенограмма заседания, осуществляться аудио-, видеозапись заседания.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 начале заседания устанавливает порядок работы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39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Как правило, в конце каждого заседания слово предоставляется главе Администрации (или полномочному представителю главы Администрации) для информирования депутатов о наиболее важных постановлениях и распоряжениях, принятых Администрацией и главой Администрации в период между заседаниями Совета, о проведенных и предстоящих республиканских, районных и городских мероприятиях, а также о ходе рассмотрения и решения вопросов, имеющих большое общественное значение или (и) наиболее актуальных для населения городского поселения и т.д.</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просьбам депутатов Совета в пределах установленного времени им может предоставляться слово для кратких, до 5 минут, заявлений и сообщений. Прения по ним не открываются, решения не принимаются.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Совета выступает на заседании только после предоставления ему слова председательствующим на заседании. Исключение может быть сделано лишь для слова по порядку ведения заседания, для справки, для дачи разъяснений и по другим процедурным вопросам.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глава Администрации, полномочный представитель главы Администрации в Совете, председатели постоянных и иных комиссий Совета, в ведении которых находится обсуждаемый вопрос, и секретарь Совета вправе выступить в любое время вне очереди.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Каждый депутат Совета может выступить по одному и тому же вопросу не более двух раз.</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к докладчикам направляются в секретариат (секретарю) заседания в письменной форме либо излагаются устно после предоставления председательствующим слова.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 нарушение положений настоящего Регламента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призыв к порядку;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призыв к порядку с занесением в протокол;</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порицание.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призывается к порядку в случаях: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выступления без предоставления слова в порядке очереди;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допущения в своей речи оскорбительных выражений;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перемещения по залу в момент голосования (подсчета голосов).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Призвать к порядку вправе как председательствующий, так и депутат.</w:t>
      </w:r>
    </w:p>
    <w:p w:rsidR="000724B3" w:rsidRPr="004F2FA5" w:rsidRDefault="000724B3" w:rsidP="00B643FA">
      <w:pPr>
        <w:pStyle w:val="ConsPlusNormal"/>
        <w:ind w:firstLine="709"/>
        <w:jc w:val="both"/>
        <w:rPr>
          <w:rFonts w:ascii="Times New Roman" w:hAnsi="Times New Roman" w:cs="Times New Roman"/>
          <w:i/>
          <w:iCs/>
          <w:sz w:val="26"/>
          <w:szCs w:val="26"/>
        </w:rPr>
      </w:pPr>
      <w:r w:rsidRPr="004F2FA5">
        <w:rPr>
          <w:rFonts w:ascii="Times New Roman" w:hAnsi="Times New Roman" w:cs="Times New Roman"/>
          <w:sz w:val="26"/>
          <w:szCs w:val="26"/>
        </w:rPr>
        <w:t>Порицание выражается Советом простым большинством голосов депутатов Совета</w:t>
      </w:r>
      <w:r w:rsidRPr="004F2FA5">
        <w:rPr>
          <w:rFonts w:ascii="Times New Roman" w:hAnsi="Times New Roman" w:cs="Times New Roman"/>
          <w:i/>
          <w:iCs/>
          <w:sz w:val="26"/>
          <w:szCs w:val="26"/>
        </w:rPr>
        <w:t xml:space="preserve">, </w:t>
      </w:r>
      <w:r w:rsidRPr="004F2FA5">
        <w:rPr>
          <w:rFonts w:ascii="Times New Roman" w:hAnsi="Times New Roman" w:cs="Times New Roman"/>
          <w:sz w:val="26"/>
          <w:szCs w:val="26"/>
        </w:rPr>
        <w:t>присутствующих на заседании,</w:t>
      </w:r>
      <w:r w:rsidRPr="004F2FA5">
        <w:rPr>
          <w:rFonts w:ascii="Times New Roman" w:hAnsi="Times New Roman" w:cs="Times New Roman"/>
          <w:i/>
          <w:iCs/>
          <w:sz w:val="26"/>
          <w:szCs w:val="26"/>
        </w:rPr>
        <w:t xml:space="preserve"> </w:t>
      </w:r>
      <w:r w:rsidRPr="004F2FA5">
        <w:rPr>
          <w:rFonts w:ascii="Times New Roman" w:hAnsi="Times New Roman" w:cs="Times New Roman"/>
          <w:sz w:val="26"/>
          <w:szCs w:val="26"/>
        </w:rPr>
        <w:t xml:space="preserve">по предложению председательствующего и без обсуждения.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может быть освобожден от порицания, если он принес извинения.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 присутствующих на заседании.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Докладчик и содокладчик имеют право на заключительное слово.</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 </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Председательствующий в ходе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открывает и закрывает заседание;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руководит заседанием, строго соблюдая положения настоящего Регламента;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предоставляет слово для докладов, содокладов, выступлений, организует прения;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ставит на голосование проекты решений, предложения депутатов в порядке их поступления;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организует голосование, подсчет голосов и оглашает результаты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обеспечивает порядок в зале заседаний;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нарушении положений настоящего Регламента вправе предупредить депутата Совета, а при повторном нарушении может лишить его права выступления в течение всего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вправе принимать решения или обращаться в Комиссию по соблюдению Регламента Совета, статуса и этики депутата по процедурным вопросам, возникающим в ходе заседания Совета, в случае обнаружения пробелов в Регламенте Совета или неоднозначного толкования;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подписывает протоколы заседаний.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заместителю председателя Совета или иному сопредседательствующему.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Участвуя в открытом голосовании, председательствующий голосует последним.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либо его Президиума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b/>
          <w:bCs/>
          <w:sz w:val="26"/>
          <w:szCs w:val="26"/>
        </w:rPr>
      </w:pPr>
      <w:r w:rsidRPr="004F2FA5">
        <w:rPr>
          <w:rFonts w:ascii="Times New Roman" w:hAnsi="Times New Roman" w:cs="Times New Roman"/>
          <w:b/>
          <w:bCs/>
          <w:sz w:val="26"/>
          <w:szCs w:val="26"/>
        </w:rPr>
        <w:t>Статья 45</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В период введения на территории </w:t>
      </w:r>
      <w:r w:rsidRPr="004F2FA5">
        <w:rPr>
          <w:sz w:val="26"/>
          <w:szCs w:val="26"/>
        </w:rPr>
        <w:t>городского поселения город</w:t>
      </w:r>
      <w:r w:rsidRPr="003E0D03">
        <w:rPr>
          <w:sz w:val="30"/>
          <w:szCs w:val="30"/>
        </w:rPr>
        <w:t xml:space="preserve"> </w:t>
      </w:r>
      <w:r w:rsidRPr="003E0D03">
        <w:rPr>
          <w:sz w:val="26"/>
          <w:szCs w:val="26"/>
        </w:rPr>
        <w:t>Дюртюли муниципального района Дюртюлинский  район Республики Башкортостан</w:t>
      </w:r>
      <w:r>
        <w:rPr>
          <w:sz w:val="26"/>
          <w:szCs w:val="26"/>
        </w:rPr>
        <w:t xml:space="preserve"> </w:t>
      </w:r>
      <w:r w:rsidRPr="004F2FA5">
        <w:rPr>
          <w:sz w:val="26"/>
          <w:szCs w:val="26"/>
        </w:rPr>
        <w:t xml:space="preserve">режима повышенной готовности, ограничительных мер </w:t>
      </w:r>
      <w:r w:rsidRPr="004F2FA5">
        <w:rPr>
          <w:sz w:val="26"/>
          <w:szCs w:val="26"/>
          <w:lang w:eastAsia="en-US"/>
        </w:rPr>
        <w:t>Совет, постоянные комиссии Совета могут осуществлять свою деятельность дистанционно (далее – дистанционный режим). Решение о переходе на дистанционный режим осуществления деятельности Совета принимается Президиумом Совета по предложению, председателя Совета, по требованию не менее половины от установленной численности депутатов Совета путем принятия соответствующего решения.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В соответствии с решением Президиума Совета заседания Совета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Заседания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принимаются в порядке, предусмотренным настоящим Регламентом.</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Дистанционные заседания Совета проводятся в порядке, предусмотренным настоящим Регламентом с учетом особенностей, установленных </w:t>
      </w:r>
      <w:hyperlink w:anchor="Par14" w:history="1">
        <w:r w:rsidRPr="004F2FA5">
          <w:rPr>
            <w:sz w:val="26"/>
            <w:szCs w:val="26"/>
            <w:lang w:eastAsia="en-US"/>
          </w:rPr>
          <w:t>статьями 4</w:t>
        </w:r>
      </w:hyperlink>
      <w:r w:rsidRPr="004F2FA5">
        <w:rPr>
          <w:sz w:val="26"/>
          <w:szCs w:val="26"/>
          <w:lang w:eastAsia="en-US"/>
        </w:rPr>
        <w:t>6, 54 настоящего Регламента.</w:t>
      </w:r>
    </w:p>
    <w:p w:rsidR="000724B3" w:rsidRPr="004F2FA5" w:rsidRDefault="000724B3" w:rsidP="00B643FA">
      <w:pPr>
        <w:autoSpaceDE w:val="0"/>
        <w:autoSpaceDN w:val="0"/>
        <w:adjustRightInd w:val="0"/>
        <w:ind w:firstLine="709"/>
        <w:rPr>
          <w:sz w:val="26"/>
          <w:szCs w:val="26"/>
          <w:lang w:eastAsia="en-US"/>
        </w:rPr>
      </w:pPr>
    </w:p>
    <w:p w:rsidR="000724B3" w:rsidRPr="004F2FA5" w:rsidRDefault="000724B3" w:rsidP="00B643FA">
      <w:pPr>
        <w:autoSpaceDE w:val="0"/>
        <w:autoSpaceDN w:val="0"/>
        <w:adjustRightInd w:val="0"/>
        <w:ind w:firstLine="709"/>
        <w:jc w:val="both"/>
        <w:rPr>
          <w:b/>
          <w:bCs/>
          <w:sz w:val="26"/>
          <w:szCs w:val="26"/>
          <w:lang w:eastAsia="en-US"/>
        </w:rPr>
      </w:pPr>
      <w:bookmarkStart w:id="7" w:name="Par14"/>
      <w:bookmarkEnd w:id="7"/>
      <w:r w:rsidRPr="004F2FA5">
        <w:rPr>
          <w:b/>
          <w:bCs/>
          <w:sz w:val="26"/>
          <w:szCs w:val="26"/>
          <w:lang w:eastAsia="en-US"/>
        </w:rPr>
        <w:t>Статья 46</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Решение о проведении дистанционного заседания Совета должно содержать:</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дату и время проведения дистанционного заседания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указание на используемую систему видеоконференцсвязи;</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4F2FA5">
          <w:rPr>
            <w:sz w:val="26"/>
            <w:szCs w:val="26"/>
            <w:lang w:eastAsia="en-US"/>
          </w:rPr>
          <w:t xml:space="preserve">статьей </w:t>
        </w:r>
      </w:hyperlink>
      <w:r w:rsidRPr="004F2FA5">
        <w:rPr>
          <w:sz w:val="26"/>
          <w:szCs w:val="26"/>
          <w:lang w:eastAsia="en-US"/>
        </w:rPr>
        <w:t>54 настоящего Регламента;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сформированный Президиумом Совета проект повестки дня дистанционного заседания Совета. </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порядок участия в дистанционном заседании Совета приглашенных лиц;</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определенный Президиумом Совета порядок работы дистанционного заседания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при проведении очно-заочного голосования – способ опроса мнения депутатов и продолжительность времени, отведенного для такого голосования;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решение о проведении трансляции дистанционного заседания Совета в режиме реального времени на официальном сайте Совета в информационно-телекоммуникационной сети Интернет.</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Решение о проведении дистанционного заседания Совета и все необходимые для принятия решения материалы доводятся до сведения депутатов не позднее чем за пять дней до начала дистанционного заседания с применением системы электронного документооборота, используемой в Совете</w:t>
      </w:r>
      <w:r w:rsidRPr="00704BD9">
        <w:rPr>
          <w:sz w:val="26"/>
          <w:szCs w:val="26"/>
          <w:lang w:eastAsia="en-US"/>
        </w:rPr>
        <w:t>.</w:t>
      </w:r>
      <w:r w:rsidRPr="004F2FA5">
        <w:rPr>
          <w:sz w:val="26"/>
          <w:szCs w:val="26"/>
          <w:lang w:eastAsia="en-US"/>
        </w:rPr>
        <w:t xml:space="preserve"> </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Сообщение о проведении дистанционного заседания Совета публикуются на официальном сайте Совета в информационно-телекоммуникационной сети Интернет.</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4F2FA5">
          <w:rPr>
            <w:sz w:val="26"/>
            <w:szCs w:val="26"/>
            <w:lang w:eastAsia="en-US"/>
          </w:rPr>
          <w:t>частью 1</w:t>
        </w:r>
      </w:hyperlink>
      <w:r w:rsidRPr="004F2FA5">
        <w:rPr>
          <w:sz w:val="26"/>
          <w:szCs w:val="26"/>
          <w:lang w:eastAsia="en-US"/>
        </w:rPr>
        <w:t xml:space="preserve"> статьи 35 Регламента, более 50 процентов от числа избранных депутатов. </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Об отсутствии возможности участия в дистанционном заседании Совета депутат обязан заблаговременно проинформировать Аппарат Совета.</w:t>
      </w:r>
      <w:bookmarkStart w:id="8" w:name="Par51"/>
      <w:bookmarkEnd w:id="8"/>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решении Совета о созыве дистанционного заседания время.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Если по итогам регистрации дистанционное заседание Совета признано неправомочным, то по решению Президиума Совета дистанционное заседание переносится на другое время, а депутатам сообщается о дате и времени проведения дистанционного заседания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Президиума Совета и при наличии технической возможности транслируется в режиме реального времени на официальном сайте Совета в информационно-телекоммуникационной сети Интернет.</w:t>
      </w:r>
      <w:bookmarkStart w:id="9" w:name="Par74"/>
      <w:bookmarkEnd w:id="9"/>
    </w:p>
    <w:p w:rsidR="000724B3" w:rsidRPr="004F2FA5" w:rsidRDefault="000724B3" w:rsidP="00B643FA">
      <w:pPr>
        <w:autoSpaceDE w:val="0"/>
        <w:autoSpaceDN w:val="0"/>
        <w:adjustRightInd w:val="0"/>
        <w:ind w:firstLine="709"/>
        <w:rPr>
          <w:sz w:val="26"/>
          <w:szCs w:val="26"/>
          <w:lang w:eastAsia="en-US"/>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7</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ГОЛОСОВАНИЯ И ПРИНЯТИЯ РЕШЕНИЙ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принимаются большинством голосов от установленной численности депутатов Совета, если иное не установлено федеральным законом, законом Республики Башкортостан, </w:t>
      </w:r>
      <w:hyperlink r:id="rId47"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по вопросам организации деятельности Совета принимаются большинством голосов от числа избранных депутатов Совета, если иное не установлено федеральным законом, законом Республики Башкортостан, </w:t>
      </w:r>
      <w:hyperlink r:id="rId48"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процедурным вопросам решения Совета принимаются большинством голосов депутатов Совета, присутствующих на заседании. К процедурным относятся вопросы:</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перерыве или переносе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предоставлении дополнительного времени для выступления;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продолжительности времени для ответов на вопросы;</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предоставлении слова приглашенным;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переносе или прекращении прений;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переносе вопроса на рассмотрение постоянной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голосовании без обсуждения;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проведении закрытого заседания;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 проведении тайного голосования в соответствии с </w:t>
      </w:r>
      <w:hyperlink w:anchor="P471" w:history="1">
        <w:r w:rsidRPr="004F2FA5">
          <w:rPr>
            <w:rFonts w:ascii="Times New Roman" w:hAnsi="Times New Roman" w:cs="Times New Roman"/>
            <w:sz w:val="26"/>
            <w:szCs w:val="26"/>
          </w:rPr>
          <w:t xml:space="preserve">частью первой статьи </w:t>
        </w:r>
      </w:hyperlink>
      <w:r w:rsidRPr="004F2FA5">
        <w:rPr>
          <w:rFonts w:ascii="Times New Roman" w:hAnsi="Times New Roman" w:cs="Times New Roman"/>
          <w:sz w:val="26"/>
          <w:szCs w:val="26"/>
        </w:rPr>
        <w:t>52 настоящего Регламента;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 изменении способа проведения голосования (без использования электронной системы подсчета голосов, с использованием электронной системы подсчета голосов, бюллетенями);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приглашении на заседание руководителей, специалистов и других лиц;</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 изменении очередности выступлений;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проведении дополнительной регистрации;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пересчете голосов;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возвращении к ранее принятому или отклоненному предложению к проекту решения Совета;</w:t>
      </w:r>
    </w:p>
    <w:p w:rsidR="000724B3" w:rsidRPr="004F2FA5" w:rsidRDefault="000724B3" w:rsidP="00F10C13">
      <w:pPr>
        <w:widowControl w:val="0"/>
        <w:autoSpaceDE w:val="0"/>
        <w:autoSpaceDN w:val="0"/>
        <w:ind w:firstLine="709"/>
        <w:jc w:val="both"/>
        <w:rPr>
          <w:sz w:val="26"/>
          <w:szCs w:val="26"/>
        </w:rPr>
      </w:pPr>
      <w:r w:rsidRPr="004F2FA5">
        <w:rPr>
          <w:sz w:val="26"/>
          <w:szCs w:val="26"/>
        </w:rPr>
        <w:t>о секретариате (секретаре) заседания, редакционной, счетной комиссиях, об утверждении повестки дня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 определении способа голосования при проведении дистанционного заседания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принимаются на его заседаниях открытым голосованием, если иное не установлено федеральным законом, законом Республики Башкортостан, </w:t>
      </w:r>
      <w:hyperlink r:id="rId4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настоящим Регламентом или решением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может быть проведено тайное голосование.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официальном сайте городского поселения (далее – официальный сайт Совета) по решению Совета, принятому большинством голосов депутатов Совета, присутствующих на заседании.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49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Голосование в Совете может осуществляется без использования электронной системы, в том числе бюллетенями, а также в случаях, предусмотренных статьей 50 настоящего Регламента, путем опроса.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проведении открытого голосования без использования электронной системы подсчет голосов поручается счетной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Совета; от числа избранных депутатов Совета; большинством голосов депутатов Совета, присутствующих на заседании) может быть принято решение.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объявления председательствующим о начале голосования никто не вправе прервать голосование, кроме как для заявлений по порядку ведения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окончании подсчета голосов председательствующий объявляет, принято решение или не принято (отклонено).</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bookmarkStart w:id="10" w:name="P458"/>
      <w:bookmarkEnd w:id="10"/>
      <w:r w:rsidRPr="004F2FA5">
        <w:rPr>
          <w:rFonts w:ascii="Times New Roman" w:hAnsi="Times New Roman" w:cs="Times New Roman"/>
          <w:sz w:val="26"/>
          <w:szCs w:val="26"/>
        </w:rPr>
        <w:t>Статья 50</w:t>
      </w:r>
    </w:p>
    <w:p w:rsidR="000724B3" w:rsidRPr="004F2FA5" w:rsidRDefault="000724B3" w:rsidP="00B643FA">
      <w:pPr>
        <w:pStyle w:val="ConsPlusNormal"/>
        <w:ind w:firstLine="709"/>
        <w:jc w:val="both"/>
        <w:rPr>
          <w:rFonts w:ascii="Times New Roman" w:hAnsi="Times New Roman" w:cs="Times New Roman"/>
          <w:i/>
          <w:iCs/>
          <w:sz w:val="26"/>
          <w:szCs w:val="26"/>
        </w:rPr>
      </w:pPr>
      <w:r w:rsidRPr="004F2FA5">
        <w:rPr>
          <w:rFonts w:ascii="Times New Roman" w:hAnsi="Times New Roman" w:cs="Times New Roman"/>
          <w:sz w:val="26"/>
          <w:szCs w:val="26"/>
        </w:rPr>
        <w:t>По решению Президиума Совета голосование по проекту решения Совета по вопросам, не относящимся к вопросам исключительной компетенции Совета, может проводиться путем опроса депутатов Совета с закреплением их мнения в подписном листе. Опрос и подведение итогов голосования осуществляются Президиумом Совета. Результаты указанного голосования оформляются решением Совета без дополнительного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Подписные листы с итогами голосования предоставляются депутату Совета по его требованию.</w:t>
      </w:r>
    </w:p>
    <w:p w:rsidR="000724B3" w:rsidRPr="004F2FA5" w:rsidRDefault="000724B3" w:rsidP="00B643FA">
      <w:pPr>
        <w:pStyle w:val="ConsPlusTitle"/>
        <w:ind w:firstLine="709"/>
        <w:jc w:val="both"/>
        <w:outlineLvl w:val="3"/>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Каждый депутат лично осуществляет свое право на голосование.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неголосования депутата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52</w:t>
      </w:r>
    </w:p>
    <w:p w:rsidR="000724B3" w:rsidRPr="004F2FA5" w:rsidRDefault="000724B3" w:rsidP="00B643FA">
      <w:pPr>
        <w:pStyle w:val="ConsPlusNormal"/>
        <w:ind w:firstLine="709"/>
        <w:jc w:val="both"/>
        <w:rPr>
          <w:rFonts w:ascii="Times New Roman" w:hAnsi="Times New Roman" w:cs="Times New Roman"/>
          <w:sz w:val="26"/>
          <w:szCs w:val="26"/>
        </w:rPr>
      </w:pPr>
      <w:bookmarkStart w:id="11" w:name="P471"/>
      <w:bookmarkEnd w:id="11"/>
      <w:r w:rsidRPr="004F2FA5">
        <w:rPr>
          <w:rFonts w:ascii="Times New Roman" w:hAnsi="Times New Roman" w:cs="Times New Roman"/>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 или электронной системы.</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проведении тайного голосования с использованием электронной системы данные о результатах поименного голосования депутатов Совета в память электронной системы не заносятся.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проведения тайного голосования и определения его результатов Совет избирает из числа депутатов открытым голосованием счетную комиссию. Депутаты Совета, выдвинутые в состав избираемых органов или на посты должностных лиц, на период голосования по ним приостанавливают свою деятельность в составе счетной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Бюллетени для тайного голосования изготавливаются под контролем счетной комиссии по предложенной ею и утвержденной решением Совета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в обязательном порядке указываются варианты «за» и «против».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который отсутствовал во время голосования или не принял в нем участия, не вправе подать свой голос позже.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счетной комиссии принимаются большинством голосов от общего числа членов счетной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может проводиться поименное голосование с использованием именных бюллетеней (или электронной системы подсчета голосов).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проведения поименного голосования и определения его результатов Совет избирает из числа депутатов открытым голосованием счетную комиссию.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обнародованы.</w:t>
      </w:r>
    </w:p>
    <w:p w:rsidR="000724B3" w:rsidRPr="004F2FA5" w:rsidRDefault="000724B3" w:rsidP="00B643FA">
      <w:pPr>
        <w:pStyle w:val="ConsPlusNormal"/>
        <w:ind w:firstLine="709"/>
        <w:jc w:val="both"/>
        <w:rPr>
          <w:rFonts w:ascii="Times New Roman" w:hAnsi="Times New Roman" w:cs="Times New Roman"/>
          <w:i/>
          <w:iCs/>
          <w:sz w:val="26"/>
          <w:szCs w:val="26"/>
        </w:rPr>
      </w:pPr>
    </w:p>
    <w:p w:rsidR="000724B3" w:rsidRPr="004F2FA5" w:rsidRDefault="000724B3" w:rsidP="00DC61BD">
      <w:pPr>
        <w:ind w:firstLine="709"/>
        <w:rPr>
          <w:b/>
          <w:bCs/>
          <w:sz w:val="26"/>
          <w:szCs w:val="26"/>
        </w:rPr>
      </w:pPr>
      <w:r w:rsidRPr="004F2FA5">
        <w:rPr>
          <w:b/>
          <w:bCs/>
          <w:sz w:val="26"/>
          <w:szCs w:val="26"/>
        </w:rPr>
        <w:t>Статья 54</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 (или) секретарем дистанционного заседания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Итоги электронного голосования заносятся в протокол дистанционного заседания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50" w:history="1">
        <w:r w:rsidRPr="004F2FA5">
          <w:rPr>
            <w:sz w:val="26"/>
            <w:szCs w:val="26"/>
            <w:lang w:eastAsia="en-US"/>
          </w:rPr>
          <w:t>листа</w:t>
        </w:r>
      </w:hyperlink>
      <w:r w:rsidRPr="004F2FA5">
        <w:rPr>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Информация о результатах очно-заочного голосования в количественном выражении доводится до сведения депутатов председателем Совета с использованием системы электронного документооборота, используемой в Совете.</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0724B3" w:rsidRPr="004F2FA5" w:rsidRDefault="000724B3" w:rsidP="00B643FA">
      <w:pPr>
        <w:pStyle w:val="ConsPlusNormal"/>
        <w:ind w:firstLine="709"/>
        <w:jc w:val="both"/>
        <w:rPr>
          <w:rFonts w:ascii="Times New Roman" w:hAnsi="Times New Roman" w:cs="Times New Roman"/>
          <w:i/>
          <w:iCs/>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8</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ПРОВЕДЕНИЯ ЗАСЕДАНИЙ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Основной формой работы Президиума Совета являются заседания, которые созываются по мере необходимости и правомочны при наличии не менее половины членов от общего состава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Президиума Совета может быть проведено закрытое заседание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Президиума Совета созывает и ведет председатель Совета, в его отсутствие или по его поручению – заместитель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заседаниях Президиума Совета вправе присутствовать и выступать глава Администрации, полномочный представитель главы Администрации в Совете, руководители органов государственной власти Республики Башкортостан или их официальные представители, секретарь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заседание Президиума Совета могут приглашаться руководители территориальных органов федеральных органов исполнительной власти, федеральных судебных органов, органов местного самоуправления городского поселения,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Состав приглашенных на заседание Президиума Совета определяется председателем Совета с учетом предложений членов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вопросам, рассмотренным Президиумом Совета, принимаются постановления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Постановления Президиума Совета принимаются большинством голосов от общего числа членов Президиума.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Член Президиума Совета, не согласный с постановлением Президиума Совета или его отдельными положениями, вправе изложить свою точку зрения на заседании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Членам Президиума Совета, а также другим лицам, участвующим в его работе, заблаговременно сообщается о вопросах, которые предполагается рассмотреть на заседании, и предоставляются необходимые материалы.</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Президиума Совета протоколируются. Протокол заседания Президиума Совета подписывается председательствующим на заседании.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рассмотренные на заседании Президиума Совета, и принятые им решения могут освещаться в средствах массовой информации.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9</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ПОРЯДОК ПРОВЕДЕНИЯ ЗАСЕДАНИЙ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ПОСТОЯННЫХ КОМИССИЙ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Первое заседание постоянной комиссии Совета созывается председателем Совета. До избрания председателя постоянной комиссии первое заседание ведет старейший по возрасту депутат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59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Заседания постоянных комиссий Совета созываются по мере необходимости.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Заседание комиссии Совета правомочно, если на нем присутствует более половины от общего числа членов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невозможности присутствовать на заседании комиссии Совета по уважительной причине член комиссии Совета заблаговременно информирует об этом председателя комиссии Совета, а при его отсутствии – заместителя председателя. Уважительными причинами отсутствия на заседании постоянной комиссии являются причины, признаваемые в соответствии с частью 4 статьи 33 настоящего Регламента уважительными причинами отсутствия на заседании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председателя постоянной комиссии Совета голосование по вопросам ведения соответствующей постоянной комиссии может проводиться путем опроса членов комиссии с закреплением их мнения в подписном листе. Опрос и подведение итогов голосования осуществляются председателем постоянной комиссии Совета. Результаты голосования оформляются решением постоянной комиссии без дополнительного голосования. Подписные листы с итогами голосования предоставляются члену соответствующей постоянной комиссии по его требованию.</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его Президиума или решению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постоянной комиссии Совета созывает заседание постоянной комиссии как по своей инициативе, так и по предложению председателя Совета, Президиума Совета, а также по требованию члена постоянной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заседаниях постоянной комиссии Совета вправе участвовать и выступать глава Администрации или его полномочный представитель в Совете, руководители органов государственной власти Республики Башкортостан или их официальные представители, секретарь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заседание постоянной комиссии Совета могут приглашаться руководители территориальных органов федеральных органов исполнительной власти, федеральных судебных органов,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Состав приглашенных на заседание постоянной комиссии Совета определяется председателем постоянной комиссии Совета с учетом поступивших предложений.</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Деятельность постоянных комиссий Совета основана на принципах свободы обсуждения, гласности.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Комиссии Совета вправе в порядке, установленном законодательством, истребовать документы и материалы, необходимые для их деятельности, у руководителей органов местного самоуправления, организаций, расположенных на территории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III</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ПРАВОТВОРЧЕСКАЯ ПРОЦЕДУРА</w:t>
      </w:r>
    </w:p>
    <w:p w:rsidR="000724B3" w:rsidRPr="004F2FA5" w:rsidRDefault="000724B3" w:rsidP="00B643FA">
      <w:pPr>
        <w:pStyle w:val="ConsPlusNormal"/>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10</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АКТЫ СОВЕТА И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51" w:history="1">
        <w:r w:rsidRPr="004F2FA5">
          <w:rPr>
            <w:rFonts w:ascii="Times New Roman" w:hAnsi="Times New Roman" w:cs="Times New Roman"/>
            <w:sz w:val="26"/>
            <w:szCs w:val="26"/>
          </w:rPr>
          <w:t>частью 3 статьи 43</w:t>
        </w:r>
      </w:hyperlink>
      <w:r w:rsidRPr="004F2FA5">
        <w:rPr>
          <w:rFonts w:ascii="Times New Roman" w:hAnsi="Times New Roman" w:cs="Times New Roman"/>
          <w:sz w:val="26"/>
          <w:szCs w:val="26"/>
        </w:rPr>
        <w:t xml:space="preserve"> Федерального закона «Об общих принципах организации местного самоуправления в Российской Федерации», статьей 14 Закона Республики Башкортостан «О местном самоуправлении в Республике Башкортостан», частью 3 статьи 25 Устава Совет принимает следующие решения: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устанавливающие правила, обязательные для исполнения на территории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об удалении председателя Совета в отставку;</w:t>
      </w:r>
    </w:p>
    <w:p w:rsidR="000724B3" w:rsidRPr="004F2FA5" w:rsidRDefault="000724B3" w:rsidP="00B643FA">
      <w:pPr>
        <w:ind w:firstLine="709"/>
        <w:jc w:val="both"/>
        <w:rPr>
          <w:sz w:val="26"/>
          <w:szCs w:val="26"/>
        </w:rPr>
      </w:pPr>
      <w:r w:rsidRPr="004F2FA5">
        <w:rPr>
          <w:sz w:val="26"/>
          <w:szCs w:val="26"/>
        </w:rPr>
        <w:t xml:space="preserve">решения о применении мер ответственности к депутату Совета;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по вопросам организации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по иным вопросам, отнесенным к компетенции Совета федеральными законами, законами Республики Башкортостан, </w:t>
      </w:r>
      <w:hyperlink r:id="rId52"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w:t>
      </w:r>
    </w:p>
    <w:p w:rsidR="000724B3" w:rsidRPr="004F2FA5" w:rsidRDefault="000724B3" w:rsidP="00DD09BC">
      <w:pPr>
        <w:widowControl w:val="0"/>
        <w:autoSpaceDE w:val="0"/>
        <w:autoSpaceDN w:val="0"/>
        <w:ind w:firstLine="709"/>
        <w:jc w:val="both"/>
        <w:rPr>
          <w:sz w:val="26"/>
          <w:szCs w:val="26"/>
        </w:rPr>
      </w:pPr>
      <w:r w:rsidRPr="004F2FA5">
        <w:rPr>
          <w:sz w:val="26"/>
          <w:szCs w:val="26"/>
        </w:rPr>
        <w:t>Решения Совета, устанавливающие правила, обязательные для исполнения на территории городского поселения, принимаются большинством голосов от установленной численности депутатов Совета, если иное не установлено Федеральным законом «Об общих принципах организации местного самоуправления в Российской Федерации».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в пределах своих полномочий, установленных </w:t>
      </w:r>
      <w:hyperlink r:id="rId53"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и решениями Совета, издает постановления и распоряжения по вопросам организации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Постановлениями председателя Совета утверждаются инструкция по работе с документами в Совете, правила внутреннего трудового распорядка и другие документы, имеющие нормативный характер, предназначенные для неоднократного использования и адресованные неопределенному кругу лиц.</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Распоряжения председателя Совета принимаются по вопросам создания рабочих групп по проектам решений Совета, направления проекта решения Совета на заключение соответствующей постоянной комиссии Совета, другим органам и лицам, по вопросам приема на работу и увольнения работников Аппарата Совета, иным вопросам внутренней организации и деятельности Совета и его Аппарата.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Председатель Совета издает постановления и распоряжения по вопросам, отнесенным </w:t>
      </w:r>
      <w:hyperlink r:id="rId54"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в соответствии с Федеральным </w:t>
      </w:r>
      <w:hyperlink r:id="rId55" w:history="1">
        <w:r w:rsidRPr="004F2FA5">
          <w:rPr>
            <w:rFonts w:ascii="Times New Roman" w:hAnsi="Times New Roman" w:cs="Times New Roman"/>
            <w:sz w:val="26"/>
            <w:szCs w:val="26"/>
          </w:rPr>
          <w:t>законом</w:t>
        </w:r>
      </w:hyperlink>
      <w:r w:rsidRPr="004F2FA5">
        <w:rPr>
          <w:rFonts w:ascii="Times New Roman" w:hAnsi="Times New Roman" w:cs="Times New Roman"/>
          <w:sz w:val="26"/>
          <w:szCs w:val="26"/>
        </w:rPr>
        <w:t xml:space="preserve"> «Об общих принципах организации местного самоуправления в Российской Федерации», другими федеральными законами к его компетенции в качестве главы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11</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РЕГИСТРАЦИИ И ПОДГОТОВКИ К РАССМОТРЕНИЮ</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ПРОЕКТОВ РЕШЕНИЙ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56"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правом внесения проектов решений Совета, проектов постановлений и распоряжений председателя Совета (правом правотворческой инициативы) обладают:</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депутаты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глава Администрации;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органы территориального общественного самоуправления;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инициативная группа граждан минимальной численностью три процента от числа жителей городского поселения город</w:t>
      </w:r>
      <w:r w:rsidRPr="003E0D03">
        <w:rPr>
          <w:rFonts w:ascii="Times New Roman" w:hAnsi="Times New Roman" w:cs="Times New Roman"/>
          <w:sz w:val="30"/>
          <w:szCs w:val="30"/>
        </w:rPr>
        <w:t xml:space="preserve"> </w:t>
      </w:r>
      <w:r w:rsidRPr="003E0D03">
        <w:rPr>
          <w:rFonts w:ascii="Times New Roman" w:hAnsi="Times New Roman" w:cs="Times New Roman"/>
          <w:sz w:val="26"/>
          <w:szCs w:val="26"/>
        </w:rPr>
        <w:t>Дюртюли муниципального района Дюртюлинский  район Республики Башкортостан</w:t>
      </w:r>
      <w:r w:rsidRPr="004F2FA5">
        <w:rPr>
          <w:rFonts w:ascii="Times New Roman" w:hAnsi="Times New Roman" w:cs="Times New Roman"/>
          <w:sz w:val="26"/>
          <w:szCs w:val="26"/>
        </w:rPr>
        <w:t>, обладающих избирательным правом;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органы государственной власти Республики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r w:rsidRPr="00704BD9">
        <w:rPr>
          <w:rFonts w:ascii="Times New Roman" w:hAnsi="Times New Roman" w:cs="Times New Roman"/>
          <w:sz w:val="26"/>
          <w:szCs w:val="26"/>
        </w:rPr>
        <w:t>прокурором</w:t>
      </w:r>
      <w:r w:rsidRPr="0060496B">
        <w:rPr>
          <w:rFonts w:ascii="Times New Roman" w:hAnsi="Times New Roman" w:cs="Times New Roman"/>
          <w:sz w:val="26"/>
          <w:szCs w:val="26"/>
        </w:rPr>
        <w:t xml:space="preserve"> Дюртюлинской межрайонной прокуратуры Республики Башкортостан</w:t>
      </w:r>
      <w:r w:rsidRPr="00704BD9">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субъекты правотворческой инициативы).</w:t>
      </w:r>
    </w:p>
    <w:p w:rsidR="000724B3" w:rsidRPr="004F2FA5" w:rsidRDefault="000724B3" w:rsidP="00B643FA">
      <w:pPr>
        <w:ind w:firstLine="709"/>
        <w:jc w:val="both"/>
        <w:rPr>
          <w:sz w:val="26"/>
          <w:szCs w:val="26"/>
        </w:rPr>
      </w:pPr>
      <w:r w:rsidRPr="004F2FA5">
        <w:rPr>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0724B3" w:rsidRPr="004F2FA5" w:rsidRDefault="000724B3" w:rsidP="00B643FA">
      <w:pPr>
        <w:ind w:firstLine="709"/>
        <w:jc w:val="both"/>
        <w:rPr>
          <w:sz w:val="26"/>
          <w:szCs w:val="26"/>
        </w:rPr>
      </w:pPr>
      <w:r w:rsidRPr="004F2FA5">
        <w:rPr>
          <w:sz w:val="26"/>
          <w:szCs w:val="26"/>
        </w:rPr>
        <w:t>В случаях, установленных законодательством и Уставом, проект должен быть предварительно обсужден на публичных слушаниях или общественных обсуждениях в соответствии с принятыми Советом положениями о порядке организации и проведения публичных слушаний или общественных обсуждений по соответствующим проектам.</w:t>
      </w:r>
    </w:p>
    <w:p w:rsidR="000724B3" w:rsidRPr="004F2FA5" w:rsidRDefault="000724B3" w:rsidP="00B643FA">
      <w:pPr>
        <w:ind w:firstLine="709"/>
        <w:jc w:val="both"/>
        <w:rPr>
          <w:sz w:val="26"/>
          <w:szCs w:val="26"/>
        </w:rPr>
      </w:pPr>
      <w:r w:rsidRPr="004F2FA5">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0724B3" w:rsidRPr="004F2FA5" w:rsidRDefault="000724B3" w:rsidP="00A04E44">
      <w:pPr>
        <w:ind w:firstLine="709"/>
        <w:jc w:val="both"/>
        <w:rPr>
          <w:sz w:val="26"/>
          <w:szCs w:val="26"/>
        </w:rPr>
      </w:pPr>
      <w:r w:rsidRPr="004F2FA5">
        <w:rPr>
          <w:sz w:val="26"/>
          <w:szCs w:val="26"/>
        </w:rPr>
        <w:t xml:space="preserve">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 </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68</w:t>
      </w:r>
    </w:p>
    <w:p w:rsidR="000724B3" w:rsidRPr="004F2FA5" w:rsidRDefault="000724B3" w:rsidP="00B643FA">
      <w:pPr>
        <w:ind w:firstLine="709"/>
        <w:jc w:val="both"/>
        <w:rPr>
          <w:sz w:val="26"/>
          <w:szCs w:val="26"/>
        </w:rPr>
      </w:pPr>
      <w:r w:rsidRPr="004F2FA5">
        <w:rPr>
          <w:sz w:val="26"/>
          <w:szCs w:val="26"/>
        </w:rPr>
        <w:t>Для внесения проекта решения в Совет вместе с текстом проекта решения Совета необходимо представить следующие документы:</w:t>
      </w:r>
    </w:p>
    <w:p w:rsidR="000724B3" w:rsidRPr="004F2FA5" w:rsidRDefault="000724B3" w:rsidP="00B643FA">
      <w:pPr>
        <w:ind w:firstLine="709"/>
        <w:jc w:val="both"/>
        <w:rPr>
          <w:sz w:val="26"/>
          <w:szCs w:val="26"/>
        </w:rPr>
      </w:pPr>
      <w:r w:rsidRPr="004F2FA5">
        <w:rPr>
          <w:sz w:val="26"/>
          <w:szCs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0724B3" w:rsidRPr="004F2FA5" w:rsidRDefault="000724B3" w:rsidP="00B643FA">
      <w:pPr>
        <w:ind w:firstLine="709"/>
        <w:jc w:val="both"/>
        <w:rPr>
          <w:sz w:val="26"/>
          <w:szCs w:val="26"/>
        </w:rPr>
      </w:pPr>
      <w:r w:rsidRPr="004F2FA5">
        <w:rPr>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0724B3" w:rsidRPr="004F2FA5" w:rsidRDefault="000724B3" w:rsidP="00B643FA">
      <w:pPr>
        <w:ind w:firstLine="709"/>
        <w:jc w:val="both"/>
        <w:rPr>
          <w:sz w:val="26"/>
          <w:szCs w:val="26"/>
        </w:rPr>
      </w:pPr>
      <w:r w:rsidRPr="004F2FA5">
        <w:rPr>
          <w:sz w:val="26"/>
          <w:szCs w:val="26"/>
        </w:rPr>
        <w:t>заключение главы Администрации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0724B3" w:rsidRPr="004F2FA5" w:rsidRDefault="000724B3" w:rsidP="00B643FA">
      <w:pPr>
        <w:ind w:firstLine="709"/>
        <w:jc w:val="both"/>
        <w:rPr>
          <w:sz w:val="26"/>
          <w:szCs w:val="26"/>
        </w:rPr>
      </w:pPr>
      <w:r w:rsidRPr="004F2FA5">
        <w:rPr>
          <w:sz w:val="26"/>
          <w:szCs w:val="26"/>
        </w:rPr>
        <w:t>перечень решений Совета, постановлений председателя Совета и иных муниципальных правовых актов, отмены, изменения или дополнения которых потребует принятие данного решения;</w:t>
      </w:r>
    </w:p>
    <w:p w:rsidR="000724B3" w:rsidRPr="004F2FA5" w:rsidRDefault="000724B3" w:rsidP="00B643FA">
      <w:pPr>
        <w:ind w:firstLine="709"/>
        <w:jc w:val="both"/>
        <w:rPr>
          <w:sz w:val="26"/>
          <w:szCs w:val="26"/>
        </w:rPr>
      </w:pPr>
      <w:r w:rsidRPr="004F2FA5">
        <w:rPr>
          <w:sz w:val="26"/>
          <w:szCs w:val="26"/>
        </w:rPr>
        <w:t>решение комиссии Совета, распоряжение (письмо) главы Администрации,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0724B3" w:rsidRPr="004F2FA5" w:rsidRDefault="000724B3" w:rsidP="00B643FA">
      <w:pPr>
        <w:ind w:firstLine="709"/>
        <w:jc w:val="both"/>
        <w:rPr>
          <w:sz w:val="26"/>
          <w:szCs w:val="26"/>
        </w:rPr>
      </w:pPr>
      <w:r w:rsidRPr="004F2FA5">
        <w:rPr>
          <w:sz w:val="26"/>
          <w:szCs w:val="26"/>
        </w:rPr>
        <w:t>материалы, подтверждающие проведение публичных слушаний или общественных обсуждений по проекту решения Совета, в случае, если проект вносимого акта требует обязательного обсуждения на публичных слушаниях или общественных обсуждениях в соответствии с законодательством и Уставом;</w:t>
      </w:r>
    </w:p>
    <w:p w:rsidR="000724B3" w:rsidRPr="004F2FA5" w:rsidRDefault="000724B3" w:rsidP="00B643FA">
      <w:pPr>
        <w:ind w:firstLine="709"/>
        <w:jc w:val="both"/>
        <w:rPr>
          <w:sz w:val="26"/>
          <w:szCs w:val="26"/>
        </w:rPr>
      </w:pPr>
      <w:r w:rsidRPr="004F2FA5">
        <w:rPr>
          <w:sz w:val="26"/>
          <w:szCs w:val="26"/>
        </w:rPr>
        <w:t>обращение Главы Республики Башкортостан, предусмотренное в соответствии с законодательством и Уставом при рассмотрении вопроса о применении мер юридической ответственности к депутату Совета;</w:t>
      </w:r>
    </w:p>
    <w:p w:rsidR="000724B3" w:rsidRPr="004F2FA5" w:rsidRDefault="000724B3" w:rsidP="00B643FA">
      <w:pPr>
        <w:ind w:firstLine="709"/>
        <w:jc w:val="both"/>
        <w:rPr>
          <w:sz w:val="26"/>
          <w:szCs w:val="26"/>
        </w:rPr>
      </w:pPr>
      <w:r w:rsidRPr="004F2FA5">
        <w:rPr>
          <w:sz w:val="26"/>
          <w:szCs w:val="26"/>
        </w:rPr>
        <w:t>документы и материалы, предусмотренные муниципальным нормативным правовым актом, устанавливающим порядок проведения оценки регулирующего воздействия (в случае внесения проекта, подлежащего в соответствии с законодательством оценке регулирующего воздействия);</w:t>
      </w:r>
    </w:p>
    <w:p w:rsidR="000724B3" w:rsidRPr="004F2FA5" w:rsidRDefault="000724B3" w:rsidP="00B643FA">
      <w:pPr>
        <w:ind w:firstLine="709"/>
        <w:jc w:val="both"/>
        <w:rPr>
          <w:sz w:val="26"/>
          <w:szCs w:val="26"/>
        </w:rPr>
      </w:pPr>
      <w:r w:rsidRPr="004F2FA5">
        <w:rPr>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p>
    <w:p w:rsidR="000724B3" w:rsidRPr="004F2FA5" w:rsidRDefault="000724B3" w:rsidP="00B643FA">
      <w:pPr>
        <w:pStyle w:val="BodyTextIndent"/>
        <w:ind w:left="0" w:firstLine="709"/>
        <w:jc w:val="both"/>
        <w:rPr>
          <w:sz w:val="26"/>
          <w:szCs w:val="26"/>
        </w:rPr>
      </w:pPr>
      <w:r w:rsidRPr="004F2FA5">
        <w:rPr>
          <w:sz w:val="26"/>
          <w:szCs w:val="26"/>
        </w:rPr>
        <w:t xml:space="preserve">Копии текста проекта решения Совета и документов приложения должны быть представлены на магнитных носителях </w:t>
      </w:r>
      <w:r w:rsidRPr="004F2FA5">
        <w:rPr>
          <w:i/>
          <w:iCs/>
          <w:sz w:val="26"/>
          <w:szCs w:val="26"/>
        </w:rPr>
        <w:t>(примечание: данное требование включается в регламент при наличии технических возможностей его соблюдения)</w:t>
      </w:r>
      <w:r w:rsidRPr="004F2FA5">
        <w:rPr>
          <w:sz w:val="26"/>
          <w:szCs w:val="26"/>
        </w:rPr>
        <w:t>.</w:t>
      </w:r>
    </w:p>
    <w:p w:rsidR="000724B3" w:rsidRPr="004F2FA5" w:rsidRDefault="000724B3" w:rsidP="00B643FA">
      <w:pPr>
        <w:pStyle w:val="BodyTextIndent"/>
        <w:spacing w:after="0"/>
        <w:ind w:left="0" w:firstLine="709"/>
        <w:rPr>
          <w:sz w:val="26"/>
          <w:szCs w:val="26"/>
        </w:rPr>
      </w:pPr>
    </w:p>
    <w:p w:rsidR="000724B3" w:rsidRPr="004F2FA5" w:rsidRDefault="000724B3" w:rsidP="00B643FA">
      <w:pPr>
        <w:pStyle w:val="BodyTextIndent"/>
        <w:ind w:left="0" w:firstLine="709"/>
        <w:rPr>
          <w:b/>
          <w:bCs/>
          <w:sz w:val="26"/>
          <w:szCs w:val="26"/>
        </w:rPr>
      </w:pPr>
      <w:r w:rsidRPr="004F2FA5">
        <w:rPr>
          <w:b/>
          <w:bCs/>
          <w:sz w:val="26"/>
          <w:szCs w:val="26"/>
        </w:rPr>
        <w:t>Статья 69</w:t>
      </w:r>
    </w:p>
    <w:p w:rsidR="000724B3" w:rsidRPr="004F2FA5" w:rsidRDefault="000724B3" w:rsidP="00B643FA">
      <w:pPr>
        <w:pStyle w:val="ConsNormal"/>
        <w:widowContro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адреса места жительства каждого члена инициативной группы, их личными подписями и датами внесения личных подписей в подписные листы.  </w:t>
      </w:r>
    </w:p>
    <w:p w:rsidR="000724B3" w:rsidRPr="004F2FA5" w:rsidRDefault="000724B3" w:rsidP="00B643FA">
      <w:pPr>
        <w:pStyle w:val="BodyTextIndent"/>
        <w:ind w:left="0" w:firstLine="709"/>
        <w:rPr>
          <w:b/>
          <w:bCs/>
          <w:sz w:val="26"/>
          <w:szCs w:val="26"/>
        </w:rPr>
      </w:pPr>
    </w:p>
    <w:p w:rsidR="000724B3" w:rsidRPr="004F2FA5" w:rsidRDefault="000724B3" w:rsidP="00DC61BD">
      <w:pPr>
        <w:pStyle w:val="BodyTextIndent"/>
        <w:spacing w:after="0"/>
        <w:ind w:left="0" w:firstLine="709"/>
        <w:rPr>
          <w:b/>
          <w:bCs/>
          <w:sz w:val="26"/>
          <w:szCs w:val="26"/>
        </w:rPr>
      </w:pPr>
      <w:r w:rsidRPr="004F2FA5">
        <w:rPr>
          <w:b/>
          <w:bCs/>
          <w:sz w:val="26"/>
          <w:szCs w:val="26"/>
        </w:rPr>
        <w:t>Статья 70</w:t>
      </w:r>
    </w:p>
    <w:p w:rsidR="000724B3" w:rsidRPr="004F2FA5" w:rsidRDefault="000724B3" w:rsidP="00B643FA">
      <w:pPr>
        <w:pStyle w:val="BodyTextIndent"/>
        <w:spacing w:after="0"/>
        <w:ind w:left="0" w:firstLine="709"/>
        <w:jc w:val="both"/>
        <w:rPr>
          <w:sz w:val="26"/>
          <w:szCs w:val="26"/>
        </w:rPr>
      </w:pPr>
      <w:r w:rsidRPr="004F2FA5">
        <w:rPr>
          <w:sz w:val="26"/>
          <w:szCs w:val="26"/>
        </w:rPr>
        <w:t>В правой верхней части первого листа проекта решения Совета размещается слово «Проект» и под ним наименование лица или органа, внесшего данный проект (например, «Внесен главой Администрации городского поселения город</w:t>
      </w:r>
      <w:r w:rsidRPr="003E0D03">
        <w:rPr>
          <w:sz w:val="30"/>
          <w:szCs w:val="30"/>
        </w:rPr>
        <w:t xml:space="preserve"> </w:t>
      </w:r>
      <w:r w:rsidRPr="003E0D03">
        <w:rPr>
          <w:sz w:val="26"/>
          <w:szCs w:val="26"/>
        </w:rPr>
        <w:t>Дюртюли муниципального района Дюртюлинский  район Республики Башкортостан</w:t>
      </w:r>
      <w:r w:rsidRPr="004F2FA5">
        <w:rPr>
          <w:sz w:val="26"/>
          <w:szCs w:val="26"/>
        </w:rPr>
        <w:t>»; «Внесен председателем Совета городского поселения город</w:t>
      </w:r>
      <w:r w:rsidRPr="003E0D03">
        <w:rPr>
          <w:sz w:val="30"/>
          <w:szCs w:val="30"/>
        </w:rPr>
        <w:t xml:space="preserve"> </w:t>
      </w:r>
      <w:r w:rsidRPr="003E0D03">
        <w:rPr>
          <w:sz w:val="26"/>
          <w:szCs w:val="26"/>
        </w:rPr>
        <w:t>Дюртюли муниципального района Дюртюлинский  район Республики Башкортостан</w:t>
      </w:r>
      <w:r w:rsidRPr="004F2FA5">
        <w:rPr>
          <w:sz w:val="26"/>
          <w:szCs w:val="26"/>
        </w:rPr>
        <w:t>»; «Внесен депутатом Совета</w:t>
      </w:r>
      <w:r w:rsidRPr="003E0D03">
        <w:rPr>
          <w:sz w:val="26"/>
          <w:szCs w:val="26"/>
        </w:rPr>
        <w:t xml:space="preserve"> городского поселения город</w:t>
      </w:r>
      <w:r w:rsidRPr="003E0D03">
        <w:rPr>
          <w:sz w:val="30"/>
          <w:szCs w:val="30"/>
        </w:rPr>
        <w:t xml:space="preserve"> </w:t>
      </w:r>
      <w:r w:rsidRPr="003E0D03">
        <w:rPr>
          <w:sz w:val="26"/>
          <w:szCs w:val="26"/>
        </w:rPr>
        <w:t>Дюртюли муниципального района Дюртюлинский  район Республики Башкортостан</w:t>
      </w:r>
      <w:r w:rsidRPr="004F2FA5">
        <w:rPr>
          <w:sz w:val="26"/>
          <w:szCs w:val="26"/>
        </w:rPr>
        <w:t>»; «Внесен постоянной комиссией Совета</w:t>
      </w:r>
      <w:r w:rsidRPr="003E0D03">
        <w:rPr>
          <w:sz w:val="26"/>
          <w:szCs w:val="26"/>
        </w:rPr>
        <w:t xml:space="preserve"> городского поселения город Дюртюли муниципального района Дюртюлинский  район Республики Башкортостан</w:t>
      </w:r>
      <w:r w:rsidRPr="004F2FA5">
        <w:rPr>
          <w:sz w:val="26"/>
          <w:szCs w:val="26"/>
        </w:rPr>
        <w:t xml:space="preserve">» и т.д.). </w:t>
      </w:r>
    </w:p>
    <w:p w:rsidR="000724B3" w:rsidRPr="004F2FA5" w:rsidRDefault="000724B3" w:rsidP="00B643FA">
      <w:pPr>
        <w:pStyle w:val="BodyTextIndent"/>
        <w:spacing w:after="0"/>
        <w:ind w:left="0" w:firstLine="709"/>
        <w:jc w:val="both"/>
        <w:rPr>
          <w:sz w:val="26"/>
          <w:szCs w:val="26"/>
        </w:rPr>
      </w:pPr>
      <w:r w:rsidRPr="004F2FA5">
        <w:rPr>
          <w:sz w:val="26"/>
          <w:szCs w:val="26"/>
        </w:rPr>
        <w:t>Непосредственно в текст проекта решения Совета при необходимости включаются следующие положения:</w:t>
      </w:r>
    </w:p>
    <w:p w:rsidR="000724B3" w:rsidRPr="004F2FA5" w:rsidRDefault="000724B3" w:rsidP="00B643FA">
      <w:pPr>
        <w:pStyle w:val="BodyTextIndent"/>
        <w:spacing w:after="0"/>
        <w:ind w:left="0" w:firstLine="709"/>
        <w:jc w:val="both"/>
        <w:rPr>
          <w:sz w:val="26"/>
          <w:szCs w:val="26"/>
        </w:rPr>
      </w:pPr>
      <w:r w:rsidRPr="004F2FA5">
        <w:rPr>
          <w:sz w:val="26"/>
          <w:szCs w:val="26"/>
        </w:rPr>
        <w:t xml:space="preserve">о сроках и порядке вступления решения в силу (с момента его принятия, с момента его опубликования или иное);  </w:t>
      </w:r>
    </w:p>
    <w:p w:rsidR="000724B3" w:rsidRPr="004F2FA5" w:rsidRDefault="000724B3" w:rsidP="00B643FA">
      <w:pPr>
        <w:pStyle w:val="BodyTextIndent"/>
        <w:spacing w:after="0"/>
        <w:ind w:left="0" w:firstLine="709"/>
        <w:jc w:val="both"/>
        <w:rPr>
          <w:sz w:val="26"/>
          <w:szCs w:val="26"/>
        </w:rPr>
      </w:pPr>
      <w:r w:rsidRPr="004F2FA5">
        <w:rPr>
          <w:sz w:val="26"/>
          <w:szCs w:val="26"/>
        </w:rPr>
        <w:t>об исполнителях и сроках исполнения решения Совета или его отдельных положений (пунктов);</w:t>
      </w:r>
    </w:p>
    <w:p w:rsidR="000724B3" w:rsidRPr="004F2FA5" w:rsidRDefault="000724B3" w:rsidP="00B643FA">
      <w:pPr>
        <w:pStyle w:val="BodyTextIndent"/>
        <w:spacing w:after="0"/>
        <w:ind w:left="0" w:firstLine="709"/>
        <w:jc w:val="both"/>
        <w:rPr>
          <w:sz w:val="26"/>
          <w:szCs w:val="26"/>
        </w:rPr>
      </w:pPr>
      <w:r w:rsidRPr="004F2FA5">
        <w:rPr>
          <w:sz w:val="26"/>
          <w:szCs w:val="26"/>
        </w:rPr>
        <w:t>о признании утратившим силу решений Совета или отдельных их положений в связи с принятием данного решения;</w:t>
      </w:r>
    </w:p>
    <w:p w:rsidR="000724B3" w:rsidRPr="004F2FA5" w:rsidRDefault="000724B3" w:rsidP="00B643FA">
      <w:pPr>
        <w:pStyle w:val="BodyTextIndent"/>
        <w:spacing w:after="0"/>
        <w:ind w:left="0" w:firstLine="709"/>
        <w:jc w:val="both"/>
        <w:rPr>
          <w:sz w:val="26"/>
          <w:szCs w:val="26"/>
        </w:rPr>
      </w:pPr>
      <w:r w:rsidRPr="004F2FA5">
        <w:rPr>
          <w:sz w:val="26"/>
          <w:szCs w:val="26"/>
        </w:rPr>
        <w:t>о возложении контроля за выполнением решения Совета (на комиссии Совета или в отдельных случаях – на должностных лиц Совета).</w:t>
      </w:r>
    </w:p>
    <w:p w:rsidR="000724B3" w:rsidRPr="004F2FA5" w:rsidRDefault="000724B3" w:rsidP="00B643FA">
      <w:pPr>
        <w:pStyle w:val="ConsPlusTitle"/>
        <w:ind w:firstLine="709"/>
        <w:jc w:val="both"/>
        <w:outlineLvl w:val="3"/>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Порядок внесения проектов решений и других актов Совета, проектов постановлений и распоряжений председателя Совета, перечень и форма прилагаемых к ним документов устанавливаются Положением о порядке внесения проектов муниципальных правовых актов в Совет городского поселения город</w:t>
      </w:r>
      <w:r w:rsidRPr="003E0D03">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Проекты решений Совета, поступившие в Совет, подлежат обязательной регистрации и передаются секретарю Совета на заключение на предмет соответствия проекта и прилагаемых материалов Положению о порядке внесения проектов муниципальных правовых актов в Совет городского поселения город</w:t>
      </w:r>
      <w:r w:rsidRPr="003E0D03">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Секретарь Совета в срок до двух дней со дня поступления проекта передает его вместе с вышеуказанным заключением председателю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представленный проект решения Совета, а также прилагаемые к нему документы не отвечают требованиям Регламента, председатель Совета возвращает их субъекту правотворческой инициативы, внесшему проект, для его доработки и повторного внесения.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представленный проект решения Совета соответствует требованиям Регламента, секретарь Совета обеспечивает проведение в семидневный срок правовой, включая антикоррупционной, и лингвистической экспертизы данного проекта решения в порядке, установленном статьями 74 и 75 настоящего Регламента.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Правовая экспертиза проекта решения Совета проводится в 3-дневный срок со дня поступления проекта юристом, осуществляющим правовое обеспечение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результатам правовой экспертизы составляется заключение на имя председателя Совета, в котором должны содержаться ответы на следующие вопросы:</w:t>
      </w:r>
    </w:p>
    <w:p w:rsidR="000724B3" w:rsidRPr="004F2FA5" w:rsidRDefault="000724B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Pr="004F2FA5">
        <w:rPr>
          <w:rFonts w:ascii="Times New Roman" w:hAnsi="Times New Roman" w:cs="Times New Roman"/>
          <w:sz w:val="26"/>
          <w:szCs w:val="26"/>
        </w:rPr>
        <w:tab/>
        <w:t xml:space="preserve">соответствует ли проект </w:t>
      </w:r>
      <w:hyperlink r:id="rId57" w:history="1">
        <w:r w:rsidRPr="004F2FA5">
          <w:rPr>
            <w:rFonts w:ascii="Times New Roman" w:hAnsi="Times New Roman" w:cs="Times New Roman"/>
            <w:sz w:val="26"/>
            <w:szCs w:val="26"/>
          </w:rPr>
          <w:t>Конституции</w:t>
        </w:r>
      </w:hyperlink>
      <w:r w:rsidRPr="004F2FA5">
        <w:rPr>
          <w:rFonts w:ascii="Times New Roman" w:hAnsi="Times New Roman" w:cs="Times New Roman"/>
          <w:sz w:val="26"/>
          <w:szCs w:val="26"/>
        </w:rPr>
        <w:t xml:space="preserve"> Российской Федерации, федеральным законам, </w:t>
      </w:r>
      <w:hyperlink r:id="rId58" w:history="1">
        <w:r w:rsidRPr="004F2FA5">
          <w:rPr>
            <w:rFonts w:ascii="Times New Roman" w:hAnsi="Times New Roman" w:cs="Times New Roman"/>
            <w:sz w:val="26"/>
            <w:szCs w:val="26"/>
          </w:rPr>
          <w:t>Конституции</w:t>
        </w:r>
      </w:hyperlink>
      <w:r w:rsidRPr="004F2FA5">
        <w:rPr>
          <w:rFonts w:ascii="Times New Roman" w:hAnsi="Times New Roman" w:cs="Times New Roman"/>
          <w:sz w:val="26"/>
          <w:szCs w:val="26"/>
        </w:rPr>
        <w:t xml:space="preserve"> Республики Башкортостан, законам Республики Башкортостан, </w:t>
      </w:r>
      <w:hyperlink r:id="rId59" w:history="1">
        <w:r w:rsidRPr="004F2FA5">
          <w:rPr>
            <w:rFonts w:ascii="Times New Roman" w:hAnsi="Times New Roman" w:cs="Times New Roman"/>
            <w:sz w:val="26"/>
            <w:szCs w:val="26"/>
          </w:rPr>
          <w:t>Уставу</w:t>
        </w:r>
      </w:hyperlink>
      <w:r w:rsidRPr="004F2FA5">
        <w:rPr>
          <w:rFonts w:ascii="Times New Roman" w:hAnsi="Times New Roman" w:cs="Times New Roman"/>
          <w:sz w:val="26"/>
          <w:szCs w:val="26"/>
        </w:rPr>
        <w:t>, решениям Совета; указывается, какому акту не соответствует проект и в чем выражается это несоответствие;</w:t>
      </w:r>
    </w:p>
    <w:p w:rsidR="000724B3" w:rsidRPr="004F2FA5" w:rsidRDefault="000724B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Pr="004F2FA5">
        <w:rPr>
          <w:rFonts w:ascii="Times New Roman" w:hAnsi="Times New Roman" w:cs="Times New Roman"/>
          <w:sz w:val="26"/>
          <w:szCs w:val="26"/>
        </w:rPr>
        <w:tab/>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0724B3" w:rsidRPr="004F2FA5" w:rsidRDefault="000724B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Pr="004F2FA5">
        <w:rPr>
          <w:rFonts w:ascii="Times New Roman" w:hAnsi="Times New Roman" w:cs="Times New Roman"/>
          <w:sz w:val="26"/>
          <w:szCs w:val="26"/>
        </w:rPr>
        <w:tab/>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0724B3" w:rsidRPr="004F2FA5" w:rsidRDefault="000724B3" w:rsidP="00681C00">
      <w:pPr>
        <w:pStyle w:val="ConsPlusNormal"/>
        <w:tabs>
          <w:tab w:val="left" w:pos="993"/>
        </w:tabs>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 </w:t>
      </w:r>
      <w:r w:rsidRPr="004F2FA5">
        <w:rPr>
          <w:rFonts w:ascii="Times New Roman" w:hAnsi="Times New Roman" w:cs="Times New Roman"/>
          <w:sz w:val="26"/>
          <w:szCs w:val="26"/>
        </w:rPr>
        <w:tab/>
        <w:t>содержатся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Правовое заключение направляется председателем Совета в постоянную комиссию Совета, ответственную за подготовку данного проекта решения Совета, для рассмотрения на заседании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Лингвистическая экспертиза проекта решения Совета проводится Аппаратом Совета в соответствии с Инструкцией по работе с документами в Совете городского поселения город</w:t>
      </w:r>
      <w:r w:rsidRPr="003E0D03">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Одновременно проект решения Совета и материалы к нему направляются депутатам Совета, главе Администрации, а также в органы местного самоуправления муниципального района в случае, если рассматриваемый вопрос затрагивает интересы района и его жителей.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Проекты решений Совета по вопросам, имеющим большое общественное значение и затрагивающим интересы населения городского поселения, могут быть направлены на экспертизу в научные учреждения, специалистам, в государственные или общественные органы, организации.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решения Совета может быть направлен иным заинтересованным лицам или органам.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Распоряжение председателя Совета о направлении внесенного проекта решения Совета депутатам Совета, вышеуказанным должностным лицам и органам должно содержать срок и форму представления предложений о внесении изменений и дополнений в проект решения Совета (далее – предложения).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ученых, представителей государственных, общественных органов, заинтересованных организаций и других лиц.</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 дне заседания постоянной комиссии по рассмотрению проектов решений необходимо своевременно информировать </w:t>
      </w:r>
      <w:r w:rsidRPr="0060496B">
        <w:rPr>
          <w:rFonts w:ascii="Times New Roman" w:hAnsi="Times New Roman" w:cs="Times New Roman"/>
          <w:sz w:val="26"/>
          <w:szCs w:val="26"/>
        </w:rPr>
        <w:t>Дюртюлинскую межрайонную прокуратуру</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w:t>
      </w:r>
      <w:r w:rsidRPr="0060496B">
        <w:rPr>
          <w:rFonts w:ascii="Times New Roman" w:hAnsi="Times New Roman" w:cs="Times New Roman"/>
          <w:sz w:val="26"/>
          <w:szCs w:val="26"/>
        </w:rPr>
        <w:t xml:space="preserve"> Дюртюлинской межрайонной прокуратуры</w:t>
      </w:r>
      <w:r w:rsidRPr="004F2FA5">
        <w:rPr>
          <w:rFonts w:ascii="Times New Roman" w:hAnsi="Times New Roman" w:cs="Times New Roman"/>
          <w:sz w:val="26"/>
          <w:szCs w:val="26"/>
        </w:rPr>
        <w:t>, других органов местного самоуправления и органов государственной власти, ученые, специалисты, представители инициативных групп граждан, общественных объединений и других организаций.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о создании рабочей группы оформляется распоряжением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bookmarkStart w:id="12" w:name="P638"/>
      <w:bookmarkEnd w:id="12"/>
      <w:r w:rsidRPr="004F2FA5">
        <w:rPr>
          <w:rFonts w:ascii="Times New Roman" w:hAnsi="Times New Roman" w:cs="Times New Roman"/>
          <w:sz w:val="26"/>
          <w:szCs w:val="26"/>
        </w:rPr>
        <w:t>Статья 78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к проекту, поступившие от субъектов правотворческой инициативы, в том числе от депутатов Совета, постоянных и иных комиссий Совета, главы Администрации, подлежат обязательному рассмотрению соответствующей постоянной комиссией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необходимости проводится правовая экспертиза поступивших к проекту предложений.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Постоянная комиссия Совета рассматривает предложения к проекту решения Совета и принимает решение о рекомендации их принятия или отклонения.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79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по каждому предложению о его принятии или отклонении направляются в Президиум Совета для внесения на рассмотрение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 принятия решения Советом субъект правотворческой инициативы, внесший проект данного решения, имеет право:</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предложению или с согласия постоянной комиссии Совета, ответственной за подготовку заключения по проекту решения, изменить текст проекта;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основании своего письменного обращения отозвать внесенный проект.</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основании письменного обращения субъекта правотворческой инициативы, внесшего проект решения Совета, об отзыве проекта председатель Совета принимает решение о возврате проекта субъекту правотворческой инициативы.</w:t>
      </w:r>
    </w:p>
    <w:p w:rsidR="000724B3" w:rsidRPr="004F2FA5" w:rsidRDefault="000724B3" w:rsidP="00B643FA">
      <w:pPr>
        <w:pStyle w:val="ConsPlusNormal"/>
        <w:ind w:firstLine="709"/>
        <w:jc w:val="both"/>
        <w:rPr>
          <w:rFonts w:ascii="Times New Roman" w:hAnsi="Times New Roman" w:cs="Times New Roman"/>
          <w:i/>
          <w:iCs/>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12</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РАССМОТРЕНИЯ ПРОЕКТОВ РЕШЕНИЙ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Президиум Совета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внесении проекта в повестку дня очередного заседания Совета одновременно проект и материалы к нему направляются депутатам Совета, главе Администрации и субъекту правотворческой инициативы, внесшему проект в сроки, установленные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 субъекта правотворческой инициативы, внесшего проект, или его официального представителя;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докладчику;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содокладчику;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прения по обсуждаемому вопросу;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заключительные выступления докладчиков и содокладчиков;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принятие проекта решения за основу;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принятие решения Совета в целом (с учетом принятых предложений).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заключение главы Администрации.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соответствующего профиля (заместитель главы Администрации, начальник управления (комитета, отдела) и т.п.).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голосования о принятии проекта решения Совета за основу рассматриваются предложения, поступившие к данному проекту.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в целом.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голосование не ставятся предложения, внесенные устно, а также предложения, внесенные несвоевременно, если иное не установлено настоящим Регламентом.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Предложения к рассматриваемому проекту решения Совета вносятся в соответствии со </w:t>
      </w:r>
      <w:hyperlink w:anchor="P638" w:history="1">
        <w:r w:rsidRPr="004F2FA5">
          <w:rPr>
            <w:rFonts w:ascii="Times New Roman" w:hAnsi="Times New Roman" w:cs="Times New Roman"/>
            <w:sz w:val="26"/>
            <w:szCs w:val="26"/>
          </w:rPr>
          <w:t>статьей 7</w:t>
        </w:r>
      </w:hyperlink>
      <w:r w:rsidRPr="004F2FA5">
        <w:rPr>
          <w:rFonts w:ascii="Times New Roman" w:hAnsi="Times New Roman" w:cs="Times New Roman"/>
          <w:sz w:val="26"/>
          <w:szCs w:val="26"/>
        </w:rPr>
        <w:t>8 настоящего Регламента. В порядке исключения с согласия депутатов Совета предложения и замечания могут быть внесены на заседании Совета.</w:t>
      </w:r>
      <w:r w:rsidRPr="004F2FA5">
        <w:rPr>
          <w:rFonts w:ascii="Times New Roman" w:hAnsi="Times New Roman" w:cs="Times New Roman"/>
          <w:i/>
          <w:iCs/>
          <w:sz w:val="26"/>
          <w:szCs w:val="26"/>
        </w:rPr>
        <w:t xml:space="preserve"> </w:t>
      </w:r>
      <w:r w:rsidRPr="004F2FA5">
        <w:rPr>
          <w:rFonts w:ascii="Times New Roman" w:hAnsi="Times New Roman" w:cs="Times New Roman"/>
          <w:sz w:val="26"/>
          <w:szCs w:val="26"/>
        </w:rPr>
        <w:t>В этом случае предложения подаются в письменном виде в секретариат (секретарю) заседания и озвучиваются внесшим их депутатом.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предложения,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в заседании Совета может быть сделан перерыв для рассмотрения поступивших на заседании Совета предложений соответствующей постоянной комиссией Совета и подготовки по ним заключения.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После рассмотрения предложений и принятия решений об их принятии или отклонении проводится голосование о принятии проекта решения Совета в целом с учетом принятых Советом предложений.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устраняет имеющиеся внутренние противоречия, вносит необходимые редакционные правки.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 или Аппарату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Не принятый Советом проект решения считается отклоненным и возвращается субъекту правотворческой инициативы, внесшему проект решения.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86</w:t>
      </w:r>
    </w:p>
    <w:p w:rsidR="000724B3" w:rsidRPr="004F2FA5" w:rsidRDefault="000724B3" w:rsidP="00F458AE">
      <w:pPr>
        <w:pStyle w:val="ConsPlusNormal"/>
        <w:ind w:firstLine="709"/>
        <w:jc w:val="both"/>
        <w:rPr>
          <w:rFonts w:ascii="Times New Roman" w:hAnsi="Times New Roman" w:cs="Times New Roman"/>
          <w:strike/>
          <w:sz w:val="26"/>
          <w:szCs w:val="26"/>
        </w:rPr>
      </w:pPr>
      <w:r w:rsidRPr="004F2FA5">
        <w:rPr>
          <w:rFonts w:ascii="Times New Roman" w:hAnsi="Times New Roman" w:cs="Times New Roman"/>
          <w:sz w:val="26"/>
          <w:szCs w:val="26"/>
        </w:rPr>
        <w:t xml:space="preserve">В соответствии с </w:t>
      </w:r>
      <w:hyperlink r:id="rId6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решение Совета направляется председателю Совета для подписания и обнародования в течение 10 дней.</w:t>
      </w:r>
      <w:r w:rsidRPr="004F2FA5">
        <w:rPr>
          <w:rFonts w:ascii="Times New Roman" w:hAnsi="Times New Roman" w:cs="Times New Roman"/>
          <w:b/>
          <w:bCs/>
          <w:sz w:val="26"/>
          <w:szCs w:val="26"/>
        </w:rPr>
        <w:t xml:space="preserve"> </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Подготовку к подписанию председателем Совета, согласование и визирование решения, принятого Советом, обеспечивает секретарь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секретарь Совета, а также иные лица в соответствии с Инструкцией по работе с документами в Совете городского поселения город</w:t>
      </w:r>
      <w:r w:rsidRPr="00293A00">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Регистрацию и учет подписанных председателем Совета решений Совета, постановлений Президиума Совета, регистрацию и учет постановлений и распоряжений председателя Совета обеспечивает секретарь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регистрации на каждый из вышеуказанных актов в его нижней левой части под полным наименованием должности лица, подписавшего акт, указываются место, дата подписания, порядковый номер акта (решения, постановления, распоряжения).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13</w:t>
      </w:r>
    </w:p>
    <w:p w:rsidR="000724B3" w:rsidRPr="004F2FA5" w:rsidRDefault="000724B3" w:rsidP="00DC61BD">
      <w:pPr>
        <w:rPr>
          <w:sz w:val="26"/>
          <w:szCs w:val="26"/>
        </w:rPr>
      </w:pPr>
    </w:p>
    <w:p w:rsidR="000724B3" w:rsidRPr="004F2FA5" w:rsidRDefault="000724B3" w:rsidP="00B643FA">
      <w:pPr>
        <w:pStyle w:val="ConsPlusNormal"/>
        <w:ind w:firstLine="709"/>
        <w:jc w:val="center"/>
        <w:rPr>
          <w:rFonts w:ascii="Times New Roman" w:hAnsi="Times New Roman" w:cs="Times New Roman"/>
          <w:b/>
          <w:bCs/>
          <w:sz w:val="26"/>
          <w:szCs w:val="26"/>
        </w:rPr>
      </w:pPr>
      <w:r w:rsidRPr="004F2FA5">
        <w:rPr>
          <w:rFonts w:ascii="Times New Roman" w:hAnsi="Times New Roman" w:cs="Times New Roman"/>
          <w:b/>
          <w:bCs/>
          <w:sz w:val="26"/>
          <w:szCs w:val="26"/>
        </w:rPr>
        <w:t xml:space="preserve">ВСТУПЛЕНИЕ В СИЛУ, </w:t>
      </w:r>
    </w:p>
    <w:p w:rsidR="000724B3" w:rsidRPr="004F2FA5" w:rsidRDefault="000724B3" w:rsidP="00B643FA">
      <w:pPr>
        <w:pStyle w:val="ConsPlusNormal"/>
        <w:ind w:firstLine="709"/>
        <w:jc w:val="center"/>
        <w:rPr>
          <w:rFonts w:ascii="Times New Roman" w:hAnsi="Times New Roman" w:cs="Times New Roman"/>
          <w:b/>
          <w:bCs/>
          <w:sz w:val="26"/>
          <w:szCs w:val="26"/>
        </w:rPr>
      </w:pPr>
      <w:r w:rsidRPr="004F2FA5">
        <w:rPr>
          <w:rFonts w:ascii="Times New Roman" w:hAnsi="Times New Roman" w:cs="Times New Roman"/>
          <w:b/>
          <w:bCs/>
          <w:sz w:val="26"/>
          <w:szCs w:val="26"/>
        </w:rPr>
        <w:t>ОПУБЛИКОВАНИЕ И РАССЫЛКА РЕШЕНИЙ СОВЕТА</w:t>
      </w:r>
    </w:p>
    <w:p w:rsidR="000724B3" w:rsidRPr="004F2FA5" w:rsidRDefault="000724B3" w:rsidP="00DC61BD">
      <w:pPr>
        <w:rPr>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вступают в силу в порядке, установленном законодательством и </w:t>
      </w:r>
      <w:hyperlink r:id="rId61"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Совета о налогах и сборах вступают в силу в соответствии с Налоговым кодексом Российской Федерации.</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Решения Совета могут быть доведены до всеобщего сведения путем опубликования в газете, по телевидению и радио.</w:t>
      </w:r>
    </w:p>
    <w:p w:rsidR="000724B3" w:rsidRPr="004F2FA5" w:rsidRDefault="000724B3" w:rsidP="00B643FA">
      <w:pPr>
        <w:ind w:firstLine="709"/>
        <w:jc w:val="both"/>
        <w:rPr>
          <w:sz w:val="26"/>
          <w:szCs w:val="26"/>
        </w:rPr>
      </w:pPr>
      <w:r w:rsidRPr="004F2FA5">
        <w:rPr>
          <w:sz w:val="26"/>
          <w:szCs w:val="26"/>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0724B3" w:rsidRPr="004F2FA5" w:rsidRDefault="000724B3" w:rsidP="00B643FA">
      <w:pPr>
        <w:spacing w:before="100" w:beforeAutospacing="1" w:after="100" w:afterAutospacing="1"/>
        <w:ind w:firstLine="709"/>
        <w:jc w:val="both"/>
        <w:rPr>
          <w:sz w:val="26"/>
          <w:szCs w:val="26"/>
        </w:rPr>
      </w:pPr>
      <w:r w:rsidRPr="004F2FA5">
        <w:rPr>
          <w:sz w:val="26"/>
          <w:szCs w:val="26"/>
        </w:rPr>
        <w:t>Официальным опубликованием (обнародованием) устава городского поселения и муниципальных правовых актов о внесении изменений в устав городского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62" w:history="1">
        <w:r w:rsidRPr="004F2FA5">
          <w:rPr>
            <w:sz w:val="26"/>
            <w:szCs w:val="26"/>
            <w:u w:val="single"/>
          </w:rPr>
          <w:t>http://pravo.minjust.ru</w:t>
        </w:r>
      </w:hyperlink>
      <w:r w:rsidRPr="004F2FA5">
        <w:rPr>
          <w:sz w:val="26"/>
          <w:szCs w:val="26"/>
        </w:rPr>
        <w:t xml:space="preserve">, </w:t>
      </w:r>
      <w:r w:rsidRPr="004F2FA5">
        <w:rPr>
          <w:sz w:val="26"/>
          <w:szCs w:val="26"/>
          <w:lang w:val="en-US"/>
        </w:rPr>
        <w:t>http</w:t>
      </w:r>
      <w:r w:rsidRPr="004F2FA5">
        <w:rPr>
          <w:sz w:val="26"/>
          <w:szCs w:val="26"/>
        </w:rPr>
        <w:t>://право-минюст.рф,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0724B3" w:rsidRPr="004F2FA5" w:rsidRDefault="000724B3" w:rsidP="00B643FA">
      <w:pPr>
        <w:widowControl w:val="0"/>
        <w:adjustRightInd w:val="0"/>
        <w:ind w:firstLine="709"/>
        <w:jc w:val="both"/>
        <w:rPr>
          <w:sz w:val="26"/>
          <w:szCs w:val="26"/>
        </w:rPr>
      </w:pPr>
      <w:r w:rsidRPr="004F2FA5">
        <w:rPr>
          <w:sz w:val="26"/>
          <w:szCs w:val="26"/>
        </w:rPr>
        <w:t>Копии муниципальных нормативных правовых актов в 7-дневный срок после принятия этих актов, а также сведения об их опубликовании (обнародовании) подлежат направлению в уполномоченный орган для проведения их юридической экспертизы и включения в соответствующий регистр.</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89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Копии всех решений, принятых Советом, в трехдневный срок со дня их подписания направляются главе Администрации для информации и (или) организации работы по их выполнению.</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Копии решений Совета, касающиеся отдельных граждан, предприятий, учреждений и иных организаций, направляются им в течение семи дней со дня подписания решения, но не позднее срока исполнения решения.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Рассылку (направление, доведение до сведения) решений Совета организует секретарь Совета в соответствии с реестром рассылки.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состоявшемся заседании Совета и принятых им решениях в течение 7 дней со дня их подписания</w:t>
      </w:r>
      <w:r w:rsidRPr="004F2FA5">
        <w:rPr>
          <w:rFonts w:ascii="Times New Roman" w:hAnsi="Times New Roman" w:cs="Times New Roman"/>
          <w:i/>
          <w:iCs/>
          <w:sz w:val="26"/>
          <w:szCs w:val="26"/>
        </w:rPr>
        <w:t xml:space="preserve"> </w:t>
      </w:r>
      <w:r w:rsidRPr="004F2FA5">
        <w:rPr>
          <w:rFonts w:ascii="Times New Roman" w:hAnsi="Times New Roman" w:cs="Times New Roman"/>
          <w:sz w:val="26"/>
          <w:szCs w:val="26"/>
        </w:rPr>
        <w:t>направляется секретарем Совета в официальное печатное средство массовой информации и размещается на официальном сайте Совета городского поселения город</w:t>
      </w:r>
      <w:r w:rsidRPr="00293A00">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IV</w:t>
      </w:r>
    </w:p>
    <w:p w:rsidR="000724B3" w:rsidRPr="004F2FA5" w:rsidRDefault="000724B3" w:rsidP="00DC61BD">
      <w:pPr>
        <w:ind w:firstLine="709"/>
        <w:rPr>
          <w:sz w:val="26"/>
          <w:szCs w:val="26"/>
        </w:rPr>
      </w:pPr>
    </w:p>
    <w:p w:rsidR="000724B3" w:rsidRPr="004F2FA5" w:rsidRDefault="000724B3" w:rsidP="00DC61BD">
      <w:pPr>
        <w:ind w:firstLine="709"/>
        <w:jc w:val="center"/>
        <w:rPr>
          <w:b/>
          <w:bCs/>
          <w:sz w:val="26"/>
          <w:szCs w:val="26"/>
        </w:rPr>
      </w:pPr>
      <w:r w:rsidRPr="004F2FA5">
        <w:rPr>
          <w:b/>
          <w:bCs/>
          <w:sz w:val="26"/>
          <w:szCs w:val="26"/>
        </w:rPr>
        <w:t>ДЕЯТЕЛЬНОСТЬ ДЕПУТАТОВ СОВЕТА</w:t>
      </w:r>
    </w:p>
    <w:p w:rsidR="000724B3" w:rsidRPr="004F2FA5" w:rsidRDefault="000724B3" w:rsidP="00DC61BD">
      <w:pPr>
        <w:pStyle w:val="Heading2"/>
        <w:ind w:firstLine="709"/>
        <w:jc w:val="center"/>
        <w:rPr>
          <w:rFonts w:ascii="Times New Roman" w:hAnsi="Times New Roman" w:cs="Times New Roman"/>
          <w:color w:val="auto"/>
        </w:rPr>
      </w:pPr>
      <w:r w:rsidRPr="004F2FA5">
        <w:rPr>
          <w:rFonts w:ascii="Times New Roman" w:hAnsi="Times New Roman" w:cs="Times New Roman"/>
          <w:color w:val="auto"/>
        </w:rPr>
        <w:t>Глава 14</w:t>
      </w:r>
    </w:p>
    <w:p w:rsidR="000724B3" w:rsidRPr="004F2FA5" w:rsidRDefault="000724B3" w:rsidP="00DC61BD">
      <w:pPr>
        <w:ind w:firstLine="709"/>
        <w:rPr>
          <w:sz w:val="26"/>
          <w:szCs w:val="26"/>
        </w:rPr>
      </w:pPr>
    </w:p>
    <w:p w:rsidR="000724B3" w:rsidRPr="004F2FA5" w:rsidRDefault="000724B3" w:rsidP="00DC61BD">
      <w:pPr>
        <w:ind w:firstLine="709"/>
        <w:jc w:val="center"/>
        <w:rPr>
          <w:b/>
          <w:bCs/>
          <w:sz w:val="26"/>
          <w:szCs w:val="26"/>
        </w:rPr>
      </w:pPr>
      <w:r w:rsidRPr="004F2FA5">
        <w:rPr>
          <w:b/>
          <w:bCs/>
          <w:sz w:val="26"/>
          <w:szCs w:val="26"/>
        </w:rPr>
        <w:t>ДЕЯТЕЛЬНОСТЬ ДЕПУТАТОВ В СОВЕТЕ И ЕГО ОРГАНАХ</w:t>
      </w:r>
    </w:p>
    <w:p w:rsidR="000724B3" w:rsidRPr="004F2FA5" w:rsidRDefault="000724B3" w:rsidP="00DC61BD">
      <w:pPr>
        <w:jc w:val="center"/>
        <w:rPr>
          <w:b/>
          <w:bCs/>
          <w:sz w:val="26"/>
          <w:szCs w:val="26"/>
        </w:rPr>
      </w:pPr>
    </w:p>
    <w:p w:rsidR="000724B3" w:rsidRPr="004F2FA5" w:rsidRDefault="000724B3" w:rsidP="00B643FA">
      <w:pPr>
        <w:pStyle w:val="ConsNormal"/>
        <w:ind w:firstLine="709"/>
        <w:jc w:val="both"/>
        <w:rPr>
          <w:rFonts w:ascii="Times New Roman" w:hAnsi="Times New Roman" w:cs="Times New Roman"/>
          <w:b/>
          <w:bCs/>
          <w:sz w:val="26"/>
          <w:szCs w:val="26"/>
        </w:rPr>
      </w:pPr>
      <w:r w:rsidRPr="004F2FA5">
        <w:rPr>
          <w:rFonts w:ascii="Times New Roman" w:hAnsi="Times New Roman" w:cs="Times New Roman"/>
          <w:b/>
          <w:bCs/>
          <w:sz w:val="26"/>
          <w:szCs w:val="26"/>
        </w:rPr>
        <w:t>Статья 90</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Деятельность депутата в Совете и его органах осуществляется в следующих основных формах:</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участие в заседаниях Совета;</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внесение депутатских запросов;</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участие в организации и проведении публичных слушаний, общественных обсуждений, опросов граждан и других мероприятиях, проводимых Советом или по инициативе Совета;</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участие в депутатских слушаниях;</w:t>
      </w:r>
    </w:p>
    <w:p w:rsidR="000724B3" w:rsidRPr="004F2FA5" w:rsidRDefault="000724B3" w:rsidP="00B643FA">
      <w:pPr>
        <w:pStyle w:val="ListParagraph"/>
        <w:ind w:left="0" w:firstLine="709"/>
        <w:rPr>
          <w:sz w:val="26"/>
          <w:szCs w:val="26"/>
        </w:rPr>
      </w:pPr>
      <w:r w:rsidRPr="004F2FA5">
        <w:rPr>
          <w:sz w:val="26"/>
          <w:szCs w:val="26"/>
        </w:rPr>
        <w:t>участие в депутатских объединениях;</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выполнение поручений Совета, постоянных комиссий Совета, председателя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проведение встреч с избирателями</w:t>
      </w:r>
      <w:r w:rsidRPr="004F2FA5">
        <w:rPr>
          <w:sz w:val="26"/>
          <w:szCs w:val="26"/>
        </w:rPr>
        <w:t>.</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0724B3" w:rsidRPr="004F2FA5" w:rsidRDefault="000724B3" w:rsidP="00B643FA">
      <w:pPr>
        <w:pStyle w:val="ConsNormal"/>
        <w:ind w:firstLine="709"/>
        <w:jc w:val="both"/>
        <w:rPr>
          <w:rFonts w:ascii="Times New Roman" w:hAnsi="Times New Roman" w:cs="Times New Roman"/>
          <w:b/>
          <w:bCs/>
          <w:sz w:val="26"/>
          <w:szCs w:val="26"/>
        </w:rPr>
      </w:pP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b/>
          <w:bCs/>
          <w:sz w:val="26"/>
          <w:szCs w:val="26"/>
        </w:rPr>
        <w:t>Статья 91</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 другими федеральными законами и Правилами депутатской этики.</w:t>
      </w:r>
    </w:p>
    <w:p w:rsidR="000724B3" w:rsidRPr="004F2FA5" w:rsidRDefault="000724B3" w:rsidP="008947A1">
      <w:pPr>
        <w:widowControl w:val="0"/>
        <w:snapToGrid w:val="0"/>
        <w:ind w:firstLine="709"/>
        <w:jc w:val="both"/>
        <w:rPr>
          <w:sz w:val="26"/>
          <w:szCs w:val="26"/>
        </w:rPr>
      </w:pPr>
      <w:r w:rsidRPr="004F2FA5">
        <w:rPr>
          <w:sz w:val="26"/>
          <w:szCs w:val="26"/>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63" w:history="1">
        <w:r w:rsidRPr="004F2FA5">
          <w:rPr>
            <w:sz w:val="26"/>
            <w:szCs w:val="26"/>
          </w:rPr>
          <w:t>частями 3</w:t>
        </w:r>
      </w:hyperlink>
      <w:r w:rsidRPr="004F2FA5">
        <w:rPr>
          <w:sz w:val="26"/>
          <w:szCs w:val="26"/>
        </w:rPr>
        <w:t xml:space="preserve"> - </w:t>
      </w:r>
      <w:hyperlink r:id="rId64" w:history="1">
        <w:r w:rsidRPr="004F2FA5">
          <w:rPr>
            <w:sz w:val="26"/>
            <w:szCs w:val="26"/>
          </w:rPr>
          <w:t>6 статьи 13</w:t>
        </w:r>
      </w:hyperlink>
      <w:r w:rsidRPr="004F2FA5">
        <w:rPr>
          <w:sz w:val="26"/>
          <w:szCs w:val="26"/>
        </w:rPr>
        <w:t xml:space="preserve"> Федерального закона от 25 декабря 2008 года N 273-ФЗ "О противодействии коррупции".</w:t>
      </w:r>
    </w:p>
    <w:p w:rsidR="000724B3" w:rsidRPr="004F2FA5" w:rsidRDefault="000724B3" w:rsidP="00B643FA">
      <w:pPr>
        <w:pStyle w:val="ConsNormal"/>
        <w:ind w:firstLine="709"/>
        <w:jc w:val="both"/>
        <w:rPr>
          <w:rFonts w:ascii="Times New Roman" w:hAnsi="Times New Roman" w:cs="Times New Roman"/>
          <w:b/>
          <w:bCs/>
          <w:sz w:val="26"/>
          <w:szCs w:val="26"/>
        </w:rPr>
      </w:pPr>
      <w:r w:rsidRPr="004F2FA5">
        <w:rPr>
          <w:rFonts w:ascii="Times New Roman" w:hAnsi="Times New Roman" w:cs="Times New Roman"/>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0724B3" w:rsidRPr="004F2FA5" w:rsidRDefault="000724B3" w:rsidP="00B643FA">
      <w:pPr>
        <w:pStyle w:val="ConsNormal"/>
        <w:ind w:firstLine="709"/>
        <w:jc w:val="both"/>
        <w:rPr>
          <w:rFonts w:ascii="Times New Roman" w:hAnsi="Times New Roman" w:cs="Times New Roman"/>
          <w:b/>
          <w:bCs/>
          <w:i/>
          <w:iCs/>
          <w:sz w:val="26"/>
          <w:szCs w:val="26"/>
        </w:rPr>
      </w:pPr>
    </w:p>
    <w:p w:rsidR="000724B3" w:rsidRPr="004F2FA5" w:rsidRDefault="000724B3" w:rsidP="00B643FA">
      <w:pPr>
        <w:pStyle w:val="ConsNormal"/>
        <w:ind w:firstLine="709"/>
        <w:jc w:val="both"/>
        <w:rPr>
          <w:rFonts w:ascii="Times New Roman" w:hAnsi="Times New Roman" w:cs="Times New Roman"/>
          <w:b/>
          <w:bCs/>
          <w:sz w:val="26"/>
          <w:szCs w:val="26"/>
        </w:rPr>
      </w:pPr>
      <w:r w:rsidRPr="004F2FA5">
        <w:rPr>
          <w:rFonts w:ascii="Times New Roman" w:hAnsi="Times New Roman" w:cs="Times New Roman"/>
          <w:b/>
          <w:bCs/>
          <w:sz w:val="26"/>
          <w:szCs w:val="26"/>
        </w:rPr>
        <w:t>Статья 92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соответствии с Законом Республики Башкортостан от 19 июля 2012 года № 575-з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городского поселения, к руководителям и иным должностным лицам организаций, расположенных на территории городского поселения.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Депутатский запрос, рассматриваемый на заседании Совета, должен содержать следующие сведения: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наименование органа или должностного лица, которому направляется депутатский запрос;</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содержание вопроса, раскрывающее суть депутатского запроса;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требования к органу или должностному лицу, которому направляется депутатский запрос;</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предложения депутата (депутатов) по решению данного вопроса;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подпись (подписи) и дата.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Депутатский запрос вносится в письменной форме до заседания Совета или на заседании Совета. </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Процедура рассмотрения депутатского запроса на заседании Совета включает в себя: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оглашение председательствующим запроса;</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ответ руководителя органа или должностного лица, которому адресован запрос;</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Депутат (депутаты) инициатор запроса может представить проект решения Совета одновременно с внесением депутатского запроса.</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депутатскому запросу принимается решение Совета.</w:t>
      </w:r>
    </w:p>
    <w:p w:rsidR="000724B3" w:rsidRPr="004F2FA5" w:rsidRDefault="000724B3" w:rsidP="00B643FA">
      <w:pPr>
        <w:pStyle w:val="ConsNormal"/>
        <w:ind w:firstLine="709"/>
        <w:jc w:val="both"/>
        <w:rPr>
          <w:rFonts w:ascii="Times New Roman" w:hAnsi="Times New Roman" w:cs="Times New Roman"/>
          <w:sz w:val="26"/>
          <w:szCs w:val="26"/>
        </w:rPr>
      </w:pPr>
      <w:r w:rsidRPr="004F2FA5">
        <w:rPr>
          <w:rFonts w:ascii="Times New Roman" w:hAnsi="Times New Roman" w:cs="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65" w:history="1">
        <w:r w:rsidRPr="004F2FA5">
          <w:rPr>
            <w:sz w:val="26"/>
            <w:szCs w:val="26"/>
            <w:lang w:eastAsia="en-US"/>
          </w:rPr>
          <w:t>Уставом</w:t>
        </w:r>
      </w:hyperlink>
      <w:r w:rsidRPr="004F2FA5">
        <w:rPr>
          <w:sz w:val="26"/>
          <w:szCs w:val="26"/>
          <w:lang w:eastAsia="en-US"/>
        </w:rPr>
        <w:t>.</w:t>
      </w:r>
    </w:p>
    <w:p w:rsidR="000724B3" w:rsidRPr="004F2FA5" w:rsidRDefault="000724B3" w:rsidP="00B643FA">
      <w:pPr>
        <w:autoSpaceDE w:val="0"/>
        <w:autoSpaceDN w:val="0"/>
        <w:adjustRightInd w:val="0"/>
        <w:ind w:firstLine="709"/>
        <w:jc w:val="both"/>
        <w:rPr>
          <w:sz w:val="26"/>
          <w:szCs w:val="26"/>
          <w:lang w:eastAsia="en-US"/>
        </w:rPr>
      </w:pPr>
    </w:p>
    <w:p w:rsidR="000724B3" w:rsidRPr="004F2FA5" w:rsidRDefault="000724B3" w:rsidP="00B643FA">
      <w:pPr>
        <w:shd w:val="clear" w:color="auto" w:fill="FFFFFF"/>
        <w:ind w:firstLine="709"/>
        <w:jc w:val="both"/>
        <w:rPr>
          <w:sz w:val="26"/>
          <w:szCs w:val="26"/>
        </w:rPr>
      </w:pPr>
      <w:r w:rsidRPr="004F2FA5">
        <w:rPr>
          <w:b/>
          <w:bCs/>
          <w:sz w:val="26"/>
          <w:szCs w:val="26"/>
        </w:rPr>
        <w:t>Статья 93</w:t>
      </w:r>
    </w:p>
    <w:p w:rsidR="000724B3" w:rsidRPr="004F2FA5" w:rsidRDefault="000724B3" w:rsidP="00B643FA">
      <w:pPr>
        <w:shd w:val="clear" w:color="auto" w:fill="FFFFFF"/>
        <w:ind w:firstLine="709"/>
        <w:jc w:val="both"/>
        <w:rPr>
          <w:sz w:val="26"/>
          <w:szCs w:val="26"/>
        </w:rPr>
      </w:pPr>
      <w:r w:rsidRPr="004F2FA5">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0724B3" w:rsidRPr="004F2FA5" w:rsidRDefault="000724B3" w:rsidP="00B643FA">
      <w:pPr>
        <w:shd w:val="clear" w:color="auto" w:fill="FFFFFF"/>
        <w:ind w:firstLine="709"/>
        <w:jc w:val="both"/>
        <w:rPr>
          <w:sz w:val="26"/>
          <w:szCs w:val="26"/>
        </w:rPr>
      </w:pPr>
      <w:r w:rsidRPr="004F2FA5">
        <w:rPr>
          <w:sz w:val="26"/>
          <w:szCs w:val="26"/>
        </w:rPr>
        <w:t>Решение о проведении депутатских слушаний принимается Советом либо по инициативе председателей постоянных комиссий, либо по инициативе депутатов.</w:t>
      </w:r>
    </w:p>
    <w:p w:rsidR="000724B3" w:rsidRPr="004F2FA5" w:rsidRDefault="000724B3" w:rsidP="00B643FA">
      <w:pPr>
        <w:shd w:val="clear" w:color="auto" w:fill="FFFFFF"/>
        <w:ind w:firstLine="709"/>
        <w:jc w:val="both"/>
        <w:rPr>
          <w:sz w:val="26"/>
          <w:szCs w:val="26"/>
        </w:rPr>
      </w:pPr>
      <w:r w:rsidRPr="004F2FA5">
        <w:rPr>
          <w:sz w:val="26"/>
          <w:szCs w:val="26"/>
        </w:rPr>
        <w:t>Организация проведения депутатских слушаний возлагается на председателя Совета.</w:t>
      </w:r>
    </w:p>
    <w:p w:rsidR="000724B3" w:rsidRPr="004F2FA5" w:rsidRDefault="000724B3" w:rsidP="00B643FA">
      <w:pPr>
        <w:shd w:val="clear" w:color="auto" w:fill="FFFFFF"/>
        <w:ind w:firstLine="709"/>
        <w:jc w:val="both"/>
        <w:rPr>
          <w:sz w:val="26"/>
          <w:szCs w:val="26"/>
        </w:rPr>
      </w:pPr>
      <w:r w:rsidRPr="004F2FA5">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Pr="004F2FA5">
        <w:rPr>
          <w:i/>
          <w:iCs/>
          <w:sz w:val="26"/>
          <w:szCs w:val="26"/>
        </w:rPr>
        <w:t>(примечание: может быть установлен иной срок)</w:t>
      </w:r>
      <w:r w:rsidRPr="004F2FA5">
        <w:rPr>
          <w:sz w:val="26"/>
          <w:szCs w:val="26"/>
        </w:rPr>
        <w:t>.</w:t>
      </w:r>
    </w:p>
    <w:p w:rsidR="000724B3" w:rsidRPr="004F2FA5" w:rsidRDefault="000724B3" w:rsidP="00B643FA">
      <w:pPr>
        <w:shd w:val="clear" w:color="auto" w:fill="FFFFFF"/>
        <w:ind w:firstLine="709"/>
        <w:jc w:val="both"/>
        <w:rPr>
          <w:sz w:val="26"/>
          <w:szCs w:val="26"/>
        </w:rPr>
      </w:pPr>
      <w:r w:rsidRPr="004F2FA5">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0724B3" w:rsidRPr="004F2FA5" w:rsidRDefault="000724B3" w:rsidP="00B643FA">
      <w:pPr>
        <w:shd w:val="clear" w:color="auto" w:fill="FFFFFF"/>
        <w:ind w:firstLine="709"/>
        <w:jc w:val="both"/>
        <w:rPr>
          <w:sz w:val="26"/>
          <w:szCs w:val="26"/>
        </w:rPr>
      </w:pPr>
      <w:r w:rsidRPr="004F2FA5">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0724B3" w:rsidRPr="004F2FA5" w:rsidRDefault="000724B3" w:rsidP="00B643FA">
      <w:pPr>
        <w:shd w:val="clear" w:color="auto" w:fill="FFFFFF"/>
        <w:ind w:firstLine="709"/>
        <w:jc w:val="both"/>
        <w:rPr>
          <w:sz w:val="26"/>
          <w:szCs w:val="26"/>
        </w:rPr>
      </w:pPr>
      <w:r w:rsidRPr="004F2FA5">
        <w:rPr>
          <w:sz w:val="26"/>
          <w:szCs w:val="26"/>
        </w:rPr>
        <w:t>Депутатские слушания протоколируются. Протокол заверяется подписью председательствующего на слушаниях.</w:t>
      </w:r>
    </w:p>
    <w:p w:rsidR="000724B3" w:rsidRPr="004F2FA5" w:rsidRDefault="000724B3" w:rsidP="00B643FA">
      <w:pPr>
        <w:ind w:firstLine="709"/>
        <w:rPr>
          <w:i/>
          <w:iCs/>
          <w:sz w:val="26"/>
          <w:szCs w:val="26"/>
        </w:rPr>
      </w:pPr>
    </w:p>
    <w:p w:rsidR="000724B3" w:rsidRPr="004F2FA5" w:rsidRDefault="000724B3" w:rsidP="00B643FA">
      <w:pPr>
        <w:pStyle w:val="Heading2"/>
        <w:ind w:firstLine="709"/>
        <w:jc w:val="center"/>
        <w:rPr>
          <w:rFonts w:ascii="Times New Roman" w:hAnsi="Times New Roman" w:cs="Times New Roman"/>
          <w:color w:val="auto"/>
        </w:rPr>
      </w:pPr>
      <w:r w:rsidRPr="004F2FA5">
        <w:rPr>
          <w:rFonts w:ascii="Times New Roman" w:hAnsi="Times New Roman" w:cs="Times New Roman"/>
          <w:color w:val="auto"/>
        </w:rPr>
        <w:t>Глава 15</w:t>
      </w:r>
    </w:p>
    <w:p w:rsidR="000724B3" w:rsidRPr="004F2FA5" w:rsidRDefault="000724B3" w:rsidP="00B643FA">
      <w:pPr>
        <w:ind w:firstLine="709"/>
        <w:rPr>
          <w:sz w:val="26"/>
          <w:szCs w:val="26"/>
        </w:rPr>
      </w:pPr>
    </w:p>
    <w:p w:rsidR="000724B3" w:rsidRPr="004F2FA5" w:rsidRDefault="000724B3" w:rsidP="00DC61BD">
      <w:pPr>
        <w:ind w:firstLine="709"/>
        <w:jc w:val="center"/>
        <w:rPr>
          <w:b/>
          <w:bCs/>
          <w:sz w:val="26"/>
          <w:szCs w:val="26"/>
        </w:rPr>
      </w:pPr>
      <w:r w:rsidRPr="004F2FA5">
        <w:rPr>
          <w:b/>
          <w:bCs/>
          <w:sz w:val="26"/>
          <w:szCs w:val="26"/>
        </w:rPr>
        <w:t>ДЕЯТЕЛЬНОСТЬ ДЕПУТАТОВ</w:t>
      </w:r>
    </w:p>
    <w:p w:rsidR="000724B3" w:rsidRPr="004F2FA5" w:rsidRDefault="000724B3" w:rsidP="00DC61BD">
      <w:pPr>
        <w:ind w:firstLine="709"/>
        <w:jc w:val="center"/>
        <w:rPr>
          <w:b/>
          <w:bCs/>
          <w:sz w:val="26"/>
          <w:szCs w:val="26"/>
        </w:rPr>
      </w:pPr>
      <w:r w:rsidRPr="004F2FA5">
        <w:rPr>
          <w:b/>
          <w:bCs/>
          <w:sz w:val="26"/>
          <w:szCs w:val="26"/>
        </w:rPr>
        <w:t>В ИЗБИРАТЕЛЬНЫХ ОКРУГАХ</w:t>
      </w:r>
    </w:p>
    <w:p w:rsidR="000724B3" w:rsidRPr="004F2FA5" w:rsidRDefault="000724B3" w:rsidP="00DC61BD">
      <w:pPr>
        <w:ind w:firstLine="709"/>
        <w:jc w:val="center"/>
        <w:rPr>
          <w:b/>
          <w:bCs/>
          <w:sz w:val="26"/>
          <w:szCs w:val="26"/>
        </w:rPr>
      </w:pPr>
    </w:p>
    <w:p w:rsidR="000724B3" w:rsidRPr="004F2FA5" w:rsidRDefault="000724B3" w:rsidP="00B643FA">
      <w:pPr>
        <w:pStyle w:val="BodyTextIndent3"/>
        <w:rPr>
          <w:sz w:val="26"/>
          <w:szCs w:val="26"/>
        </w:rPr>
      </w:pPr>
      <w:r w:rsidRPr="004F2FA5">
        <w:rPr>
          <w:sz w:val="26"/>
          <w:szCs w:val="26"/>
        </w:rPr>
        <w:t>Статья 94</w:t>
      </w:r>
    </w:p>
    <w:p w:rsidR="000724B3" w:rsidRPr="004F2FA5" w:rsidRDefault="000724B3" w:rsidP="00B643FA">
      <w:pPr>
        <w:pStyle w:val="BodyTextIndent3"/>
        <w:rPr>
          <w:b w:val="0"/>
          <w:bCs w:val="0"/>
          <w:sz w:val="26"/>
          <w:szCs w:val="26"/>
        </w:rPr>
      </w:pPr>
      <w:r w:rsidRPr="004F2FA5">
        <w:rPr>
          <w:b w:val="0"/>
          <w:bCs w:val="0"/>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0724B3" w:rsidRPr="004F2FA5" w:rsidRDefault="000724B3" w:rsidP="00B643FA">
      <w:pPr>
        <w:pStyle w:val="BodyTextIndent3"/>
        <w:rPr>
          <w:b w:val="0"/>
          <w:bCs w:val="0"/>
          <w:sz w:val="26"/>
          <w:szCs w:val="26"/>
        </w:rPr>
      </w:pPr>
      <w:r w:rsidRPr="004F2FA5">
        <w:rPr>
          <w:b w:val="0"/>
          <w:bCs w:val="0"/>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от 02 мая 2006 года № 59-ФЗ «О порядке рассмотрения обращений граждан Российской Федерации» и Законом Республики Башкортостан от 12 декабря 2006 года № 391-з «Об обращениях граждан в Республике Башкортостан»;</w:t>
      </w:r>
    </w:p>
    <w:p w:rsidR="000724B3" w:rsidRPr="004F2FA5" w:rsidRDefault="000724B3" w:rsidP="00B643FA">
      <w:pPr>
        <w:pStyle w:val="BodyTextIndent3"/>
        <w:rPr>
          <w:b w:val="0"/>
          <w:bCs w:val="0"/>
          <w:sz w:val="26"/>
          <w:szCs w:val="26"/>
        </w:rPr>
      </w:pPr>
      <w:r w:rsidRPr="004F2FA5">
        <w:rPr>
          <w:b w:val="0"/>
          <w:bCs w:val="0"/>
          <w:sz w:val="26"/>
          <w:szCs w:val="26"/>
        </w:rPr>
        <w:t xml:space="preserve">ведет прием избирателей в округе; </w:t>
      </w:r>
    </w:p>
    <w:p w:rsidR="000724B3" w:rsidRPr="004F2FA5" w:rsidRDefault="000724B3" w:rsidP="00B643FA">
      <w:pPr>
        <w:pStyle w:val="BodyTextIndent3"/>
        <w:rPr>
          <w:b w:val="0"/>
          <w:bCs w:val="0"/>
          <w:sz w:val="26"/>
          <w:szCs w:val="26"/>
        </w:rPr>
      </w:pPr>
      <w:r w:rsidRPr="004F2FA5">
        <w:rPr>
          <w:b w:val="0"/>
          <w:bCs w:val="0"/>
          <w:sz w:val="26"/>
          <w:szCs w:val="26"/>
        </w:rPr>
        <w:t>проводит встречи с избирателями;</w:t>
      </w:r>
    </w:p>
    <w:p w:rsidR="000724B3" w:rsidRPr="004F2FA5" w:rsidRDefault="000724B3" w:rsidP="00B643FA">
      <w:pPr>
        <w:pStyle w:val="BodyTextIndent3"/>
        <w:rPr>
          <w:b w:val="0"/>
          <w:bCs w:val="0"/>
          <w:sz w:val="26"/>
          <w:szCs w:val="26"/>
        </w:rPr>
      </w:pPr>
      <w:r w:rsidRPr="004F2FA5">
        <w:rPr>
          <w:b w:val="0"/>
          <w:bCs w:val="0"/>
          <w:sz w:val="26"/>
          <w:szCs w:val="26"/>
        </w:rPr>
        <w:t>отчитывается перед избирателями;</w:t>
      </w:r>
    </w:p>
    <w:p w:rsidR="000724B3" w:rsidRPr="004F2FA5" w:rsidRDefault="000724B3" w:rsidP="00B643FA">
      <w:pPr>
        <w:pStyle w:val="BodyTextIndent3"/>
        <w:rPr>
          <w:b w:val="0"/>
          <w:bCs w:val="0"/>
          <w:sz w:val="26"/>
          <w:szCs w:val="26"/>
        </w:rPr>
      </w:pPr>
      <w:r w:rsidRPr="004F2FA5">
        <w:rPr>
          <w:b w:val="0"/>
          <w:bCs w:val="0"/>
          <w:sz w:val="26"/>
          <w:szCs w:val="26"/>
        </w:rPr>
        <w:t>изучает проблемы своего избирательного округа, общественное мнение избирателей;</w:t>
      </w:r>
    </w:p>
    <w:p w:rsidR="000724B3" w:rsidRPr="004F2FA5" w:rsidRDefault="000724B3" w:rsidP="00B643FA">
      <w:pPr>
        <w:pStyle w:val="BodyTextIndent3"/>
        <w:rPr>
          <w:b w:val="0"/>
          <w:bCs w:val="0"/>
          <w:sz w:val="26"/>
          <w:szCs w:val="26"/>
        </w:rPr>
      </w:pPr>
      <w:r w:rsidRPr="004F2FA5">
        <w:rPr>
          <w:b w:val="0"/>
          <w:bCs w:val="0"/>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0724B3" w:rsidRPr="004F2FA5" w:rsidRDefault="000724B3" w:rsidP="00B643FA">
      <w:pPr>
        <w:pStyle w:val="BodyTextIndent3"/>
        <w:rPr>
          <w:b w:val="0"/>
          <w:bCs w:val="0"/>
          <w:sz w:val="26"/>
          <w:szCs w:val="26"/>
        </w:rPr>
      </w:pPr>
      <w:r w:rsidRPr="004F2FA5">
        <w:rPr>
          <w:b w:val="0"/>
          <w:bCs w:val="0"/>
          <w:sz w:val="26"/>
          <w:szCs w:val="26"/>
        </w:rPr>
        <w:t>участвует в организации территориального общественного самоуправления;</w:t>
      </w:r>
    </w:p>
    <w:p w:rsidR="000724B3" w:rsidRPr="004F2FA5" w:rsidRDefault="000724B3" w:rsidP="00B643FA">
      <w:pPr>
        <w:pStyle w:val="BodyTextIndent3"/>
        <w:rPr>
          <w:b w:val="0"/>
          <w:bCs w:val="0"/>
          <w:sz w:val="26"/>
          <w:szCs w:val="26"/>
        </w:rPr>
      </w:pPr>
      <w:r w:rsidRPr="004F2FA5">
        <w:rPr>
          <w:b w:val="0"/>
          <w:bCs w:val="0"/>
          <w:sz w:val="26"/>
          <w:szCs w:val="26"/>
        </w:rPr>
        <w:t>ежегодно информирует Совет о своей деятельности в избирательном округе.</w:t>
      </w:r>
    </w:p>
    <w:p w:rsidR="000724B3" w:rsidRPr="004F2FA5" w:rsidRDefault="000724B3" w:rsidP="00B643FA">
      <w:pPr>
        <w:pStyle w:val="BodyTextIndent3"/>
        <w:rPr>
          <w:sz w:val="26"/>
          <w:szCs w:val="26"/>
        </w:rPr>
      </w:pPr>
    </w:p>
    <w:p w:rsidR="000724B3" w:rsidRPr="004F2FA5" w:rsidRDefault="000724B3" w:rsidP="00B643FA">
      <w:pPr>
        <w:pStyle w:val="BodyTextIndent3"/>
        <w:rPr>
          <w:sz w:val="26"/>
          <w:szCs w:val="26"/>
        </w:rPr>
      </w:pPr>
      <w:r w:rsidRPr="004F2FA5">
        <w:rPr>
          <w:sz w:val="26"/>
          <w:szCs w:val="26"/>
        </w:rPr>
        <w:t>Статья 95</w:t>
      </w:r>
    </w:p>
    <w:p w:rsidR="000724B3" w:rsidRPr="004F2FA5" w:rsidRDefault="000724B3" w:rsidP="00B643FA">
      <w:pPr>
        <w:pStyle w:val="BodyTextIndent3"/>
        <w:rPr>
          <w:b w:val="0"/>
          <w:bCs w:val="0"/>
          <w:sz w:val="26"/>
          <w:szCs w:val="26"/>
        </w:rPr>
      </w:pPr>
      <w:r w:rsidRPr="004F2FA5">
        <w:rPr>
          <w:b w:val="0"/>
          <w:bCs w:val="0"/>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0724B3" w:rsidRPr="004F2FA5" w:rsidRDefault="000724B3" w:rsidP="00B643FA">
      <w:pPr>
        <w:pStyle w:val="BodyTextIndent3"/>
        <w:rPr>
          <w:b w:val="0"/>
          <w:bCs w:val="0"/>
          <w:sz w:val="26"/>
          <w:szCs w:val="26"/>
        </w:rPr>
      </w:pPr>
      <w:r w:rsidRPr="004F2FA5">
        <w:rPr>
          <w:b w:val="0"/>
          <w:bCs w:val="0"/>
          <w:sz w:val="26"/>
          <w:szCs w:val="26"/>
        </w:rPr>
        <w:t xml:space="preserve">Депутаты Совета регулярно, не реже двух раз в месяц </w:t>
      </w:r>
      <w:r w:rsidRPr="004F2FA5">
        <w:rPr>
          <w:b w:val="0"/>
          <w:bCs w:val="0"/>
          <w:i/>
          <w:iCs/>
          <w:sz w:val="26"/>
          <w:szCs w:val="26"/>
        </w:rPr>
        <w:t>(примечание: может быть установлена иная периодичность)</w:t>
      </w:r>
      <w:r w:rsidRPr="004F2FA5">
        <w:rPr>
          <w:b w:val="0"/>
          <w:bCs w:val="0"/>
          <w:sz w:val="26"/>
          <w:szCs w:val="26"/>
        </w:rPr>
        <w:t xml:space="preserve">, проводят прием избирателей. </w:t>
      </w:r>
    </w:p>
    <w:p w:rsidR="000724B3" w:rsidRPr="004F2FA5" w:rsidRDefault="000724B3" w:rsidP="00B643FA">
      <w:pPr>
        <w:pStyle w:val="BodyTextIndent3"/>
        <w:rPr>
          <w:b w:val="0"/>
          <w:bCs w:val="0"/>
          <w:sz w:val="26"/>
          <w:szCs w:val="26"/>
        </w:rPr>
      </w:pPr>
      <w:r w:rsidRPr="004F2FA5">
        <w:rPr>
          <w:b w:val="0"/>
          <w:bCs w:val="0"/>
          <w:sz w:val="26"/>
          <w:szCs w:val="26"/>
        </w:rPr>
        <w:t xml:space="preserve">Председатель Совета проводит прием граждан не реже двух раз в месяц (примечание: может быть установлена иная периодичность). Информация о периодичности, днях и часах приема граждан, адресе, по которому он проводится, доводится до сведения избирателей. </w:t>
      </w:r>
    </w:p>
    <w:p w:rsidR="000724B3" w:rsidRPr="004F2FA5" w:rsidRDefault="000724B3" w:rsidP="00B643FA">
      <w:pPr>
        <w:pStyle w:val="BodyTextIndent3"/>
        <w:rPr>
          <w:b w:val="0"/>
          <w:bCs w:val="0"/>
          <w:sz w:val="26"/>
          <w:szCs w:val="26"/>
        </w:rPr>
      </w:pPr>
      <w:r w:rsidRPr="004F2FA5">
        <w:rPr>
          <w:b w:val="0"/>
          <w:bCs w:val="0"/>
          <w:sz w:val="26"/>
          <w:szCs w:val="26"/>
        </w:rPr>
        <w:t xml:space="preserve">На основе вышеуказанной информации секретарь Совета, составляет график приема граждан депутатами Совета. График вывешивается на информационном стенде Совета и Администрации и на официальном сайте Совета в информационно-коммуникационной сети Интернет, доводится до всеобщего сведения по телевидению и радио.   </w:t>
      </w:r>
    </w:p>
    <w:p w:rsidR="000724B3" w:rsidRPr="004F2FA5" w:rsidRDefault="000724B3" w:rsidP="00B643FA">
      <w:pPr>
        <w:pStyle w:val="BodyTextIndent3"/>
        <w:rPr>
          <w:i/>
          <w:iCs/>
          <w:sz w:val="26"/>
          <w:szCs w:val="26"/>
        </w:rPr>
      </w:pPr>
    </w:p>
    <w:p w:rsidR="000724B3" w:rsidRPr="004F2FA5" w:rsidRDefault="000724B3" w:rsidP="00B643FA">
      <w:pPr>
        <w:pStyle w:val="BodyTextIndent3"/>
        <w:rPr>
          <w:sz w:val="26"/>
          <w:szCs w:val="26"/>
        </w:rPr>
      </w:pPr>
      <w:r w:rsidRPr="004F2FA5">
        <w:rPr>
          <w:sz w:val="26"/>
          <w:szCs w:val="26"/>
        </w:rPr>
        <w:t>Статья 96</w:t>
      </w:r>
    </w:p>
    <w:p w:rsidR="000724B3" w:rsidRPr="004F2FA5" w:rsidRDefault="000724B3" w:rsidP="00B643FA">
      <w:pPr>
        <w:pStyle w:val="BodyTextIndent3"/>
        <w:rPr>
          <w:b w:val="0"/>
          <w:bCs w:val="0"/>
          <w:sz w:val="26"/>
          <w:szCs w:val="26"/>
        </w:rPr>
      </w:pPr>
      <w:r w:rsidRPr="004F2FA5">
        <w:rPr>
          <w:b w:val="0"/>
          <w:bCs w:val="0"/>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0724B3" w:rsidRPr="004F2FA5" w:rsidRDefault="000724B3" w:rsidP="00B643FA">
      <w:pPr>
        <w:pStyle w:val="BodyTextIndent3"/>
        <w:rPr>
          <w:b w:val="0"/>
          <w:bCs w:val="0"/>
          <w:sz w:val="26"/>
          <w:szCs w:val="26"/>
        </w:rPr>
      </w:pPr>
      <w:r w:rsidRPr="004F2FA5">
        <w:rPr>
          <w:b w:val="0"/>
          <w:bCs w:val="0"/>
          <w:sz w:val="26"/>
          <w:szCs w:val="26"/>
        </w:rPr>
        <w:t>Форма социальной карты округа утверждается Президиумом Совета.</w:t>
      </w:r>
    </w:p>
    <w:p w:rsidR="000724B3" w:rsidRPr="004F2FA5" w:rsidRDefault="000724B3" w:rsidP="00B643FA">
      <w:pPr>
        <w:pStyle w:val="BodyTextIndent3"/>
        <w:rPr>
          <w:sz w:val="26"/>
          <w:szCs w:val="26"/>
        </w:rPr>
      </w:pPr>
    </w:p>
    <w:p w:rsidR="000724B3" w:rsidRPr="004F2FA5" w:rsidRDefault="000724B3" w:rsidP="00B643FA">
      <w:pPr>
        <w:pStyle w:val="BodyTextIndent3"/>
        <w:rPr>
          <w:sz w:val="26"/>
          <w:szCs w:val="26"/>
        </w:rPr>
      </w:pPr>
      <w:r w:rsidRPr="004F2FA5">
        <w:rPr>
          <w:sz w:val="26"/>
          <w:szCs w:val="26"/>
        </w:rPr>
        <w:t>Статья 97</w:t>
      </w:r>
    </w:p>
    <w:p w:rsidR="000724B3" w:rsidRPr="004F2FA5" w:rsidRDefault="000724B3" w:rsidP="00B643FA">
      <w:pPr>
        <w:ind w:firstLine="709"/>
        <w:jc w:val="both"/>
        <w:rPr>
          <w:sz w:val="26"/>
          <w:szCs w:val="26"/>
        </w:rPr>
      </w:pPr>
      <w:r w:rsidRPr="004F2FA5">
        <w:rPr>
          <w:sz w:val="26"/>
          <w:szCs w:val="26"/>
        </w:rPr>
        <w:t xml:space="preserve">Депутат Совета не реже двух раз в год </w:t>
      </w:r>
      <w:r w:rsidRPr="004F2FA5">
        <w:rPr>
          <w:i/>
          <w:iCs/>
          <w:sz w:val="26"/>
          <w:szCs w:val="26"/>
        </w:rPr>
        <w:t>(примечание: могут быть установлены иные сроки)</w:t>
      </w:r>
      <w:r w:rsidRPr="004F2FA5">
        <w:rPr>
          <w:sz w:val="26"/>
          <w:szCs w:val="26"/>
        </w:rPr>
        <w:t xml:space="preserve"> отчитывается перед избирателями. </w:t>
      </w:r>
    </w:p>
    <w:p w:rsidR="000724B3" w:rsidRPr="004F2FA5" w:rsidRDefault="000724B3" w:rsidP="00B643FA">
      <w:pPr>
        <w:ind w:firstLine="709"/>
        <w:jc w:val="both"/>
        <w:rPr>
          <w:sz w:val="26"/>
          <w:szCs w:val="26"/>
        </w:rPr>
      </w:pPr>
      <w:r w:rsidRPr="004F2FA5">
        <w:rPr>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0724B3" w:rsidRPr="004F2FA5" w:rsidRDefault="000724B3" w:rsidP="00B643FA">
      <w:pPr>
        <w:ind w:firstLine="709"/>
        <w:jc w:val="both"/>
        <w:rPr>
          <w:sz w:val="26"/>
          <w:szCs w:val="26"/>
        </w:rPr>
      </w:pPr>
      <w:r w:rsidRPr="004F2FA5">
        <w:rPr>
          <w:sz w:val="26"/>
          <w:szCs w:val="26"/>
        </w:rPr>
        <w:t>Информация о проведении отчета депутата должна быть своевременно доведена до сведения избирателей округа.</w:t>
      </w:r>
    </w:p>
    <w:p w:rsidR="000724B3" w:rsidRPr="004F2FA5" w:rsidRDefault="000724B3" w:rsidP="00B643FA">
      <w:pPr>
        <w:pStyle w:val="BodyTextIndent3"/>
        <w:rPr>
          <w:sz w:val="26"/>
          <w:szCs w:val="26"/>
        </w:rPr>
      </w:pPr>
    </w:p>
    <w:p w:rsidR="000724B3" w:rsidRPr="004F2FA5" w:rsidRDefault="000724B3" w:rsidP="00B643FA">
      <w:pPr>
        <w:pStyle w:val="BodyTextIndent3"/>
        <w:rPr>
          <w:sz w:val="26"/>
          <w:szCs w:val="26"/>
        </w:rPr>
      </w:pPr>
      <w:r w:rsidRPr="004F2FA5">
        <w:rPr>
          <w:sz w:val="26"/>
          <w:szCs w:val="26"/>
        </w:rPr>
        <w:t>Статья 98</w:t>
      </w:r>
    </w:p>
    <w:p w:rsidR="000724B3" w:rsidRPr="004F2FA5" w:rsidRDefault="000724B3" w:rsidP="00B643FA">
      <w:pPr>
        <w:pStyle w:val="BodyTextIndent3"/>
        <w:rPr>
          <w:b w:val="0"/>
          <w:bCs w:val="0"/>
          <w:sz w:val="26"/>
          <w:szCs w:val="26"/>
        </w:rPr>
      </w:pPr>
      <w:r w:rsidRPr="004F2FA5">
        <w:rPr>
          <w:b w:val="0"/>
          <w:bCs w:val="0"/>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0724B3" w:rsidRPr="004F2FA5" w:rsidRDefault="000724B3" w:rsidP="00B643FA">
      <w:pPr>
        <w:pStyle w:val="BodyTextIndent3"/>
        <w:rPr>
          <w:b w:val="0"/>
          <w:bCs w:val="0"/>
          <w:sz w:val="26"/>
          <w:szCs w:val="26"/>
        </w:rPr>
      </w:pPr>
      <w:r w:rsidRPr="004F2FA5">
        <w:rPr>
          <w:b w:val="0"/>
          <w:bCs w:val="0"/>
          <w:sz w:val="26"/>
          <w:szCs w:val="26"/>
        </w:rPr>
        <w:t xml:space="preserve">По предложению председателя Совета, Президиума Совета,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0724B3" w:rsidRPr="004F2FA5" w:rsidRDefault="000724B3" w:rsidP="00B643FA">
      <w:pPr>
        <w:pStyle w:val="BodyTextIndent3"/>
        <w:rPr>
          <w:b w:val="0"/>
          <w:bCs w:val="0"/>
          <w:sz w:val="26"/>
          <w:szCs w:val="26"/>
        </w:rPr>
      </w:pPr>
    </w:p>
    <w:p w:rsidR="000724B3" w:rsidRPr="004F2FA5" w:rsidRDefault="000724B3" w:rsidP="00B643FA">
      <w:pPr>
        <w:pStyle w:val="BodyTextIndent3"/>
        <w:rPr>
          <w:sz w:val="26"/>
          <w:szCs w:val="26"/>
        </w:rPr>
      </w:pPr>
      <w:r w:rsidRPr="004F2FA5">
        <w:rPr>
          <w:sz w:val="26"/>
          <w:szCs w:val="26"/>
        </w:rPr>
        <w:t>Статья 99</w:t>
      </w:r>
    </w:p>
    <w:p w:rsidR="000724B3" w:rsidRPr="004F2FA5" w:rsidRDefault="000724B3" w:rsidP="00B643FA">
      <w:pPr>
        <w:autoSpaceDE w:val="0"/>
        <w:autoSpaceDN w:val="0"/>
        <w:adjustRightInd w:val="0"/>
        <w:ind w:firstLine="709"/>
        <w:jc w:val="both"/>
        <w:rPr>
          <w:sz w:val="26"/>
          <w:szCs w:val="26"/>
          <w:lang w:eastAsia="en-US"/>
        </w:rPr>
      </w:pPr>
      <w:r w:rsidRPr="004F2FA5">
        <w:rPr>
          <w:sz w:val="26"/>
          <w:szCs w:val="26"/>
          <w:lang w:eastAsia="en-US"/>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V</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ПОРЯДОК РАССМОТРЕНИЯ СОВЕТОМ ИНЫХ ВОПРОСОВ,</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ОТНЕСЕННЫХ К ЕГО ВЕДЕНИЮ</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16</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ПОРЯДОК ОСУЩЕСТВЛЕНИЯ СОВЕТОМ ПРАВА ЗАКОНОДАТЕЛЬНОЙ ИНИЦИАТИВЫ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В ГОСУДАРСТВЕННОМ СОБРАНИИ – КУРУЛТАЕ</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РЕСПУБЛИКИ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со </w:t>
      </w:r>
      <w:hyperlink r:id="rId66" w:history="1">
        <w:r w:rsidRPr="004F2FA5">
          <w:rPr>
            <w:rFonts w:ascii="Times New Roman" w:hAnsi="Times New Roman" w:cs="Times New Roman"/>
            <w:sz w:val="26"/>
            <w:szCs w:val="26"/>
          </w:rPr>
          <w:t>статьей 76</w:t>
        </w:r>
      </w:hyperlink>
      <w:r w:rsidRPr="004F2FA5">
        <w:rPr>
          <w:rFonts w:ascii="Times New Roman" w:hAnsi="Times New Roman" w:cs="Times New Roman"/>
          <w:sz w:val="26"/>
          <w:szCs w:val="26"/>
        </w:rPr>
        <w:t xml:space="preserve">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Совета секретарем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17</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КОНТРОЛЬНЫЕ ПОЛНОМОЧИЯ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городского поселения, рассмотрения депутатских запросов, проведения депутатских слушаний в Совете и в постоянных комиссиях Совета, проведения мониторинга муниципальных правовых актов органов местного самоуправления городского поселения, иных правовых актов и в других, не противоречащих законодательству, формах.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и его органы вправе вносить предложения в органы государственной власти Республики Башкортостан, органы местного самоуправления, общественные объединения, организации, расположенные на территории городского поселения, об устранении выявленных недостатков, отмене незаконных решений.</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непосредственно и через свои органы (постоянные и иные комиссии) осуществляет контроль за исполнением </w:t>
      </w:r>
      <w:hyperlink r:id="rId67" w:history="1">
        <w:r w:rsidRPr="004F2FA5">
          <w:rPr>
            <w:rFonts w:ascii="Times New Roman" w:hAnsi="Times New Roman" w:cs="Times New Roman"/>
            <w:sz w:val="26"/>
            <w:szCs w:val="26"/>
          </w:rPr>
          <w:t>Устава</w:t>
        </w:r>
      </w:hyperlink>
      <w:r w:rsidRPr="004F2FA5">
        <w:rPr>
          <w:rFonts w:ascii="Times New Roman" w:hAnsi="Times New Roman" w:cs="Times New Roman"/>
          <w:sz w:val="26"/>
          <w:szCs w:val="26"/>
        </w:rPr>
        <w:t>, решений Совета, за ходом реализации и выполнения планов и программ развития городского поселения органами местного самоуправления, организациями, расположенными на территории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регулярно рассматривают вопросы об исполнении решений Совета, относящихся к их ведению и находящихся у них на контроле.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0724B3" w:rsidRPr="004F2FA5" w:rsidRDefault="000724B3" w:rsidP="00B643FA">
      <w:pPr>
        <w:pStyle w:val="BodyTextIndent"/>
        <w:ind w:left="0" w:firstLine="709"/>
        <w:jc w:val="both"/>
        <w:rPr>
          <w:sz w:val="26"/>
          <w:szCs w:val="26"/>
        </w:rPr>
      </w:pPr>
      <w:r w:rsidRPr="004F2FA5">
        <w:rPr>
          <w:sz w:val="26"/>
          <w:szCs w:val="26"/>
        </w:rPr>
        <w:t>Решения Совета снимаются с контроля Советом после их выполнения по докладам председателя Совета, постоянной комиссии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Совет осуществляет муниципальный финансовый контроль (в том числе, за исполнением местного бюджета) в порядке, установленном законодательством, </w:t>
      </w:r>
      <w:hyperlink r:id="rId68"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соответствующими муниципальными нормативными правовыми актами.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законодательством и </w:t>
      </w:r>
      <w:hyperlink r:id="rId69"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Глава Администрации в соответствии с </w:t>
      </w:r>
      <w:hyperlink r:id="rId70"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руководителей муниципальных предприятий и учреждений, информацию структурного подразделения Администрации (управления, отдела и др.) о деятельности, в том числе о ходе исполнения решений Совета, за определенный Советом период времени.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осуществляет изучение состояния реализации законодательства в различных сферах.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Изучение состояния реализации законодательства проводится постоянными комиссиями Совета в соответствии с направлениями их деятельности. По предложениям Президиума Совета или постоянных комиссий Совета с этой целью могут создаваться рабочие группы из состава депутатов Совета, специалистов в изучаемой сфере и других лиц. Состав рабочих групп утверждается решением Совета или распоряжением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Результаты изучения состояния реализации законодательства заслушиваются на заседании соответствующей постоянной комиссии или по ее предложению, предложению Президиума Совета могут быть внесены на рассмотрение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Председатель Совета регулярно, не менее одного раза в год представляет на заседании Совета информацию о правотворческой и иной деятельности Совета и его органов.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информацию председателя Совета включаются: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сведения о количестве заседаний Совета и рассмотренных Советом вопросах;</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наиболее важных программах, планах мероприятий, других решениях, принятых Советом, и итогах их реализации в муниципальном образовании;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общая информация о деятельности Президиума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деятельности постоянных комиссий, других органов Совета (на основе письменных отчетов комиссий), оценка активности их работы за рассматриваемый период;</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сведения о количестве и содержании публичных слушаний, общественных обсуждений, опросов граждан и иных мероприятиях, проведенных Советом;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деятельности депутатов Совета в избирательных округах: проведении отчетов перед избирателями и приемов граждан, встреч с избирателями, рассмотрении письменных и устных обращений граждан, объединений граждан, в том числе общественных, религиозных объединений, юридических лиц, внесении депутатских запросов и другой деятельности, а также об участии депутатов Совета в работе Совета и его органов (на основе письменной информации депутата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результаты ежегодного анализа рассмотрения обращений граждан, объединений граждан, в том числе общественных, религиозных объединений, а также юридических лиц в Совет и его органы, к должностным лицам Совета в соответствии с </w:t>
      </w:r>
      <w:hyperlink r:id="rId71" w:history="1">
        <w:r w:rsidRPr="004F2FA5">
          <w:rPr>
            <w:rFonts w:ascii="Times New Roman" w:hAnsi="Times New Roman" w:cs="Times New Roman"/>
            <w:sz w:val="26"/>
            <w:szCs w:val="26"/>
          </w:rPr>
          <w:t>частью 3 статьи 9</w:t>
        </w:r>
      </w:hyperlink>
      <w:r w:rsidRPr="004F2FA5">
        <w:rPr>
          <w:rFonts w:ascii="Times New Roman" w:hAnsi="Times New Roman" w:cs="Times New Roman"/>
          <w:sz w:val="26"/>
          <w:szCs w:val="26"/>
        </w:rPr>
        <w:t xml:space="preserve"> Закона Республики Башкортостан от 12 декабря 2006 года № 391-з</w:t>
      </w:r>
      <w:r w:rsidRPr="004F2FA5">
        <w:rPr>
          <w:sz w:val="26"/>
          <w:szCs w:val="26"/>
        </w:rPr>
        <w:t xml:space="preserve"> </w:t>
      </w:r>
      <w:r w:rsidRPr="004F2FA5">
        <w:rPr>
          <w:rFonts w:ascii="Times New Roman" w:hAnsi="Times New Roman" w:cs="Times New Roman"/>
          <w:sz w:val="26"/>
          <w:szCs w:val="26"/>
        </w:rPr>
        <w:t>«Об обращениях граждан в Республике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взаимодействии Совета с представительным</w:t>
      </w:r>
      <w:r w:rsidRPr="004F2FA5">
        <w:rPr>
          <w:rFonts w:ascii="Times New Roman" w:hAnsi="Times New Roman" w:cs="Times New Roman"/>
          <w:strike/>
          <w:sz w:val="26"/>
          <w:szCs w:val="26"/>
        </w:rPr>
        <w:t>и</w:t>
      </w:r>
      <w:r w:rsidRPr="004F2FA5">
        <w:rPr>
          <w:rFonts w:ascii="Times New Roman" w:hAnsi="Times New Roman" w:cs="Times New Roman"/>
          <w:sz w:val="26"/>
          <w:szCs w:val="26"/>
        </w:rPr>
        <w:t xml:space="preserve"> органом, постоянными комиссиями и депутатами Совета муниципального района;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иная информация или сведения о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председателя или часть информации может быть представлена также и в письменной форме.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решению Совета, предложению Президиума Совета, должностных лиц Совета или одной трети от установленного числа депутатов Совета отчеты о деятельности Президиума Совета, постоянных комиссий и других органов Совета, информация о деятельности депутата Совета могут заслушиваться на заседаниях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108</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и другие органы Совета представляют председателю Совета письменные отчеты о своей деятельности. Информация о деятельности Президиума Совета обобщается секретарем Совета и подписывается председателем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Депутаты Совета представляют председателю Совета письменную информацию о своей деятельности в избирательных округах, Совете и его органах по форме, утвержденной распоряжением председателя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Указанные в частях первой и второй настоящей статьи отчеты и информация представляются не менее одного раза в год в сроки, установленные председателем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i/>
          <w:iCs/>
          <w:sz w:val="26"/>
          <w:szCs w:val="26"/>
        </w:rPr>
      </w:pPr>
      <w:r w:rsidRPr="004F2FA5">
        <w:rPr>
          <w:rFonts w:ascii="Times New Roman" w:hAnsi="Times New Roman" w:cs="Times New Roman"/>
          <w:sz w:val="26"/>
          <w:szCs w:val="26"/>
        </w:rPr>
        <w:t>Глава 18</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РАССМОТРЕНИЕ ВОПРОСОВ, СВЯЗАННЫХ С ОБРАЗОВАНИЕМ</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И ДЕЯТЕЛЬНОСТЬЮ РЕВИЗИОННОЙ КОМИССИИ ГОРОДСКОГО ПОСЕЛЕНИЯ ГОРОД</w:t>
      </w:r>
      <w:r>
        <w:rPr>
          <w:rFonts w:ascii="Times New Roman" w:hAnsi="Times New Roman" w:cs="Times New Roman"/>
          <w:sz w:val="26"/>
          <w:szCs w:val="26"/>
        </w:rPr>
        <w:t xml:space="preserve"> ДЮРТЮЛИ </w:t>
      </w:r>
      <w:r w:rsidRPr="004F2FA5">
        <w:rPr>
          <w:rFonts w:ascii="Times New Roman" w:hAnsi="Times New Roman" w:cs="Times New Roman"/>
          <w:sz w:val="26"/>
          <w:szCs w:val="26"/>
        </w:rPr>
        <w:t xml:space="preserve"> МУНИЦИПАЛЬНОГО РАЙОНА</w:t>
      </w:r>
      <w:r>
        <w:rPr>
          <w:rFonts w:ascii="Times New Roman" w:hAnsi="Times New Roman" w:cs="Times New Roman"/>
          <w:sz w:val="26"/>
          <w:szCs w:val="26"/>
        </w:rPr>
        <w:t xml:space="preserve"> ДЮРТЮЛИНСКИЙ  </w:t>
      </w:r>
      <w:r w:rsidRPr="004F2FA5">
        <w:rPr>
          <w:rFonts w:ascii="Times New Roman" w:hAnsi="Times New Roman" w:cs="Times New Roman"/>
          <w:sz w:val="26"/>
          <w:szCs w:val="26"/>
        </w:rPr>
        <w:t>РАЙОН РЕСПУБЛИКИ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109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со </w:t>
      </w:r>
      <w:hyperlink r:id="rId72" w:history="1">
        <w:r w:rsidRPr="004F2FA5">
          <w:rPr>
            <w:rFonts w:ascii="Times New Roman" w:hAnsi="Times New Roman" w:cs="Times New Roman"/>
            <w:sz w:val="26"/>
            <w:szCs w:val="26"/>
          </w:rPr>
          <w:t>статьей 6</w:t>
        </w:r>
      </w:hyperlink>
      <w:r w:rsidRPr="004F2FA5">
        <w:rPr>
          <w:rFonts w:ascii="Times New Roman" w:hAnsi="Times New Roman" w:cs="Times New Roman"/>
          <w:sz w:val="26"/>
          <w:szCs w:val="26"/>
        </w:rPr>
        <w:t xml:space="preserve">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Ревизионной комиссии городского поселения город</w:t>
      </w:r>
      <w:r w:rsidRPr="007647C9">
        <w:rPr>
          <w:rFonts w:ascii="Times New Roman" w:hAnsi="Times New Roman" w:cs="Times New Roman"/>
          <w:sz w:val="26"/>
          <w:szCs w:val="26"/>
        </w:rPr>
        <w:t xml:space="preserve"> Дюртюли муниципального района Дюртюлинский  район Республики Башкортостан</w:t>
      </w:r>
      <w:r>
        <w:rPr>
          <w:rFonts w:ascii="Times New Roman" w:hAnsi="Times New Roman" w:cs="Times New Roman"/>
          <w:sz w:val="26"/>
          <w:szCs w:val="26"/>
        </w:rPr>
        <w:t xml:space="preserve"> </w:t>
      </w:r>
      <w:r w:rsidRPr="004F2FA5">
        <w:rPr>
          <w:rFonts w:ascii="Times New Roman" w:hAnsi="Times New Roman" w:cs="Times New Roman"/>
          <w:sz w:val="26"/>
          <w:szCs w:val="26"/>
        </w:rPr>
        <w:t>предложения о кандидатурах на должность председателя Ревизионной комиссии городского поселения город</w:t>
      </w:r>
      <w:r w:rsidRPr="007647C9">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 xml:space="preserve"> (далее – Ревизионная комиссия) могут вноситься в Совет:</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председателем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депутатами Совета – не менее одной трети от установленного числа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постоянными комиссиями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Постоянная комиссия по бюджету, финансам и вопросам собственности проверяет соответствие внесенной (внесенных) кандидатуры (кандидатур) требованиям </w:t>
      </w:r>
      <w:hyperlink r:id="rId73" w:history="1">
        <w:r w:rsidRPr="004F2FA5">
          <w:rPr>
            <w:rFonts w:ascii="Times New Roman" w:hAnsi="Times New Roman" w:cs="Times New Roman"/>
            <w:sz w:val="26"/>
            <w:szCs w:val="26"/>
          </w:rPr>
          <w:t>статьи 7</w:t>
        </w:r>
      </w:hyperlink>
      <w:r w:rsidRPr="004F2FA5">
        <w:rPr>
          <w:rFonts w:ascii="Times New Roman" w:hAnsi="Times New Roman" w:cs="Times New Roman"/>
          <w:sz w:val="26"/>
          <w:szCs w:val="26"/>
        </w:rPr>
        <w:t xml:space="preserve">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и Положению о Ревизионной комиссии городского поселения город</w:t>
      </w:r>
      <w:r w:rsidRPr="007647C9">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На рассмотрение Совета выносятся только кандидатуры, соответствующие установленным требованиям.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Рассмотрение кандидатуры (кандидатур) на должность председателя Ревизионной комиссии начинается с выступления председателя постоянной комиссии по бюджету, финансам и вопросам собственности о результатах проверки кандидатуры (кандидатур) на соответствие установленным требованиям.</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 (кандидаты) на должность председателя Ревизионной комиссии выступает (выступают) перед депутатами Совета с краткой программой предстоящей деятельности, отвечает (отвечают) на вопросы депутатов.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Обсуждение кандидатуры (кандидатур) может быть прекращено по решению Совета, принятому простым большинством голосов депутатов Совета. После обсуждения Советом утверждается список кандидатур для голосования.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Кандидат считается назначенным на должность председателя Ревизионной комиссии, если за него проголосовало большинство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случае, если на должность председателя Ревизионной комиссии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ни один из двух кандидатов на должность председателя Ревизионной комиссии не набрал более половины голосов от установленной численности депутатов Совета, проводятся повторные выборы с выдвижением новых кандидатов.</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Предложения о кандидатурах на должности заместителя председателя и аудиторов Ревизионной комиссии вносятся в Совет в порядке, установленном Положением о Ревизионной комиссии городского поселения город</w:t>
      </w:r>
      <w:r w:rsidRPr="007647C9">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Рассмотрение Советом кандидатур на должности заместителя председателя и аудиторов Ревизионной комиссии осуществляется в порядке, установленном настоящим Регламентом для назначения председателя Ревизионной комиссии.</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Совета о досрочном освобождении от должности председателя, заместителя председателя и аудиторов Ревизионной комиссии принимается: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для лиц, замещающих в Ревизионной комиссии муниципальную должность, в случаях, установленных </w:t>
      </w:r>
      <w:hyperlink r:id="rId74" w:history="1">
        <w:r w:rsidRPr="004F2FA5">
          <w:rPr>
            <w:rFonts w:ascii="Times New Roman" w:hAnsi="Times New Roman" w:cs="Times New Roman"/>
            <w:sz w:val="26"/>
            <w:szCs w:val="26"/>
          </w:rPr>
          <w:t>частью 5 статьи 8</w:t>
        </w:r>
      </w:hyperlink>
      <w:r w:rsidRPr="004F2FA5">
        <w:rPr>
          <w:rFonts w:ascii="Times New Roman" w:hAnsi="Times New Roman" w:cs="Times New Roman"/>
          <w:sz w:val="26"/>
          <w:szCs w:val="26"/>
        </w:rPr>
        <w:t xml:space="preserve">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лиц, замещающих в Ревизионной комиссии должность муниципальной службы, – в соответствии с законодательством о муниципальной службе;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для лиц, осуществляющих полномочия в Ревизионной комиссии на непостоянной основе, – в соответствии с Положением о Ревизионной комиссии городского поселения город</w:t>
      </w:r>
      <w:r w:rsidRPr="007647C9">
        <w:rPr>
          <w:rFonts w:ascii="Times New Roman" w:hAnsi="Times New Roman" w:cs="Times New Roman"/>
          <w:sz w:val="26"/>
          <w:szCs w:val="26"/>
        </w:rPr>
        <w:t xml:space="preserve"> Дюртюли муниципального района Дюртюлинский  район Республики Башкортостан</w:t>
      </w:r>
      <w:r w:rsidRPr="004F2FA5">
        <w:rPr>
          <w:rFonts w:ascii="Times New Roman" w:hAnsi="Times New Roman" w:cs="Times New Roman"/>
          <w:sz w:val="26"/>
          <w:szCs w:val="26"/>
        </w:rPr>
        <w:t>.</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со </w:t>
      </w:r>
      <w:hyperlink r:id="rId75" w:history="1">
        <w:r w:rsidRPr="004F2FA5">
          <w:rPr>
            <w:rFonts w:ascii="Times New Roman" w:hAnsi="Times New Roman" w:cs="Times New Roman"/>
            <w:sz w:val="26"/>
            <w:szCs w:val="26"/>
          </w:rPr>
          <w:t>статьей 19</w:t>
        </w:r>
      </w:hyperlink>
      <w:r w:rsidRPr="004F2FA5">
        <w:rPr>
          <w:rFonts w:ascii="Times New Roman" w:hAnsi="Times New Roman" w:cs="Times New Roman"/>
          <w:sz w:val="26"/>
          <w:szCs w:val="26"/>
        </w:rPr>
        <w:t xml:space="preserve">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Ревизионная комиссия ежегодно подготавливает отчет о своей деятельности и направляет его на рассмотрение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рассматривает ежегодный отчет о работе Ревизионной комиссии в течение двух месяцев со дня внесения указанного отчета в Совет.</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Ежегодный отчет о работе Ревизионной комиссии после поступления в Совет направляется в постоянные комиссии Совета для подготовки предложений и замечаний, а также для подготовки предложений по проекту решения Совета о работе Ревизионной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Постоянные комиссии Совета в течение трех недель рассматривают ежегодный отчет о работе Ревизионной комиссии и направляют свои предложения и замечания в постоянную комиссию по бюджету, финансам и вопросам собственности, ответственную за подготовку проекта решения Совета по данному вопросу.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Постоянная комиссия по бюджету, финансам и вопросам собственности по итогам рассмотрения ежегодного отчета о работе Ревизионной комиссии с учетом представленных постоянными комиссиями Совета предложений и замечаний готовит заключение на указанный отчет, а также проект решения Совета о работе Ревизионной комиссии в отчетном году и представляет отчет с вышеназванными документами на рассмотрение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рассмотрении ежегодного отчета о работе Ревизионной комиссии Совет заслушивает доклад председателя Ревизионной комиссии, содоклад председателя постоянной комиссии по бюджету, финансам и вопросам собственности, а также выступления представителей иных постоянных комиссий (при наличии предложений и замечаний).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итогам обсуждения ежегодного отчета о работе Ревизионной комиссии принимается решение Совета.</w:t>
      </w:r>
    </w:p>
    <w:p w:rsidR="000724B3" w:rsidRPr="004F2FA5" w:rsidRDefault="000724B3" w:rsidP="00B643FA">
      <w:pPr>
        <w:pStyle w:val="ConsPlusTitle"/>
        <w:ind w:firstLine="709"/>
        <w:jc w:val="both"/>
        <w:outlineLvl w:val="3"/>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w:t>
      </w:r>
      <w:hyperlink r:id="rId76" w:history="1">
        <w:r w:rsidRPr="004F2FA5">
          <w:rPr>
            <w:rFonts w:ascii="Times New Roman" w:hAnsi="Times New Roman" w:cs="Times New Roman"/>
            <w:sz w:val="26"/>
            <w:szCs w:val="26"/>
          </w:rPr>
          <w:t>частью 2 статьи 19</w:t>
        </w:r>
      </w:hyperlink>
      <w:r w:rsidRPr="004F2FA5">
        <w:rPr>
          <w:rFonts w:ascii="Times New Roman" w:hAnsi="Times New Roman" w:cs="Times New Roman"/>
          <w:sz w:val="26"/>
          <w:szCs w:val="26"/>
        </w:rPr>
        <w:t xml:space="preserve"> 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после рассмотрения Советом ежегодный отчет Ревизионной комиссии опубликовывается в официальном средстве массовой информации Ревизионной комиссии (размещается на официальном сайте Ревизионной комиссии в информационно-телекоммуникационной сети Интернет). С целью обеспечения вышеуказанного требования решение Совета, принятое по итогам рассмотрения отчета Ревизионной комиссии, в течение двух рабочих дней со дня его подписания направляется в Ревизионную комиссию.</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19</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ПОРЯДОК СОГЛАСОВАНИЯ НАЗНАЧЕНИЯ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ОБЩЕСТВЕННЫХ ПОМОЩНИКОВ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УПОЛНОМОЧЕННЫХ ПО ПРАВАМ ЧЕЛОВЕКА, </w:t>
      </w:r>
    </w:p>
    <w:p w:rsidR="000724B3" w:rsidRPr="004F2FA5" w:rsidRDefault="000724B3" w:rsidP="00774A01">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ПО ПРАВАМ РЕБЕНКА И ПО ПРАВАМ ПРЕДПРИНИМАТЕЛЕЙ </w:t>
      </w:r>
    </w:p>
    <w:p w:rsidR="000724B3" w:rsidRPr="004F2FA5" w:rsidRDefault="000724B3" w:rsidP="00774A01">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В РЕСПУБЛИКЕ БАШКОРТОСТАН</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 соответствии с законодательством Республики Башкортостан для оказания содействия в осуществлении полномочий в районах и городах Республики Башкортостан Уполномоченный по правам человека в Республике Башкортостан, Уполномоченный по правам ребенка в Республике Башкортостан, Уполномоченный по правам предпринимателей в Республике Башкортостан вправе назначить своих общественных помощников с учетом мнения соответствующего Совета городского поселения.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Если при обращении в Совет вышеуказанными лицами не внесена кандидатура для согласования на предмет назначения на должность общественного помощника, то данная кандидатура предлагается Президиумом Совета. Президиум Совета вносит на рассмотрение Совета кандидатуру для согласования на предмет назначения на должность общественного помощника после проверки на соответствие ее установленным требованиям (в случаях, если такие требования установлены).</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20</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520F21">
      <w:pPr>
        <w:jc w:val="center"/>
        <w:rPr>
          <w:caps/>
          <w:sz w:val="26"/>
          <w:szCs w:val="26"/>
        </w:rPr>
      </w:pPr>
      <w:r w:rsidRPr="004F2FA5">
        <w:rPr>
          <w:b/>
          <w:bCs/>
          <w:sz w:val="26"/>
          <w:szCs w:val="26"/>
        </w:rPr>
        <w:t>ОБЩЕСТВЕННЫЕ ОРГАНЫ, СОЗДАВАЕМЫЕ СОВЕТОМ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118</w:t>
      </w:r>
    </w:p>
    <w:p w:rsidR="000724B3" w:rsidRPr="004F2FA5" w:rsidRDefault="000724B3" w:rsidP="00520F21">
      <w:pPr>
        <w:widowControl w:val="0"/>
        <w:autoSpaceDE w:val="0"/>
        <w:autoSpaceDN w:val="0"/>
        <w:adjustRightInd w:val="0"/>
        <w:ind w:firstLine="709"/>
        <w:jc w:val="both"/>
        <w:rPr>
          <w:sz w:val="26"/>
          <w:szCs w:val="26"/>
        </w:rPr>
      </w:pPr>
      <w:r w:rsidRPr="004F2FA5">
        <w:rPr>
          <w:sz w:val="26"/>
          <w:szCs w:val="26"/>
        </w:rPr>
        <w:t xml:space="preserve">В соответствии с законодательством Совет вправе создавать </w:t>
      </w:r>
      <w:r w:rsidRPr="004F2FA5">
        <w:rPr>
          <w:sz w:val="26"/>
          <w:szCs w:val="26"/>
          <w:lang w:eastAsia="en-US"/>
        </w:rPr>
        <w:t xml:space="preserve">экспертные, </w:t>
      </w:r>
      <w:r w:rsidRPr="004F2FA5">
        <w:rPr>
          <w:sz w:val="26"/>
          <w:szCs w:val="26"/>
        </w:rPr>
        <w:t xml:space="preserve">консультативно-совещательные </w:t>
      </w:r>
      <w:r w:rsidRPr="004F2FA5">
        <w:rPr>
          <w:sz w:val="26"/>
          <w:szCs w:val="26"/>
          <w:lang w:eastAsia="en-US"/>
        </w:rPr>
        <w:t xml:space="preserve">и иные общественные </w:t>
      </w:r>
      <w:r w:rsidRPr="004F2FA5">
        <w:rPr>
          <w:sz w:val="26"/>
          <w:szCs w:val="26"/>
        </w:rPr>
        <w:t>органы</w:t>
      </w:r>
      <w:r w:rsidRPr="004F2FA5">
        <w:rPr>
          <w:sz w:val="26"/>
          <w:szCs w:val="26"/>
          <w:lang w:eastAsia="en-US"/>
        </w:rPr>
        <w:t xml:space="preserve"> </w:t>
      </w:r>
      <w:r w:rsidRPr="004F2FA5">
        <w:rPr>
          <w:sz w:val="26"/>
          <w:szCs w:val="26"/>
        </w:rPr>
        <w:t xml:space="preserve">(общественные </w:t>
      </w:r>
      <w:r w:rsidRPr="004F2FA5">
        <w:rPr>
          <w:sz w:val="26"/>
          <w:szCs w:val="26"/>
          <w:lang w:eastAsia="en-US"/>
        </w:rPr>
        <w:t>палаты (</w:t>
      </w:r>
      <w:r w:rsidRPr="004F2FA5">
        <w:rPr>
          <w:sz w:val="26"/>
          <w:szCs w:val="26"/>
        </w:rPr>
        <w:t xml:space="preserve">советы), общественные комитеты, общественные комиссии, </w:t>
      </w:r>
      <w:r w:rsidRPr="004F2FA5">
        <w:rPr>
          <w:sz w:val="26"/>
          <w:szCs w:val="26"/>
          <w:lang w:eastAsia="en-US"/>
        </w:rPr>
        <w:t xml:space="preserve">старшие микрорайонов, улиц и других частей населенных пунктов, </w:t>
      </w:r>
      <w:r w:rsidRPr="004F2FA5">
        <w:rPr>
          <w:sz w:val="26"/>
          <w:szCs w:val="26"/>
        </w:rPr>
        <w:t>другие).</w:t>
      </w:r>
    </w:p>
    <w:p w:rsidR="000724B3" w:rsidRPr="004F2FA5" w:rsidRDefault="000724B3" w:rsidP="00520F21">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Целями создаваемых в городском поселении 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119</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Положение о порядке формирования, сроках полномочий, формах работы, видах принимаемых решений </w:t>
      </w:r>
      <w:r w:rsidRPr="004F2FA5">
        <w:rPr>
          <w:rFonts w:ascii="Times New Roman" w:hAnsi="Times New Roman" w:cs="Times New Roman"/>
          <w:sz w:val="26"/>
          <w:szCs w:val="26"/>
          <w:lang w:eastAsia="en-US"/>
        </w:rPr>
        <w:t xml:space="preserve">и иных вопросах деятельности </w:t>
      </w:r>
      <w:r w:rsidRPr="004F2FA5">
        <w:rPr>
          <w:rFonts w:ascii="Times New Roman" w:hAnsi="Times New Roman" w:cs="Times New Roman"/>
          <w:sz w:val="26"/>
          <w:szCs w:val="26"/>
        </w:rPr>
        <w:t>создаваемого общественного органа принимается Советом большинством голосов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2"/>
        <w:rPr>
          <w:rFonts w:ascii="Times New Roman" w:hAnsi="Times New Roman" w:cs="Times New Roman"/>
          <w:sz w:val="26"/>
          <w:szCs w:val="26"/>
        </w:rPr>
      </w:pPr>
      <w:r w:rsidRPr="004F2FA5">
        <w:rPr>
          <w:rFonts w:ascii="Times New Roman" w:hAnsi="Times New Roman" w:cs="Times New Roman"/>
          <w:sz w:val="26"/>
          <w:szCs w:val="26"/>
        </w:rPr>
        <w:t>Глава 21</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ПРАВИЛА ДЕПУТАТСКОЙ ЭТИКИ В СОВЕТЕ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И ПОРЯДОК РАССМОТРЕНИЯ ВОПРОСОВ, СВЯЗАННЫХ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 xml:space="preserve">С НАРУШЕНИЕМ ДЕПУТАТСКОЙ ЭТИКИ </w:t>
      </w: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И НЕВЫПОЛНЕНИЕМ ДЕПУТАТСКИХ ОБЯЗАННОСТЕЙ</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120</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Совет утверждает Правила депутатской этики в Совете городского поселения город</w:t>
      </w:r>
      <w:r w:rsidRPr="007647C9">
        <w:rPr>
          <w:rFonts w:ascii="Times New Roman" w:hAnsi="Times New Roman" w:cs="Times New Roman"/>
          <w:sz w:val="26"/>
          <w:szCs w:val="26"/>
        </w:rPr>
        <w:t xml:space="preserve"> Дюртюли муниципального района Дюртюлинский  район Республики Башкортостан</w:t>
      </w:r>
      <w:r>
        <w:rPr>
          <w:rFonts w:ascii="Times New Roman" w:hAnsi="Times New Roman" w:cs="Times New Roman"/>
          <w:sz w:val="26"/>
          <w:szCs w:val="26"/>
        </w:rPr>
        <w:t xml:space="preserve"> </w:t>
      </w:r>
      <w:r w:rsidRPr="004F2FA5">
        <w:rPr>
          <w:rFonts w:ascii="Times New Roman" w:hAnsi="Times New Roman" w:cs="Times New Roman"/>
          <w:sz w:val="26"/>
          <w:szCs w:val="26"/>
        </w:rPr>
        <w:t>решением Совета, принимаемым большинством голосов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121</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статуса и этики депутата (далее – Комиссия).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рассматривает вышеуказанные вопросы на основании: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письменного заявления депутата или группы депутатов;</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письменного обращения председателя Совета, его заместителя, председателей постоянных и иных комиссий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собственной инициативы, если решение об этом принято большинством голосов от общего числа членов Комиссии.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Анонимные обращения и обращения с недостоверными подписями Комиссия не рассматривает.</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122</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123</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 результатам рассмотрения вопросов о нарушении депутатом правил депутатской этики, невыполнении им депутатских обязанностей Комиссия может применить к депутату одну из следующих мер воздействия: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обязать депутата принести публичные извинения;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объявить публичное порицание;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Решение комиссии может быть обжаловано в Совет.</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может внести вопрос о нарушении депутатом Правил депутатской этики, невыполнении им депутатских обязанностей для рассмотрения на заседании Совета и рекомендовать Совету:</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объявить депутату публичное порицание;</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обязать депутата принести публичные извинения;</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both"/>
        <w:outlineLvl w:val="3"/>
        <w:rPr>
          <w:rFonts w:ascii="Times New Roman" w:hAnsi="Times New Roman" w:cs="Times New Roman"/>
          <w:sz w:val="26"/>
          <w:szCs w:val="26"/>
        </w:rPr>
      </w:pPr>
      <w:r w:rsidRPr="004F2FA5">
        <w:rPr>
          <w:rFonts w:ascii="Times New Roman" w:hAnsi="Times New Roman" w:cs="Times New Roman"/>
          <w:sz w:val="26"/>
          <w:szCs w:val="26"/>
        </w:rPr>
        <w:t>Статья 124</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Комиссия после рассмотрения вопросов, связанных с нарушением правил депутатской этики или невыполнением депутатских обязанностей, в случае неподтверждения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V</w:t>
      </w:r>
      <w:r w:rsidRPr="004F2FA5">
        <w:rPr>
          <w:rFonts w:ascii="Times New Roman" w:hAnsi="Times New Roman" w:cs="Times New Roman"/>
          <w:sz w:val="26"/>
          <w:szCs w:val="26"/>
          <w:lang w:val="en-US"/>
        </w:rPr>
        <w:t>I</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ОБЕСПЕЧЕНИЕ ДЕЯТЕЛЬНОСТИ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125</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В соответствии с законодательством и </w:t>
      </w:r>
      <w:hyperlink r:id="rId77" w:history="1">
        <w:r w:rsidRPr="004F2FA5">
          <w:rPr>
            <w:rFonts w:ascii="Times New Roman" w:hAnsi="Times New Roman" w:cs="Times New Roman"/>
            <w:sz w:val="26"/>
            <w:szCs w:val="26"/>
          </w:rPr>
          <w:t>Уставом</w:t>
        </w:r>
      </w:hyperlink>
      <w:r w:rsidRPr="004F2FA5">
        <w:rPr>
          <w:rFonts w:ascii="Times New Roman" w:hAnsi="Times New Roman" w:cs="Times New Roman"/>
          <w:sz w:val="26"/>
          <w:szCs w:val="26"/>
        </w:rPr>
        <w:t xml:space="preserve"> Совет обладает правами юридического лица. 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Смета расходов на обеспечение деятельности Совета и его Аппарата утверждается Советом по предложению Президиума Совета большинством голосов от числа избранных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126</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 xml:space="preserve">Обеспечение деятельности Совета, Президиума Совета, комиссий и иных органов Совета осуществляют Аппарат Совета и Администрация в порядке, установленном Советом (в соответствии с </w:t>
      </w:r>
      <w:hyperlink r:id="rId78" w:history="1">
        <w:r w:rsidRPr="004F2FA5">
          <w:rPr>
            <w:rFonts w:ascii="Times New Roman" w:hAnsi="Times New Roman" w:cs="Times New Roman"/>
            <w:sz w:val="26"/>
            <w:szCs w:val="26"/>
          </w:rPr>
          <w:t>пунктом 8 части 10 статьи 35</w:t>
        </w:r>
      </w:hyperlink>
      <w:r w:rsidRPr="004F2FA5">
        <w:rPr>
          <w:rFonts w:ascii="Times New Roman" w:hAnsi="Times New Roman" w:cs="Times New Roman"/>
          <w:sz w:val="26"/>
          <w:szCs w:val="26"/>
        </w:rPr>
        <w:t xml:space="preserve"> Федерального закона «Об общих принципах организации местного самоуправления в Российской Федерации»).</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Секретарь Совета возглавляет Аппарат Совета и руководит его деятельностью.</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127</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Положение об Аппарате Совета, его структура и штатная численность утверждаются Советом по предложению Президиума Совета большинством голосов от установленной численности депутатов Совета.</w:t>
      </w:r>
    </w:p>
    <w:p w:rsidR="000724B3" w:rsidRPr="004F2FA5" w:rsidRDefault="000724B3" w:rsidP="00B643FA">
      <w:pPr>
        <w:pStyle w:val="ConsPlusNormal"/>
        <w:ind w:firstLine="709"/>
        <w:jc w:val="both"/>
        <w:rPr>
          <w:rFonts w:ascii="Times New Roman" w:hAnsi="Times New Roman" w:cs="Times New Roman"/>
          <w:sz w:val="26"/>
          <w:szCs w:val="26"/>
        </w:rPr>
      </w:pPr>
      <w:r w:rsidRPr="004F2FA5">
        <w:rPr>
          <w:rFonts w:ascii="Times New Roman" w:hAnsi="Times New Roman" w:cs="Times New Roman"/>
          <w:sz w:val="26"/>
          <w:szCs w:val="26"/>
        </w:rPr>
        <w:t>Должностные инструкции секретаря Совета и иных муниципальных служащих Аппарата Совета утверждаются распоряжением председателя Совета в соответствии с законодательством о муниципальной службе.</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rPr>
          <w:b/>
          <w:bCs/>
          <w:sz w:val="26"/>
          <w:szCs w:val="26"/>
        </w:rPr>
      </w:pPr>
      <w:r w:rsidRPr="004F2FA5">
        <w:rPr>
          <w:b/>
          <w:bCs/>
          <w:sz w:val="26"/>
          <w:szCs w:val="26"/>
        </w:rPr>
        <w:t>Статья 128</w:t>
      </w:r>
    </w:p>
    <w:p w:rsidR="000724B3" w:rsidRPr="004F2FA5" w:rsidRDefault="000724B3" w:rsidP="00B643FA">
      <w:pPr>
        <w:ind w:firstLine="709"/>
        <w:jc w:val="both"/>
        <w:rPr>
          <w:sz w:val="26"/>
          <w:szCs w:val="26"/>
        </w:rPr>
      </w:pPr>
      <w:r w:rsidRPr="004F2FA5">
        <w:rPr>
          <w:sz w:val="26"/>
          <w:szCs w:val="26"/>
        </w:rPr>
        <w:t>Депутат Совета имеет удостоверение и нагрудный знак депутата, которыми он пользуется в течение срока своих полномочий.</w:t>
      </w:r>
    </w:p>
    <w:p w:rsidR="000724B3" w:rsidRPr="004F2FA5" w:rsidRDefault="000724B3" w:rsidP="00B643FA">
      <w:pPr>
        <w:ind w:firstLine="709"/>
        <w:jc w:val="both"/>
        <w:rPr>
          <w:sz w:val="26"/>
          <w:szCs w:val="26"/>
        </w:rPr>
      </w:pPr>
      <w:r w:rsidRPr="004F2FA5">
        <w:rPr>
          <w:sz w:val="26"/>
          <w:szCs w:val="26"/>
        </w:rPr>
        <w:t>Положения об удостоверении и нагрудном знаке депутата Совета, их описания и образцы утверждаются Советом.</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Title"/>
        <w:ind w:firstLine="709"/>
        <w:jc w:val="center"/>
        <w:outlineLvl w:val="1"/>
        <w:rPr>
          <w:rFonts w:ascii="Times New Roman" w:hAnsi="Times New Roman" w:cs="Times New Roman"/>
          <w:sz w:val="26"/>
          <w:szCs w:val="26"/>
        </w:rPr>
      </w:pPr>
      <w:r w:rsidRPr="004F2FA5">
        <w:rPr>
          <w:rFonts w:ascii="Times New Roman" w:hAnsi="Times New Roman" w:cs="Times New Roman"/>
          <w:sz w:val="26"/>
          <w:szCs w:val="26"/>
        </w:rPr>
        <w:t>Раздел VII</w:t>
      </w:r>
    </w:p>
    <w:p w:rsidR="000724B3" w:rsidRPr="004F2FA5" w:rsidRDefault="000724B3" w:rsidP="00B643FA">
      <w:pPr>
        <w:pStyle w:val="ConsPlusTitle"/>
        <w:ind w:firstLine="709"/>
        <w:jc w:val="center"/>
        <w:rPr>
          <w:rFonts w:ascii="Times New Roman" w:hAnsi="Times New Roman" w:cs="Times New Roman"/>
          <w:sz w:val="26"/>
          <w:szCs w:val="26"/>
        </w:rPr>
      </w:pPr>
    </w:p>
    <w:p w:rsidR="000724B3" w:rsidRPr="004F2FA5" w:rsidRDefault="000724B3" w:rsidP="00B643FA">
      <w:pPr>
        <w:pStyle w:val="ConsPlusTitle"/>
        <w:ind w:firstLine="709"/>
        <w:jc w:val="center"/>
        <w:rPr>
          <w:rFonts w:ascii="Times New Roman" w:hAnsi="Times New Roman" w:cs="Times New Roman"/>
          <w:sz w:val="26"/>
          <w:szCs w:val="26"/>
        </w:rPr>
      </w:pPr>
      <w:r w:rsidRPr="004F2FA5">
        <w:rPr>
          <w:rFonts w:ascii="Times New Roman" w:hAnsi="Times New Roman" w:cs="Times New Roman"/>
          <w:sz w:val="26"/>
          <w:szCs w:val="26"/>
        </w:rPr>
        <w:t>ЗАКЛЮЧИТЕЛЬНЫЕ ПОЛОЖЕНИЯ</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DC61BD">
      <w:pPr>
        <w:ind w:firstLine="709"/>
        <w:jc w:val="both"/>
        <w:rPr>
          <w:b/>
          <w:bCs/>
          <w:sz w:val="26"/>
          <w:szCs w:val="26"/>
        </w:rPr>
      </w:pPr>
      <w:r w:rsidRPr="004F2FA5">
        <w:rPr>
          <w:b/>
          <w:bCs/>
          <w:sz w:val="26"/>
          <w:szCs w:val="26"/>
        </w:rPr>
        <w:t>Статья 129</w:t>
      </w:r>
    </w:p>
    <w:p w:rsidR="000724B3" w:rsidRPr="004F2FA5" w:rsidRDefault="000724B3" w:rsidP="00DC61BD">
      <w:pPr>
        <w:ind w:firstLine="709"/>
        <w:jc w:val="both"/>
        <w:rPr>
          <w:sz w:val="26"/>
          <w:szCs w:val="26"/>
        </w:rPr>
      </w:pPr>
      <w:r w:rsidRPr="004F2FA5">
        <w:rPr>
          <w:sz w:val="26"/>
          <w:szCs w:val="26"/>
        </w:rPr>
        <w:t>Регламент Совета, изменения и дополнения к нему принимаются решением Совета большинством голосов от установленной численности депутатов Совета.</w:t>
      </w:r>
    </w:p>
    <w:p w:rsidR="000724B3" w:rsidRPr="004F2FA5" w:rsidRDefault="000724B3" w:rsidP="00DC61BD">
      <w:pPr>
        <w:ind w:firstLine="709"/>
        <w:jc w:val="both"/>
        <w:rPr>
          <w:sz w:val="26"/>
          <w:szCs w:val="26"/>
        </w:rPr>
      </w:pPr>
      <w:r w:rsidRPr="004F2FA5">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трети от установленной численности депутатов Совета и включаются Президиумом Совета во внеочередном порядке для рассмотрения Советом.</w:t>
      </w:r>
    </w:p>
    <w:p w:rsidR="000724B3" w:rsidRPr="004F2FA5" w:rsidRDefault="000724B3" w:rsidP="00DC61BD">
      <w:pPr>
        <w:ind w:firstLine="709"/>
        <w:jc w:val="both"/>
        <w:rPr>
          <w:sz w:val="26"/>
          <w:szCs w:val="26"/>
        </w:rPr>
      </w:pPr>
    </w:p>
    <w:p w:rsidR="000724B3" w:rsidRPr="004F2FA5" w:rsidRDefault="000724B3" w:rsidP="00DC61BD">
      <w:pPr>
        <w:ind w:firstLine="709"/>
        <w:jc w:val="both"/>
        <w:rPr>
          <w:b/>
          <w:bCs/>
          <w:sz w:val="26"/>
          <w:szCs w:val="26"/>
        </w:rPr>
      </w:pPr>
      <w:r w:rsidRPr="004F2FA5">
        <w:rPr>
          <w:b/>
          <w:bCs/>
          <w:sz w:val="26"/>
          <w:szCs w:val="26"/>
        </w:rPr>
        <w:t>Статья 130</w:t>
      </w:r>
    </w:p>
    <w:p w:rsidR="000724B3" w:rsidRPr="004F2FA5" w:rsidRDefault="000724B3" w:rsidP="00DC61BD">
      <w:pPr>
        <w:ind w:firstLine="709"/>
        <w:jc w:val="both"/>
        <w:rPr>
          <w:sz w:val="26"/>
          <w:szCs w:val="26"/>
        </w:rPr>
      </w:pPr>
      <w:r w:rsidRPr="004F2FA5">
        <w:rPr>
          <w:sz w:val="26"/>
          <w:szCs w:val="26"/>
        </w:rPr>
        <w:t>Процедуры проведения заседаний Совета, рассмотрения вопросов организации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0724B3" w:rsidRPr="004F2FA5" w:rsidRDefault="000724B3" w:rsidP="00DC61BD">
      <w:pPr>
        <w:ind w:firstLine="709"/>
        <w:jc w:val="both"/>
        <w:rPr>
          <w:sz w:val="26"/>
          <w:szCs w:val="26"/>
        </w:rPr>
      </w:pPr>
    </w:p>
    <w:p w:rsidR="000724B3" w:rsidRPr="004F2FA5" w:rsidRDefault="000724B3" w:rsidP="00DC61BD">
      <w:pPr>
        <w:ind w:firstLine="709"/>
        <w:jc w:val="both"/>
        <w:rPr>
          <w:b/>
          <w:bCs/>
          <w:sz w:val="26"/>
          <w:szCs w:val="26"/>
        </w:rPr>
      </w:pPr>
      <w:r w:rsidRPr="004F2FA5">
        <w:rPr>
          <w:b/>
          <w:bCs/>
          <w:sz w:val="26"/>
          <w:szCs w:val="26"/>
        </w:rPr>
        <w:t>Статья 131</w:t>
      </w:r>
    </w:p>
    <w:p w:rsidR="000724B3" w:rsidRPr="004F2FA5" w:rsidRDefault="000724B3" w:rsidP="00DC61BD">
      <w:pPr>
        <w:ind w:firstLine="709"/>
        <w:jc w:val="both"/>
        <w:rPr>
          <w:sz w:val="26"/>
          <w:szCs w:val="26"/>
        </w:rPr>
      </w:pPr>
      <w:r w:rsidRPr="004F2FA5">
        <w:rPr>
          <w:sz w:val="26"/>
          <w:szCs w:val="26"/>
        </w:rPr>
        <w:t>Настоящий Регламент действует в части, не противоречащей законодательству и Уставу.</w:t>
      </w: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ind w:firstLine="709"/>
        <w:jc w:val="both"/>
        <w:rPr>
          <w:rFonts w:ascii="Times New Roman" w:hAnsi="Times New Roman" w:cs="Times New Roman"/>
          <w:sz w:val="26"/>
          <w:szCs w:val="26"/>
        </w:rPr>
      </w:pPr>
    </w:p>
    <w:p w:rsidR="000724B3" w:rsidRPr="004F2FA5" w:rsidRDefault="000724B3" w:rsidP="00B643FA">
      <w:pPr>
        <w:pStyle w:val="ConsPlusNormal"/>
        <w:pBdr>
          <w:top w:val="single" w:sz="6" w:space="0" w:color="auto"/>
        </w:pBdr>
        <w:spacing w:before="100" w:after="100"/>
        <w:ind w:firstLine="709"/>
        <w:jc w:val="both"/>
        <w:rPr>
          <w:rFonts w:ascii="Times New Roman" w:hAnsi="Times New Roman" w:cs="Times New Roman"/>
          <w:sz w:val="26"/>
          <w:szCs w:val="26"/>
        </w:rPr>
      </w:pPr>
    </w:p>
    <w:p w:rsidR="000724B3" w:rsidRPr="004F2FA5" w:rsidRDefault="000724B3" w:rsidP="00B643FA">
      <w:pPr>
        <w:ind w:firstLine="709"/>
        <w:rPr>
          <w:sz w:val="26"/>
          <w:szCs w:val="26"/>
        </w:rPr>
      </w:pPr>
    </w:p>
    <w:sectPr w:rsidR="000724B3" w:rsidRPr="004F2FA5" w:rsidSect="00591847">
      <w:footerReference w:type="default" r:id="rId79"/>
      <w:pgSz w:w="11906" w:h="16838"/>
      <w:pgMar w:top="851" w:right="851"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B3" w:rsidRDefault="000724B3" w:rsidP="009202D1">
      <w:r>
        <w:separator/>
      </w:r>
    </w:p>
  </w:endnote>
  <w:endnote w:type="continuationSeparator" w:id="0">
    <w:p w:rsidR="000724B3" w:rsidRDefault="000724B3" w:rsidP="00920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B3" w:rsidRDefault="000724B3">
    <w:pPr>
      <w:pStyle w:val="Footer"/>
      <w:jc w:val="center"/>
    </w:pPr>
    <w:fldSimple w:instr="PAGE   \* MERGEFORMAT">
      <w:r>
        <w:rPr>
          <w:noProof/>
        </w:rPr>
        <w:t>4</w:t>
      </w:r>
    </w:fldSimple>
  </w:p>
  <w:p w:rsidR="000724B3" w:rsidRDefault="00072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B3" w:rsidRDefault="000724B3" w:rsidP="009202D1">
      <w:r>
        <w:separator/>
      </w:r>
    </w:p>
  </w:footnote>
  <w:footnote w:type="continuationSeparator" w:id="0">
    <w:p w:rsidR="000724B3" w:rsidRDefault="000724B3" w:rsidP="009202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A3A2974"/>
    <w:multiLevelType w:val="singleLevel"/>
    <w:tmpl w:val="FE9A0DC6"/>
    <w:lvl w:ilvl="0">
      <w:start w:val="1"/>
      <w:numFmt w:val="decimal"/>
      <w:lvlText w:val="%1)"/>
      <w:lvlJc w:val="left"/>
      <w:pPr>
        <w:tabs>
          <w:tab w:val="num" w:pos="1099"/>
        </w:tabs>
        <w:ind w:left="1099" w:hanging="390"/>
      </w:pPr>
    </w:lvl>
  </w:abstractNum>
  <w:num w:numId="1">
    <w:abstractNumId w:val="2"/>
    <w:lvlOverride w:ilvl="0">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3C13"/>
    <w:rsid w:val="0000041E"/>
    <w:rsid w:val="00010DB2"/>
    <w:rsid w:val="0001347A"/>
    <w:rsid w:val="00013E84"/>
    <w:rsid w:val="00024ACF"/>
    <w:rsid w:val="00030396"/>
    <w:rsid w:val="00034A46"/>
    <w:rsid w:val="00044EB6"/>
    <w:rsid w:val="0005488A"/>
    <w:rsid w:val="00056624"/>
    <w:rsid w:val="000619B6"/>
    <w:rsid w:val="00070676"/>
    <w:rsid w:val="00070FC0"/>
    <w:rsid w:val="000724B3"/>
    <w:rsid w:val="0007300F"/>
    <w:rsid w:val="000741D7"/>
    <w:rsid w:val="00076CAD"/>
    <w:rsid w:val="000A0442"/>
    <w:rsid w:val="000C1710"/>
    <w:rsid w:val="000E19F6"/>
    <w:rsid w:val="000E1E4E"/>
    <w:rsid w:val="000E7165"/>
    <w:rsid w:val="000F10C9"/>
    <w:rsid w:val="000F6D8B"/>
    <w:rsid w:val="00100B86"/>
    <w:rsid w:val="00120B02"/>
    <w:rsid w:val="00120BB3"/>
    <w:rsid w:val="00125607"/>
    <w:rsid w:val="001340C1"/>
    <w:rsid w:val="00135F4A"/>
    <w:rsid w:val="00143E24"/>
    <w:rsid w:val="00150508"/>
    <w:rsid w:val="001554D5"/>
    <w:rsid w:val="0015683B"/>
    <w:rsid w:val="00156CCC"/>
    <w:rsid w:val="00161F66"/>
    <w:rsid w:val="00163A33"/>
    <w:rsid w:val="00167830"/>
    <w:rsid w:val="00171E94"/>
    <w:rsid w:val="0017217D"/>
    <w:rsid w:val="00185FF1"/>
    <w:rsid w:val="0018637F"/>
    <w:rsid w:val="001A4F36"/>
    <w:rsid w:val="001A751A"/>
    <w:rsid w:val="001C764D"/>
    <w:rsid w:val="001D32B6"/>
    <w:rsid w:val="001E3FF1"/>
    <w:rsid w:val="001F73DD"/>
    <w:rsid w:val="00212A30"/>
    <w:rsid w:val="0021591B"/>
    <w:rsid w:val="00223E7A"/>
    <w:rsid w:val="00243C13"/>
    <w:rsid w:val="00252314"/>
    <w:rsid w:val="00281562"/>
    <w:rsid w:val="00291E17"/>
    <w:rsid w:val="00293A00"/>
    <w:rsid w:val="00296525"/>
    <w:rsid w:val="002A303C"/>
    <w:rsid w:val="002A7324"/>
    <w:rsid w:val="002C7F1E"/>
    <w:rsid w:val="002D3213"/>
    <w:rsid w:val="002D4687"/>
    <w:rsid w:val="002E3EAF"/>
    <w:rsid w:val="002E4460"/>
    <w:rsid w:val="002F0A18"/>
    <w:rsid w:val="00302E55"/>
    <w:rsid w:val="00307A3D"/>
    <w:rsid w:val="00316208"/>
    <w:rsid w:val="003227F0"/>
    <w:rsid w:val="00323DFF"/>
    <w:rsid w:val="00342B67"/>
    <w:rsid w:val="003431BB"/>
    <w:rsid w:val="0035162A"/>
    <w:rsid w:val="0036410E"/>
    <w:rsid w:val="0037229F"/>
    <w:rsid w:val="00372804"/>
    <w:rsid w:val="00376D9C"/>
    <w:rsid w:val="00380411"/>
    <w:rsid w:val="003C1C30"/>
    <w:rsid w:val="003D4A82"/>
    <w:rsid w:val="003E0D03"/>
    <w:rsid w:val="003E6344"/>
    <w:rsid w:val="003F2251"/>
    <w:rsid w:val="0042525E"/>
    <w:rsid w:val="0042690B"/>
    <w:rsid w:val="004422C3"/>
    <w:rsid w:val="00472C56"/>
    <w:rsid w:val="00476E58"/>
    <w:rsid w:val="004B4829"/>
    <w:rsid w:val="004C2F8A"/>
    <w:rsid w:val="004C545D"/>
    <w:rsid w:val="004C72A2"/>
    <w:rsid w:val="004C7F24"/>
    <w:rsid w:val="004D5F8F"/>
    <w:rsid w:val="004D7C35"/>
    <w:rsid w:val="004F2A69"/>
    <w:rsid w:val="004F2FA5"/>
    <w:rsid w:val="004F404F"/>
    <w:rsid w:val="0050261D"/>
    <w:rsid w:val="00520F21"/>
    <w:rsid w:val="00522A12"/>
    <w:rsid w:val="00526E0E"/>
    <w:rsid w:val="00527748"/>
    <w:rsid w:val="00531F53"/>
    <w:rsid w:val="00533ABA"/>
    <w:rsid w:val="00534F66"/>
    <w:rsid w:val="0053516D"/>
    <w:rsid w:val="005453E7"/>
    <w:rsid w:val="005465F1"/>
    <w:rsid w:val="00557E3E"/>
    <w:rsid w:val="00560CEF"/>
    <w:rsid w:val="00565C43"/>
    <w:rsid w:val="005820E7"/>
    <w:rsid w:val="00587EF0"/>
    <w:rsid w:val="00591847"/>
    <w:rsid w:val="005978F9"/>
    <w:rsid w:val="005A0414"/>
    <w:rsid w:val="005A4CE9"/>
    <w:rsid w:val="005B30C8"/>
    <w:rsid w:val="005B6B0C"/>
    <w:rsid w:val="005C2093"/>
    <w:rsid w:val="005C47F6"/>
    <w:rsid w:val="005C4C32"/>
    <w:rsid w:val="005C7015"/>
    <w:rsid w:val="005E2A9A"/>
    <w:rsid w:val="005E6169"/>
    <w:rsid w:val="0060496B"/>
    <w:rsid w:val="0062102D"/>
    <w:rsid w:val="006243D6"/>
    <w:rsid w:val="00630D74"/>
    <w:rsid w:val="00632C34"/>
    <w:rsid w:val="006449C9"/>
    <w:rsid w:val="00676A2F"/>
    <w:rsid w:val="00681C00"/>
    <w:rsid w:val="00681EA3"/>
    <w:rsid w:val="006918B3"/>
    <w:rsid w:val="006924C2"/>
    <w:rsid w:val="006A0C99"/>
    <w:rsid w:val="006A42C5"/>
    <w:rsid w:val="006C2786"/>
    <w:rsid w:val="006C666F"/>
    <w:rsid w:val="006D3557"/>
    <w:rsid w:val="006E1E9F"/>
    <w:rsid w:val="006F3991"/>
    <w:rsid w:val="00704BD9"/>
    <w:rsid w:val="00706A4A"/>
    <w:rsid w:val="00706AF9"/>
    <w:rsid w:val="00712544"/>
    <w:rsid w:val="007217AF"/>
    <w:rsid w:val="007308FB"/>
    <w:rsid w:val="00732E5C"/>
    <w:rsid w:val="00752301"/>
    <w:rsid w:val="007523A2"/>
    <w:rsid w:val="00752FA7"/>
    <w:rsid w:val="0076286C"/>
    <w:rsid w:val="00762BAD"/>
    <w:rsid w:val="007647C9"/>
    <w:rsid w:val="007654F4"/>
    <w:rsid w:val="0077454A"/>
    <w:rsid w:val="00774A01"/>
    <w:rsid w:val="007842A8"/>
    <w:rsid w:val="00786B2B"/>
    <w:rsid w:val="0079472E"/>
    <w:rsid w:val="0079661C"/>
    <w:rsid w:val="00796925"/>
    <w:rsid w:val="007A0DBE"/>
    <w:rsid w:val="007A7E1E"/>
    <w:rsid w:val="007B1873"/>
    <w:rsid w:val="007C013A"/>
    <w:rsid w:val="007C4F01"/>
    <w:rsid w:val="007E1AF1"/>
    <w:rsid w:val="007E41A0"/>
    <w:rsid w:val="007F4DAC"/>
    <w:rsid w:val="00801C22"/>
    <w:rsid w:val="008049C2"/>
    <w:rsid w:val="00820201"/>
    <w:rsid w:val="00831AF0"/>
    <w:rsid w:val="008403F2"/>
    <w:rsid w:val="00842FD4"/>
    <w:rsid w:val="008854C2"/>
    <w:rsid w:val="008856ED"/>
    <w:rsid w:val="00891C50"/>
    <w:rsid w:val="008947A1"/>
    <w:rsid w:val="0089637E"/>
    <w:rsid w:val="008A3547"/>
    <w:rsid w:val="008A387C"/>
    <w:rsid w:val="008A563D"/>
    <w:rsid w:val="008A771D"/>
    <w:rsid w:val="008B352F"/>
    <w:rsid w:val="008C24CC"/>
    <w:rsid w:val="008D13DD"/>
    <w:rsid w:val="008F0796"/>
    <w:rsid w:val="0090659D"/>
    <w:rsid w:val="009113FA"/>
    <w:rsid w:val="00911E81"/>
    <w:rsid w:val="00917ADB"/>
    <w:rsid w:val="009202D1"/>
    <w:rsid w:val="009343C8"/>
    <w:rsid w:val="00934E26"/>
    <w:rsid w:val="00946753"/>
    <w:rsid w:val="00951ADF"/>
    <w:rsid w:val="00961F93"/>
    <w:rsid w:val="00962935"/>
    <w:rsid w:val="00967809"/>
    <w:rsid w:val="00975BFE"/>
    <w:rsid w:val="00991077"/>
    <w:rsid w:val="00993414"/>
    <w:rsid w:val="0099661A"/>
    <w:rsid w:val="009970F7"/>
    <w:rsid w:val="009B7897"/>
    <w:rsid w:val="009C0FB8"/>
    <w:rsid w:val="009C5E81"/>
    <w:rsid w:val="009C72D8"/>
    <w:rsid w:val="009E01F7"/>
    <w:rsid w:val="00A01D17"/>
    <w:rsid w:val="00A02010"/>
    <w:rsid w:val="00A04E44"/>
    <w:rsid w:val="00A106F0"/>
    <w:rsid w:val="00A10877"/>
    <w:rsid w:val="00A15B23"/>
    <w:rsid w:val="00A20525"/>
    <w:rsid w:val="00A21692"/>
    <w:rsid w:val="00A21D77"/>
    <w:rsid w:val="00A2500C"/>
    <w:rsid w:val="00A326F6"/>
    <w:rsid w:val="00A3301E"/>
    <w:rsid w:val="00A430BB"/>
    <w:rsid w:val="00A44853"/>
    <w:rsid w:val="00A60D9F"/>
    <w:rsid w:val="00A64417"/>
    <w:rsid w:val="00A767BC"/>
    <w:rsid w:val="00A820D2"/>
    <w:rsid w:val="00A90C0B"/>
    <w:rsid w:val="00AA4B33"/>
    <w:rsid w:val="00AA5EA0"/>
    <w:rsid w:val="00AD06A4"/>
    <w:rsid w:val="00AD7FA4"/>
    <w:rsid w:val="00AF7CB6"/>
    <w:rsid w:val="00B209CB"/>
    <w:rsid w:val="00B2207F"/>
    <w:rsid w:val="00B27A20"/>
    <w:rsid w:val="00B31473"/>
    <w:rsid w:val="00B3361A"/>
    <w:rsid w:val="00B5142E"/>
    <w:rsid w:val="00B51A15"/>
    <w:rsid w:val="00B54566"/>
    <w:rsid w:val="00B643FA"/>
    <w:rsid w:val="00B9201E"/>
    <w:rsid w:val="00B94B2E"/>
    <w:rsid w:val="00B9658A"/>
    <w:rsid w:val="00B9741D"/>
    <w:rsid w:val="00BD1DB4"/>
    <w:rsid w:val="00BD5E22"/>
    <w:rsid w:val="00BD7779"/>
    <w:rsid w:val="00BE0B68"/>
    <w:rsid w:val="00BE6075"/>
    <w:rsid w:val="00BF7ECB"/>
    <w:rsid w:val="00C1202B"/>
    <w:rsid w:val="00C228D4"/>
    <w:rsid w:val="00C30829"/>
    <w:rsid w:val="00C356A0"/>
    <w:rsid w:val="00C430C7"/>
    <w:rsid w:val="00C5520C"/>
    <w:rsid w:val="00C618E3"/>
    <w:rsid w:val="00C66B81"/>
    <w:rsid w:val="00C70226"/>
    <w:rsid w:val="00C77BA7"/>
    <w:rsid w:val="00C861EC"/>
    <w:rsid w:val="00C86A0D"/>
    <w:rsid w:val="00C951ED"/>
    <w:rsid w:val="00CA3A3A"/>
    <w:rsid w:val="00CB0075"/>
    <w:rsid w:val="00CB39A4"/>
    <w:rsid w:val="00CB3C0B"/>
    <w:rsid w:val="00CC33B8"/>
    <w:rsid w:val="00CC387D"/>
    <w:rsid w:val="00CC757D"/>
    <w:rsid w:val="00CD6DB1"/>
    <w:rsid w:val="00CF3B51"/>
    <w:rsid w:val="00D04D6D"/>
    <w:rsid w:val="00D15D57"/>
    <w:rsid w:val="00D23753"/>
    <w:rsid w:val="00D30A3B"/>
    <w:rsid w:val="00D316E4"/>
    <w:rsid w:val="00D54D7C"/>
    <w:rsid w:val="00D622F6"/>
    <w:rsid w:val="00D73470"/>
    <w:rsid w:val="00DA1952"/>
    <w:rsid w:val="00DB56A0"/>
    <w:rsid w:val="00DB6284"/>
    <w:rsid w:val="00DB7085"/>
    <w:rsid w:val="00DC3D5A"/>
    <w:rsid w:val="00DC61BD"/>
    <w:rsid w:val="00DD09BC"/>
    <w:rsid w:val="00DD276E"/>
    <w:rsid w:val="00DD55B2"/>
    <w:rsid w:val="00DD5FDD"/>
    <w:rsid w:val="00DF1F66"/>
    <w:rsid w:val="00DF1FE4"/>
    <w:rsid w:val="00DF6CF0"/>
    <w:rsid w:val="00E1318E"/>
    <w:rsid w:val="00E210DB"/>
    <w:rsid w:val="00E36801"/>
    <w:rsid w:val="00E53E8B"/>
    <w:rsid w:val="00E55814"/>
    <w:rsid w:val="00E60EFE"/>
    <w:rsid w:val="00E65B22"/>
    <w:rsid w:val="00E66684"/>
    <w:rsid w:val="00E9301C"/>
    <w:rsid w:val="00E94AB1"/>
    <w:rsid w:val="00EA7F01"/>
    <w:rsid w:val="00EC687E"/>
    <w:rsid w:val="00EC730A"/>
    <w:rsid w:val="00ED5AC8"/>
    <w:rsid w:val="00ED5B0A"/>
    <w:rsid w:val="00ED6BC4"/>
    <w:rsid w:val="00F1066C"/>
    <w:rsid w:val="00F10C13"/>
    <w:rsid w:val="00F12F43"/>
    <w:rsid w:val="00F149C5"/>
    <w:rsid w:val="00F429B1"/>
    <w:rsid w:val="00F458AE"/>
    <w:rsid w:val="00F47F02"/>
    <w:rsid w:val="00F57D84"/>
    <w:rsid w:val="00F612CA"/>
    <w:rsid w:val="00F70FA2"/>
    <w:rsid w:val="00F72EBC"/>
    <w:rsid w:val="00F77AB1"/>
    <w:rsid w:val="00F86256"/>
    <w:rsid w:val="00F86D03"/>
    <w:rsid w:val="00F97E42"/>
    <w:rsid w:val="00FA4E3D"/>
    <w:rsid w:val="00FB495D"/>
    <w:rsid w:val="00FC46E0"/>
    <w:rsid w:val="00FC475B"/>
    <w:rsid w:val="00FC4CB9"/>
    <w:rsid w:val="00FC69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E60EFE"/>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163A33"/>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9202D1"/>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9202D1"/>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A106F0"/>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EFE"/>
    <w:rPr>
      <w:rFonts w:ascii="Cambria" w:hAnsi="Cambria" w:cs="Cambria"/>
      <w:b/>
      <w:bCs/>
      <w:color w:val="365F91"/>
      <w:sz w:val="28"/>
      <w:szCs w:val="28"/>
      <w:lang w:eastAsia="ru-RU"/>
    </w:rPr>
  </w:style>
  <w:style w:type="character" w:customStyle="1" w:styleId="Heading2Char">
    <w:name w:val="Heading 2 Char"/>
    <w:basedOn w:val="DefaultParagraphFont"/>
    <w:link w:val="Heading2"/>
    <w:uiPriority w:val="99"/>
    <w:semiHidden/>
    <w:locked/>
    <w:rsid w:val="00163A33"/>
    <w:rPr>
      <w:rFonts w:ascii="Cambria" w:hAnsi="Cambria" w:cs="Cambria"/>
      <w:b/>
      <w:bCs/>
      <w:color w:val="4F81BD"/>
      <w:sz w:val="26"/>
      <w:szCs w:val="26"/>
      <w:lang w:eastAsia="ru-RU"/>
    </w:rPr>
  </w:style>
  <w:style w:type="character" w:customStyle="1" w:styleId="Heading3Char">
    <w:name w:val="Heading 3 Char"/>
    <w:basedOn w:val="DefaultParagraphFont"/>
    <w:link w:val="Heading3"/>
    <w:uiPriority w:val="99"/>
    <w:semiHidden/>
    <w:locked/>
    <w:rsid w:val="009202D1"/>
    <w:rPr>
      <w:rFonts w:ascii="Cambria" w:hAnsi="Cambria" w:cs="Cambria"/>
      <w:b/>
      <w:bCs/>
      <w:color w:val="4F81BD"/>
      <w:sz w:val="24"/>
      <w:szCs w:val="24"/>
      <w:lang w:eastAsia="ru-RU"/>
    </w:rPr>
  </w:style>
  <w:style w:type="character" w:customStyle="1" w:styleId="Heading4Char">
    <w:name w:val="Heading 4 Char"/>
    <w:basedOn w:val="DefaultParagraphFont"/>
    <w:link w:val="Heading4"/>
    <w:uiPriority w:val="99"/>
    <w:locked/>
    <w:rsid w:val="009202D1"/>
    <w:rPr>
      <w:rFonts w:ascii="Cambria" w:hAnsi="Cambria" w:cs="Cambria"/>
      <w:b/>
      <w:bCs/>
      <w:i/>
      <w:iCs/>
      <w:color w:val="4F81BD"/>
      <w:sz w:val="24"/>
      <w:szCs w:val="24"/>
      <w:lang w:eastAsia="ru-RU"/>
    </w:rPr>
  </w:style>
  <w:style w:type="character" w:customStyle="1" w:styleId="Heading5Char">
    <w:name w:val="Heading 5 Char"/>
    <w:basedOn w:val="DefaultParagraphFont"/>
    <w:link w:val="Heading5"/>
    <w:uiPriority w:val="99"/>
    <w:semiHidden/>
    <w:locked/>
    <w:rsid w:val="00A106F0"/>
    <w:rPr>
      <w:rFonts w:ascii="Times New Roman" w:hAnsi="Times New Roman" w:cs="Times New Roman"/>
      <w:b/>
      <w:bCs/>
      <w:i/>
      <w:iCs/>
      <w:sz w:val="26"/>
      <w:szCs w:val="26"/>
      <w:lang w:eastAsia="ru-RU"/>
    </w:rPr>
  </w:style>
  <w:style w:type="paragraph" w:customStyle="1" w:styleId="ConsPlusTitle">
    <w:name w:val="ConsPlusTitle"/>
    <w:uiPriority w:val="99"/>
    <w:rsid w:val="00243C13"/>
    <w:pPr>
      <w:widowControl w:val="0"/>
      <w:autoSpaceDE w:val="0"/>
      <w:autoSpaceDN w:val="0"/>
    </w:pPr>
    <w:rPr>
      <w:rFonts w:eastAsia="Times New Roman" w:cs="Calibri"/>
      <w:b/>
      <w:bCs/>
    </w:rPr>
  </w:style>
  <w:style w:type="paragraph" w:customStyle="1" w:styleId="ConsPlusNormal">
    <w:name w:val="ConsPlusNormal"/>
    <w:uiPriority w:val="99"/>
    <w:rsid w:val="00243C13"/>
    <w:pPr>
      <w:widowControl w:val="0"/>
      <w:autoSpaceDE w:val="0"/>
      <w:autoSpaceDN w:val="0"/>
    </w:pPr>
    <w:rPr>
      <w:rFonts w:eastAsia="Times New Roman" w:cs="Calibri"/>
    </w:rPr>
  </w:style>
  <w:style w:type="paragraph" w:styleId="BodyTextIndent3">
    <w:name w:val="Body Text Indent 3"/>
    <w:basedOn w:val="Normal"/>
    <w:link w:val="BodyTextIndent3Char"/>
    <w:uiPriority w:val="99"/>
    <w:rsid w:val="00A106F0"/>
    <w:pPr>
      <w:ind w:firstLine="709"/>
      <w:jc w:val="both"/>
    </w:pPr>
    <w:rPr>
      <w:b/>
      <w:bCs/>
      <w:sz w:val="28"/>
      <w:szCs w:val="28"/>
    </w:rPr>
  </w:style>
  <w:style w:type="character" w:customStyle="1" w:styleId="BodyTextIndent3Char">
    <w:name w:val="Body Text Indent 3 Char"/>
    <w:basedOn w:val="DefaultParagraphFont"/>
    <w:link w:val="BodyTextIndent3"/>
    <w:uiPriority w:val="99"/>
    <w:locked/>
    <w:rsid w:val="00A106F0"/>
    <w:rPr>
      <w:rFonts w:ascii="Times New Roman" w:hAnsi="Times New Roman" w:cs="Times New Roman"/>
      <w:b/>
      <w:bCs/>
      <w:sz w:val="20"/>
      <w:szCs w:val="20"/>
      <w:lang w:eastAsia="ru-RU"/>
    </w:rPr>
  </w:style>
  <w:style w:type="paragraph" w:styleId="BodyText3">
    <w:name w:val="Body Text 3"/>
    <w:basedOn w:val="Normal"/>
    <w:link w:val="BodyText3Char"/>
    <w:uiPriority w:val="99"/>
    <w:semiHidden/>
    <w:rsid w:val="00A106F0"/>
    <w:pPr>
      <w:spacing w:after="120"/>
    </w:pPr>
    <w:rPr>
      <w:sz w:val="16"/>
      <w:szCs w:val="16"/>
    </w:rPr>
  </w:style>
  <w:style w:type="character" w:customStyle="1" w:styleId="BodyText3Char">
    <w:name w:val="Body Text 3 Char"/>
    <w:basedOn w:val="DefaultParagraphFont"/>
    <w:link w:val="BodyText3"/>
    <w:uiPriority w:val="99"/>
    <w:semiHidden/>
    <w:locked/>
    <w:rsid w:val="00A106F0"/>
    <w:rPr>
      <w:rFonts w:ascii="Times New Roman" w:hAnsi="Times New Roman" w:cs="Times New Roman"/>
      <w:sz w:val="16"/>
      <w:szCs w:val="16"/>
      <w:lang w:eastAsia="ru-RU"/>
    </w:rPr>
  </w:style>
  <w:style w:type="paragraph" w:styleId="BodyText">
    <w:name w:val="Body Text"/>
    <w:basedOn w:val="Normal"/>
    <w:link w:val="BodyTextChar"/>
    <w:uiPriority w:val="99"/>
    <w:rsid w:val="009202D1"/>
    <w:pPr>
      <w:spacing w:after="120"/>
    </w:pPr>
  </w:style>
  <w:style w:type="character" w:customStyle="1" w:styleId="BodyTextChar">
    <w:name w:val="Body Text Char"/>
    <w:basedOn w:val="DefaultParagraphFont"/>
    <w:link w:val="BodyText"/>
    <w:uiPriority w:val="99"/>
    <w:locked/>
    <w:rsid w:val="009202D1"/>
    <w:rPr>
      <w:rFonts w:ascii="Times New Roman" w:hAnsi="Times New Roman" w:cs="Times New Roman"/>
      <w:sz w:val="24"/>
      <w:szCs w:val="24"/>
      <w:lang w:eastAsia="ru-RU"/>
    </w:rPr>
  </w:style>
  <w:style w:type="paragraph" w:styleId="Header">
    <w:name w:val="header"/>
    <w:basedOn w:val="Normal"/>
    <w:link w:val="HeaderChar"/>
    <w:uiPriority w:val="99"/>
    <w:rsid w:val="009202D1"/>
    <w:pPr>
      <w:tabs>
        <w:tab w:val="center" w:pos="4677"/>
        <w:tab w:val="right" w:pos="9355"/>
      </w:tabs>
    </w:pPr>
  </w:style>
  <w:style w:type="character" w:customStyle="1" w:styleId="HeaderChar">
    <w:name w:val="Header Char"/>
    <w:basedOn w:val="DefaultParagraphFont"/>
    <w:link w:val="Header"/>
    <w:uiPriority w:val="99"/>
    <w:locked/>
    <w:rsid w:val="009202D1"/>
    <w:rPr>
      <w:rFonts w:ascii="Times New Roman" w:hAnsi="Times New Roman" w:cs="Times New Roman"/>
      <w:sz w:val="24"/>
      <w:szCs w:val="24"/>
      <w:lang w:eastAsia="ru-RU"/>
    </w:rPr>
  </w:style>
  <w:style w:type="paragraph" w:styleId="Footer">
    <w:name w:val="footer"/>
    <w:basedOn w:val="Normal"/>
    <w:link w:val="FooterChar"/>
    <w:uiPriority w:val="99"/>
    <w:rsid w:val="009202D1"/>
    <w:pPr>
      <w:tabs>
        <w:tab w:val="center" w:pos="4677"/>
        <w:tab w:val="right" w:pos="9355"/>
      </w:tabs>
    </w:pPr>
  </w:style>
  <w:style w:type="character" w:customStyle="1" w:styleId="FooterChar">
    <w:name w:val="Footer Char"/>
    <w:basedOn w:val="DefaultParagraphFont"/>
    <w:link w:val="Footer"/>
    <w:uiPriority w:val="99"/>
    <w:locked/>
    <w:rsid w:val="009202D1"/>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42525E"/>
    <w:pPr>
      <w:spacing w:after="120"/>
      <w:ind w:left="283"/>
    </w:pPr>
  </w:style>
  <w:style w:type="character" w:customStyle="1" w:styleId="BodyTextIndentChar">
    <w:name w:val="Body Text Indent Char"/>
    <w:basedOn w:val="DefaultParagraphFont"/>
    <w:link w:val="BodyTextIndent"/>
    <w:uiPriority w:val="99"/>
    <w:semiHidden/>
    <w:locked/>
    <w:rsid w:val="0042525E"/>
    <w:rPr>
      <w:rFonts w:ascii="Times New Roman" w:hAnsi="Times New Roman" w:cs="Times New Roman"/>
      <w:sz w:val="24"/>
      <w:szCs w:val="24"/>
      <w:lang w:eastAsia="ru-RU"/>
    </w:rPr>
  </w:style>
  <w:style w:type="paragraph" w:customStyle="1" w:styleId="ConsNormal">
    <w:name w:val="ConsNormal"/>
    <w:uiPriority w:val="99"/>
    <w:rsid w:val="00C70226"/>
    <w:pPr>
      <w:widowControl w:val="0"/>
      <w:snapToGrid w:val="0"/>
      <w:ind w:firstLine="720"/>
    </w:pPr>
    <w:rPr>
      <w:rFonts w:ascii="Arial" w:eastAsia="Times New Roman" w:hAnsi="Arial" w:cs="Arial"/>
      <w:sz w:val="20"/>
      <w:szCs w:val="20"/>
    </w:rPr>
  </w:style>
  <w:style w:type="paragraph" w:styleId="ListParagraph">
    <w:name w:val="List Paragraph"/>
    <w:basedOn w:val="Normal"/>
    <w:uiPriority w:val="99"/>
    <w:qFormat/>
    <w:rsid w:val="00E60EFE"/>
    <w:pPr>
      <w:ind w:left="720"/>
    </w:pPr>
  </w:style>
  <w:style w:type="paragraph" w:customStyle="1" w:styleId="1">
    <w:name w:val="Заголовок 1*"/>
    <w:basedOn w:val="Heading5"/>
    <w:link w:val="10"/>
    <w:uiPriority w:val="99"/>
    <w:rsid w:val="0053516D"/>
    <w:pPr>
      <w:spacing w:before="0" w:after="0"/>
      <w:jc w:val="center"/>
    </w:pPr>
    <w:rPr>
      <w:i w:val="0"/>
      <w:iCs w:val="0"/>
      <w:color w:val="000000"/>
      <w:sz w:val="28"/>
      <w:szCs w:val="28"/>
    </w:rPr>
  </w:style>
  <w:style w:type="paragraph" w:customStyle="1" w:styleId="11">
    <w:name w:val="Заголовок 1**"/>
    <w:basedOn w:val="Heading1"/>
    <w:link w:val="12"/>
    <w:uiPriority w:val="99"/>
    <w:rsid w:val="00212A30"/>
    <w:pPr>
      <w:jc w:val="center"/>
    </w:pPr>
    <w:rPr>
      <w:rFonts w:ascii="Times New Roman" w:hAnsi="Times New Roman" w:cs="Times New Roman"/>
      <w:color w:val="auto"/>
      <w:sz w:val="26"/>
      <w:szCs w:val="26"/>
    </w:rPr>
  </w:style>
  <w:style w:type="character" w:customStyle="1" w:styleId="10">
    <w:name w:val="Заголовок 1* Знак"/>
    <w:basedOn w:val="Heading5Char"/>
    <w:link w:val="1"/>
    <w:uiPriority w:val="99"/>
    <w:locked/>
    <w:rsid w:val="0053516D"/>
    <w:rPr>
      <w:color w:val="000000"/>
      <w:sz w:val="28"/>
      <w:szCs w:val="28"/>
    </w:rPr>
  </w:style>
  <w:style w:type="character" w:styleId="Hyperlink">
    <w:name w:val="Hyperlink"/>
    <w:basedOn w:val="DefaultParagraphFont"/>
    <w:uiPriority w:val="99"/>
    <w:rsid w:val="00DC61BD"/>
    <w:rPr>
      <w:color w:val="0000FF"/>
      <w:u w:val="single"/>
    </w:rPr>
  </w:style>
  <w:style w:type="character" w:customStyle="1" w:styleId="12">
    <w:name w:val="Заголовок 1** Знак"/>
    <w:basedOn w:val="Heading1Char"/>
    <w:link w:val="11"/>
    <w:uiPriority w:val="99"/>
    <w:locked/>
    <w:rsid w:val="00212A3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463038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AC714E05BF9A830421F4638FF2693EDF17116F4353A37A49B4F5D2783C86E4185F567C612E95ED71D653D9638C27287B84B010645099E1X5QDG" TargetMode="External"/><Relationship Id="rId18" Type="http://schemas.openxmlformats.org/officeDocument/2006/relationships/hyperlink" Target="http://vsrv065-app10.ru99-loc.minjust.ru/content/act/9aa48369-618a-4bb4-b4b8-ae15f2b7ebf6.html" TargetMode="External"/><Relationship Id="rId26" Type="http://schemas.openxmlformats.org/officeDocument/2006/relationships/hyperlink" Target="http://vsrv065-app10.ru99-loc.minjust.ru/content/act/eb042c48-de0e-4dbe-8305-4d48dddb63a2.html" TargetMode="External"/><Relationship Id="rId39" Type="http://schemas.openxmlformats.org/officeDocument/2006/relationships/hyperlink" Target="consultantplus://offline/ref=62AC714E05BF9A830421EA6E999E3637DC19486B4059AF281CE9F385276C80B1581F5029226A9CE974DC038F25D27E7B37CFBD1A724C99EB43B2FE26XBQ8G" TargetMode="External"/><Relationship Id="rId21" Type="http://schemas.openxmlformats.org/officeDocument/2006/relationships/hyperlink" Target="http://vsrv065-app10.ru99-loc.minjust.ru/content/act/23bfa9af-b847-4f54-8403-f2e327c4305a.html" TargetMode="External"/><Relationship Id="rId34" Type="http://schemas.openxmlformats.org/officeDocument/2006/relationships/hyperlink" Target="consultantplus://offline/ref=62AC714E05BF9A830421EA6E999E3637DC19486B4059AF281CE9F385276C80B1581F5029226A9CE974DC008B20D27E7B37CFBD1A724C99EB43B2FE26XBQ8G" TargetMode="External"/><Relationship Id="rId42" Type="http://schemas.openxmlformats.org/officeDocument/2006/relationships/hyperlink" Target="consultantplus://offline/ref=62AC714E05BF9A830421EA6E999E3637DC19486B4059AF281CE9F385276C80B1581F5029226A9CE974DC008920D27E7B37CFBD1A724C99EB43B2FE26XBQ8G" TargetMode="External"/><Relationship Id="rId47" Type="http://schemas.openxmlformats.org/officeDocument/2006/relationships/hyperlink" Target="consultantplus://offline/ref=62AC714E05BF9A830421EA6E999E3637DC19486B4059AF281CE9F385276C80B1581F5029226A9CE974DC038F25D27E7B37CFBD1A724C99EB43B2FE26XBQ8G" TargetMode="External"/><Relationship Id="rId50" Type="http://schemas.openxmlformats.org/officeDocument/2006/relationships/hyperlink" Target="consultantplus://offline/ref=A057DD3D17875C3FB02FBC1A2BB6A28CA78BF580AB55127EA5E19BC9D87240A833D2ED7B84DF602599B89B471FA816A8AB77F025EE854B35h1GDL" TargetMode="External"/><Relationship Id="rId55" Type="http://schemas.openxmlformats.org/officeDocument/2006/relationships/hyperlink" Target="consultantplus://offline/ref=62AC714E05BF9A830421F4638FF2693EDF17116F4353A37A49B4F5D2783C86E40A5F0E7063268FE87CC3058825XDQ9G" TargetMode="External"/><Relationship Id="rId63" Type="http://schemas.openxmlformats.org/officeDocument/2006/relationships/hyperlink" Target="https://login.consultant.ru/link/?req=doc&amp;base=LAW&amp;n=464894&amp;dst=336" TargetMode="External"/><Relationship Id="rId68" Type="http://schemas.openxmlformats.org/officeDocument/2006/relationships/hyperlink" Target="consultantplus://offline/ref=62AC714E05BF9A830421EA6E999E3637DC19486B4059AF281CE9F385276C80B1581F5029226A9CE974DC038F25D27E7B37CFBD1A724C99EB43B2FE26XBQ8G" TargetMode="External"/><Relationship Id="rId76" Type="http://schemas.openxmlformats.org/officeDocument/2006/relationships/hyperlink" Target="consultantplus://offline/ref=62AC714E05BF9A830421F4638FF2693EDF13126E465AA37A49B4F5D2783C86E4185F567C612E90E071D653D9638C27287B84B010645099E1X5QDG" TargetMode="External"/><Relationship Id="rId7" Type="http://schemas.openxmlformats.org/officeDocument/2006/relationships/hyperlink" Target="consultantplus://offline/ref=62AC714E05BF9A830421EA6E999E3637DC19486B4059AF281CE9F385276C80B1581F5029226A9CE974DC00892ED27E7B37CFBD1A724C99EB43B2FE26XBQ8G" TargetMode="External"/><Relationship Id="rId71" Type="http://schemas.openxmlformats.org/officeDocument/2006/relationships/hyperlink" Target="consultantplus://offline/ref=62AC714E05BF9A830421EA6E999E3637DC19486B405AA12514E6F385276C80B1581F5029226A9CE974DD068E20D27E7B37CFBD1A724C99EB43B2FE26XBQ8G" TargetMode="External"/><Relationship Id="rId2" Type="http://schemas.openxmlformats.org/officeDocument/2006/relationships/styles" Target="styles.xml"/><Relationship Id="rId16" Type="http://schemas.openxmlformats.org/officeDocument/2006/relationships/hyperlink" Target="consultantplus://offline/ref=62AC714E05BF9A830421F4638FF2693EDF17116F4353A37A49B4F5D2783C86E4185F56786025C5B930880A8A2FC72A226D98B01AX7QAG" TargetMode="External"/><Relationship Id="rId29" Type="http://schemas.openxmlformats.org/officeDocument/2006/relationships/hyperlink" Target="consultantplus://offline/ref=62AC714E05BF9A830421EA6E999E3637DC19486B4059AF281CE9F385276C80B1581F5029226A9CE974DC008E26D27E7B37CFBD1A724C99EB43B2FE26XBQ8G" TargetMode="External"/><Relationship Id="rId11" Type="http://schemas.openxmlformats.org/officeDocument/2006/relationships/hyperlink" Target="consultantplus://offline/ref=62AC714E05BF9A830421F4638FF2693EDF17116F4353A37A49B4F5D2783C86E4185F567C612E94E870D653D9638C27287B84B010645099E1X5QDG" TargetMode="External"/><Relationship Id="rId24" Type="http://schemas.openxmlformats.org/officeDocument/2006/relationships/hyperlink" Target="http://vsrv065-app10.ru99-loc.minjust.ru/content/act/eb042c48-de0e-4dbe-8305-4d48dddb63a2.html" TargetMode="External"/><Relationship Id="rId32" Type="http://schemas.openxmlformats.org/officeDocument/2006/relationships/hyperlink" Target="consultantplus://offline/ref=62AC714E05BF9A830421F4638FF2693EDF17116F4353A37A49B4F5D2783C86E40A5F0E7063268FE87CC3058825XDQ9G" TargetMode="External"/><Relationship Id="rId37" Type="http://schemas.openxmlformats.org/officeDocument/2006/relationships/hyperlink" Target="consultantplus://offline/ref=62AC714E05BF9A830421F4638FF2693EDF17116F4353A37A49B4F5D2783C86E40A5F0E7063268FE87CC3058825XDQ9G" TargetMode="External"/><Relationship Id="rId40" Type="http://schemas.openxmlformats.org/officeDocument/2006/relationships/hyperlink" Target="consultantplus://offline/ref=62AC714E05BF9A830421EA6E999E3637DC19486B4058A02B17E4F385276C80B1581F5029226A9CE974DD018022D27E7B37CFBD1A724C99EB43B2FE26XBQ8G" TargetMode="External"/><Relationship Id="rId45" Type="http://schemas.openxmlformats.org/officeDocument/2006/relationships/hyperlink" Target="consultantplus://offline/ref=62AC714E05BF9A830421EA6E999E3637DC19486B4059AF281CE9F385276C80B1581F5029226A9CE974DC038F25D27E7B37CFBD1A724C99EB43B2FE26XBQ8G" TargetMode="External"/><Relationship Id="rId53" Type="http://schemas.openxmlformats.org/officeDocument/2006/relationships/hyperlink" Target="consultantplus://offline/ref=62AC714E05BF9A830421EA6E999E3637DC19486B4059AF281CE9F385276C80B1581F5029226A9CE974DC008D2ED27E7B37CFBD1A724C99EB43B2FE26XBQ8G" TargetMode="External"/><Relationship Id="rId58" Type="http://schemas.openxmlformats.org/officeDocument/2006/relationships/hyperlink" Target="consultantplus://offline/ref=62AC714E05BF9A830421EA6E999E3637DC19486B485AA92A14EBAE8F2F358CB35F100F2C257B9CEA7CC3078039DB2A28X7Q3G" TargetMode="External"/><Relationship Id="rId66" Type="http://schemas.openxmlformats.org/officeDocument/2006/relationships/hyperlink" Target="consultantplus://offline/ref=62AC714E05BF9A830421EA6E999E3637DC19486B485AA92A14EBAE8F2F358CB35F100F3E252390E874DF0F802C8D7B6E2697B210645291FD5FB0FCX2Q4G" TargetMode="External"/><Relationship Id="rId74" Type="http://schemas.openxmlformats.org/officeDocument/2006/relationships/hyperlink" Target="consultantplus://offline/ref=62AC714E05BF9A830421F4638FF2693EDF13126E465AA37A49B4F5D2783C86E4185F567C612E91EF71D653D9638C27287B84B010645099E1X5QDG"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62AC714E05BF9A830421EA6E999E3637DC19486B4059AF281CE9F385276C80B1581F5029226A9CE974DC0F8126D27E7B37CFBD1A724C99EB43B2FE26XBQ8G" TargetMode="External"/><Relationship Id="rId10" Type="http://schemas.openxmlformats.org/officeDocument/2006/relationships/hyperlink" Target="consultantplus://offline/ref=62AC714E05BF9A830421EA6E999E3637DC19486B4059AF281CE9F385276C80B1581F5029226A9CE974DC00892ED27E7B37CFBD1A724C99EB43B2FE26XBQ8G" TargetMode="External"/><Relationship Id="rId19" Type="http://schemas.openxmlformats.org/officeDocument/2006/relationships/hyperlink" Target="http://vsrv065-app10.ru99-loc.minjust.ru/content/act/9aa48369-618a-4bb4-b4b8-ae15f2b7ebf6.html" TargetMode="External"/><Relationship Id="rId31" Type="http://schemas.openxmlformats.org/officeDocument/2006/relationships/hyperlink" Target="consultantplus://offline/ref=62AC714E05BF9A830421EA6E999E3637DC19486B4059AF281CE9F385276C80B1581F5029226A9CE974DC008E25D27E7B37CFBD1A724C99EB43B2FE26XBQ8G" TargetMode="External"/><Relationship Id="rId44" Type="http://schemas.openxmlformats.org/officeDocument/2006/relationships/hyperlink" Target="consultantplus://offline/ref=62AC714E05BF9A830421EA6E999E3637DC19486B4059AF281CE9F385276C80B1581F5029226A9CE974DC008921D27E7B37CFBD1A724C99EB43B2FE26XBQ8G" TargetMode="External"/><Relationship Id="rId52" Type="http://schemas.openxmlformats.org/officeDocument/2006/relationships/hyperlink" Target="consultantplus://offline/ref=62AC714E05BF9A830421EA6E999E3637DC19486B4059AF281CE9F385276C80B1581F5029226A9CE974DC038F25D27E7B37CFBD1A724C99EB43B2FE26XBQ8G" TargetMode="External"/><Relationship Id="rId60" Type="http://schemas.openxmlformats.org/officeDocument/2006/relationships/hyperlink" Target="consultantplus://offline/ref=62AC714E05BF9A830421EA6E999E3637DC19486B4059AF281CE9F385276C80B1581F5029226A9CE974DC038F25D27E7B37CFBD1A724C99EB43B2FE26XBQ8G" TargetMode="External"/><Relationship Id="rId65" Type="http://schemas.openxmlformats.org/officeDocument/2006/relationships/hyperlink" Target="consultantplus://offline/ref=8C1AA3CA3CA2D482419C61ABCB637C1A393118E3A8916E7221A9FA60D602B5E17B2BF39B5D0C6B9B7E66049976F04443FED7E5A8F2E703FAB042061CD56AM" TargetMode="External"/><Relationship Id="rId73" Type="http://schemas.openxmlformats.org/officeDocument/2006/relationships/hyperlink" Target="consultantplus://offline/ref=62AC714E05BF9A830421F4638FF2693EDF13126E465AA37A49B4F5D2783C86E4185F567C612E91ED73D653D9638C27287B84B010645099E1X5QDG" TargetMode="External"/><Relationship Id="rId78" Type="http://schemas.openxmlformats.org/officeDocument/2006/relationships/hyperlink" Target="consultantplus://offline/ref=62AC714E05BF9A830421F4638FF2693EDF17116F4353A37A49B4F5D2783C86E4185F567C612E95EA70D653D9638C27287B84B010645099E1X5QDG"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2AC714E05BF9A830421EA6E999E3637DC19486B4059AF281CE9F385276C80B1581F5029226A9CE974DC008921D27E7B37CFBD1A724C99EB43B2FE26XBQ8G" TargetMode="External"/><Relationship Id="rId14" Type="http://schemas.openxmlformats.org/officeDocument/2006/relationships/hyperlink" Target="consultantplus://offline/ref=62AC714E05BF9A830421F4638FF2693EDF17116F4353A37A49B4F5D2783C86E4185F567C612E95ED72D653D9638C27287B84B010645099E1X5QDG" TargetMode="External"/><Relationship Id="rId22" Type="http://schemas.openxmlformats.org/officeDocument/2006/relationships/hyperlink" Target="http://vsrv065-app10.ru99-loc.minjust.ru/content/act/23bfa9af-b847-4f54-8403-f2e327c4305a.html" TargetMode="External"/><Relationship Id="rId27" Type="http://schemas.openxmlformats.org/officeDocument/2006/relationships/hyperlink" Target="https://login.consultant.ru/link/?req=doc&amp;base=LAW&amp;n=464894&amp;dst=336" TargetMode="External"/><Relationship Id="rId30" Type="http://schemas.openxmlformats.org/officeDocument/2006/relationships/hyperlink" Target="consultantplus://offline/ref=62AC714E05BF9A830421EA6E999E3637DC19486B4059AF281CE9F385276C80B1581F5029226A9CE974DC008E25D27E7B37CFBD1A724C99EB43B2FE26XBQ8G" TargetMode="External"/><Relationship Id="rId35" Type="http://schemas.openxmlformats.org/officeDocument/2006/relationships/hyperlink" Target="consultantplus://offline/ref=62AC714E05BF9A830421EA6E999E3637DC19486B4059AF281CE9F385276C80B1581F5029226A9CE974DC038F25D27E7B37CFBD1A724C99EB43B2FE26XBQ8G" TargetMode="External"/><Relationship Id="rId43" Type="http://schemas.openxmlformats.org/officeDocument/2006/relationships/hyperlink" Target="consultantplus://offline/ref=62AC714E05BF9A830421EA6E999E3637DC19486B4059AF281CE9F385276C80B1581F5029226A9CE974DC038F25D27E7B37CFBD1A724C99EB43B2FE26XBQ8G" TargetMode="External"/><Relationship Id="rId48" Type="http://schemas.openxmlformats.org/officeDocument/2006/relationships/hyperlink" Target="consultantplus://offline/ref=62AC714E05BF9A830421EA6E999E3637DC19486B4059AF281CE9F385276C80B1581F5029226A9CE974DC038F25D27E7B37CFBD1A724C99EB43B2FE26XBQ8G" TargetMode="External"/><Relationship Id="rId56" Type="http://schemas.openxmlformats.org/officeDocument/2006/relationships/hyperlink" Target="consultantplus://offline/ref=62AC714E05BF9A830421EA6E999E3637DC19486B4059AF281CE9F385276C80B1581F5029226A9CE974DC038F25D27E7B37CFBD1A724C99EB43B2FE26XBQ8G" TargetMode="External"/><Relationship Id="rId64" Type="http://schemas.openxmlformats.org/officeDocument/2006/relationships/hyperlink" Target="https://login.consultant.ru/link/?req=doc&amp;base=LAW&amp;n=464894&amp;dst=339" TargetMode="External"/><Relationship Id="rId69" Type="http://schemas.openxmlformats.org/officeDocument/2006/relationships/hyperlink" Target="consultantplus://offline/ref=62AC714E05BF9A830421EA6E999E3637DC19486B4059AF281CE9F385276C80B1581F5029226A9CE974DC008B24D27E7B37CFBD1A724C99EB43B2FE26XBQ8G" TargetMode="External"/><Relationship Id="rId77" Type="http://schemas.openxmlformats.org/officeDocument/2006/relationships/hyperlink" Target="consultantplus://offline/ref=62AC714E05BF9A830421EA6E999E3637DC19486B4059AF281CE9F385276C80B1581F5029226A9CE974DC038F25D27E7B37CFBD1A724C99EB43B2FE26XBQ8G" TargetMode="External"/><Relationship Id="rId8" Type="http://schemas.openxmlformats.org/officeDocument/2006/relationships/hyperlink" Target="consultantplus://offline/ref=62AC714E05BF9A830421F4638FF2693EDF17116F4353A37A49B4F5D2783C86E4185F567C612E92E172D653D9638C27287B84B010645099E1X5QDG" TargetMode="External"/><Relationship Id="rId51" Type="http://schemas.openxmlformats.org/officeDocument/2006/relationships/hyperlink" Target="consultantplus://offline/ref=62AC714E05BF9A830421F4638FF2693EDF17116F4353A37A49B4F5D2783C86E4185F567B68279ABC2599528525D1342A7B84B21878X5Q2G" TargetMode="External"/><Relationship Id="rId72" Type="http://schemas.openxmlformats.org/officeDocument/2006/relationships/hyperlink" Target="consultantplus://offline/ref=62AC714E05BF9A830421F4638FF2693EDF13126E465AA37A49B4F5D2783C86E4185F567C612E91EC74D653D9638C27287B84B010645099E1X5QD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62AC714E05BF9A830421F4638FF2693EDF17116F4353A37A49B4F5D2783C86E4185F567C612E95ED70D653D9638C27287B84B010645099E1X5QDG" TargetMode="External"/><Relationship Id="rId17" Type="http://schemas.openxmlformats.org/officeDocument/2006/relationships/hyperlink" Target="consultantplus://offline/ref=62AC714E05BF9A830421F4638FF2693EDF17116F4353A37A49B4F5D2783C86E4185F567C612E95EE70D653D9638C27287B84B010645099E1X5QDG" TargetMode="External"/><Relationship Id="rId25" Type="http://schemas.openxmlformats.org/officeDocument/2006/relationships/hyperlink" Target="http://vsrv065-app10.ru99-loc.minjust.ru/content/act/eb042c48-de0e-4dbe-8305-4d48dddb63a2.html" TargetMode="External"/><Relationship Id="rId33" Type="http://schemas.openxmlformats.org/officeDocument/2006/relationships/hyperlink" Target="consultantplus://offline/ref=62AC714E05BF9A830421EA6E999E3637DC19486B4059AF281CE9F385276C80B1581F5029226A9CE974DC008D23D27E7B37CFBD1A724C99EB43B2FE26XBQ8G" TargetMode="External"/><Relationship Id="rId38" Type="http://schemas.openxmlformats.org/officeDocument/2006/relationships/hyperlink" Target="consultantplus://offline/ref=62AC714E05BF9A830421EA6E999E3637DC19486B4059AF281CE9F385276C80B1581F5029226A9CE974DC038F25D27E7B37CFBD1A724C99EB43B2FE26XBQ8G" TargetMode="External"/><Relationship Id="rId46" Type="http://schemas.openxmlformats.org/officeDocument/2006/relationships/hyperlink" Target="consultantplus://offline/ref=62AC714E05BF9A830421EA6E999E3637DC19486B4059AF281CE9F385276C80B1581F5029226A9CE974DC038F25D27E7B37CFBD1A724C99EB43B2FE26XBQ8G" TargetMode="External"/><Relationship Id="rId59" Type="http://schemas.openxmlformats.org/officeDocument/2006/relationships/hyperlink" Target="consultantplus://offline/ref=62AC714E05BF9A830421EA6E999E3637DC19486B4059AF281CE9F385276C80B1581F5029226A9CE974DC038F25D27E7B37CFBD1A724C99EB43B2FE26XBQ8G" TargetMode="External"/><Relationship Id="rId67" Type="http://schemas.openxmlformats.org/officeDocument/2006/relationships/hyperlink" Target="consultantplus://offline/ref=62AC714E05BF9A830421EA6E999E3637DC19486B4059AF281CE9F385276C80B1581F5029226A9CE974DC038F25D27E7B37CFBD1A724C99EB43B2FE26XBQ8G" TargetMode="External"/><Relationship Id="rId20" Type="http://schemas.openxmlformats.org/officeDocument/2006/relationships/hyperlink" Target="http://vsrv065-app10.ru99-loc.minjust.ru/content/act/9aa48369-618a-4bb4-b4b8-ae15f2b7ebf6.html" TargetMode="External"/><Relationship Id="rId41" Type="http://schemas.openxmlformats.org/officeDocument/2006/relationships/hyperlink" Target="consultantplus://offline/ref=62AC714E05BF9A830421EA6E999E3637DC19486B4059AA2914E3F385276C80B1581F5029226A9CE974DD048A26D27E7B37CFBD1A724C99EB43B2FE26XBQ8G" TargetMode="External"/><Relationship Id="rId54" Type="http://schemas.openxmlformats.org/officeDocument/2006/relationships/hyperlink" Target="consultantplus://offline/ref=62AC714E05BF9A830421EA6E999E3637DC19486B4059AF281CE9F385276C80B1581F5029226A9CE974DC008E25D27E7B37CFBD1A724C99EB43B2FE26XBQ8G" TargetMode="External"/><Relationship Id="rId62" Type="http://schemas.openxmlformats.org/officeDocument/2006/relationships/hyperlink" Target="http://pravo-minjust.ru" TargetMode="External"/><Relationship Id="rId70" Type="http://schemas.openxmlformats.org/officeDocument/2006/relationships/hyperlink" Target="consultantplus://offline/ref=62AC714E05BF9A830421EA6E999E3637DC19486B4059AF281CE9F385276C80B1581F5029226A9CE974DC0F8926D27E7B37CFBD1A724C99EB43B2FE26XBQ8G" TargetMode="External"/><Relationship Id="rId75" Type="http://schemas.openxmlformats.org/officeDocument/2006/relationships/hyperlink" Target="consultantplus://offline/ref=62AC714E05BF9A830421F4638FF2693EDF13126E465AA37A49B4F5D2783C86E4185F567C612E90E077D653D9638C27287B84B010645099E1X5QD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62AC714E05BF9A830421F4638FF2693EDF17116F4353A37A49B4F5D2783C86E4185F567C612E95ED7CD653D9638C27287B84B010645099E1X5QDG" TargetMode="External"/><Relationship Id="rId23" Type="http://schemas.openxmlformats.org/officeDocument/2006/relationships/hyperlink" Target="http://vsrv065-app10.ru99-loc.minjust.ru/content/act/23bfa9af-b847-4f54-8403-f2e327c4305a.html" TargetMode="External"/><Relationship Id="rId28" Type="http://schemas.openxmlformats.org/officeDocument/2006/relationships/hyperlink" Target="consultantplus://offline/ref=62AC714E05BF9A830421EA6E999E3637DC19486B4059AF281CE9F385276C80B1581F5029226A9CE974DC008D23D27E7B37CFBD1A724C99EB43B2FE26XBQ8G" TargetMode="External"/><Relationship Id="rId36" Type="http://schemas.openxmlformats.org/officeDocument/2006/relationships/hyperlink" Target="consultantplus://offline/ref=62AC714E05BF9A830421EA6E999E3637DC19486B4059AF281CE9F385276C80B1581F5029226A9CE974DC008B20D27E7B37CFBD1A724C99EB43B2FE26XBQ8G" TargetMode="External"/><Relationship Id="rId49" Type="http://schemas.openxmlformats.org/officeDocument/2006/relationships/hyperlink" Target="consultantplus://offline/ref=62AC714E05BF9A830421EA6E999E3637DC19486B4059AF281CE9F385276C80B1581F5029226A9CE974DC038F25D27E7B37CFBD1A724C99EB43B2FE26XBQ8G" TargetMode="External"/><Relationship Id="rId57" Type="http://schemas.openxmlformats.org/officeDocument/2006/relationships/hyperlink" Target="consultantplus://offline/ref=62AC714E05BF9A830421F4638FF2693EDE1A11634A0DF47818E1FBD7706CDCF40E1659757F2E99F676DD05X8Q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1006</TotalTime>
  <Pages>53</Pages>
  <Words>21206</Words>
  <Characters>-32766</Characters>
  <Application>Microsoft Office Outlook</Application>
  <DocSecurity>0</DocSecurity>
  <Lines>0</Lines>
  <Paragraphs>0</Paragraphs>
  <ScaleCrop>false</ScaleCrop>
  <Company>Управление делами Главы РБ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Ирина Сафутдиновна</dc:creator>
  <cp:keywords/>
  <dc:description/>
  <cp:lastModifiedBy>Лилия</cp:lastModifiedBy>
  <cp:revision>213</cp:revision>
  <dcterms:created xsi:type="dcterms:W3CDTF">2020-08-28T06:16:00Z</dcterms:created>
  <dcterms:modified xsi:type="dcterms:W3CDTF">2024-10-07T03:14:00Z</dcterms:modified>
</cp:coreProperties>
</file>