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33" w:rsidRDefault="00FE6033" w:rsidP="00312F8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F83">
        <w:rPr>
          <w:rFonts w:ascii="Times New Roman" w:hAnsi="Times New Roman" w:cs="Times New Roman"/>
          <w:b/>
          <w:bCs/>
          <w:sz w:val="28"/>
          <w:szCs w:val="28"/>
        </w:rPr>
        <w:t>Решение Совета городского поселения город Дюртюли муниципального района Дюртюлинский район</w:t>
      </w:r>
    </w:p>
    <w:p w:rsidR="00FE6033" w:rsidRPr="00312F83" w:rsidRDefault="00FE6033" w:rsidP="00312F8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F83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</w:t>
      </w:r>
    </w:p>
    <w:p w:rsidR="00FE6033" w:rsidRPr="00312F83" w:rsidRDefault="00FE6033" w:rsidP="00312F8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6033" w:rsidRPr="00312F83" w:rsidRDefault="00FE6033" w:rsidP="00312F8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F83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312F83">
        <w:rPr>
          <w:rFonts w:ascii="Times New Roman" w:hAnsi="Times New Roman" w:cs="Times New Roman"/>
          <w:b/>
          <w:bCs/>
          <w:sz w:val="28"/>
          <w:szCs w:val="28"/>
        </w:rPr>
        <w:t xml:space="preserve"> созыв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312F83">
        <w:rPr>
          <w:rFonts w:ascii="Times New Roman" w:hAnsi="Times New Roman" w:cs="Times New Roman"/>
          <w:b/>
          <w:bCs/>
          <w:sz w:val="28"/>
          <w:szCs w:val="28"/>
        </w:rPr>
        <w:t xml:space="preserve">        4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12F83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</w:t>
      </w:r>
    </w:p>
    <w:p w:rsidR="00FE6033" w:rsidRDefault="00FE6033" w:rsidP="001A6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6033" w:rsidRDefault="00FE6033" w:rsidP="001A6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6033" w:rsidRDefault="00FE6033" w:rsidP="001A6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6033" w:rsidRDefault="00FE6033" w:rsidP="001A6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6033" w:rsidRDefault="00FE6033" w:rsidP="001A6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6033" w:rsidRPr="005C2532" w:rsidRDefault="00FE6033" w:rsidP="001E13E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532">
        <w:rPr>
          <w:rFonts w:ascii="Times New Roman" w:hAnsi="Times New Roman" w:cs="Times New Roman"/>
          <w:b/>
          <w:bCs/>
          <w:sz w:val="28"/>
          <w:szCs w:val="28"/>
        </w:rPr>
        <w:t>О проекте решения Совета городского поселения город Дюртюли муниципального района Дюртюлинский район Республики Башкортостан «О внесении изменений в Устав городского поселения город Дюртюли муниципального района Дюртюлинский район Республики Башкортостан</w:t>
      </w:r>
    </w:p>
    <w:p w:rsidR="00FE6033" w:rsidRPr="005C2532" w:rsidRDefault="00FE6033" w:rsidP="00E74E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033" w:rsidRPr="005C2532" w:rsidRDefault="00FE6033" w:rsidP="00EF40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532">
        <w:rPr>
          <w:rFonts w:ascii="Times New Roman" w:hAnsi="Times New Roman" w:cs="Times New Roman"/>
          <w:sz w:val="28"/>
          <w:szCs w:val="28"/>
        </w:rPr>
        <w:t>Совет городского поселения город</w:t>
      </w:r>
      <w:r w:rsidRPr="005C2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2532">
        <w:rPr>
          <w:rFonts w:ascii="Times New Roman" w:hAnsi="Times New Roman" w:cs="Times New Roman"/>
          <w:sz w:val="28"/>
          <w:szCs w:val="28"/>
        </w:rPr>
        <w:t>Дюртюли муниципального района Дюртюлинский район Республики Башкортостан</w:t>
      </w:r>
    </w:p>
    <w:p w:rsidR="00FE6033" w:rsidRPr="005C2532" w:rsidRDefault="00FE6033" w:rsidP="00E74E2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53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 Внести в Устав городского поселения город</w:t>
      </w:r>
      <w:r w:rsidRPr="00477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7028">
        <w:rPr>
          <w:rFonts w:ascii="Times New Roman" w:hAnsi="Times New Roman" w:cs="Times New Roman"/>
          <w:sz w:val="28"/>
          <w:szCs w:val="28"/>
        </w:rPr>
        <w:t>Дюртюли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028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77028">
        <w:rPr>
          <w:rFonts w:ascii="Times New Roman" w:hAnsi="Times New Roman" w:cs="Times New Roman"/>
          <w:sz w:val="28"/>
          <w:szCs w:val="28"/>
        </w:rPr>
        <w:t>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 xml:space="preserve">1.1. в части 1 статьи 4 </w:t>
      </w:r>
      <w:r w:rsidRPr="00477028">
        <w:rPr>
          <w:rFonts w:ascii="Times New Roman" w:hAnsi="Times New Roman" w:cs="Times New Roman"/>
          <w:i/>
          <w:iCs/>
          <w:sz w:val="28"/>
          <w:szCs w:val="28"/>
        </w:rPr>
        <w:t>«Вопросы местного значения»</w:t>
      </w:r>
      <w:r w:rsidRPr="00477028">
        <w:rPr>
          <w:rFonts w:ascii="Times New Roman" w:hAnsi="Times New Roman" w:cs="Times New Roman"/>
          <w:sz w:val="28"/>
          <w:szCs w:val="28"/>
        </w:rPr>
        <w:t>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7028">
        <w:rPr>
          <w:rFonts w:ascii="Times New Roman" w:hAnsi="Times New Roman" w:cs="Times New Roman"/>
          <w:sz w:val="28"/>
          <w:szCs w:val="28"/>
        </w:rPr>
        <w:t xml:space="preserve">1.1.1. в пункте 25 слова «создание, развитие и обеспечение охраны лечебно-оздоровительных местностей и курортов местного значения </w:t>
      </w:r>
      <w:r w:rsidRPr="00477028">
        <w:rPr>
          <w:rFonts w:ascii="Times New Roman" w:hAnsi="Times New Roman" w:cs="Times New Roman"/>
          <w:sz w:val="28"/>
          <w:szCs w:val="28"/>
        </w:rPr>
        <w:br/>
        <w:t xml:space="preserve">на территории Городского поселения, а также» исключить; 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1.1.2. пункт 27 изложить в следующей редакции: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 xml:space="preserve">«27) организация и осуществление мероприятий по работе с детьми </w:t>
      </w:r>
      <w:r w:rsidRPr="00477028">
        <w:rPr>
          <w:rFonts w:ascii="Times New Roman" w:hAnsi="Times New Roman" w:cs="Times New Roman"/>
          <w:sz w:val="28"/>
          <w:szCs w:val="28"/>
        </w:rPr>
        <w:br/>
        <w:t xml:space="preserve">и молодежью, участие в реализации молодежной политики, разработка </w:t>
      </w:r>
      <w:r w:rsidRPr="00477028">
        <w:rPr>
          <w:rFonts w:ascii="Times New Roman" w:hAnsi="Times New Roman" w:cs="Times New Roman"/>
          <w:sz w:val="28"/>
          <w:szCs w:val="28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 w:rsidRPr="00477028">
        <w:rPr>
          <w:rFonts w:ascii="Times New Roman" w:hAnsi="Times New Roman" w:cs="Times New Roman"/>
          <w:sz w:val="28"/>
          <w:szCs w:val="28"/>
        </w:rPr>
        <w:br/>
        <w:t xml:space="preserve">и осуществление мониторинга реализации молодежной политики </w:t>
      </w:r>
      <w:r w:rsidRPr="00477028">
        <w:rPr>
          <w:rFonts w:ascii="Times New Roman" w:hAnsi="Times New Roman" w:cs="Times New Roman"/>
          <w:sz w:val="28"/>
          <w:szCs w:val="28"/>
        </w:rPr>
        <w:br/>
        <w:t>в Городском поселении;»;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1.1.3. дополнить пунктом 38 следующего содержания: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 xml:space="preserve">«38) осуществление выявления объектов накопленного вреда окружающей среде и организация ликвидации такого вреда применительно </w:t>
      </w:r>
      <w:r w:rsidRPr="00477028">
        <w:rPr>
          <w:rFonts w:ascii="Times New Roman" w:hAnsi="Times New Roman" w:cs="Times New Roman"/>
          <w:sz w:val="28"/>
          <w:szCs w:val="28"/>
        </w:rPr>
        <w:br/>
        <w:t>к территориям, расположенным в границах земельных участков, находящихся в собственности Городского поселения.»;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 xml:space="preserve">1.2. в части 1 статьи 5 </w:t>
      </w:r>
      <w:r w:rsidRPr="00477028">
        <w:rPr>
          <w:rFonts w:ascii="Times New Roman" w:hAnsi="Times New Roman" w:cs="Times New Roman"/>
          <w:i/>
          <w:iCs/>
          <w:sz w:val="28"/>
          <w:szCs w:val="28"/>
        </w:rPr>
        <w:t>«Полномочия органов местного самоуправления по решению вопросов местного значения»</w:t>
      </w:r>
      <w:r w:rsidRPr="00477028">
        <w:rPr>
          <w:rFonts w:ascii="Times New Roman" w:hAnsi="Times New Roman" w:cs="Times New Roman"/>
          <w:sz w:val="28"/>
          <w:szCs w:val="28"/>
        </w:rPr>
        <w:t>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1.2.1. пункт 7 изложить в следующей редакции: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«7)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1.2.2. в пункте 8 слова «федеральными законами» заменить словами «Федеральным законом»;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 xml:space="preserve">1.3. в статье 10.1 </w:t>
      </w:r>
      <w:r w:rsidRPr="00477028">
        <w:rPr>
          <w:rFonts w:ascii="Times New Roman" w:hAnsi="Times New Roman" w:cs="Times New Roman"/>
          <w:i/>
          <w:iCs/>
          <w:sz w:val="28"/>
          <w:szCs w:val="28"/>
        </w:rPr>
        <w:t>«Староста сельского населенного пункта»</w:t>
      </w:r>
      <w:r w:rsidRPr="00477028">
        <w:rPr>
          <w:rFonts w:ascii="Times New Roman" w:hAnsi="Times New Roman" w:cs="Times New Roman"/>
          <w:sz w:val="28"/>
          <w:szCs w:val="28"/>
        </w:rPr>
        <w:t>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1.3.1. часть 2 изложить в следующей редакции: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 xml:space="preserve">«2. Староста сельского населенного пункта назначается представительным органом Городского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 w:rsidRPr="00477028">
        <w:rPr>
          <w:rFonts w:ascii="Times New Roman" w:hAnsi="Times New Roman" w:cs="Times New Roman"/>
          <w:sz w:val="28"/>
          <w:szCs w:val="28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 w:rsidRPr="00477028">
        <w:rPr>
          <w:rFonts w:ascii="Times New Roman" w:hAnsi="Times New Roman" w:cs="Times New Roman"/>
          <w:sz w:val="28"/>
          <w:szCs w:val="28"/>
        </w:rPr>
        <w:br/>
        <w:t>в собственности жилое помещение, расположенное на территории данного сельского населенного пункта.»;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1.3.2. 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1.3.3. пункт 1 части 4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1.4. в статье 14 «Опрос граждан»: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1.4.1. часть 2 дополнить абзацами следующего содержания: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 xml:space="preserve">«Участник опроса граждан обладает одним голосом и участвует </w:t>
      </w:r>
      <w:r w:rsidRPr="00477028">
        <w:rPr>
          <w:rFonts w:ascii="Times New Roman" w:hAnsi="Times New Roman" w:cs="Times New Roman"/>
          <w:sz w:val="28"/>
          <w:szCs w:val="28"/>
        </w:rPr>
        <w:br/>
        <w:t>в опросе непосредственно.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Участие в опросе граждан является свободным и добровольным.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1.4.2. </w:t>
      </w:r>
      <w:hyperlink r:id="rId6" w:history="1">
        <w:r w:rsidRPr="001E13E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в части 4</w:t>
        </w:r>
      </w:hyperlink>
      <w:r w:rsidRPr="001E13E6">
        <w:rPr>
          <w:rFonts w:ascii="Times New Roman" w:hAnsi="Times New Roman" w:cs="Times New Roman"/>
          <w:sz w:val="28"/>
          <w:szCs w:val="28"/>
        </w:rPr>
        <w:t xml:space="preserve"> после слов «опроса граждан» дополнить словами </w:t>
      </w:r>
      <w:r w:rsidRPr="001E13E6">
        <w:rPr>
          <w:rFonts w:ascii="Times New Roman" w:hAnsi="Times New Roman" w:cs="Times New Roman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1.4.3. </w:t>
      </w:r>
      <w:hyperlink r:id="rId7" w:history="1">
        <w:r w:rsidRPr="001E13E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часть </w:t>
        </w:r>
      </w:hyperlink>
      <w:r w:rsidRPr="001E13E6">
        <w:rPr>
          <w:rFonts w:ascii="Times New Roman" w:hAnsi="Times New Roman" w:cs="Times New Roman"/>
          <w:sz w:val="28"/>
          <w:szCs w:val="28"/>
        </w:rPr>
        <w:t xml:space="preserve">5 </w:t>
      </w:r>
      <w:hyperlink r:id="rId8" w:history="1">
        <w:r w:rsidRPr="001E13E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Pr="001E13E6">
        <w:rPr>
          <w:rFonts w:ascii="Times New Roman" w:hAnsi="Times New Roman" w:cs="Times New Roman"/>
          <w:sz w:val="28"/>
          <w:szCs w:val="28"/>
        </w:rPr>
        <w:t xml:space="preserve"> пунктом 7 следующего содержания: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«7) способ и порядок обнародования решения о назначении опроса граждан.»;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1.4.4. часть 6 дополнить абзацем следующего содержания:</w:t>
      </w:r>
      <w:r w:rsidRPr="001E13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«Решение представительного органа Городского поселения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о назначении опроса граждан подлежит обнародованию не позднее чем </w:t>
      </w:r>
      <w:r w:rsidRPr="001E13E6">
        <w:rPr>
          <w:rFonts w:ascii="Times New Roman" w:hAnsi="Times New Roman" w:cs="Times New Roman"/>
          <w:sz w:val="28"/>
          <w:szCs w:val="28"/>
        </w:rPr>
        <w:br/>
        <w:t>за 10 дней до дня проведения опроса граждан.»;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1.4.5. дополнить частью 8 следующего содержания: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«8. Результаты опроса граждан подлежат обнародованию не позднее </w:t>
      </w:r>
      <w:r w:rsidRPr="001E13E6">
        <w:rPr>
          <w:rFonts w:ascii="Times New Roman" w:hAnsi="Times New Roman" w:cs="Times New Roman"/>
          <w:sz w:val="28"/>
          <w:szCs w:val="28"/>
        </w:rPr>
        <w:br/>
        <w:t>10 дней со дня установления результатов опроса.»;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1.5. в абзаце втором части 6 статьи 18 </w:t>
      </w:r>
      <w:r w:rsidRPr="001E13E6">
        <w:rPr>
          <w:rFonts w:ascii="Times New Roman" w:hAnsi="Times New Roman" w:cs="Times New Roman"/>
          <w:i/>
          <w:iCs/>
          <w:sz w:val="28"/>
          <w:szCs w:val="28"/>
        </w:rPr>
        <w:t>«Совет»</w:t>
      </w:r>
      <w:r w:rsidRPr="001E13E6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1.6. статью 19 </w:t>
      </w:r>
      <w:r w:rsidRPr="001E13E6">
        <w:rPr>
          <w:rFonts w:ascii="Times New Roman" w:hAnsi="Times New Roman" w:cs="Times New Roman"/>
          <w:i/>
          <w:iCs/>
          <w:sz w:val="28"/>
          <w:szCs w:val="28"/>
        </w:rPr>
        <w:t>«Председатель Совета»</w:t>
      </w:r>
      <w:r w:rsidRPr="001E13E6">
        <w:rPr>
          <w:rFonts w:ascii="Times New Roman" w:hAnsi="Times New Roman" w:cs="Times New Roman"/>
          <w:sz w:val="28"/>
          <w:szCs w:val="28"/>
        </w:rPr>
        <w:t xml:space="preserve"> дополнить частью 4.2 следующего содержания: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«4.2. Председатель Совета освобождается от ответственности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а также неисполнение таких обязанностей признается следствием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не зависящих от него обстоятельств в порядке, предусмотренном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частями 3 - 6 статьи 13 Федерального закона от 25 декабря 2008 года </w:t>
      </w:r>
      <w:r w:rsidRPr="001E13E6">
        <w:rPr>
          <w:rFonts w:ascii="Times New Roman" w:hAnsi="Times New Roman" w:cs="Times New Roman"/>
          <w:sz w:val="28"/>
          <w:szCs w:val="28"/>
        </w:rPr>
        <w:br/>
        <w:t>№ 273-ФЗ «О противодействии коррупции».»;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1.7. статью 20 </w:t>
      </w:r>
      <w:r w:rsidRPr="001E13E6">
        <w:rPr>
          <w:rFonts w:ascii="Times New Roman" w:hAnsi="Times New Roman" w:cs="Times New Roman"/>
          <w:i/>
          <w:iCs/>
          <w:sz w:val="28"/>
          <w:szCs w:val="28"/>
        </w:rPr>
        <w:t xml:space="preserve">«Администрация» </w:t>
      </w:r>
      <w:r w:rsidRPr="001E13E6">
        <w:rPr>
          <w:rFonts w:ascii="Times New Roman" w:hAnsi="Times New Roman" w:cs="Times New Roman"/>
          <w:sz w:val="28"/>
          <w:szCs w:val="28"/>
        </w:rPr>
        <w:t>дополнить частью 10.1 следующего содержания: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«10.1. Глава Администрации освобождается от ответственности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а также неисполнение таких обязанностей признается следствием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не зависящих от него обстоятельств в порядке, предусмотренном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частями 3 - 6 статьи 13 Федерального закона от 25 декабря 2008 года </w:t>
      </w:r>
      <w:r w:rsidRPr="001E13E6">
        <w:rPr>
          <w:rFonts w:ascii="Times New Roman" w:hAnsi="Times New Roman" w:cs="Times New Roman"/>
          <w:sz w:val="28"/>
          <w:szCs w:val="28"/>
        </w:rPr>
        <w:br/>
        <w:t>№ 273-ФЗ «О противодействии коррупции».»;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1.8. в статье 22 </w:t>
      </w:r>
      <w:r w:rsidRPr="001E13E6">
        <w:rPr>
          <w:rFonts w:ascii="Times New Roman" w:hAnsi="Times New Roman" w:cs="Times New Roman"/>
          <w:i/>
          <w:iCs/>
          <w:sz w:val="28"/>
          <w:szCs w:val="28"/>
        </w:rPr>
        <w:t>«Статус депутата Совета»</w:t>
      </w:r>
      <w:r w:rsidRPr="001E13E6">
        <w:rPr>
          <w:rFonts w:ascii="Times New Roman" w:hAnsi="Times New Roman" w:cs="Times New Roman"/>
          <w:sz w:val="28"/>
          <w:szCs w:val="28"/>
        </w:rPr>
        <w:t>: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1.8.1. абзац третий части 6.1 признать утратившим силу;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1.8.2. в абзаце первом части 6.2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1.8.3. дополнить частью 6.4 следующего содержания: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«6.4. 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а также неисполнение таких обязанностей признается следствием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не зависящих от указанных лиц обстоятельств в порядке, предусмотренном частями 3 - 6 статьи 13 Федерального закона от 25 декабря 2008 года </w:t>
      </w:r>
      <w:r w:rsidRPr="001E13E6">
        <w:rPr>
          <w:rFonts w:ascii="Times New Roman" w:hAnsi="Times New Roman" w:cs="Times New Roman"/>
          <w:sz w:val="28"/>
          <w:szCs w:val="28"/>
        </w:rPr>
        <w:br/>
        <w:t>№ 273-ФЗ «О противодействии коррупции».».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1.8.4. часть 9 дополнить пунктами 9.1 и 9.2 следующего содержания: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«9.1) призыва на военную службу или направления на заменяющую </w:t>
      </w:r>
      <w:r w:rsidRPr="001E13E6">
        <w:rPr>
          <w:rFonts w:ascii="Times New Roman" w:hAnsi="Times New Roman" w:cs="Times New Roman"/>
          <w:sz w:val="28"/>
          <w:szCs w:val="28"/>
        </w:rPr>
        <w:br/>
        <w:t>ее альтернативную гражданскую службу;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9.2) приобретения им статуса иностранного агента;»;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1.8.5. дополнить частью 9.2 следующего содержания: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«9.2.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подряд.».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1.9. статью 29 </w:t>
      </w:r>
      <w:r w:rsidRPr="001E13E6">
        <w:rPr>
          <w:rFonts w:ascii="Times New Roman" w:hAnsi="Times New Roman" w:cs="Times New Roman"/>
          <w:i/>
          <w:iCs/>
          <w:sz w:val="28"/>
          <w:szCs w:val="28"/>
        </w:rPr>
        <w:t xml:space="preserve">«Вступление в силу муниципальных правовых актов» </w:t>
      </w:r>
      <w:r w:rsidRPr="001E13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«Статья 29. Вступление в силу и обнародование муниципальных правовых актов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1. Муниципальные правовые акты вступают в силу со дня </w:t>
      </w:r>
      <w:r w:rsidRPr="001E13E6">
        <w:rPr>
          <w:rFonts w:ascii="Times New Roman" w:hAnsi="Times New Roman" w:cs="Times New Roman"/>
          <w:sz w:val="28"/>
          <w:szCs w:val="28"/>
        </w:rPr>
        <w:br/>
        <w:t>их подписания.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В муниципальных правовых актах может быть установлен другой срок вступления их в силу.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2. 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Городское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Нормативные правовые акты Совета о налогах и сборах вступают в силу в соответствии с Налоговым </w:t>
      </w:r>
      <w:hyperlink r:id="rId9" w:tgtFrame="_self" w:history="1">
        <w:r w:rsidRPr="001E13E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1E13E6">
        <w:rPr>
          <w:rFonts w:ascii="Times New Roman" w:hAnsi="Times New Roman" w:cs="Times New Roman"/>
          <w:sz w:val="28"/>
          <w:szCs w:val="28"/>
        </w:rPr>
        <w:t> Российской Федерации.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3. Муниципальные правовые акты, подлежащие обнародованию, в том числе соглашения, заключаемые между органами местного самоуправления, направляются на официальное опубликование в периодическое печатное издание (в сетевое издание) в течение 7 дней со дня их подписания.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Городском поселении: в газете «Юлдаш» (регистрационный номер и дата принятия решения о регистрации средства массовой информации: серия ПИ № ТУ 02-01371 от « 29 » июля 2015 года)</w:t>
      </w:r>
      <w:r w:rsidRPr="001E13E6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1E13E6">
        <w:rPr>
          <w:rFonts w:ascii="Times New Roman" w:hAnsi="Times New Roman" w:cs="Times New Roman"/>
          <w:sz w:val="28"/>
          <w:szCs w:val="28"/>
        </w:rPr>
        <w:t xml:space="preserve"> или первое размещение его полного текста в сетевом издании: газеты «Юлдаш»(</w:t>
      </w:r>
      <w:r w:rsidRPr="001E13E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E13E6">
        <w:rPr>
          <w:rFonts w:ascii="Times New Roman" w:hAnsi="Times New Roman" w:cs="Times New Roman"/>
          <w:sz w:val="28"/>
          <w:szCs w:val="28"/>
        </w:rPr>
        <w:t>://</w:t>
      </w:r>
      <w:r w:rsidRPr="001E13E6">
        <w:rPr>
          <w:rFonts w:ascii="Times New Roman" w:hAnsi="Times New Roman" w:cs="Times New Roman"/>
          <w:sz w:val="28"/>
          <w:szCs w:val="28"/>
          <w:lang w:val="en-US"/>
        </w:rPr>
        <w:t>iuldash</w:t>
      </w:r>
      <w:r w:rsidRPr="001E13E6">
        <w:rPr>
          <w:rFonts w:ascii="Times New Roman" w:hAnsi="Times New Roman" w:cs="Times New Roman"/>
          <w:sz w:val="28"/>
          <w:szCs w:val="28"/>
        </w:rPr>
        <w:t>.</w:t>
      </w:r>
      <w:r w:rsidRPr="001E13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E13E6">
        <w:rPr>
          <w:rFonts w:ascii="Times New Roman" w:hAnsi="Times New Roman" w:cs="Times New Roman"/>
          <w:sz w:val="28"/>
          <w:szCs w:val="28"/>
        </w:rPr>
        <w:t>/)(регистрационный номер и дата принятия решения о регистрации средства массовой информации в форме сетевого издания: серия ПИ № ТУ 02-01371 от « 29 » июля 2015 года).</w:t>
      </w:r>
      <w:r w:rsidRPr="001E13E6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В случае невозможности их официального опубликования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 w:rsidRPr="001E13E6">
        <w:rPr>
          <w:rFonts w:ascii="Times New Roman" w:hAnsi="Times New Roman" w:cs="Times New Roman"/>
          <w:sz w:val="28"/>
          <w:szCs w:val="28"/>
        </w:rPr>
        <w:br/>
        <w:t xml:space="preserve">в здании Администрации, а также на официальном сайте Городского поселения в информационно-телекоммуникационной сети «Интернет» </w:t>
      </w:r>
      <w:r w:rsidRPr="001E13E6">
        <w:rPr>
          <w:rFonts w:ascii="Times New Roman" w:hAnsi="Times New Roman" w:cs="Times New Roman"/>
          <w:sz w:val="28"/>
          <w:szCs w:val="28"/>
        </w:rPr>
        <w:br/>
        <w:t>в течение 7 дней после дня их подписания.</w:t>
      </w:r>
    </w:p>
    <w:p w:rsidR="00FE6033" w:rsidRPr="001E13E6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6">
        <w:rPr>
          <w:rFonts w:ascii="Times New Roman" w:hAnsi="Times New Roman" w:cs="Times New Roman"/>
          <w:sz w:val="28"/>
          <w:szCs w:val="28"/>
        </w:rPr>
        <w:t xml:space="preserve">Официальным опубликованием устава Городского поселения </w:t>
      </w:r>
      <w:r w:rsidRPr="001E13E6">
        <w:rPr>
          <w:rFonts w:ascii="Times New Roman" w:hAnsi="Times New Roman" w:cs="Times New Roman"/>
          <w:sz w:val="28"/>
          <w:szCs w:val="28"/>
        </w:rPr>
        <w:br/>
        <w:t>и муниципальных правовых актов о внесении изменений в устав Городского</w:t>
      </w:r>
      <w:r w:rsidRPr="00477028">
        <w:rPr>
          <w:rFonts w:ascii="Times New Roman" w:hAnsi="Times New Roman" w:cs="Times New Roman"/>
          <w:sz w:val="28"/>
          <w:szCs w:val="28"/>
        </w:rPr>
        <w:t xml:space="preserve">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4. Копии муниципальных</w:t>
      </w:r>
      <w:r w:rsidRPr="00477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7028">
        <w:rPr>
          <w:rFonts w:ascii="Times New Roman" w:hAnsi="Times New Roman" w:cs="Times New Roman"/>
          <w:sz w:val="28"/>
          <w:szCs w:val="28"/>
        </w:rPr>
        <w:t>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</w:t>
      </w:r>
      <w:r w:rsidRPr="00477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7028">
        <w:rPr>
          <w:rFonts w:ascii="Times New Roman" w:hAnsi="Times New Roman" w:cs="Times New Roman"/>
          <w:sz w:val="28"/>
          <w:szCs w:val="28"/>
        </w:rPr>
        <w:t>опубликовании (обнародовании) в течение 15 рабочих дней со дня их официального опубликования (обнародования)</w:t>
      </w:r>
      <w:r w:rsidRPr="00477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7028">
        <w:rPr>
          <w:rFonts w:ascii="Times New Roman" w:hAnsi="Times New Roman" w:cs="Times New Roman"/>
          <w:sz w:val="28"/>
          <w:szCs w:val="28"/>
        </w:rPr>
        <w:t>подлежат направлению соответствующими органами местного самоуправления в уполномоченный орган для проведения их юрид</w:t>
      </w:r>
      <w:r>
        <w:rPr>
          <w:rFonts w:ascii="Times New Roman" w:hAnsi="Times New Roman" w:cs="Times New Roman"/>
          <w:sz w:val="28"/>
          <w:szCs w:val="28"/>
        </w:rPr>
        <w:t xml:space="preserve">ической экспертизы и включения </w:t>
      </w:r>
      <w:r w:rsidRPr="00477028">
        <w:rPr>
          <w:rFonts w:ascii="Times New Roman" w:hAnsi="Times New Roman" w:cs="Times New Roman"/>
          <w:sz w:val="28"/>
          <w:szCs w:val="28"/>
        </w:rPr>
        <w:t>в соответствующий регистр.».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2. 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:rsidR="00FE6033" w:rsidRPr="00477028" w:rsidRDefault="00FE6033" w:rsidP="001E13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>3. Настоящее решение опубликовать в</w:t>
      </w:r>
      <w:r w:rsidRPr="001E13E6">
        <w:rPr>
          <w:rFonts w:ascii="Times New Roman" w:hAnsi="Times New Roman" w:cs="Times New Roman"/>
          <w:sz w:val="28"/>
          <w:szCs w:val="28"/>
        </w:rPr>
        <w:t xml:space="preserve"> газете «Юлдаш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77028">
        <w:rPr>
          <w:rFonts w:ascii="Times New Roman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FE6033" w:rsidRDefault="00FE6033" w:rsidP="00E74E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28">
        <w:rPr>
          <w:rFonts w:ascii="Times New Roman" w:hAnsi="Times New Roman" w:cs="Times New Roman"/>
          <w:sz w:val="28"/>
          <w:szCs w:val="28"/>
        </w:rPr>
        <w:t xml:space="preserve">4. Настоящее решение вступает в силу со дня его официального опубликования, за исключением подпункта 1.1.1 пункта 1, вступающего </w:t>
      </w:r>
      <w:r w:rsidRPr="00477028">
        <w:rPr>
          <w:rFonts w:ascii="Times New Roman" w:hAnsi="Times New Roman" w:cs="Times New Roman"/>
          <w:sz w:val="28"/>
          <w:szCs w:val="28"/>
        </w:rPr>
        <w:br/>
        <w:t>в силу с 1 сентября 2024 года</w:t>
      </w:r>
      <w:r w:rsidRPr="00477028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477028">
        <w:rPr>
          <w:rFonts w:ascii="Times New Roman" w:hAnsi="Times New Roman" w:cs="Times New Roman"/>
          <w:sz w:val="28"/>
          <w:szCs w:val="28"/>
        </w:rPr>
        <w:t>.</w:t>
      </w:r>
    </w:p>
    <w:p w:rsidR="00FE6033" w:rsidRPr="005C2532" w:rsidRDefault="00FE6033" w:rsidP="00E74E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FE6033" w:rsidRPr="00454054">
        <w:tc>
          <w:tcPr>
            <w:tcW w:w="4785" w:type="dxa"/>
          </w:tcPr>
          <w:p w:rsidR="00FE6033" w:rsidRPr="00454054" w:rsidRDefault="00FE6033" w:rsidP="00454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45405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Глава городского поселения город Дюртюли муниципального района Дюртюлинский район Республики Башкортостан               </w:t>
            </w:r>
            <w:r w:rsidRPr="0045405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FE6033" w:rsidRPr="00454054" w:rsidRDefault="00FE6033" w:rsidP="00454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033" w:rsidRPr="00454054" w:rsidRDefault="00FE6033" w:rsidP="004540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033" w:rsidRPr="00454054" w:rsidRDefault="00FE6033" w:rsidP="0045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FE6033" w:rsidRPr="00454054" w:rsidRDefault="00FE6033" w:rsidP="004540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5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Р.Ф.Рахматуллин</w:t>
            </w:r>
          </w:p>
        </w:tc>
      </w:tr>
    </w:tbl>
    <w:p w:rsidR="00FE6033" w:rsidRDefault="00FE6033" w:rsidP="00E74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033" w:rsidRPr="005F0067" w:rsidRDefault="00FE6033" w:rsidP="00E74E2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F0067">
        <w:rPr>
          <w:rFonts w:ascii="Times New Roman" w:hAnsi="Times New Roman" w:cs="Times New Roman"/>
          <w:sz w:val="20"/>
          <w:szCs w:val="20"/>
          <w:lang w:eastAsia="ru-RU"/>
        </w:rPr>
        <w:t>г. Дюртюли</w:t>
      </w:r>
    </w:p>
    <w:p w:rsidR="00FE6033" w:rsidRPr="005F0067" w:rsidRDefault="00FE6033" w:rsidP="002D758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«10» июля 2024 </w:t>
      </w:r>
      <w:r w:rsidRPr="005F0067">
        <w:rPr>
          <w:rFonts w:ascii="Times New Roman" w:hAnsi="Times New Roman" w:cs="Times New Roman"/>
          <w:sz w:val="20"/>
          <w:szCs w:val="20"/>
          <w:lang w:eastAsia="ru-RU"/>
        </w:rPr>
        <w:t>г.</w:t>
      </w:r>
    </w:p>
    <w:p w:rsidR="00FE6033" w:rsidRPr="0073685B" w:rsidRDefault="00FE6033" w:rsidP="0073685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№ 44/393</w:t>
      </w:r>
      <w:bookmarkStart w:id="0" w:name="_GoBack"/>
      <w:bookmarkEnd w:id="0"/>
    </w:p>
    <w:sectPr w:rsidR="00FE6033" w:rsidRPr="0073685B" w:rsidSect="00F63AD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33" w:rsidRDefault="00FE6033" w:rsidP="00EE542E">
      <w:pPr>
        <w:spacing w:after="0" w:line="240" w:lineRule="auto"/>
      </w:pPr>
      <w:r>
        <w:separator/>
      </w:r>
    </w:p>
  </w:endnote>
  <w:endnote w:type="continuationSeparator" w:id="0">
    <w:p w:rsidR="00FE6033" w:rsidRDefault="00FE6033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33" w:rsidRDefault="00FE6033" w:rsidP="00EE542E">
      <w:pPr>
        <w:spacing w:after="0" w:line="240" w:lineRule="auto"/>
      </w:pPr>
      <w:r>
        <w:separator/>
      </w:r>
    </w:p>
  </w:footnote>
  <w:footnote w:type="continuationSeparator" w:id="0">
    <w:p w:rsidR="00FE6033" w:rsidRDefault="00FE6033" w:rsidP="00EE542E">
      <w:pPr>
        <w:spacing w:after="0" w:line="240" w:lineRule="auto"/>
      </w:pPr>
      <w:r>
        <w:continuationSeparator/>
      </w:r>
    </w:p>
  </w:footnote>
  <w:footnote w:id="1">
    <w:p w:rsidR="00FE6033" w:rsidRDefault="00FE6033" w:rsidP="0047702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Указывае</w:t>
      </w:r>
      <w:r w:rsidRPr="00D244A9">
        <w:rPr>
          <w:rFonts w:ascii="Times New Roman" w:hAnsi="Times New Roman" w:cs="Times New Roman"/>
          <w:sz w:val="20"/>
          <w:szCs w:val="20"/>
        </w:rPr>
        <w:t xml:space="preserve">тся 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  <w:r w:rsidRPr="00D244A9">
        <w:rPr>
          <w:rFonts w:ascii="Times New Roman" w:hAnsi="Times New Roman" w:cs="Times New Roman"/>
          <w:sz w:val="20"/>
          <w:szCs w:val="20"/>
        </w:rPr>
        <w:t xml:space="preserve"> районной газеты</w:t>
      </w:r>
      <w:r>
        <w:rPr>
          <w:rFonts w:ascii="Times New Roman" w:hAnsi="Times New Roman" w:cs="Times New Roman"/>
          <w:sz w:val="20"/>
          <w:szCs w:val="20"/>
        </w:rPr>
        <w:t xml:space="preserve"> с указанием </w:t>
      </w:r>
      <w:r w:rsidRPr="00D244A9">
        <w:rPr>
          <w:rFonts w:ascii="Times New Roman" w:hAnsi="Times New Roman" w:cs="Times New Roman"/>
          <w:sz w:val="20"/>
          <w:szCs w:val="20"/>
        </w:rPr>
        <w:t>сведений о регистрации в качестве средства массовой информации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FE6033" w:rsidRPr="00D244A9" w:rsidRDefault="00FE6033" w:rsidP="00477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Указывае</w:t>
      </w:r>
      <w:r w:rsidRPr="00D244A9">
        <w:rPr>
          <w:rFonts w:ascii="Times New Roman" w:hAnsi="Times New Roman" w:cs="Times New Roman"/>
          <w:sz w:val="20"/>
          <w:szCs w:val="20"/>
        </w:rPr>
        <w:t xml:space="preserve">тся 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  <w:r w:rsidRPr="00D244A9">
        <w:rPr>
          <w:rFonts w:ascii="Times New Roman" w:hAnsi="Times New Roman" w:cs="Times New Roman"/>
          <w:sz w:val="20"/>
          <w:szCs w:val="20"/>
        </w:rPr>
        <w:t xml:space="preserve"> сетевого издания районной газеты с указанием доменного имени</w:t>
      </w:r>
      <w:r>
        <w:rPr>
          <w:rFonts w:ascii="Times New Roman" w:hAnsi="Times New Roman" w:cs="Times New Roman"/>
          <w:sz w:val="20"/>
          <w:szCs w:val="20"/>
        </w:rPr>
        <w:t xml:space="preserve"> соответствующего</w:t>
      </w:r>
      <w:r w:rsidRPr="00D244A9">
        <w:rPr>
          <w:rFonts w:ascii="Times New Roman" w:hAnsi="Times New Roman" w:cs="Times New Roman"/>
          <w:sz w:val="20"/>
          <w:szCs w:val="20"/>
        </w:rPr>
        <w:t xml:space="preserve"> сайт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D244A9">
        <w:rPr>
          <w:rFonts w:ascii="Times New Roman" w:hAnsi="Times New Roman" w:cs="Times New Roman"/>
          <w:sz w:val="20"/>
          <w:szCs w:val="20"/>
        </w:rPr>
        <w:t xml:space="preserve"> в информационно-т</w:t>
      </w:r>
      <w:r>
        <w:rPr>
          <w:rFonts w:ascii="Times New Roman" w:hAnsi="Times New Roman" w:cs="Times New Roman"/>
          <w:sz w:val="20"/>
          <w:szCs w:val="20"/>
        </w:rPr>
        <w:t>елекоммуникационной сети «</w:t>
      </w:r>
      <w:r w:rsidRPr="00D244A9">
        <w:rPr>
          <w:rFonts w:ascii="Times New Roman" w:hAnsi="Times New Roman" w:cs="Times New Roman"/>
          <w:sz w:val="20"/>
          <w:szCs w:val="20"/>
        </w:rPr>
        <w:t>Интернет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D244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сведений </w:t>
      </w:r>
      <w:r>
        <w:rPr>
          <w:rFonts w:ascii="Times New Roman" w:hAnsi="Times New Roman" w:cs="Times New Roman"/>
          <w:sz w:val="20"/>
          <w:szCs w:val="20"/>
        </w:rPr>
        <w:br/>
        <w:t xml:space="preserve">о </w:t>
      </w:r>
      <w:r w:rsidRPr="00D244A9">
        <w:rPr>
          <w:rFonts w:ascii="Times New Roman" w:hAnsi="Times New Roman" w:cs="Times New Roman"/>
          <w:sz w:val="20"/>
          <w:szCs w:val="20"/>
        </w:rPr>
        <w:t>регистрации в качестве средства массовой информации</w:t>
      </w:r>
      <w:r>
        <w:rPr>
          <w:rFonts w:ascii="Times New Roman" w:hAnsi="Times New Roman" w:cs="Times New Roman"/>
          <w:sz w:val="20"/>
          <w:szCs w:val="20"/>
        </w:rPr>
        <w:t xml:space="preserve"> в форме сетевого издания</w:t>
      </w:r>
      <w:r w:rsidRPr="00D244A9">
        <w:rPr>
          <w:rFonts w:ascii="Times New Roman" w:hAnsi="Times New Roman" w:cs="Times New Roman"/>
          <w:sz w:val="20"/>
          <w:szCs w:val="20"/>
        </w:rPr>
        <w:t>.</w:t>
      </w:r>
    </w:p>
    <w:p w:rsidR="00FE6033" w:rsidRDefault="00FE6033" w:rsidP="00477028">
      <w:pPr>
        <w:pStyle w:val="FootnoteText"/>
      </w:pPr>
    </w:p>
    <w:p w:rsidR="00FE6033" w:rsidRDefault="00FE6033" w:rsidP="00477028">
      <w:pPr>
        <w:pStyle w:val="FootnoteText"/>
      </w:pPr>
    </w:p>
  </w:footnote>
  <w:footnote w:id="3">
    <w:p w:rsidR="00FE6033" w:rsidRPr="006F0155" w:rsidRDefault="00FE6033" w:rsidP="00477028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F0155">
        <w:rPr>
          <w:rFonts w:ascii="Times New Roman" w:hAnsi="Times New Roman" w:cs="Times New Roman"/>
        </w:rPr>
        <w:t>Оговорка о вступлении в силу подпункта 1.1.1 пункта 1 решения Совета включается в текст только в случае принятия решения Совета до 1 сентября 2024 года.</w:t>
      </w:r>
    </w:p>
    <w:p w:rsidR="00FE6033" w:rsidRDefault="00FE6033" w:rsidP="00477028">
      <w:pPr>
        <w:pStyle w:val="FootnoteTex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33" w:rsidRPr="00045A1F" w:rsidRDefault="00FE6033">
    <w:pPr>
      <w:pStyle w:val="Header"/>
      <w:jc w:val="center"/>
      <w:rPr>
        <w:rFonts w:ascii="Times New Roman" w:hAnsi="Times New Roman" w:cs="Times New Roman"/>
      </w:rPr>
    </w:pPr>
    <w:r w:rsidRPr="00045A1F">
      <w:rPr>
        <w:rFonts w:ascii="Times New Roman" w:hAnsi="Times New Roman" w:cs="Times New Roman"/>
      </w:rPr>
      <w:fldChar w:fldCharType="begin"/>
    </w:r>
    <w:r w:rsidRPr="00045A1F">
      <w:rPr>
        <w:rFonts w:ascii="Times New Roman" w:hAnsi="Times New Roman" w:cs="Times New Roman"/>
      </w:rPr>
      <w:instrText>PAGE   \* MERGEFORMAT</w:instrText>
    </w:r>
    <w:r w:rsidRPr="00045A1F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045A1F">
      <w:rPr>
        <w:rFonts w:ascii="Times New Roman" w:hAnsi="Times New Roman" w:cs="Times New Roman"/>
      </w:rPr>
      <w:fldChar w:fldCharType="end"/>
    </w:r>
  </w:p>
  <w:p w:rsidR="00FE6033" w:rsidRDefault="00FE60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723"/>
    <w:rsid w:val="00005FE9"/>
    <w:rsid w:val="00045A1F"/>
    <w:rsid w:val="000B27A5"/>
    <w:rsid w:val="000B6CBD"/>
    <w:rsid w:val="000E0363"/>
    <w:rsid w:val="00105DBB"/>
    <w:rsid w:val="001063D6"/>
    <w:rsid w:val="001107F9"/>
    <w:rsid w:val="00122403"/>
    <w:rsid w:val="00136130"/>
    <w:rsid w:val="00160D6E"/>
    <w:rsid w:val="00166F9B"/>
    <w:rsid w:val="0018140C"/>
    <w:rsid w:val="001A27F6"/>
    <w:rsid w:val="001A69CB"/>
    <w:rsid w:val="001C3C25"/>
    <w:rsid w:val="001E13E6"/>
    <w:rsid w:val="001F2D80"/>
    <w:rsid w:val="001F5032"/>
    <w:rsid w:val="001F53C3"/>
    <w:rsid w:val="002343E5"/>
    <w:rsid w:val="00241CBF"/>
    <w:rsid w:val="002559CC"/>
    <w:rsid w:val="002665AA"/>
    <w:rsid w:val="002B5F72"/>
    <w:rsid w:val="002D5374"/>
    <w:rsid w:val="002D7580"/>
    <w:rsid w:val="00311CED"/>
    <w:rsid w:val="00312F83"/>
    <w:rsid w:val="0031631F"/>
    <w:rsid w:val="00321025"/>
    <w:rsid w:val="0033191B"/>
    <w:rsid w:val="003338FD"/>
    <w:rsid w:val="003668F7"/>
    <w:rsid w:val="00376C5E"/>
    <w:rsid w:val="00385C8B"/>
    <w:rsid w:val="003963BF"/>
    <w:rsid w:val="003B6FEA"/>
    <w:rsid w:val="003E3C8C"/>
    <w:rsid w:val="003E59E7"/>
    <w:rsid w:val="003E6CC2"/>
    <w:rsid w:val="003F2F53"/>
    <w:rsid w:val="003F49D6"/>
    <w:rsid w:val="0040658F"/>
    <w:rsid w:val="004236EA"/>
    <w:rsid w:val="00432D48"/>
    <w:rsid w:val="0044260D"/>
    <w:rsid w:val="004435E5"/>
    <w:rsid w:val="00454054"/>
    <w:rsid w:val="00454D09"/>
    <w:rsid w:val="004626C4"/>
    <w:rsid w:val="00477028"/>
    <w:rsid w:val="004936AE"/>
    <w:rsid w:val="004B7714"/>
    <w:rsid w:val="004C1325"/>
    <w:rsid w:val="004D1DD2"/>
    <w:rsid w:val="004E6F64"/>
    <w:rsid w:val="005458D1"/>
    <w:rsid w:val="0054660D"/>
    <w:rsid w:val="00563B97"/>
    <w:rsid w:val="00581718"/>
    <w:rsid w:val="0058593F"/>
    <w:rsid w:val="00587561"/>
    <w:rsid w:val="005B016F"/>
    <w:rsid w:val="005C2532"/>
    <w:rsid w:val="005C5A76"/>
    <w:rsid w:val="005F0067"/>
    <w:rsid w:val="006055AC"/>
    <w:rsid w:val="00623880"/>
    <w:rsid w:val="0063318D"/>
    <w:rsid w:val="006435F1"/>
    <w:rsid w:val="0065411E"/>
    <w:rsid w:val="0065465E"/>
    <w:rsid w:val="0065544E"/>
    <w:rsid w:val="00671EF3"/>
    <w:rsid w:val="006A0F9B"/>
    <w:rsid w:val="006A5A75"/>
    <w:rsid w:val="006A6A9D"/>
    <w:rsid w:val="006B019E"/>
    <w:rsid w:val="006C3119"/>
    <w:rsid w:val="006C3A6F"/>
    <w:rsid w:val="006D0A9A"/>
    <w:rsid w:val="006D40A9"/>
    <w:rsid w:val="006E31CE"/>
    <w:rsid w:val="006F0155"/>
    <w:rsid w:val="006F4A36"/>
    <w:rsid w:val="006F7C88"/>
    <w:rsid w:val="00703A50"/>
    <w:rsid w:val="0073105B"/>
    <w:rsid w:val="0073685B"/>
    <w:rsid w:val="00736C41"/>
    <w:rsid w:val="00767DEF"/>
    <w:rsid w:val="00781523"/>
    <w:rsid w:val="00786833"/>
    <w:rsid w:val="007A1C26"/>
    <w:rsid w:val="007A4032"/>
    <w:rsid w:val="007A6358"/>
    <w:rsid w:val="007B7AC5"/>
    <w:rsid w:val="007C43A6"/>
    <w:rsid w:val="007C44A7"/>
    <w:rsid w:val="007C60DC"/>
    <w:rsid w:val="007C7D27"/>
    <w:rsid w:val="007D2F44"/>
    <w:rsid w:val="007D798B"/>
    <w:rsid w:val="007E3723"/>
    <w:rsid w:val="007E602F"/>
    <w:rsid w:val="007F1E2F"/>
    <w:rsid w:val="00806123"/>
    <w:rsid w:val="00824805"/>
    <w:rsid w:val="008275D9"/>
    <w:rsid w:val="00834C83"/>
    <w:rsid w:val="00854C94"/>
    <w:rsid w:val="008704C1"/>
    <w:rsid w:val="008820CC"/>
    <w:rsid w:val="00884E82"/>
    <w:rsid w:val="0089437E"/>
    <w:rsid w:val="008979BE"/>
    <w:rsid w:val="008A68C0"/>
    <w:rsid w:val="008C0D9A"/>
    <w:rsid w:val="008C54C2"/>
    <w:rsid w:val="008D43DE"/>
    <w:rsid w:val="008E0A7C"/>
    <w:rsid w:val="008E1AF0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A77DB"/>
    <w:rsid w:val="009D5729"/>
    <w:rsid w:val="009E231B"/>
    <w:rsid w:val="009E3342"/>
    <w:rsid w:val="009F08DD"/>
    <w:rsid w:val="00A00687"/>
    <w:rsid w:val="00A10928"/>
    <w:rsid w:val="00A32837"/>
    <w:rsid w:val="00A343C9"/>
    <w:rsid w:val="00A43953"/>
    <w:rsid w:val="00A70DD7"/>
    <w:rsid w:val="00A72C32"/>
    <w:rsid w:val="00A95793"/>
    <w:rsid w:val="00AD1431"/>
    <w:rsid w:val="00AE022C"/>
    <w:rsid w:val="00B12DB1"/>
    <w:rsid w:val="00B260A0"/>
    <w:rsid w:val="00B47DBC"/>
    <w:rsid w:val="00B80523"/>
    <w:rsid w:val="00B8167F"/>
    <w:rsid w:val="00B86EC2"/>
    <w:rsid w:val="00B954F5"/>
    <w:rsid w:val="00BC31A0"/>
    <w:rsid w:val="00BD0D2F"/>
    <w:rsid w:val="00BD1379"/>
    <w:rsid w:val="00BD6B4E"/>
    <w:rsid w:val="00BD7DF7"/>
    <w:rsid w:val="00BE63B2"/>
    <w:rsid w:val="00C01C36"/>
    <w:rsid w:val="00C108F5"/>
    <w:rsid w:val="00C273D0"/>
    <w:rsid w:val="00C53F51"/>
    <w:rsid w:val="00C61BE3"/>
    <w:rsid w:val="00C80241"/>
    <w:rsid w:val="00C94E73"/>
    <w:rsid w:val="00CA5479"/>
    <w:rsid w:val="00CB0B92"/>
    <w:rsid w:val="00CF2C42"/>
    <w:rsid w:val="00D00B75"/>
    <w:rsid w:val="00D02C5C"/>
    <w:rsid w:val="00D04DAA"/>
    <w:rsid w:val="00D244A9"/>
    <w:rsid w:val="00D2557C"/>
    <w:rsid w:val="00D32986"/>
    <w:rsid w:val="00D343EB"/>
    <w:rsid w:val="00D77D76"/>
    <w:rsid w:val="00D864B3"/>
    <w:rsid w:val="00D943DC"/>
    <w:rsid w:val="00DB221E"/>
    <w:rsid w:val="00DB2263"/>
    <w:rsid w:val="00DC4C06"/>
    <w:rsid w:val="00DD1400"/>
    <w:rsid w:val="00DF5350"/>
    <w:rsid w:val="00E10146"/>
    <w:rsid w:val="00E4747A"/>
    <w:rsid w:val="00E509F9"/>
    <w:rsid w:val="00E65F2B"/>
    <w:rsid w:val="00E74E2F"/>
    <w:rsid w:val="00E95FEC"/>
    <w:rsid w:val="00EB0331"/>
    <w:rsid w:val="00EB0722"/>
    <w:rsid w:val="00EB62F8"/>
    <w:rsid w:val="00ED3FCE"/>
    <w:rsid w:val="00EE542E"/>
    <w:rsid w:val="00EF178E"/>
    <w:rsid w:val="00EF241C"/>
    <w:rsid w:val="00EF40FC"/>
    <w:rsid w:val="00F0198E"/>
    <w:rsid w:val="00F1397E"/>
    <w:rsid w:val="00F47BBF"/>
    <w:rsid w:val="00F50578"/>
    <w:rsid w:val="00F63ADC"/>
    <w:rsid w:val="00F81EB5"/>
    <w:rsid w:val="00F92049"/>
    <w:rsid w:val="00FA0890"/>
    <w:rsid w:val="00FA54B3"/>
    <w:rsid w:val="00FB2240"/>
    <w:rsid w:val="00FD0CC7"/>
    <w:rsid w:val="00FE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A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E3723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B80523"/>
    <w:pPr>
      <w:ind w:left="720"/>
    </w:pPr>
  </w:style>
  <w:style w:type="paragraph" w:styleId="Header">
    <w:name w:val="header"/>
    <w:basedOn w:val="Normal"/>
    <w:link w:val="HeaderChar"/>
    <w:uiPriority w:val="99"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542E"/>
  </w:style>
  <w:style w:type="paragraph" w:styleId="Footer">
    <w:name w:val="footer"/>
    <w:basedOn w:val="Normal"/>
    <w:link w:val="FooterChar"/>
    <w:uiPriority w:val="99"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542E"/>
  </w:style>
  <w:style w:type="table" w:styleId="TableGrid">
    <w:name w:val="Table Grid"/>
    <w:basedOn w:val="TableNormal"/>
    <w:uiPriority w:val="99"/>
    <w:rsid w:val="00BD7DF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6A5A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A5A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A5A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60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770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167599&amp;dst=10102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67599&amp;dst=10102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Yakovleva_LyA\AppData\Local\Temp\12866\zakon.scl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6</Pages>
  <Words>1874</Words>
  <Characters>10685</Characters>
  <Application>Microsoft Office Outlook</Application>
  <DocSecurity>0</DocSecurity>
  <Lines>0</Lines>
  <Paragraphs>0</Paragraphs>
  <ScaleCrop>false</ScaleCrop>
  <Company>Управление делами Главы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Гимаева Ильмира Зинуровна</dc:creator>
  <cp:keywords/>
  <dc:description/>
  <cp:lastModifiedBy>Лилия</cp:lastModifiedBy>
  <cp:revision>32</cp:revision>
  <cp:lastPrinted>2023-03-30T03:25:00Z</cp:lastPrinted>
  <dcterms:created xsi:type="dcterms:W3CDTF">2022-11-29T12:37:00Z</dcterms:created>
  <dcterms:modified xsi:type="dcterms:W3CDTF">2024-07-10T08:59:00Z</dcterms:modified>
</cp:coreProperties>
</file>