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82" w:rsidRPr="000144B1" w:rsidRDefault="003B4D82" w:rsidP="00A111F3">
      <w:pPr>
        <w:jc w:val="center"/>
        <w:rPr>
          <w:sz w:val="25"/>
          <w:szCs w:val="25"/>
        </w:rPr>
      </w:pPr>
      <w:r w:rsidRPr="000144B1">
        <w:rPr>
          <w:sz w:val="25"/>
          <w:szCs w:val="25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B4D82" w:rsidRPr="000144B1" w:rsidRDefault="003B4D82" w:rsidP="00A111F3">
      <w:pPr>
        <w:jc w:val="center"/>
        <w:rPr>
          <w:sz w:val="25"/>
          <w:szCs w:val="25"/>
        </w:rPr>
      </w:pPr>
      <w:r w:rsidRPr="000144B1">
        <w:rPr>
          <w:sz w:val="25"/>
          <w:szCs w:val="25"/>
        </w:rPr>
        <w:t xml:space="preserve">от </w:t>
      </w:r>
      <w:r>
        <w:rPr>
          <w:sz w:val="25"/>
          <w:szCs w:val="25"/>
        </w:rPr>
        <w:t>30</w:t>
      </w:r>
      <w:r w:rsidRPr="000144B1">
        <w:rPr>
          <w:sz w:val="25"/>
          <w:szCs w:val="25"/>
        </w:rPr>
        <w:t>.05.2024 №5/</w:t>
      </w:r>
      <w:r>
        <w:rPr>
          <w:sz w:val="25"/>
          <w:szCs w:val="25"/>
        </w:rPr>
        <w:t>62</w:t>
      </w:r>
    </w:p>
    <w:p w:rsidR="003B4D82" w:rsidRPr="000144B1" w:rsidRDefault="003B4D82" w:rsidP="00A111F3">
      <w:pPr>
        <w:jc w:val="center"/>
        <w:rPr>
          <w:sz w:val="25"/>
          <w:szCs w:val="25"/>
        </w:rPr>
      </w:pPr>
    </w:p>
    <w:p w:rsidR="003B4D82" w:rsidRPr="000144B1" w:rsidRDefault="003B4D82" w:rsidP="00A111F3">
      <w:pPr>
        <w:jc w:val="center"/>
        <w:rPr>
          <w:sz w:val="25"/>
          <w:szCs w:val="25"/>
        </w:rPr>
      </w:pPr>
      <w:r w:rsidRPr="000144B1">
        <w:rPr>
          <w:sz w:val="25"/>
          <w:szCs w:val="25"/>
        </w:rPr>
        <w:t>О выявлении правообладателя ранее учтенного</w:t>
      </w:r>
    </w:p>
    <w:p w:rsidR="003B4D82" w:rsidRPr="000144B1" w:rsidRDefault="003B4D82" w:rsidP="00A111F3">
      <w:pPr>
        <w:jc w:val="center"/>
        <w:rPr>
          <w:b w:val="0"/>
          <w:bCs w:val="0"/>
          <w:sz w:val="25"/>
          <w:szCs w:val="25"/>
        </w:rPr>
      </w:pPr>
      <w:r w:rsidRPr="000144B1">
        <w:rPr>
          <w:sz w:val="25"/>
          <w:szCs w:val="25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3B4D82" w:rsidRPr="000144B1" w:rsidRDefault="003B4D82" w:rsidP="00A111F3">
      <w:pPr>
        <w:rPr>
          <w:b w:val="0"/>
          <w:bCs w:val="0"/>
          <w:sz w:val="25"/>
          <w:szCs w:val="25"/>
        </w:rPr>
      </w:pPr>
    </w:p>
    <w:p w:rsidR="003B4D82" w:rsidRPr="000144B1" w:rsidRDefault="003B4D82" w:rsidP="00A111F3">
      <w:pPr>
        <w:ind w:firstLine="709"/>
        <w:jc w:val="both"/>
        <w:rPr>
          <w:b w:val="0"/>
          <w:bCs w:val="0"/>
          <w:sz w:val="25"/>
          <w:szCs w:val="25"/>
        </w:rPr>
      </w:pPr>
      <w:r w:rsidRPr="000144B1">
        <w:rPr>
          <w:b w:val="0"/>
          <w:bCs w:val="0"/>
          <w:sz w:val="25"/>
          <w:szCs w:val="25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3B4D82" w:rsidRPr="000144B1" w:rsidRDefault="003B4D82" w:rsidP="00A111F3">
      <w:pPr>
        <w:rPr>
          <w:b w:val="0"/>
          <w:bCs w:val="0"/>
          <w:sz w:val="25"/>
          <w:szCs w:val="25"/>
        </w:rPr>
      </w:pPr>
      <w:r w:rsidRPr="000144B1">
        <w:rPr>
          <w:sz w:val="25"/>
          <w:szCs w:val="25"/>
        </w:rPr>
        <w:t>ПОСТАНОВЛЯЕТ:</w:t>
      </w:r>
    </w:p>
    <w:p w:rsidR="003B4D82" w:rsidRPr="000144B1" w:rsidRDefault="003B4D82" w:rsidP="00A111F3">
      <w:pPr>
        <w:ind w:firstLine="709"/>
        <w:jc w:val="both"/>
        <w:rPr>
          <w:b w:val="0"/>
          <w:bCs w:val="0"/>
          <w:sz w:val="25"/>
          <w:szCs w:val="25"/>
        </w:rPr>
      </w:pPr>
      <w:r w:rsidRPr="000144B1">
        <w:rPr>
          <w:b w:val="0"/>
          <w:bCs w:val="0"/>
          <w:sz w:val="25"/>
          <w:szCs w:val="25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 Ш.Х.Г., года рождения, уроженец, паспорт гражданина Российской Федерации: серия:, номер:, выдан, дата выдачи:, зарегистрированный по месту жительства по адресу:, СНИЛС:, ИНН:, Ш.Ф.А., 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ИНН:, Б.(Ш.)Л.Х.,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ИНН:, Ш.А.Х., года рождения, уроженец, паспорт гражданина Российской Федерации: серия:, номер:, выдан, дата выдачи: года, зарегистрированный по месту жительства по адресу:, СНИЛС:, ИНН:, Ш.Л.Х.,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ИНН:.</w:t>
      </w:r>
    </w:p>
    <w:p w:rsidR="003B4D82" w:rsidRPr="000144B1" w:rsidRDefault="003B4D82" w:rsidP="00A111F3">
      <w:pPr>
        <w:ind w:firstLine="709"/>
        <w:jc w:val="both"/>
        <w:rPr>
          <w:b w:val="0"/>
          <w:bCs w:val="0"/>
          <w:sz w:val="25"/>
          <w:szCs w:val="25"/>
        </w:rPr>
      </w:pPr>
      <w:r w:rsidRPr="000144B1">
        <w:rPr>
          <w:b w:val="0"/>
          <w:bCs w:val="0"/>
          <w:sz w:val="25"/>
          <w:szCs w:val="25"/>
        </w:rPr>
        <w:t>2. Право собственности Ш.Х.Г., Ш.Ф.А., Б.(Ш.)Л.Х., Ш.А.Х., Ш.Л.Х. на указанный в пункте 1 настоящего постановления объект недвижимости подтверждается договором передачи жилых квартир в общую долевую собственность от года.</w:t>
      </w:r>
    </w:p>
    <w:p w:rsidR="003B4D82" w:rsidRPr="000144B1" w:rsidRDefault="003B4D82" w:rsidP="00A111F3">
      <w:pPr>
        <w:ind w:firstLine="708"/>
        <w:jc w:val="both"/>
        <w:rPr>
          <w:b w:val="0"/>
          <w:bCs w:val="0"/>
          <w:sz w:val="25"/>
          <w:szCs w:val="25"/>
        </w:rPr>
      </w:pPr>
      <w:r w:rsidRPr="000144B1">
        <w:rPr>
          <w:b w:val="0"/>
          <w:bCs w:val="0"/>
          <w:sz w:val="25"/>
          <w:szCs w:val="25"/>
        </w:rPr>
        <w:t>3. Признать утратившим силу постановление администрации городского поселения город Дюртюли муниципального района Дюртюлинский район Республики Башкортостан от 23.05.2024 № 5/44 «О выявлении правообладателя ранее учтенного объекта недвижимости на территории городского поселения город Дюртюли муниципального района Дюртюлинский район Республики Башкортостан».</w:t>
      </w:r>
    </w:p>
    <w:p w:rsidR="003B4D82" w:rsidRPr="000144B1" w:rsidRDefault="003B4D82" w:rsidP="00A111F3">
      <w:pPr>
        <w:ind w:firstLine="708"/>
        <w:jc w:val="both"/>
        <w:rPr>
          <w:b w:val="0"/>
          <w:bCs w:val="0"/>
          <w:sz w:val="25"/>
          <w:szCs w:val="25"/>
        </w:rPr>
      </w:pPr>
      <w:r w:rsidRPr="000144B1">
        <w:rPr>
          <w:b w:val="0"/>
          <w:bCs w:val="0"/>
          <w:sz w:val="25"/>
          <w:szCs w:val="25"/>
        </w:rPr>
        <w:t>4. Контроль за выполнением настоящего постановления оставляю за собой.</w:t>
      </w:r>
    </w:p>
    <w:p w:rsidR="003B4D82" w:rsidRPr="000144B1" w:rsidRDefault="003B4D82" w:rsidP="00A111F3">
      <w:pPr>
        <w:jc w:val="both"/>
        <w:rPr>
          <w:b w:val="0"/>
          <w:bCs w:val="0"/>
          <w:sz w:val="25"/>
          <w:szCs w:val="25"/>
        </w:rPr>
      </w:pPr>
    </w:p>
    <w:p w:rsidR="003B4D82" w:rsidRPr="000144B1" w:rsidRDefault="003B4D82" w:rsidP="00A111F3">
      <w:pPr>
        <w:jc w:val="both"/>
        <w:rPr>
          <w:b w:val="0"/>
          <w:bCs w:val="0"/>
          <w:sz w:val="25"/>
          <w:szCs w:val="25"/>
        </w:rPr>
      </w:pPr>
    </w:p>
    <w:p w:rsidR="003B4D82" w:rsidRPr="000144B1" w:rsidRDefault="003B4D82" w:rsidP="00A111F3">
      <w:pPr>
        <w:jc w:val="both"/>
        <w:rPr>
          <w:b w:val="0"/>
          <w:bCs w:val="0"/>
          <w:sz w:val="25"/>
          <w:szCs w:val="25"/>
        </w:rPr>
      </w:pPr>
    </w:p>
    <w:p w:rsidR="003B4D82" w:rsidRPr="000144B1" w:rsidRDefault="003B4D82" w:rsidP="00A111F3">
      <w:pPr>
        <w:jc w:val="both"/>
        <w:rPr>
          <w:b w:val="0"/>
          <w:bCs w:val="0"/>
          <w:sz w:val="25"/>
          <w:szCs w:val="25"/>
        </w:rPr>
      </w:pPr>
      <w:r w:rsidRPr="000144B1">
        <w:rPr>
          <w:b w:val="0"/>
          <w:bCs w:val="0"/>
          <w:sz w:val="25"/>
          <w:szCs w:val="25"/>
        </w:rPr>
        <w:t xml:space="preserve">Глава администрации                                                                                       И.Р. Гареев </w:t>
      </w:r>
    </w:p>
    <w:p w:rsidR="003B4D82" w:rsidRPr="000144B1" w:rsidRDefault="003B4D82" w:rsidP="00A111F3">
      <w:pPr>
        <w:jc w:val="both"/>
        <w:rPr>
          <w:b w:val="0"/>
          <w:bCs w:val="0"/>
          <w:sz w:val="25"/>
          <w:szCs w:val="25"/>
        </w:rPr>
      </w:pPr>
    </w:p>
    <w:p w:rsidR="003B4D82" w:rsidRDefault="003B4D82" w:rsidP="00A111F3">
      <w:pPr>
        <w:jc w:val="both"/>
        <w:rPr>
          <w:b w:val="0"/>
          <w:bCs w:val="0"/>
          <w:sz w:val="20"/>
          <w:szCs w:val="20"/>
        </w:rPr>
      </w:pPr>
    </w:p>
    <w:p w:rsidR="003B4D82" w:rsidRDefault="003B4D82" w:rsidP="00A111F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3B4D82" w:rsidRDefault="003B4D82" w:rsidP="007972C2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3B4D8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1F3"/>
    <w:rsid w:val="000144B1"/>
    <w:rsid w:val="00075395"/>
    <w:rsid w:val="001A3269"/>
    <w:rsid w:val="00253100"/>
    <w:rsid w:val="003B4D82"/>
    <w:rsid w:val="003E0BB2"/>
    <w:rsid w:val="00454DDE"/>
    <w:rsid w:val="007972C2"/>
    <w:rsid w:val="00A1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428</Words>
  <Characters>2445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2024-06-03T11:05:00Z</dcterms:created>
  <dcterms:modified xsi:type="dcterms:W3CDTF">2024-06-04T10:22:00Z</dcterms:modified>
</cp:coreProperties>
</file>