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96" w:rsidRPr="000144B1" w:rsidRDefault="00B12896" w:rsidP="00520139">
      <w:pPr>
        <w:jc w:val="center"/>
        <w:rPr>
          <w:sz w:val="25"/>
          <w:szCs w:val="25"/>
        </w:rPr>
      </w:pPr>
      <w:r w:rsidRPr="000144B1">
        <w:rPr>
          <w:sz w:val="25"/>
          <w:szCs w:val="25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12896" w:rsidRDefault="00B12896" w:rsidP="00520139">
      <w:pPr>
        <w:jc w:val="center"/>
        <w:rPr>
          <w:sz w:val="26"/>
          <w:szCs w:val="26"/>
        </w:rPr>
      </w:pPr>
      <w:r w:rsidRPr="000144B1">
        <w:rPr>
          <w:sz w:val="25"/>
          <w:szCs w:val="25"/>
        </w:rPr>
        <w:t xml:space="preserve">от </w:t>
      </w:r>
      <w:r>
        <w:rPr>
          <w:sz w:val="25"/>
          <w:szCs w:val="25"/>
        </w:rPr>
        <w:t>23</w:t>
      </w:r>
      <w:r w:rsidRPr="000144B1">
        <w:rPr>
          <w:sz w:val="25"/>
          <w:szCs w:val="25"/>
        </w:rPr>
        <w:t>.05.2024 №5/</w:t>
      </w:r>
      <w:r>
        <w:rPr>
          <w:sz w:val="25"/>
          <w:szCs w:val="25"/>
        </w:rPr>
        <w:t>44</w:t>
      </w:r>
    </w:p>
    <w:p w:rsidR="00B12896" w:rsidRDefault="00B12896" w:rsidP="00520139">
      <w:pPr>
        <w:jc w:val="center"/>
        <w:rPr>
          <w:sz w:val="26"/>
          <w:szCs w:val="26"/>
        </w:rPr>
      </w:pPr>
    </w:p>
    <w:p w:rsidR="00B12896" w:rsidRPr="006E7957" w:rsidRDefault="00B12896" w:rsidP="00520139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12896" w:rsidRPr="000F4CC4" w:rsidRDefault="00B12896" w:rsidP="00520139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12896" w:rsidRDefault="00B12896" w:rsidP="00520139">
      <w:pPr>
        <w:rPr>
          <w:b w:val="0"/>
          <w:bCs w:val="0"/>
          <w:sz w:val="26"/>
          <w:szCs w:val="26"/>
        </w:rPr>
      </w:pPr>
    </w:p>
    <w:p w:rsidR="00B12896" w:rsidRPr="000F4CC4" w:rsidRDefault="00B12896" w:rsidP="00520139">
      <w:pPr>
        <w:rPr>
          <w:b w:val="0"/>
          <w:bCs w:val="0"/>
          <w:sz w:val="26"/>
          <w:szCs w:val="26"/>
        </w:rPr>
      </w:pPr>
    </w:p>
    <w:p w:rsidR="00B12896" w:rsidRDefault="00B12896" w:rsidP="00520139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B12896" w:rsidRPr="000F4CC4" w:rsidRDefault="00B12896" w:rsidP="00520139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B12896" w:rsidRPr="000F4CC4" w:rsidRDefault="00B12896" w:rsidP="00520139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</w:t>
      </w:r>
      <w:r w:rsidRPr="000144B1">
        <w:rPr>
          <w:b w:val="0"/>
          <w:bCs w:val="0"/>
          <w:sz w:val="25"/>
          <w:szCs w:val="25"/>
        </w:rPr>
        <w:t>В отношении квартиры с кадастровым номером, в качестве правообладателя, владеющего объектом недвижимости на праве собственности, выявлен Ш.Х.Г., года рождения, уроженец, паспорт гражданина Российской Федерации: серия:, номер:, выдан, дата выдачи:, зарегистрированный по месту жительства по адресу:, СНИЛС:, ИНН:, Ш.Ф.А., 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Б.(Ш.)Л.Х.,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Ш.А.Х., года рождения, уроженец, паспорт гражданина Российской Федерации: серия:, номер:, выдан, дата выдачи: года, зарегистрированный по месту жительства по адресу:, СНИЛС:, ИНН:, Ш.Л.Х.,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</w:t>
      </w:r>
      <w:r w:rsidRPr="000F4CC4">
        <w:rPr>
          <w:b w:val="0"/>
          <w:bCs w:val="0"/>
          <w:sz w:val="26"/>
          <w:szCs w:val="26"/>
        </w:rPr>
        <w:t>.</w:t>
      </w:r>
    </w:p>
    <w:p w:rsidR="00B12896" w:rsidRPr="000F4CC4" w:rsidRDefault="00B12896" w:rsidP="00520139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</w:t>
      </w:r>
      <w:r w:rsidRPr="000144B1">
        <w:rPr>
          <w:b w:val="0"/>
          <w:bCs w:val="0"/>
          <w:sz w:val="25"/>
          <w:szCs w:val="25"/>
        </w:rPr>
        <w:t>Право собственности Ш.Х.Г., Ш.Ф.А., Б.(Ш.)Л.Х., Ш.А.Х., Ш.Л.Х. на указанный в пункте 1 настоящего постановления объект недвижимости подтверждается договором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дарения</w:t>
      </w:r>
      <w:r w:rsidRPr="000F4CC4">
        <w:rPr>
          <w:b w:val="0"/>
          <w:bCs w:val="0"/>
          <w:sz w:val="26"/>
          <w:szCs w:val="26"/>
        </w:rPr>
        <w:t xml:space="preserve"> 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B12896" w:rsidRPr="000F4CC4" w:rsidRDefault="00B12896" w:rsidP="00520139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12896" w:rsidRPr="000F4CC4" w:rsidRDefault="00B12896" w:rsidP="00520139">
      <w:pPr>
        <w:jc w:val="both"/>
        <w:rPr>
          <w:b w:val="0"/>
          <w:bCs w:val="0"/>
          <w:sz w:val="26"/>
          <w:szCs w:val="26"/>
        </w:rPr>
      </w:pPr>
    </w:p>
    <w:p w:rsidR="00B12896" w:rsidRDefault="00B12896" w:rsidP="00520139">
      <w:pPr>
        <w:jc w:val="both"/>
        <w:rPr>
          <w:b w:val="0"/>
          <w:bCs w:val="0"/>
          <w:sz w:val="26"/>
          <w:szCs w:val="26"/>
        </w:rPr>
      </w:pPr>
    </w:p>
    <w:p w:rsidR="00B12896" w:rsidRPr="000F4CC4" w:rsidRDefault="00B12896" w:rsidP="00520139">
      <w:pPr>
        <w:jc w:val="both"/>
        <w:rPr>
          <w:b w:val="0"/>
          <w:bCs w:val="0"/>
          <w:sz w:val="26"/>
          <w:szCs w:val="26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jc w:val="both"/>
        <w:rPr>
          <w:b w:val="0"/>
          <w:bCs w:val="0"/>
          <w:sz w:val="20"/>
          <w:szCs w:val="20"/>
        </w:rPr>
      </w:pPr>
    </w:p>
    <w:p w:rsidR="00B12896" w:rsidRDefault="00B12896" w:rsidP="00520139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12896" w:rsidRDefault="00B12896" w:rsidP="00520139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12896" w:rsidRDefault="00B12896"/>
    <w:sectPr w:rsidR="00B12896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39"/>
    <w:rsid w:val="000144B1"/>
    <w:rsid w:val="00075395"/>
    <w:rsid w:val="000F4CC4"/>
    <w:rsid w:val="00323B1F"/>
    <w:rsid w:val="003E0BB2"/>
    <w:rsid w:val="00454DDE"/>
    <w:rsid w:val="00520139"/>
    <w:rsid w:val="006E7957"/>
    <w:rsid w:val="0083335E"/>
    <w:rsid w:val="00B12896"/>
    <w:rsid w:val="00B316A2"/>
    <w:rsid w:val="00D10A27"/>
    <w:rsid w:val="00F1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2024-06-03T11:08:00Z</dcterms:created>
  <dcterms:modified xsi:type="dcterms:W3CDTF">2024-06-04T10:17:00Z</dcterms:modified>
</cp:coreProperties>
</file>