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0F" w:rsidRDefault="00F97C0F" w:rsidP="008C162C">
      <w:pPr>
        <w:pStyle w:val="BodyTextIndent2"/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62C">
        <w:rPr>
          <w:rFonts w:ascii="Times New Roman" w:hAnsi="Times New Roman" w:cs="Times New Roman"/>
          <w:b/>
          <w:bCs/>
          <w:sz w:val="28"/>
          <w:szCs w:val="28"/>
        </w:rPr>
        <w:t>Решение Совета городского поселения город Дюртюли муниципального района Дюртюлинский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1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C0F" w:rsidRPr="008C162C" w:rsidRDefault="00F97C0F" w:rsidP="008C162C">
      <w:pPr>
        <w:pStyle w:val="BodyTextIndent2"/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62C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97C0F" w:rsidRDefault="00F97C0F" w:rsidP="008C162C">
      <w:pPr>
        <w:pStyle w:val="BodyTextIndent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C0F" w:rsidRPr="008C162C" w:rsidRDefault="00F97C0F" w:rsidP="008C162C">
      <w:pPr>
        <w:pStyle w:val="BodyTextIndent2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C162C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C162C">
        <w:rPr>
          <w:rFonts w:ascii="Times New Roman" w:hAnsi="Times New Roman" w:cs="Times New Roman"/>
          <w:b/>
          <w:bCs/>
          <w:sz w:val="28"/>
          <w:szCs w:val="28"/>
        </w:rPr>
        <w:t xml:space="preserve"> созыв                                                                                        42 заседание</w:t>
      </w:r>
    </w:p>
    <w:p w:rsidR="00F97C0F" w:rsidRDefault="00F97C0F" w:rsidP="00813247">
      <w:pPr>
        <w:pStyle w:val="BodyTextIndent2"/>
        <w:rPr>
          <w:b/>
          <w:bCs/>
          <w:sz w:val="26"/>
          <w:szCs w:val="26"/>
        </w:rPr>
      </w:pPr>
    </w:p>
    <w:p w:rsidR="00F97C0F" w:rsidRDefault="00F97C0F" w:rsidP="0081324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97C0F" w:rsidRPr="00E24ADF" w:rsidRDefault="00F97C0F" w:rsidP="00EB70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Pr="00E24ADF">
        <w:t xml:space="preserve"> 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>решение Совета городского поселения город Дюртюли муниципального района Дюртюлинский район</w:t>
      </w:r>
    </w:p>
    <w:p w:rsidR="00F97C0F" w:rsidRDefault="00F97C0F" w:rsidP="00EB70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ADF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от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>/3</w:t>
      </w: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E24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53E1A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E1A">
        <w:rPr>
          <w:rFonts w:ascii="Times New Roman" w:hAnsi="Times New Roman" w:cs="Times New Roman"/>
          <w:b/>
          <w:bCs/>
          <w:sz w:val="28"/>
          <w:szCs w:val="28"/>
        </w:rPr>
        <w:t>принятия решения о применении к депутату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городского поселения город Дюртюли муниципального района Дюртюлинский район </w:t>
      </w:r>
    </w:p>
    <w:p w:rsidR="00F97C0F" w:rsidRPr="00553E1A" w:rsidRDefault="00F97C0F" w:rsidP="00EB70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</w:t>
      </w:r>
      <w:r w:rsidRPr="00553E1A">
        <w:rPr>
          <w:rFonts w:ascii="Times New Roman" w:hAnsi="Times New Roman" w:cs="Times New Roman"/>
          <w:b/>
          <w:bCs/>
          <w:sz w:val="28"/>
          <w:szCs w:val="28"/>
        </w:rPr>
        <w:t>мер ответственности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97C0F" w:rsidRPr="00553E1A" w:rsidRDefault="00F97C0F" w:rsidP="00EB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C0F" w:rsidRDefault="00F97C0F" w:rsidP="00EB70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516">
        <w:rPr>
          <w:rFonts w:ascii="Times New Roman" w:hAnsi="Times New Roman" w:cs="Times New Roman"/>
          <w:sz w:val="28"/>
          <w:szCs w:val="28"/>
        </w:rPr>
        <w:t xml:space="preserve">Рассмотрев протест Дюртюлинской межрайонной прокуратуры               </w:t>
      </w:r>
      <w:r>
        <w:rPr>
          <w:rFonts w:ascii="Times New Roman" w:hAnsi="Times New Roman" w:cs="Times New Roman"/>
          <w:sz w:val="28"/>
          <w:szCs w:val="28"/>
        </w:rPr>
        <w:t>от 29</w:t>
      </w:r>
      <w:r w:rsidRPr="00B11516">
        <w:rPr>
          <w:rFonts w:ascii="Times New Roman" w:hAnsi="Times New Roman" w:cs="Times New Roman"/>
          <w:sz w:val="28"/>
          <w:szCs w:val="28"/>
        </w:rPr>
        <w:t>.03.2024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1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16">
        <w:rPr>
          <w:rFonts w:ascii="Times New Roman" w:hAnsi="Times New Roman" w:cs="Times New Roman"/>
          <w:sz w:val="28"/>
          <w:szCs w:val="28"/>
        </w:rPr>
        <w:t>Прд</w:t>
      </w:r>
      <w:r>
        <w:rPr>
          <w:rFonts w:ascii="Times New Roman" w:hAnsi="Times New Roman" w:cs="Times New Roman"/>
          <w:sz w:val="28"/>
          <w:szCs w:val="28"/>
        </w:rPr>
        <w:t>р-</w:t>
      </w:r>
      <w:r w:rsidRPr="00B11516">
        <w:rPr>
          <w:rFonts w:ascii="Times New Roman" w:hAnsi="Times New Roman" w:cs="Times New Roman"/>
          <w:sz w:val="28"/>
          <w:szCs w:val="28"/>
        </w:rPr>
        <w:t>20800021</w:t>
      </w:r>
      <w:r>
        <w:rPr>
          <w:rFonts w:ascii="Times New Roman" w:hAnsi="Times New Roman" w:cs="Times New Roman"/>
          <w:sz w:val="28"/>
          <w:szCs w:val="28"/>
        </w:rPr>
        <w:t>-151-24/-</w:t>
      </w:r>
      <w:r w:rsidRPr="00B11516">
        <w:rPr>
          <w:rFonts w:ascii="Times New Roman" w:hAnsi="Times New Roman" w:cs="Times New Roman"/>
          <w:sz w:val="28"/>
          <w:szCs w:val="28"/>
        </w:rPr>
        <w:t>20800021</w:t>
      </w:r>
      <w:r w:rsidRPr="00E24ADF">
        <w:t xml:space="preserve"> </w:t>
      </w:r>
      <w:r w:rsidRPr="00E24ADF">
        <w:rPr>
          <w:rFonts w:ascii="Times New Roman" w:hAnsi="Times New Roman" w:cs="Times New Roman"/>
          <w:sz w:val="28"/>
          <w:szCs w:val="28"/>
        </w:rPr>
        <w:t xml:space="preserve">в соответствии со статьей 40 Федерального закона от №131-ФЗ «Об общих принципах организации местного самоуправления в Российской Федерации», </w:t>
      </w:r>
      <w:r w:rsidRPr="00553E1A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</w:t>
      </w:r>
      <w:r w:rsidRPr="00553E1A">
        <w:rPr>
          <w:rFonts w:ascii="Times New Roman" w:hAnsi="Times New Roman" w:cs="Times New Roman"/>
          <w:sz w:val="28"/>
          <w:szCs w:val="28"/>
        </w:rPr>
        <w:t xml:space="preserve">муниципального района Дюртюлинский район Республики Башкортостан </w:t>
      </w:r>
    </w:p>
    <w:p w:rsidR="00F97C0F" w:rsidRPr="00E24ADF" w:rsidRDefault="00F97C0F" w:rsidP="00EB7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C0F" w:rsidRDefault="00F97C0F" w:rsidP="00EB707F">
      <w:pPr>
        <w:pStyle w:val="a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Pr="00553E1A">
        <w:rPr>
          <w:b/>
          <w:bCs/>
          <w:sz w:val="28"/>
          <w:szCs w:val="28"/>
        </w:rPr>
        <w:t>:</w:t>
      </w:r>
    </w:p>
    <w:p w:rsidR="00F97C0F" w:rsidRDefault="00F97C0F" w:rsidP="00EB707F">
      <w:pPr>
        <w:pStyle w:val="a"/>
        <w:spacing w:line="276" w:lineRule="auto"/>
        <w:jc w:val="center"/>
        <w:rPr>
          <w:b/>
          <w:bCs/>
          <w:sz w:val="28"/>
          <w:szCs w:val="28"/>
        </w:rPr>
      </w:pPr>
    </w:p>
    <w:p w:rsidR="00F97C0F" w:rsidRPr="00E24ADF" w:rsidRDefault="00F97C0F" w:rsidP="00EB707F">
      <w:pPr>
        <w:pStyle w:val="a"/>
        <w:spacing w:line="276" w:lineRule="auto"/>
        <w:ind w:firstLine="710"/>
        <w:jc w:val="both"/>
        <w:rPr>
          <w:sz w:val="28"/>
          <w:szCs w:val="28"/>
        </w:rPr>
      </w:pPr>
      <w:r w:rsidRPr="00553E1A">
        <w:rPr>
          <w:sz w:val="28"/>
          <w:szCs w:val="28"/>
        </w:rPr>
        <w:t xml:space="preserve">1. </w:t>
      </w:r>
      <w:r w:rsidRPr="00E24ADF">
        <w:rPr>
          <w:sz w:val="28"/>
          <w:szCs w:val="28"/>
        </w:rPr>
        <w:t xml:space="preserve">Порядок принятия решения о применении к депутату Совета муниципального района Дюртюлинский район Республики Башкортостан  мер ответственности, утвержденный решением Совета </w:t>
      </w:r>
      <w:r>
        <w:rPr>
          <w:sz w:val="28"/>
          <w:szCs w:val="28"/>
        </w:rPr>
        <w:t xml:space="preserve">городского поселения город Дюртюли </w:t>
      </w:r>
      <w:r w:rsidRPr="00E24ADF">
        <w:rPr>
          <w:sz w:val="28"/>
          <w:szCs w:val="28"/>
        </w:rPr>
        <w:t>муниципального района Дюртюлинский района Республи</w:t>
      </w:r>
      <w:r>
        <w:rPr>
          <w:sz w:val="28"/>
          <w:szCs w:val="28"/>
        </w:rPr>
        <w:t>ки Башкортостан от 15.05.2020 № 45</w:t>
      </w:r>
      <w:r w:rsidRPr="00E24ADF">
        <w:rPr>
          <w:sz w:val="28"/>
          <w:szCs w:val="28"/>
        </w:rPr>
        <w:t>/</w:t>
      </w:r>
      <w:r>
        <w:rPr>
          <w:sz w:val="28"/>
          <w:szCs w:val="28"/>
        </w:rPr>
        <w:t>359</w:t>
      </w:r>
      <w:r w:rsidRPr="00E24ADF">
        <w:rPr>
          <w:sz w:val="28"/>
          <w:szCs w:val="28"/>
        </w:rPr>
        <w:t>, дополнить пунктом 8 следующего содержания:</w:t>
      </w:r>
    </w:p>
    <w:p w:rsidR="00F97C0F" w:rsidRDefault="00F97C0F" w:rsidP="00EB707F">
      <w:pPr>
        <w:pStyle w:val="a"/>
        <w:spacing w:line="276" w:lineRule="auto"/>
        <w:ind w:firstLine="710"/>
        <w:jc w:val="both"/>
        <w:rPr>
          <w:sz w:val="28"/>
          <w:szCs w:val="28"/>
        </w:rPr>
      </w:pPr>
      <w:r w:rsidRPr="00E24ADF">
        <w:rPr>
          <w:sz w:val="28"/>
          <w:szCs w:val="28"/>
        </w:rPr>
        <w:t>«8.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депутата Совета обстоятельств в порядке, предусмотренном частями 3 - 6 статьи 13 Федерального закона от 25 декабря 2008 года N 273-ФЗ «О противодействии коррупции».».</w:t>
      </w:r>
    </w:p>
    <w:p w:rsidR="00F97C0F" w:rsidRPr="002D46AC" w:rsidRDefault="00F97C0F" w:rsidP="00EB707F">
      <w:pPr>
        <w:pStyle w:val="a"/>
        <w:spacing w:line="276" w:lineRule="auto"/>
        <w:ind w:firstLine="710"/>
        <w:jc w:val="both"/>
        <w:rPr>
          <w:sz w:val="28"/>
          <w:szCs w:val="28"/>
        </w:rPr>
      </w:pPr>
      <w:r w:rsidRPr="00886392">
        <w:rPr>
          <w:sz w:val="28"/>
          <w:szCs w:val="28"/>
        </w:rPr>
        <w:t>2. Контроль за исполнением настоящего решения возложить на секретаря Совета городского поселения город Дюртюли муниципального района Дюртюлинский район Республики Башкортостан.</w:t>
      </w:r>
    </w:p>
    <w:p w:rsidR="00F97C0F" w:rsidRPr="002D46AC" w:rsidRDefault="00F97C0F" w:rsidP="00EB707F">
      <w:pPr>
        <w:pStyle w:val="a"/>
        <w:spacing w:line="276" w:lineRule="auto"/>
        <w:ind w:firstLine="710"/>
        <w:jc w:val="both"/>
        <w:rPr>
          <w:sz w:val="28"/>
          <w:szCs w:val="28"/>
        </w:rPr>
      </w:pPr>
      <w:r w:rsidRPr="002D46AC">
        <w:rPr>
          <w:sz w:val="28"/>
          <w:szCs w:val="28"/>
        </w:rPr>
        <w:t xml:space="preserve">3. Настоящее решение вступает в силу со дня его подписания </w:t>
      </w:r>
    </w:p>
    <w:p w:rsidR="00F97C0F" w:rsidRPr="00D64819" w:rsidRDefault="00F97C0F" w:rsidP="00EB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C0F" w:rsidRPr="001E60AD" w:rsidRDefault="00F97C0F" w:rsidP="00EB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C0F" w:rsidRPr="003C6361" w:rsidRDefault="00F97C0F" w:rsidP="00EB7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361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                                                   З.А. Самиков </w:t>
      </w:r>
    </w:p>
    <w:p w:rsidR="00F97C0F" w:rsidRDefault="00F97C0F" w:rsidP="00EB707F">
      <w:pPr>
        <w:spacing w:after="0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F97C0F" w:rsidRPr="003D746B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D746B">
        <w:rPr>
          <w:rFonts w:ascii="Times New Roman" w:hAnsi="Times New Roman" w:cs="Times New Roman"/>
          <w:sz w:val="20"/>
          <w:szCs w:val="20"/>
          <w:lang w:eastAsia="ru-RU"/>
        </w:rPr>
        <w:t>г. Дюртюли</w:t>
      </w:r>
    </w:p>
    <w:p w:rsidR="00F97C0F" w:rsidRPr="003D746B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D746B">
        <w:rPr>
          <w:rFonts w:ascii="Times New Roman" w:hAnsi="Times New Roman" w:cs="Times New Roman"/>
          <w:sz w:val="20"/>
          <w:szCs w:val="20"/>
          <w:lang w:eastAsia="ru-RU"/>
        </w:rPr>
        <w:t>«15» мая 2024 г.</w:t>
      </w:r>
    </w:p>
    <w:p w:rsidR="00F97C0F" w:rsidRPr="008429A2" w:rsidRDefault="00F97C0F" w:rsidP="008429A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D746B">
        <w:rPr>
          <w:rFonts w:ascii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42</w:t>
      </w:r>
      <w:r w:rsidRPr="003D746B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>376</w:t>
      </w:r>
      <w:bookmarkStart w:id="0" w:name="_GoBack"/>
      <w:bookmarkEnd w:id="0"/>
    </w:p>
    <w:p w:rsidR="00F97C0F" w:rsidRDefault="00F97C0F" w:rsidP="00B372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7C0F" w:rsidSect="003E14F0">
      <w:footerReference w:type="default" r:id="rId7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C0F" w:rsidRDefault="00F97C0F" w:rsidP="00CC4642">
      <w:pPr>
        <w:spacing w:after="0" w:line="240" w:lineRule="auto"/>
      </w:pPr>
      <w:r>
        <w:separator/>
      </w:r>
    </w:p>
  </w:endnote>
  <w:endnote w:type="continuationSeparator" w:id="0">
    <w:p w:rsidR="00F97C0F" w:rsidRDefault="00F97C0F" w:rsidP="00CC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C0F" w:rsidRDefault="00F97C0F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F97C0F" w:rsidRDefault="00F97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C0F" w:rsidRDefault="00F97C0F" w:rsidP="00CC4642">
      <w:pPr>
        <w:spacing w:after="0" w:line="240" w:lineRule="auto"/>
      </w:pPr>
      <w:r>
        <w:separator/>
      </w:r>
    </w:p>
  </w:footnote>
  <w:footnote w:type="continuationSeparator" w:id="0">
    <w:p w:rsidR="00F97C0F" w:rsidRDefault="00F97C0F" w:rsidP="00CC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010"/>
    <w:multiLevelType w:val="hybridMultilevel"/>
    <w:tmpl w:val="1F987CF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8994C56"/>
    <w:multiLevelType w:val="hybridMultilevel"/>
    <w:tmpl w:val="3C18B9FA"/>
    <w:lvl w:ilvl="0" w:tplc="416C5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6E2654"/>
    <w:multiLevelType w:val="hybridMultilevel"/>
    <w:tmpl w:val="BA4C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F71F7"/>
    <w:multiLevelType w:val="hybridMultilevel"/>
    <w:tmpl w:val="D71A9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FD4217"/>
    <w:multiLevelType w:val="hybridMultilevel"/>
    <w:tmpl w:val="C0A0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E15"/>
    <w:multiLevelType w:val="hybridMultilevel"/>
    <w:tmpl w:val="AF8E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3016"/>
    <w:multiLevelType w:val="hybridMultilevel"/>
    <w:tmpl w:val="8CB0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90CDB"/>
    <w:multiLevelType w:val="hybridMultilevel"/>
    <w:tmpl w:val="C664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D1625"/>
    <w:multiLevelType w:val="hybridMultilevel"/>
    <w:tmpl w:val="4770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779D2"/>
    <w:multiLevelType w:val="hybridMultilevel"/>
    <w:tmpl w:val="9924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22075"/>
    <w:multiLevelType w:val="hybridMultilevel"/>
    <w:tmpl w:val="F876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22BE0"/>
    <w:multiLevelType w:val="hybridMultilevel"/>
    <w:tmpl w:val="32B8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D7049"/>
    <w:multiLevelType w:val="hybridMultilevel"/>
    <w:tmpl w:val="9872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A9D"/>
    <w:rsid w:val="0002658B"/>
    <w:rsid w:val="000346E9"/>
    <w:rsid w:val="00045E0D"/>
    <w:rsid w:val="00095392"/>
    <w:rsid w:val="000979B8"/>
    <w:rsid w:val="000E35FA"/>
    <w:rsid w:val="001851CE"/>
    <w:rsid w:val="001910AF"/>
    <w:rsid w:val="001914D9"/>
    <w:rsid w:val="001D1410"/>
    <w:rsid w:val="001E60AD"/>
    <w:rsid w:val="00250DD5"/>
    <w:rsid w:val="002671BC"/>
    <w:rsid w:val="002B1AC3"/>
    <w:rsid w:val="002D46AC"/>
    <w:rsid w:val="0030062E"/>
    <w:rsid w:val="0030412C"/>
    <w:rsid w:val="00310236"/>
    <w:rsid w:val="003C6361"/>
    <w:rsid w:val="003D746B"/>
    <w:rsid w:val="003E14F0"/>
    <w:rsid w:val="003F77C8"/>
    <w:rsid w:val="00455CF1"/>
    <w:rsid w:val="00492C4F"/>
    <w:rsid w:val="004F60C2"/>
    <w:rsid w:val="005138C2"/>
    <w:rsid w:val="00544B1F"/>
    <w:rsid w:val="00550A37"/>
    <w:rsid w:val="00553E1A"/>
    <w:rsid w:val="00583C25"/>
    <w:rsid w:val="005E7EC3"/>
    <w:rsid w:val="005F514E"/>
    <w:rsid w:val="00692B0A"/>
    <w:rsid w:val="00693568"/>
    <w:rsid w:val="00697991"/>
    <w:rsid w:val="006C7A91"/>
    <w:rsid w:val="006C7D84"/>
    <w:rsid w:val="00744253"/>
    <w:rsid w:val="007678A1"/>
    <w:rsid w:val="007C4C55"/>
    <w:rsid w:val="007E4A9D"/>
    <w:rsid w:val="00813247"/>
    <w:rsid w:val="008429A2"/>
    <w:rsid w:val="00854DB7"/>
    <w:rsid w:val="00885637"/>
    <w:rsid w:val="00886392"/>
    <w:rsid w:val="008C162C"/>
    <w:rsid w:val="00924FDD"/>
    <w:rsid w:val="00975F4E"/>
    <w:rsid w:val="009E6A0F"/>
    <w:rsid w:val="00A40155"/>
    <w:rsid w:val="00AB5F2C"/>
    <w:rsid w:val="00AF0E77"/>
    <w:rsid w:val="00B11516"/>
    <w:rsid w:val="00B328F3"/>
    <w:rsid w:val="00B3725D"/>
    <w:rsid w:val="00BB0728"/>
    <w:rsid w:val="00BD4C37"/>
    <w:rsid w:val="00C1720B"/>
    <w:rsid w:val="00C26D54"/>
    <w:rsid w:val="00C364F7"/>
    <w:rsid w:val="00C9164A"/>
    <w:rsid w:val="00CC4642"/>
    <w:rsid w:val="00D64819"/>
    <w:rsid w:val="00DA5C85"/>
    <w:rsid w:val="00DB3EA2"/>
    <w:rsid w:val="00DC21F9"/>
    <w:rsid w:val="00E24ADF"/>
    <w:rsid w:val="00E32C95"/>
    <w:rsid w:val="00E54CA3"/>
    <w:rsid w:val="00EB03BE"/>
    <w:rsid w:val="00EB707F"/>
    <w:rsid w:val="00F56AEA"/>
    <w:rsid w:val="00F71B9F"/>
    <w:rsid w:val="00F7445D"/>
    <w:rsid w:val="00F91E1D"/>
    <w:rsid w:val="00F92958"/>
    <w:rsid w:val="00F9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553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3E1A"/>
    <w:pPr>
      <w:ind w:left="720"/>
    </w:pPr>
  </w:style>
  <w:style w:type="paragraph" w:styleId="Header">
    <w:name w:val="header"/>
    <w:basedOn w:val="Normal"/>
    <w:link w:val="HeaderChar"/>
    <w:uiPriority w:val="99"/>
    <w:rsid w:val="00CC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4642"/>
  </w:style>
  <w:style w:type="paragraph" w:styleId="Footer">
    <w:name w:val="footer"/>
    <w:basedOn w:val="Normal"/>
    <w:link w:val="FooterChar"/>
    <w:uiPriority w:val="99"/>
    <w:rsid w:val="00CC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4642"/>
  </w:style>
  <w:style w:type="paragraph" w:styleId="BalloonText">
    <w:name w:val="Balloon Text"/>
    <w:basedOn w:val="Normal"/>
    <w:link w:val="BalloonTextChar"/>
    <w:uiPriority w:val="99"/>
    <w:semiHidden/>
    <w:rsid w:val="005E7EC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7EC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D6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50DD5"/>
    <w:rPr>
      <w:sz w:val="16"/>
      <w:szCs w:val="16"/>
      <w:lang w:eastAsia="en-US"/>
    </w:rPr>
  </w:style>
  <w:style w:type="paragraph" w:customStyle="1" w:styleId="ConsTitle">
    <w:name w:val="ConsTitle"/>
    <w:uiPriority w:val="99"/>
    <w:rsid w:val="008132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1324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4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2</Pages>
  <Words>346</Words>
  <Characters>1976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AznaevaRR</dc:creator>
  <cp:keywords/>
  <dc:description/>
  <cp:lastModifiedBy>Лилия</cp:lastModifiedBy>
  <cp:revision>28</cp:revision>
  <cp:lastPrinted>2024-05-15T10:35:00Z</cp:lastPrinted>
  <dcterms:created xsi:type="dcterms:W3CDTF">2020-03-30T10:51:00Z</dcterms:created>
  <dcterms:modified xsi:type="dcterms:W3CDTF">2024-05-17T10:03:00Z</dcterms:modified>
</cp:coreProperties>
</file>