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8F" w:rsidRDefault="0011648F" w:rsidP="00EC15B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администрации </w:t>
      </w:r>
      <w:r w:rsidRPr="006E7957">
        <w:rPr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11648F" w:rsidRDefault="0011648F" w:rsidP="00EC15BA">
      <w:pPr>
        <w:jc w:val="center"/>
        <w:rPr>
          <w:sz w:val="26"/>
          <w:szCs w:val="26"/>
        </w:rPr>
      </w:pPr>
    </w:p>
    <w:p w:rsidR="0011648F" w:rsidRDefault="0011648F" w:rsidP="00EC15BA">
      <w:pPr>
        <w:jc w:val="center"/>
        <w:rPr>
          <w:sz w:val="26"/>
          <w:szCs w:val="26"/>
        </w:rPr>
      </w:pPr>
      <w:r>
        <w:rPr>
          <w:sz w:val="26"/>
          <w:szCs w:val="26"/>
        </w:rPr>
        <w:t>№ 5/3 от 02.05.2024</w:t>
      </w:r>
    </w:p>
    <w:p w:rsidR="0011648F" w:rsidRDefault="0011648F" w:rsidP="00EC15BA">
      <w:pPr>
        <w:jc w:val="center"/>
        <w:rPr>
          <w:sz w:val="26"/>
          <w:szCs w:val="26"/>
        </w:rPr>
      </w:pPr>
    </w:p>
    <w:p w:rsidR="0011648F" w:rsidRDefault="0011648F" w:rsidP="00EC15BA">
      <w:pPr>
        <w:jc w:val="center"/>
        <w:rPr>
          <w:sz w:val="26"/>
          <w:szCs w:val="26"/>
        </w:rPr>
      </w:pPr>
    </w:p>
    <w:p w:rsidR="0011648F" w:rsidRPr="006E7957" w:rsidRDefault="0011648F" w:rsidP="00EC15BA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11648F" w:rsidRPr="000F4CC4" w:rsidRDefault="0011648F" w:rsidP="00EC15BA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11648F" w:rsidRDefault="0011648F" w:rsidP="00EC15BA">
      <w:pPr>
        <w:rPr>
          <w:b w:val="0"/>
          <w:bCs w:val="0"/>
          <w:sz w:val="26"/>
          <w:szCs w:val="26"/>
        </w:rPr>
      </w:pPr>
    </w:p>
    <w:p w:rsidR="0011648F" w:rsidRPr="000F4CC4" w:rsidRDefault="0011648F" w:rsidP="00EC15BA">
      <w:pPr>
        <w:rPr>
          <w:b w:val="0"/>
          <w:bCs w:val="0"/>
          <w:sz w:val="26"/>
          <w:szCs w:val="26"/>
        </w:rPr>
      </w:pPr>
    </w:p>
    <w:p w:rsidR="0011648F" w:rsidRDefault="0011648F" w:rsidP="00EC15BA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11648F" w:rsidRPr="000F4CC4" w:rsidRDefault="0011648F" w:rsidP="00EC15BA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11648F" w:rsidRPr="000F4CC4" w:rsidRDefault="0011648F" w:rsidP="00EC15BA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по ½ доли данным объектом недвижимости на праве собственности, выявлены </w:t>
      </w:r>
      <w:r>
        <w:rPr>
          <w:b w:val="0"/>
          <w:bCs w:val="0"/>
          <w:sz w:val="26"/>
          <w:szCs w:val="26"/>
        </w:rPr>
        <w:t>ФФТ</w:t>
      </w:r>
      <w:r w:rsidRPr="000F4CC4">
        <w:rPr>
          <w:b w:val="0"/>
          <w:bCs w:val="0"/>
          <w:sz w:val="26"/>
          <w:szCs w:val="26"/>
        </w:rPr>
        <w:t xml:space="preserve"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 </w:t>
      </w:r>
      <w:r>
        <w:rPr>
          <w:b w:val="0"/>
          <w:bCs w:val="0"/>
          <w:sz w:val="26"/>
          <w:szCs w:val="26"/>
        </w:rPr>
        <w:t>АГФ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адресу:.</w:t>
      </w:r>
    </w:p>
    <w:p w:rsidR="0011648F" w:rsidRPr="000F4CC4" w:rsidRDefault="0011648F" w:rsidP="00EC15BA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ФФТ</w:t>
      </w:r>
      <w:r w:rsidRPr="000F4CC4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 xml:space="preserve">АГФ </w:t>
      </w:r>
      <w:r w:rsidRPr="000F4CC4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 в общую долевую собственность от года регистрационным удостоверением №.</w:t>
      </w:r>
    </w:p>
    <w:p w:rsidR="0011648F" w:rsidRPr="000F4CC4" w:rsidRDefault="0011648F" w:rsidP="00EC15BA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11648F" w:rsidRDefault="0011648F" w:rsidP="00EC15BA">
      <w:pPr>
        <w:jc w:val="both"/>
        <w:rPr>
          <w:b w:val="0"/>
          <w:bCs w:val="0"/>
          <w:sz w:val="26"/>
          <w:szCs w:val="26"/>
        </w:rPr>
      </w:pPr>
    </w:p>
    <w:p w:rsidR="0011648F" w:rsidRPr="000F4CC4" w:rsidRDefault="0011648F" w:rsidP="00EC15BA">
      <w:pPr>
        <w:jc w:val="both"/>
        <w:rPr>
          <w:b w:val="0"/>
          <w:bCs w:val="0"/>
          <w:sz w:val="26"/>
          <w:szCs w:val="26"/>
        </w:rPr>
      </w:pPr>
    </w:p>
    <w:p w:rsidR="0011648F" w:rsidRPr="000F4CC4" w:rsidRDefault="0011648F" w:rsidP="00EC15BA">
      <w:pPr>
        <w:jc w:val="both"/>
        <w:rPr>
          <w:b w:val="0"/>
          <w:bCs w:val="0"/>
          <w:sz w:val="26"/>
          <w:szCs w:val="26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jc w:val="both"/>
        <w:rPr>
          <w:b w:val="0"/>
          <w:bCs w:val="0"/>
          <w:sz w:val="20"/>
          <w:szCs w:val="20"/>
        </w:rPr>
      </w:pPr>
    </w:p>
    <w:p w:rsidR="0011648F" w:rsidRDefault="0011648F" w:rsidP="00EC15BA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11648F" w:rsidRDefault="0011648F" w:rsidP="00056AC4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11648F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15BA"/>
    <w:rsid w:val="00056AC4"/>
    <w:rsid w:val="00075395"/>
    <w:rsid w:val="000F4CC4"/>
    <w:rsid w:val="0011648F"/>
    <w:rsid w:val="00323B1F"/>
    <w:rsid w:val="003E0BB2"/>
    <w:rsid w:val="004F2093"/>
    <w:rsid w:val="005F3F96"/>
    <w:rsid w:val="006E7957"/>
    <w:rsid w:val="009F76F2"/>
    <w:rsid w:val="00A70760"/>
    <w:rsid w:val="00D10A27"/>
    <w:rsid w:val="00EC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B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292</Words>
  <Characters>1668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2024-05-03T09:54:00Z</dcterms:created>
  <dcterms:modified xsi:type="dcterms:W3CDTF">2024-05-03T10:35:00Z</dcterms:modified>
</cp:coreProperties>
</file>