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A0" w:rsidRDefault="00B312A0" w:rsidP="004C1D32">
      <w:pPr>
        <w:ind w:right="-1"/>
        <w:jc w:val="both"/>
        <w:rPr>
          <w:b w:val="0"/>
          <w:bCs w:val="0"/>
          <w:sz w:val="28"/>
          <w:szCs w:val="28"/>
        </w:rPr>
      </w:pPr>
    </w:p>
    <w:p w:rsidR="00B312A0" w:rsidRPr="00406856" w:rsidRDefault="00B312A0" w:rsidP="004C1D32">
      <w:pPr>
        <w:ind w:right="-1"/>
        <w:jc w:val="center"/>
        <w:rPr>
          <w:sz w:val="28"/>
          <w:szCs w:val="28"/>
        </w:rPr>
      </w:pPr>
      <w:r w:rsidRPr="00406856">
        <w:rPr>
          <w:sz w:val="28"/>
          <w:szCs w:val="28"/>
        </w:rPr>
        <w:t>Постановление</w:t>
      </w:r>
      <w:r w:rsidRPr="00406856">
        <w:rPr>
          <w:sz w:val="26"/>
          <w:szCs w:val="26"/>
        </w:rPr>
        <w:t xml:space="preserve"> администрации городского поселения город Дюртюли муниципального района Дюртюлинский район Республики Башкортостан</w:t>
      </w:r>
    </w:p>
    <w:p w:rsidR="00B312A0" w:rsidRDefault="00B312A0" w:rsidP="004C1D32">
      <w:pPr>
        <w:jc w:val="center"/>
        <w:rPr>
          <w:sz w:val="26"/>
          <w:szCs w:val="26"/>
        </w:rPr>
      </w:pPr>
    </w:p>
    <w:p w:rsidR="00B312A0" w:rsidRDefault="00B312A0" w:rsidP="004C1D32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15.05.2024 №5/26</w:t>
      </w:r>
    </w:p>
    <w:p w:rsidR="00B312A0" w:rsidRDefault="00B312A0" w:rsidP="004C1D32">
      <w:pPr>
        <w:jc w:val="center"/>
        <w:rPr>
          <w:sz w:val="26"/>
          <w:szCs w:val="26"/>
        </w:rPr>
      </w:pPr>
    </w:p>
    <w:p w:rsidR="00B312A0" w:rsidRDefault="00B312A0" w:rsidP="004C1D32">
      <w:pPr>
        <w:jc w:val="center"/>
        <w:rPr>
          <w:sz w:val="26"/>
          <w:szCs w:val="26"/>
        </w:rPr>
      </w:pPr>
    </w:p>
    <w:p w:rsidR="00B312A0" w:rsidRDefault="00B312A0" w:rsidP="004C1D32">
      <w:pPr>
        <w:jc w:val="center"/>
        <w:rPr>
          <w:sz w:val="26"/>
          <w:szCs w:val="26"/>
        </w:rPr>
      </w:pPr>
    </w:p>
    <w:p w:rsidR="00B312A0" w:rsidRDefault="00B312A0" w:rsidP="004C1D32">
      <w:pPr>
        <w:jc w:val="center"/>
        <w:rPr>
          <w:sz w:val="26"/>
          <w:szCs w:val="26"/>
        </w:rPr>
      </w:pPr>
    </w:p>
    <w:p w:rsidR="00B312A0" w:rsidRPr="00F22B2A" w:rsidRDefault="00B312A0" w:rsidP="004C1D32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B312A0" w:rsidRPr="00F22B2A" w:rsidRDefault="00B312A0" w:rsidP="004C1D32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312A0" w:rsidRPr="00F22B2A" w:rsidRDefault="00B312A0" w:rsidP="004C1D32">
      <w:pPr>
        <w:rPr>
          <w:b w:val="0"/>
          <w:bCs w:val="0"/>
          <w:sz w:val="26"/>
          <w:szCs w:val="26"/>
        </w:rPr>
      </w:pPr>
    </w:p>
    <w:p w:rsidR="00B312A0" w:rsidRPr="00F22B2A" w:rsidRDefault="00B312A0" w:rsidP="004C1D32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312A0" w:rsidRPr="00F22B2A" w:rsidRDefault="00B312A0" w:rsidP="004C1D32">
      <w:pPr>
        <w:rPr>
          <w:b w:val="0"/>
          <w:bCs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B312A0" w:rsidRPr="00F22B2A" w:rsidRDefault="00B312A0" w:rsidP="004C1D32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выявлена </w:t>
      </w:r>
      <w:r>
        <w:rPr>
          <w:b w:val="0"/>
          <w:bCs w:val="0"/>
          <w:sz w:val="26"/>
          <w:szCs w:val="26"/>
        </w:rPr>
        <w:t>Н.Ф.М.</w:t>
      </w:r>
      <w:r w:rsidRPr="00F22B2A">
        <w:rPr>
          <w:b w:val="0"/>
          <w:bCs w:val="0"/>
          <w:sz w:val="26"/>
          <w:szCs w:val="26"/>
        </w:rPr>
        <w:t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ИНН:.</w:t>
      </w:r>
    </w:p>
    <w:p w:rsidR="00B312A0" w:rsidRPr="00F22B2A" w:rsidRDefault="00B312A0" w:rsidP="004C1D32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Н.Ф.М.</w:t>
      </w:r>
      <w:r w:rsidRPr="00F22B2A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B312A0" w:rsidRPr="00F22B2A" w:rsidRDefault="00B312A0" w:rsidP="004C1D32">
      <w:pPr>
        <w:ind w:firstLine="708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B312A0" w:rsidRPr="00F22B2A" w:rsidRDefault="00B312A0" w:rsidP="004C1D32">
      <w:pPr>
        <w:jc w:val="both"/>
        <w:rPr>
          <w:b w:val="0"/>
          <w:bCs w:val="0"/>
          <w:sz w:val="26"/>
          <w:szCs w:val="26"/>
        </w:rPr>
      </w:pPr>
    </w:p>
    <w:p w:rsidR="00B312A0" w:rsidRPr="00F22B2A" w:rsidRDefault="00B312A0" w:rsidP="004C1D32">
      <w:pPr>
        <w:jc w:val="both"/>
        <w:rPr>
          <w:b w:val="0"/>
          <w:bCs w:val="0"/>
          <w:sz w:val="26"/>
          <w:szCs w:val="26"/>
        </w:rPr>
      </w:pPr>
    </w:p>
    <w:p w:rsidR="00B312A0" w:rsidRPr="00F22B2A" w:rsidRDefault="00B312A0" w:rsidP="004C1D32">
      <w:pPr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F22B2A">
        <w:rPr>
          <w:b w:val="0"/>
          <w:bCs w:val="0"/>
          <w:sz w:val="26"/>
          <w:szCs w:val="26"/>
        </w:rPr>
        <w:t xml:space="preserve">И.Р. Гареев </w:t>
      </w: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jc w:val="both"/>
        <w:rPr>
          <w:b w:val="0"/>
          <w:bCs w:val="0"/>
          <w:sz w:val="20"/>
          <w:szCs w:val="20"/>
        </w:rPr>
      </w:pPr>
    </w:p>
    <w:p w:rsidR="00B312A0" w:rsidRDefault="00B312A0" w:rsidP="004C1D32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312A0" w:rsidRDefault="00B312A0" w:rsidP="004C1D32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312A0" w:rsidRDefault="00B312A0"/>
    <w:sectPr w:rsidR="00B312A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D32"/>
    <w:rsid w:val="00075395"/>
    <w:rsid w:val="003C7A54"/>
    <w:rsid w:val="003E0BB2"/>
    <w:rsid w:val="00406856"/>
    <w:rsid w:val="004753B7"/>
    <w:rsid w:val="004C1D32"/>
    <w:rsid w:val="004F2093"/>
    <w:rsid w:val="00702708"/>
    <w:rsid w:val="00AA5A8E"/>
    <w:rsid w:val="00B312A0"/>
    <w:rsid w:val="00F2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263</Words>
  <Characters>1502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2024-05-20T04:19:00Z</dcterms:created>
  <dcterms:modified xsi:type="dcterms:W3CDTF">2024-05-20T09:13:00Z</dcterms:modified>
</cp:coreProperties>
</file>