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CB" w:rsidRPr="0006030E" w:rsidRDefault="00571ACB" w:rsidP="00773211">
      <w:pPr>
        <w:ind w:right="-1"/>
        <w:jc w:val="center"/>
        <w:rPr>
          <w:sz w:val="28"/>
          <w:szCs w:val="28"/>
        </w:rPr>
      </w:pPr>
    </w:p>
    <w:p w:rsidR="00571ACB" w:rsidRPr="0006030E" w:rsidRDefault="00571ACB" w:rsidP="00773211">
      <w:pPr>
        <w:ind w:right="-1"/>
        <w:jc w:val="center"/>
        <w:rPr>
          <w:sz w:val="28"/>
          <w:szCs w:val="28"/>
        </w:rPr>
      </w:pPr>
      <w:r w:rsidRPr="0006030E">
        <w:rPr>
          <w:sz w:val="28"/>
          <w:szCs w:val="28"/>
        </w:rPr>
        <w:t xml:space="preserve">Постановление </w:t>
      </w:r>
      <w:r w:rsidRPr="0006030E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571ACB" w:rsidRPr="0006030E" w:rsidRDefault="00571ACB" w:rsidP="00773211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06030E">
        <w:rPr>
          <w:sz w:val="26"/>
          <w:szCs w:val="26"/>
        </w:rPr>
        <w:t>т 14.05.2024 № 5/23</w:t>
      </w:r>
    </w:p>
    <w:p w:rsidR="00571ACB" w:rsidRPr="0006030E" w:rsidRDefault="00571ACB" w:rsidP="00773211">
      <w:pPr>
        <w:jc w:val="center"/>
        <w:rPr>
          <w:sz w:val="26"/>
          <w:szCs w:val="26"/>
        </w:rPr>
      </w:pPr>
    </w:p>
    <w:p w:rsidR="00571ACB" w:rsidRPr="0006030E" w:rsidRDefault="00571ACB" w:rsidP="00773211">
      <w:pPr>
        <w:jc w:val="center"/>
        <w:rPr>
          <w:sz w:val="26"/>
          <w:szCs w:val="26"/>
        </w:rPr>
      </w:pPr>
    </w:p>
    <w:p w:rsidR="00571ACB" w:rsidRDefault="00571ACB" w:rsidP="00773211">
      <w:pPr>
        <w:jc w:val="center"/>
        <w:rPr>
          <w:sz w:val="26"/>
          <w:szCs w:val="26"/>
        </w:rPr>
      </w:pPr>
    </w:p>
    <w:p w:rsidR="00571ACB" w:rsidRDefault="00571ACB" w:rsidP="00773211">
      <w:pPr>
        <w:jc w:val="center"/>
        <w:rPr>
          <w:sz w:val="26"/>
          <w:szCs w:val="26"/>
        </w:rPr>
      </w:pPr>
    </w:p>
    <w:p w:rsidR="00571ACB" w:rsidRPr="00F22B2A" w:rsidRDefault="00571ACB" w:rsidP="00773211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 выявлении правообладателя ранее учтенного</w:t>
      </w:r>
    </w:p>
    <w:p w:rsidR="00571ACB" w:rsidRPr="00F22B2A" w:rsidRDefault="00571ACB" w:rsidP="00773211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71ACB" w:rsidRPr="00F22B2A" w:rsidRDefault="00571ACB" w:rsidP="00773211">
      <w:pPr>
        <w:rPr>
          <w:b w:val="0"/>
          <w:bCs w:val="0"/>
          <w:sz w:val="26"/>
          <w:szCs w:val="26"/>
        </w:rPr>
      </w:pPr>
    </w:p>
    <w:p w:rsidR="00571ACB" w:rsidRPr="00F22B2A" w:rsidRDefault="00571ACB" w:rsidP="00773211">
      <w:pPr>
        <w:ind w:firstLine="709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571ACB" w:rsidRPr="00F22B2A" w:rsidRDefault="00571ACB" w:rsidP="00773211">
      <w:pPr>
        <w:rPr>
          <w:b w:val="0"/>
          <w:bCs w:val="0"/>
          <w:sz w:val="26"/>
          <w:szCs w:val="26"/>
        </w:rPr>
      </w:pPr>
      <w:r w:rsidRPr="00F22B2A">
        <w:rPr>
          <w:sz w:val="26"/>
          <w:szCs w:val="26"/>
        </w:rPr>
        <w:t>ПОСТАНОВЛЯЕТ:</w:t>
      </w:r>
    </w:p>
    <w:p w:rsidR="00571ACB" w:rsidRPr="00F22B2A" w:rsidRDefault="00571ACB" w:rsidP="00773211">
      <w:pPr>
        <w:ind w:firstLine="709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>1. В отношении квартиры с кадастровым номером 02:70:010901:3747, в качестве правообладателя, владеющего объектом недвижимости на праве собственности, выявлена Гарипова Антонина Андреевна, 26.02.1949 года рождения, уроженка Калининская область, г. Вышний-Волоченск, паспорт гражданина Российской Федерации: серия: 8004, номер: 732951, выдан Дюртюлинским городским отделом внутренних дел Республики Башкортостан, дата выдачи: 21.07.2003 года, зарегистрированная по месту жительства по адресу: Республика Башкортостан, Дюртюлинский район, г. Дюртюли, ул. Первомайская, д. 4б, кв. 52, СНИЛС: 00979797825, ИНН: 026000935223.</w:t>
      </w:r>
    </w:p>
    <w:p w:rsidR="00571ACB" w:rsidRPr="00F22B2A" w:rsidRDefault="00571ACB" w:rsidP="00773211">
      <w:pPr>
        <w:ind w:firstLine="709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>2. Право собственности Гариповой Антонины Андреевны на указанный в пункте 1 настоящего постановления объект недвижимости подтверждается договором передачи квартиры в общую долевую собственность от 06 октября 1994 года.</w:t>
      </w:r>
    </w:p>
    <w:p w:rsidR="00571ACB" w:rsidRPr="00F22B2A" w:rsidRDefault="00571ACB" w:rsidP="00773211">
      <w:pPr>
        <w:ind w:firstLine="708"/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571ACB" w:rsidRDefault="00571ACB" w:rsidP="00773211">
      <w:pPr>
        <w:jc w:val="both"/>
        <w:rPr>
          <w:b w:val="0"/>
          <w:bCs w:val="0"/>
          <w:sz w:val="26"/>
          <w:szCs w:val="26"/>
        </w:rPr>
      </w:pPr>
    </w:p>
    <w:p w:rsidR="00571ACB" w:rsidRPr="00F22B2A" w:rsidRDefault="00571ACB" w:rsidP="00773211">
      <w:pPr>
        <w:jc w:val="both"/>
        <w:rPr>
          <w:b w:val="0"/>
          <w:bCs w:val="0"/>
          <w:sz w:val="26"/>
          <w:szCs w:val="26"/>
        </w:rPr>
      </w:pPr>
    </w:p>
    <w:p w:rsidR="00571ACB" w:rsidRPr="00F22B2A" w:rsidRDefault="00571ACB" w:rsidP="00773211">
      <w:pPr>
        <w:jc w:val="both"/>
        <w:rPr>
          <w:b w:val="0"/>
          <w:bCs w:val="0"/>
          <w:sz w:val="26"/>
          <w:szCs w:val="26"/>
        </w:rPr>
      </w:pPr>
    </w:p>
    <w:p w:rsidR="00571ACB" w:rsidRPr="00F22B2A" w:rsidRDefault="00571ACB" w:rsidP="00773211">
      <w:pPr>
        <w:jc w:val="both"/>
        <w:rPr>
          <w:b w:val="0"/>
          <w:bCs w:val="0"/>
          <w:sz w:val="26"/>
          <w:szCs w:val="26"/>
        </w:rPr>
      </w:pPr>
      <w:r w:rsidRPr="00F22B2A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 </w:t>
      </w:r>
      <w:r w:rsidRPr="00F22B2A">
        <w:rPr>
          <w:b w:val="0"/>
          <w:bCs w:val="0"/>
          <w:sz w:val="26"/>
          <w:szCs w:val="26"/>
        </w:rPr>
        <w:t xml:space="preserve">И.Р. Гареев </w:t>
      </w:r>
    </w:p>
    <w:p w:rsidR="00571ACB" w:rsidRDefault="00571ACB" w:rsidP="00773211">
      <w:pPr>
        <w:jc w:val="both"/>
        <w:rPr>
          <w:b w:val="0"/>
          <w:bCs w:val="0"/>
          <w:sz w:val="20"/>
          <w:szCs w:val="20"/>
        </w:rPr>
      </w:pPr>
    </w:p>
    <w:p w:rsidR="00571ACB" w:rsidRDefault="00571ACB" w:rsidP="00773211">
      <w:pPr>
        <w:jc w:val="both"/>
        <w:rPr>
          <w:b w:val="0"/>
          <w:bCs w:val="0"/>
          <w:sz w:val="20"/>
          <w:szCs w:val="20"/>
        </w:rPr>
      </w:pPr>
    </w:p>
    <w:p w:rsidR="00571ACB" w:rsidRDefault="00571ACB" w:rsidP="00773211">
      <w:pPr>
        <w:jc w:val="both"/>
        <w:rPr>
          <w:b w:val="0"/>
          <w:bCs w:val="0"/>
          <w:sz w:val="20"/>
          <w:szCs w:val="20"/>
        </w:rPr>
      </w:pPr>
    </w:p>
    <w:p w:rsidR="00571ACB" w:rsidRDefault="00571ACB" w:rsidP="00773211">
      <w:pPr>
        <w:jc w:val="both"/>
        <w:rPr>
          <w:b w:val="0"/>
          <w:bCs w:val="0"/>
          <w:sz w:val="20"/>
          <w:szCs w:val="20"/>
        </w:rPr>
      </w:pPr>
    </w:p>
    <w:p w:rsidR="00571ACB" w:rsidRDefault="00571ACB" w:rsidP="00773211">
      <w:pPr>
        <w:jc w:val="both"/>
        <w:rPr>
          <w:b w:val="0"/>
          <w:bCs w:val="0"/>
          <w:sz w:val="20"/>
          <w:szCs w:val="20"/>
        </w:rPr>
      </w:pPr>
    </w:p>
    <w:p w:rsidR="00571ACB" w:rsidRDefault="00571ACB" w:rsidP="00773211">
      <w:pPr>
        <w:jc w:val="both"/>
        <w:rPr>
          <w:b w:val="0"/>
          <w:bCs w:val="0"/>
          <w:sz w:val="20"/>
          <w:szCs w:val="20"/>
        </w:rPr>
      </w:pPr>
    </w:p>
    <w:p w:rsidR="00571ACB" w:rsidRDefault="00571ACB" w:rsidP="00773211">
      <w:pPr>
        <w:jc w:val="both"/>
        <w:rPr>
          <w:b w:val="0"/>
          <w:bCs w:val="0"/>
          <w:sz w:val="20"/>
          <w:szCs w:val="20"/>
        </w:rPr>
      </w:pPr>
    </w:p>
    <w:p w:rsidR="00571ACB" w:rsidRDefault="00571ACB" w:rsidP="00773211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571ACB" w:rsidRDefault="00571ACB" w:rsidP="000C2D7C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571ACB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211"/>
    <w:rsid w:val="0006030E"/>
    <w:rsid w:val="00075395"/>
    <w:rsid w:val="000C2D7C"/>
    <w:rsid w:val="003E0BB2"/>
    <w:rsid w:val="00571ACB"/>
    <w:rsid w:val="006075C7"/>
    <w:rsid w:val="00773211"/>
    <w:rsid w:val="00C10DD2"/>
    <w:rsid w:val="00F22B2A"/>
    <w:rsid w:val="00FC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2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312</Words>
  <Characters>1783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2024-05-20T04:27:00Z</dcterms:created>
  <dcterms:modified xsi:type="dcterms:W3CDTF">2024-05-20T09:09:00Z</dcterms:modified>
</cp:coreProperties>
</file>