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E6" w:rsidRPr="00C46961" w:rsidRDefault="00CB6AE6" w:rsidP="00466843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CB6AE6" w:rsidRPr="00C46961" w:rsidRDefault="00CB6AE6" w:rsidP="00466843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от 14.05.2024 №5/2</w:t>
      </w:r>
      <w:r>
        <w:rPr>
          <w:sz w:val="26"/>
          <w:szCs w:val="26"/>
        </w:rPr>
        <w:t>2</w:t>
      </w:r>
    </w:p>
    <w:p w:rsidR="00CB6AE6" w:rsidRDefault="00CB6AE6" w:rsidP="00466843">
      <w:pPr>
        <w:jc w:val="center"/>
        <w:rPr>
          <w:sz w:val="26"/>
          <w:szCs w:val="26"/>
        </w:rPr>
      </w:pPr>
    </w:p>
    <w:p w:rsidR="00CB6AE6" w:rsidRDefault="00CB6AE6" w:rsidP="00466843">
      <w:pPr>
        <w:ind w:right="-1"/>
        <w:jc w:val="both"/>
        <w:rPr>
          <w:b w:val="0"/>
          <w:bCs w:val="0"/>
          <w:sz w:val="28"/>
          <w:szCs w:val="28"/>
        </w:rPr>
      </w:pPr>
    </w:p>
    <w:p w:rsidR="00CB6AE6" w:rsidRDefault="00CB6AE6" w:rsidP="00466843">
      <w:pPr>
        <w:ind w:right="-1"/>
        <w:jc w:val="both"/>
        <w:rPr>
          <w:b w:val="0"/>
          <w:bCs w:val="0"/>
          <w:sz w:val="28"/>
          <w:szCs w:val="28"/>
        </w:rPr>
      </w:pPr>
    </w:p>
    <w:p w:rsidR="00CB6AE6" w:rsidRDefault="00CB6AE6" w:rsidP="00466843">
      <w:pPr>
        <w:jc w:val="center"/>
        <w:rPr>
          <w:sz w:val="26"/>
          <w:szCs w:val="26"/>
        </w:rPr>
      </w:pPr>
    </w:p>
    <w:p w:rsidR="00CB6AE6" w:rsidRDefault="00CB6AE6" w:rsidP="00466843">
      <w:pPr>
        <w:jc w:val="center"/>
        <w:rPr>
          <w:sz w:val="26"/>
          <w:szCs w:val="26"/>
        </w:rPr>
      </w:pPr>
    </w:p>
    <w:p w:rsidR="00CB6AE6" w:rsidRPr="006E7957" w:rsidRDefault="00CB6AE6" w:rsidP="0046684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CB6AE6" w:rsidRPr="000F4CC4" w:rsidRDefault="00CB6AE6" w:rsidP="00466843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CB6AE6" w:rsidRDefault="00CB6AE6" w:rsidP="00466843">
      <w:pPr>
        <w:rPr>
          <w:b w:val="0"/>
          <w:bCs w:val="0"/>
          <w:sz w:val="26"/>
          <w:szCs w:val="26"/>
        </w:rPr>
      </w:pPr>
    </w:p>
    <w:p w:rsidR="00CB6AE6" w:rsidRPr="000F4CC4" w:rsidRDefault="00CB6AE6" w:rsidP="00466843">
      <w:pPr>
        <w:rPr>
          <w:b w:val="0"/>
          <w:bCs w:val="0"/>
          <w:sz w:val="26"/>
          <w:szCs w:val="26"/>
        </w:rPr>
      </w:pPr>
    </w:p>
    <w:p w:rsidR="00CB6AE6" w:rsidRDefault="00CB6AE6" w:rsidP="00466843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CB6AE6" w:rsidRPr="000F4CC4" w:rsidRDefault="00CB6AE6" w:rsidP="00466843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CB6AE6" w:rsidRPr="000F4CC4" w:rsidRDefault="00CB6AE6" w:rsidP="00466843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bCs w:val="0"/>
          <w:sz w:val="26"/>
          <w:szCs w:val="26"/>
        </w:rPr>
        <w:t xml:space="preserve">владеющим </w:t>
      </w:r>
      <w:r w:rsidRPr="000F4CC4">
        <w:rPr>
          <w:b w:val="0"/>
          <w:bCs w:val="0"/>
          <w:sz w:val="26"/>
          <w:szCs w:val="26"/>
        </w:rPr>
        <w:t>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совместной собственности</w:t>
      </w:r>
      <w:r w:rsidRPr="000F4CC4">
        <w:rPr>
          <w:b w:val="0"/>
          <w:bCs w:val="0"/>
          <w:sz w:val="26"/>
          <w:szCs w:val="26"/>
        </w:rPr>
        <w:t xml:space="preserve">, выявлены </w:t>
      </w:r>
      <w:r>
        <w:rPr>
          <w:b w:val="0"/>
          <w:bCs w:val="0"/>
          <w:sz w:val="26"/>
          <w:szCs w:val="26"/>
        </w:rPr>
        <w:t>С.(И.)Г.В., года рождения, уроженка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зарегистрированная по месту жительства по адресу:,</w:t>
      </w:r>
      <w:r>
        <w:rPr>
          <w:b w:val="0"/>
          <w:bCs w:val="0"/>
          <w:sz w:val="26"/>
          <w:szCs w:val="26"/>
        </w:rPr>
        <w:t xml:space="preserve"> СНИЛС:, ИНН:,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Я.(И.)Г.В.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 xml:space="preserve">, СНИЛС:, И.В.Г., года рождения, уроженец, </w:t>
      </w:r>
      <w:r w:rsidRPr="000F4CC4">
        <w:rPr>
          <w:b w:val="0"/>
          <w:bCs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СНИЛС:, ИНН:, И.Т.Х., года рождения, уроженка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зарегистрированная по месту жительства по адресу:</w:t>
      </w:r>
      <w:r>
        <w:rPr>
          <w:b w:val="0"/>
          <w:bCs w:val="0"/>
          <w:sz w:val="26"/>
          <w:szCs w:val="26"/>
        </w:rPr>
        <w:t>, СНИЛС:</w:t>
      </w:r>
      <w:r w:rsidRPr="000F4CC4">
        <w:rPr>
          <w:b w:val="0"/>
          <w:bCs w:val="0"/>
          <w:sz w:val="26"/>
          <w:szCs w:val="26"/>
        </w:rPr>
        <w:t>.</w:t>
      </w:r>
    </w:p>
    <w:p w:rsidR="00CB6AE6" w:rsidRPr="000F4CC4" w:rsidRDefault="00CB6AE6" w:rsidP="00466843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С.(И.)Г.В., Я.(И.)Г.В., И.В.Г., И.Т.Х.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bCs w:val="0"/>
          <w:sz w:val="26"/>
          <w:szCs w:val="26"/>
        </w:rPr>
        <w:t>совместную</w:t>
      </w:r>
      <w:r w:rsidRPr="000F4CC4">
        <w:rPr>
          <w:b w:val="0"/>
          <w:bCs w:val="0"/>
          <w:sz w:val="26"/>
          <w:szCs w:val="26"/>
        </w:rPr>
        <w:t xml:space="preserve"> собственность от </w:t>
      </w:r>
      <w:r>
        <w:rPr>
          <w:b w:val="0"/>
          <w:bCs w:val="0"/>
          <w:sz w:val="26"/>
          <w:szCs w:val="26"/>
        </w:rPr>
        <w:t>15 марта 1999</w:t>
      </w:r>
      <w:r w:rsidRPr="000F4CC4">
        <w:rPr>
          <w:b w:val="0"/>
          <w:bCs w:val="0"/>
          <w:sz w:val="26"/>
          <w:szCs w:val="26"/>
        </w:rPr>
        <w:t xml:space="preserve"> года.</w:t>
      </w:r>
    </w:p>
    <w:p w:rsidR="00CB6AE6" w:rsidRPr="000F4CC4" w:rsidRDefault="00CB6AE6" w:rsidP="00466843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CB6AE6" w:rsidRDefault="00CB6AE6" w:rsidP="00466843">
      <w:pPr>
        <w:jc w:val="both"/>
        <w:rPr>
          <w:b w:val="0"/>
          <w:bCs w:val="0"/>
          <w:sz w:val="26"/>
          <w:szCs w:val="26"/>
        </w:rPr>
      </w:pPr>
    </w:p>
    <w:p w:rsidR="00CB6AE6" w:rsidRPr="000F4CC4" w:rsidRDefault="00CB6AE6" w:rsidP="00466843">
      <w:pPr>
        <w:jc w:val="both"/>
        <w:rPr>
          <w:b w:val="0"/>
          <w:bCs w:val="0"/>
          <w:sz w:val="26"/>
          <w:szCs w:val="26"/>
        </w:rPr>
      </w:pPr>
    </w:p>
    <w:p w:rsidR="00CB6AE6" w:rsidRPr="000F4CC4" w:rsidRDefault="00CB6AE6" w:rsidP="00466843">
      <w:pPr>
        <w:jc w:val="both"/>
        <w:rPr>
          <w:b w:val="0"/>
          <w:bCs w:val="0"/>
          <w:sz w:val="26"/>
          <w:szCs w:val="26"/>
        </w:rPr>
      </w:pPr>
    </w:p>
    <w:p w:rsidR="00CB6AE6" w:rsidRDefault="00CB6AE6" w:rsidP="00466843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CB6AE6" w:rsidRDefault="00CB6AE6" w:rsidP="00466843">
      <w:pPr>
        <w:jc w:val="both"/>
        <w:rPr>
          <w:b w:val="0"/>
          <w:bCs w:val="0"/>
          <w:sz w:val="20"/>
          <w:szCs w:val="20"/>
        </w:rPr>
      </w:pPr>
    </w:p>
    <w:p w:rsidR="00CB6AE6" w:rsidRDefault="00CB6AE6" w:rsidP="00466843">
      <w:pPr>
        <w:jc w:val="both"/>
        <w:rPr>
          <w:b w:val="0"/>
          <w:bCs w:val="0"/>
          <w:sz w:val="20"/>
          <w:szCs w:val="20"/>
        </w:rPr>
      </w:pPr>
    </w:p>
    <w:p w:rsidR="00CB6AE6" w:rsidRDefault="00CB6AE6" w:rsidP="00466843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CB6AE6" w:rsidRDefault="00CB6AE6" w:rsidP="00604B47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CB6AE6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843"/>
    <w:rsid w:val="00075395"/>
    <w:rsid w:val="000F4CC4"/>
    <w:rsid w:val="00323B1F"/>
    <w:rsid w:val="003E0BB2"/>
    <w:rsid w:val="00466843"/>
    <w:rsid w:val="00604B47"/>
    <w:rsid w:val="006E7957"/>
    <w:rsid w:val="008610BC"/>
    <w:rsid w:val="008A03FD"/>
    <w:rsid w:val="00B931B4"/>
    <w:rsid w:val="00C46961"/>
    <w:rsid w:val="00CB6AE6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4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351</Words>
  <Characters>2002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2024-05-20T04:09:00Z</dcterms:created>
  <dcterms:modified xsi:type="dcterms:W3CDTF">2024-05-20T09:08:00Z</dcterms:modified>
</cp:coreProperties>
</file>