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BC" w:rsidRDefault="00C625BC" w:rsidP="00F5388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</w:t>
      </w:r>
      <w:r w:rsidRPr="006E7957">
        <w:rPr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C625BC" w:rsidRDefault="00C625BC" w:rsidP="00F53884">
      <w:pPr>
        <w:jc w:val="center"/>
        <w:rPr>
          <w:sz w:val="26"/>
          <w:szCs w:val="26"/>
        </w:rPr>
      </w:pPr>
    </w:p>
    <w:p w:rsidR="00C625BC" w:rsidRDefault="00C625BC" w:rsidP="00F53884">
      <w:pPr>
        <w:jc w:val="center"/>
        <w:rPr>
          <w:sz w:val="26"/>
          <w:szCs w:val="26"/>
        </w:rPr>
      </w:pPr>
      <w:r>
        <w:rPr>
          <w:sz w:val="26"/>
          <w:szCs w:val="26"/>
        </w:rPr>
        <w:t>№ 5/1 от 02.05.2024</w:t>
      </w:r>
    </w:p>
    <w:p w:rsidR="00C625BC" w:rsidRDefault="00C625BC" w:rsidP="00F53884">
      <w:pPr>
        <w:jc w:val="center"/>
        <w:rPr>
          <w:sz w:val="26"/>
          <w:szCs w:val="26"/>
        </w:rPr>
      </w:pPr>
    </w:p>
    <w:p w:rsidR="00C625BC" w:rsidRDefault="00C625BC" w:rsidP="002A656B">
      <w:pPr>
        <w:jc w:val="center"/>
        <w:rPr>
          <w:sz w:val="26"/>
          <w:szCs w:val="26"/>
        </w:rPr>
      </w:pPr>
    </w:p>
    <w:p w:rsidR="00C625BC" w:rsidRDefault="00C625BC" w:rsidP="002A656B">
      <w:pPr>
        <w:jc w:val="center"/>
        <w:rPr>
          <w:sz w:val="26"/>
          <w:szCs w:val="26"/>
        </w:rPr>
      </w:pPr>
    </w:p>
    <w:p w:rsidR="00C625BC" w:rsidRPr="00AF45E4" w:rsidRDefault="00C625BC" w:rsidP="002A656B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>О выявлении правообладателя ранее учтенного</w:t>
      </w:r>
    </w:p>
    <w:p w:rsidR="00C625BC" w:rsidRDefault="00C625BC" w:rsidP="002A656B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объекта недвижимости на территории городского поселения </w:t>
      </w:r>
    </w:p>
    <w:p w:rsidR="00C625BC" w:rsidRDefault="00C625BC" w:rsidP="002A656B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город Дюртюли муниципального района </w:t>
      </w:r>
    </w:p>
    <w:p w:rsidR="00C625BC" w:rsidRPr="00AF45E4" w:rsidRDefault="00C625BC" w:rsidP="002A656B">
      <w:pPr>
        <w:jc w:val="center"/>
        <w:rPr>
          <w:b w:val="0"/>
          <w:bCs w:val="0"/>
          <w:sz w:val="28"/>
          <w:szCs w:val="28"/>
        </w:rPr>
      </w:pPr>
      <w:r w:rsidRPr="00AF45E4">
        <w:rPr>
          <w:sz w:val="28"/>
          <w:szCs w:val="28"/>
        </w:rPr>
        <w:t>Дюртюлинский район Республики Башкортостан</w:t>
      </w:r>
    </w:p>
    <w:p w:rsidR="00C625BC" w:rsidRPr="00AF45E4" w:rsidRDefault="00C625BC" w:rsidP="002A656B">
      <w:pPr>
        <w:rPr>
          <w:b w:val="0"/>
          <w:bCs w:val="0"/>
          <w:sz w:val="28"/>
          <w:szCs w:val="28"/>
        </w:rPr>
      </w:pPr>
    </w:p>
    <w:p w:rsidR="00C625BC" w:rsidRPr="00AF45E4" w:rsidRDefault="00C625BC" w:rsidP="002A656B">
      <w:pPr>
        <w:rPr>
          <w:b w:val="0"/>
          <w:bCs w:val="0"/>
          <w:sz w:val="28"/>
          <w:szCs w:val="28"/>
        </w:rPr>
      </w:pPr>
    </w:p>
    <w:p w:rsidR="00C625BC" w:rsidRPr="00AF45E4" w:rsidRDefault="00C625BC" w:rsidP="002A656B">
      <w:pPr>
        <w:ind w:firstLine="709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C625BC" w:rsidRPr="00AF45E4" w:rsidRDefault="00C625BC" w:rsidP="002A656B">
      <w:pPr>
        <w:rPr>
          <w:b w:val="0"/>
          <w:bCs w:val="0"/>
          <w:sz w:val="28"/>
          <w:szCs w:val="28"/>
        </w:rPr>
      </w:pPr>
      <w:r w:rsidRPr="00AF45E4">
        <w:rPr>
          <w:sz w:val="28"/>
          <w:szCs w:val="28"/>
        </w:rPr>
        <w:t>ПОСТАНОВЛЯЕТ:</w:t>
      </w:r>
    </w:p>
    <w:p w:rsidR="00C625BC" w:rsidRPr="00AF45E4" w:rsidRDefault="00C625BC" w:rsidP="002A656B">
      <w:pPr>
        <w:ind w:firstLine="709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правообладателя, владеющего по ½ доли данным объектом недвижимости на праве собственности, выявлены </w:t>
      </w:r>
      <w:r>
        <w:rPr>
          <w:b w:val="0"/>
          <w:bCs w:val="0"/>
          <w:sz w:val="28"/>
          <w:szCs w:val="28"/>
        </w:rPr>
        <w:t>СФФ</w:t>
      </w:r>
      <w:r w:rsidRPr="00AF45E4">
        <w:rPr>
          <w:b w:val="0"/>
          <w:bCs w:val="0"/>
          <w:sz w:val="28"/>
          <w:szCs w:val="28"/>
        </w:rPr>
        <w:t xml:space="preserve">, года рождения, уроженка, паспорт гражданина Российской Федерации: серия:, номер:, выдан, дата выдачи:, зарегистрированная по месту жительства по адресу:, </w:t>
      </w:r>
      <w:r>
        <w:rPr>
          <w:b w:val="0"/>
          <w:bCs w:val="0"/>
          <w:sz w:val="28"/>
          <w:szCs w:val="28"/>
        </w:rPr>
        <w:t>САР</w:t>
      </w:r>
      <w:r w:rsidRPr="00AF45E4">
        <w:rPr>
          <w:b w:val="0"/>
          <w:bCs w:val="0"/>
          <w:sz w:val="28"/>
          <w:szCs w:val="28"/>
        </w:rPr>
        <w:t>,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AF45E4">
        <w:rPr>
          <w:b w:val="0"/>
          <w:bCs w:val="0"/>
          <w:sz w:val="28"/>
          <w:szCs w:val="28"/>
        </w:rPr>
        <w:t>, паспорт гражданина Российской Федерации: серия:, номер:, выдан</w:t>
      </w:r>
      <w:r>
        <w:rPr>
          <w:b w:val="0"/>
          <w:bCs w:val="0"/>
          <w:sz w:val="28"/>
          <w:szCs w:val="28"/>
        </w:rPr>
        <w:t xml:space="preserve">, дата выдачи: </w:t>
      </w:r>
      <w:r w:rsidRPr="00AF45E4">
        <w:rPr>
          <w:b w:val="0"/>
          <w:bCs w:val="0"/>
          <w:sz w:val="28"/>
          <w:szCs w:val="28"/>
        </w:rPr>
        <w:t>года, зарегистрированн</w:t>
      </w:r>
      <w:r>
        <w:rPr>
          <w:b w:val="0"/>
          <w:bCs w:val="0"/>
          <w:sz w:val="28"/>
          <w:szCs w:val="28"/>
        </w:rPr>
        <w:t>ый</w:t>
      </w:r>
      <w:r w:rsidRPr="00AF45E4">
        <w:rPr>
          <w:b w:val="0"/>
          <w:bCs w:val="0"/>
          <w:sz w:val="28"/>
          <w:szCs w:val="28"/>
        </w:rPr>
        <w:t xml:space="preserve"> по месту жительства по адресу:.</w:t>
      </w:r>
    </w:p>
    <w:p w:rsidR="00C625BC" w:rsidRPr="00AF45E4" w:rsidRDefault="00C625BC" w:rsidP="002A656B">
      <w:pPr>
        <w:ind w:firstLine="709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СФФ</w:t>
      </w:r>
      <w:r w:rsidRPr="00AF45E4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САР</w:t>
      </w:r>
      <w:r w:rsidRPr="00AF45E4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C625BC" w:rsidRPr="00AF45E4" w:rsidRDefault="00C625BC" w:rsidP="002A656B">
      <w:pPr>
        <w:ind w:firstLine="708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C625BC" w:rsidRPr="00AF45E4" w:rsidRDefault="00C625BC" w:rsidP="002A656B">
      <w:pPr>
        <w:jc w:val="both"/>
        <w:rPr>
          <w:b w:val="0"/>
          <w:bCs w:val="0"/>
          <w:sz w:val="28"/>
          <w:szCs w:val="28"/>
        </w:rPr>
      </w:pPr>
    </w:p>
    <w:p w:rsidR="00C625BC" w:rsidRPr="00AF45E4" w:rsidRDefault="00C625BC" w:rsidP="002A656B">
      <w:pPr>
        <w:jc w:val="both"/>
        <w:rPr>
          <w:b w:val="0"/>
          <w:bCs w:val="0"/>
          <w:sz w:val="28"/>
          <w:szCs w:val="28"/>
        </w:rPr>
      </w:pPr>
    </w:p>
    <w:p w:rsidR="00C625BC" w:rsidRPr="00AF45E4" w:rsidRDefault="00C625BC" w:rsidP="002A656B">
      <w:pPr>
        <w:jc w:val="both"/>
        <w:rPr>
          <w:b w:val="0"/>
          <w:bCs w:val="0"/>
          <w:sz w:val="28"/>
          <w:szCs w:val="28"/>
        </w:rPr>
      </w:pPr>
    </w:p>
    <w:p w:rsidR="00C625BC" w:rsidRPr="00AF45E4" w:rsidRDefault="00C625BC" w:rsidP="002A656B">
      <w:pPr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 xml:space="preserve">Глава администрации                                             </w:t>
      </w:r>
      <w:r>
        <w:rPr>
          <w:b w:val="0"/>
          <w:bCs w:val="0"/>
          <w:sz w:val="28"/>
          <w:szCs w:val="28"/>
        </w:rPr>
        <w:t xml:space="preserve">                              </w:t>
      </w:r>
      <w:r w:rsidRPr="00AF45E4">
        <w:rPr>
          <w:b w:val="0"/>
          <w:bCs w:val="0"/>
          <w:sz w:val="28"/>
          <w:szCs w:val="28"/>
        </w:rPr>
        <w:t xml:space="preserve"> И.Р. Гареев </w:t>
      </w:r>
    </w:p>
    <w:p w:rsidR="00C625BC" w:rsidRPr="00AF45E4" w:rsidRDefault="00C625BC" w:rsidP="002A656B">
      <w:pPr>
        <w:jc w:val="both"/>
        <w:rPr>
          <w:b w:val="0"/>
          <w:bCs w:val="0"/>
          <w:sz w:val="28"/>
          <w:szCs w:val="28"/>
        </w:rPr>
      </w:pPr>
    </w:p>
    <w:p w:rsidR="00C625BC" w:rsidRPr="00AF45E4" w:rsidRDefault="00C625BC" w:rsidP="002A656B">
      <w:pPr>
        <w:jc w:val="both"/>
        <w:rPr>
          <w:b w:val="0"/>
          <w:bCs w:val="0"/>
          <w:sz w:val="28"/>
          <w:szCs w:val="28"/>
        </w:rPr>
      </w:pPr>
    </w:p>
    <w:p w:rsidR="00C625BC" w:rsidRDefault="00C625BC" w:rsidP="002A656B">
      <w:pPr>
        <w:jc w:val="both"/>
        <w:rPr>
          <w:b w:val="0"/>
          <w:bCs w:val="0"/>
          <w:sz w:val="20"/>
          <w:szCs w:val="20"/>
        </w:rPr>
      </w:pPr>
    </w:p>
    <w:p w:rsidR="00C625BC" w:rsidRDefault="00C625BC" w:rsidP="002A656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C625BC" w:rsidRDefault="00C625BC" w:rsidP="00F53884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C625BC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56B"/>
    <w:rsid w:val="00075395"/>
    <w:rsid w:val="002A656B"/>
    <w:rsid w:val="003E0BB2"/>
    <w:rsid w:val="005F3F96"/>
    <w:rsid w:val="006454F3"/>
    <w:rsid w:val="006E7957"/>
    <w:rsid w:val="00AF45E4"/>
    <w:rsid w:val="00C625BC"/>
    <w:rsid w:val="00F53884"/>
    <w:rsid w:val="00FD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284</Words>
  <Characters>1622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2024-05-03T09:48:00Z</dcterms:created>
  <dcterms:modified xsi:type="dcterms:W3CDTF">2024-05-03T10:41:00Z</dcterms:modified>
</cp:coreProperties>
</file>