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83" w:rsidRDefault="00382D83" w:rsidP="00F26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Совета </w:t>
      </w:r>
      <w:r w:rsidRPr="007726D9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город Дюртюли муниципального района Дюртюлинский район Республики Башкортостан</w:t>
      </w:r>
    </w:p>
    <w:p w:rsidR="00382D83" w:rsidRDefault="00382D83" w:rsidP="00F26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D83" w:rsidRDefault="00382D83" w:rsidP="00F26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D83" w:rsidRPr="00B76212" w:rsidRDefault="00382D83" w:rsidP="00F26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212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решение Совета городского поселения город Дюртюли муниципального района Дюртюлинский район Республики Башкортостан от 29.05.2013 № 7/48 «Об официальном сайте администрации городского поселения  город Дюртюли муниципального района Дюртюлинский район Республики Башкортостан»</w:t>
      </w:r>
    </w:p>
    <w:p w:rsidR="00382D83" w:rsidRPr="00B76212" w:rsidRDefault="00382D83" w:rsidP="00F26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D83" w:rsidRPr="00B76212" w:rsidRDefault="00382D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21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B76212">
          <w:rPr>
            <w:rFonts w:ascii="Times New Roman" w:hAnsi="Times New Roman" w:cs="Times New Roman"/>
            <w:sz w:val="28"/>
            <w:szCs w:val="28"/>
          </w:rPr>
          <w:t>статьями 6</w:t>
        </w:r>
      </w:hyperlink>
      <w:r w:rsidRPr="00B76212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B7621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7621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B76212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B7621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7621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B76212">
        <w:rPr>
          <w:rFonts w:ascii="Times New Roman" w:hAnsi="Times New Roman" w:cs="Times New Roman"/>
          <w:sz w:val="28"/>
          <w:szCs w:val="28"/>
        </w:rPr>
        <w:t xml:space="preserve"> Федерального закона N 8-ФЗ от 9 февраля 2009 года "Об обеспечении доступа к информации о деятельности государственных органов и органов местного самоуправления" и со </w:t>
      </w:r>
      <w:hyperlink r:id="rId8" w:history="1">
        <w:r w:rsidRPr="00B76212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B76212">
        <w:rPr>
          <w:rFonts w:ascii="Times New Roman" w:hAnsi="Times New Roman" w:cs="Times New Roman"/>
          <w:sz w:val="28"/>
          <w:szCs w:val="28"/>
        </w:rPr>
        <w:t xml:space="preserve"> Устава городского поселения город Дюртюли муниципального района Дюртюлинский район Республики Башкортостан, в целях реализации конституционного права граждан на получение достоверной информации о деятельности органов местного самоуправления городского поселения город Дюртюли муниципального района Дюртюлинский район Республики Башкортостан, Совет городского поселения город Дюртюли муниципального района Дюртюлинский район Республики Башкортостан</w:t>
      </w:r>
    </w:p>
    <w:p w:rsidR="00382D83" w:rsidRPr="00B76212" w:rsidRDefault="00382D83" w:rsidP="001222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2D83" w:rsidRPr="00B76212" w:rsidRDefault="00382D83" w:rsidP="00E401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21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82D83" w:rsidRPr="00B76212" w:rsidRDefault="00382D83" w:rsidP="007D38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D83" w:rsidRPr="00B76212" w:rsidRDefault="00382D83" w:rsidP="007D38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212">
        <w:rPr>
          <w:rFonts w:ascii="Times New Roman" w:hAnsi="Times New Roman" w:cs="Times New Roman"/>
          <w:sz w:val="28"/>
          <w:szCs w:val="28"/>
        </w:rPr>
        <w:t>1. Внести изменение в пункт 1 решения Совета городского поселения город Дюртюли муниципального района Дюртюлинский район Республики Башкортостан от 29.05.2013 № 7/48 «Об официальном сайте администрации городского поселения город Дюртюли муниципального района Дюртюлинский район Республики Башкортостан», изложив его в следующей редакции:</w:t>
      </w:r>
    </w:p>
    <w:p w:rsidR="00382D83" w:rsidRPr="00B76212" w:rsidRDefault="00382D83" w:rsidP="00E82C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212">
        <w:rPr>
          <w:rFonts w:ascii="Times New Roman" w:hAnsi="Times New Roman" w:cs="Times New Roman"/>
          <w:sz w:val="28"/>
          <w:szCs w:val="28"/>
        </w:rPr>
        <w:t xml:space="preserve">«1. Утвердить официальным средством массовой информации сайт администрации городского поселения город Дюртюли муниципального района Дюртюлинский  район Республики Башкортостан с адресом </w:t>
      </w:r>
      <w:hyperlink r:id="rId9" w:history="1">
        <w:r w:rsidRPr="00B76212">
          <w:rPr>
            <w:rStyle w:val="Hyperlink"/>
            <w:rFonts w:ascii="Times New Roman" w:hAnsi="Times New Roman" w:cs="Times New Roman"/>
            <w:sz w:val="28"/>
            <w:szCs w:val="28"/>
          </w:rPr>
          <w:t>http://djurtjuli.ru</w:t>
        </w:r>
      </w:hyperlink>
      <w:r w:rsidRPr="00B7621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общего пользования Интернет с размещением информации о деятельности органов местного самоуправления городского поселения город Дюртюли муниципального района Дюртюлинский район Республики Башкортостан».</w:t>
      </w:r>
    </w:p>
    <w:p w:rsidR="00382D83" w:rsidRPr="00B76212" w:rsidRDefault="00382D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212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главу администрации Гареева И.Р.</w:t>
      </w:r>
    </w:p>
    <w:p w:rsidR="00382D83" w:rsidRPr="00B76212" w:rsidRDefault="00382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2D83" w:rsidRPr="00B76212" w:rsidRDefault="00382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2D83" w:rsidRPr="00B76212" w:rsidRDefault="00382D83" w:rsidP="00E4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12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6212">
        <w:rPr>
          <w:rFonts w:ascii="Times New Roman" w:hAnsi="Times New Roman" w:cs="Times New Roman"/>
          <w:sz w:val="28"/>
          <w:szCs w:val="28"/>
        </w:rPr>
        <w:t xml:space="preserve">     И.Ф. Мустафин</w:t>
      </w:r>
    </w:p>
    <w:p w:rsidR="00382D83" w:rsidRDefault="00382D83" w:rsidP="00220C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82D83" w:rsidRPr="00B76212" w:rsidRDefault="00382D83" w:rsidP="00E82C6F">
      <w:pPr>
        <w:pStyle w:val="BodyText"/>
        <w:spacing w:after="0"/>
        <w:jc w:val="both"/>
      </w:pPr>
      <w:bookmarkStart w:id="0" w:name="_GoBack"/>
      <w:bookmarkEnd w:id="0"/>
      <w:r w:rsidRPr="00B76212">
        <w:t>г. Дюртюли</w:t>
      </w:r>
    </w:p>
    <w:p w:rsidR="00382D83" w:rsidRPr="00B76212" w:rsidRDefault="00382D83" w:rsidP="00E82C6F">
      <w:pPr>
        <w:pStyle w:val="BodyText"/>
        <w:spacing w:after="0"/>
        <w:jc w:val="both"/>
      </w:pPr>
      <w:r w:rsidRPr="00B76212">
        <w:t>«30» июня 2021 г.</w:t>
      </w:r>
    </w:p>
    <w:p w:rsidR="00382D83" w:rsidRPr="00B76212" w:rsidRDefault="00382D83" w:rsidP="00E82C6F">
      <w:pPr>
        <w:pStyle w:val="BodyText"/>
        <w:spacing w:after="0"/>
        <w:jc w:val="both"/>
      </w:pPr>
      <w:r w:rsidRPr="00B76212">
        <w:t>№ 8/71</w:t>
      </w:r>
    </w:p>
    <w:sectPr w:rsidR="00382D83" w:rsidRPr="00B76212" w:rsidSect="0052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EDC"/>
    <w:rsid w:val="00090741"/>
    <w:rsid w:val="000C1D74"/>
    <w:rsid w:val="000C5A8B"/>
    <w:rsid w:val="00120F6B"/>
    <w:rsid w:val="001222D8"/>
    <w:rsid w:val="00131A4E"/>
    <w:rsid w:val="00215C5F"/>
    <w:rsid w:val="00220CAD"/>
    <w:rsid w:val="002505E4"/>
    <w:rsid w:val="002E0B37"/>
    <w:rsid w:val="002F1732"/>
    <w:rsid w:val="002F6653"/>
    <w:rsid w:val="00382D83"/>
    <w:rsid w:val="003A40A6"/>
    <w:rsid w:val="004061C3"/>
    <w:rsid w:val="004F0AB7"/>
    <w:rsid w:val="00521B72"/>
    <w:rsid w:val="00571432"/>
    <w:rsid w:val="005773A8"/>
    <w:rsid w:val="0064698C"/>
    <w:rsid w:val="006974D2"/>
    <w:rsid w:val="006E2094"/>
    <w:rsid w:val="006F19F6"/>
    <w:rsid w:val="00713DB8"/>
    <w:rsid w:val="00750780"/>
    <w:rsid w:val="007726D9"/>
    <w:rsid w:val="00791EDC"/>
    <w:rsid w:val="007D3803"/>
    <w:rsid w:val="00801D89"/>
    <w:rsid w:val="008B5B05"/>
    <w:rsid w:val="008D15D9"/>
    <w:rsid w:val="009202A1"/>
    <w:rsid w:val="009733E2"/>
    <w:rsid w:val="00A002C0"/>
    <w:rsid w:val="00A00F02"/>
    <w:rsid w:val="00B76212"/>
    <w:rsid w:val="00BC35C0"/>
    <w:rsid w:val="00C248ED"/>
    <w:rsid w:val="00C47989"/>
    <w:rsid w:val="00C6255B"/>
    <w:rsid w:val="00D052D0"/>
    <w:rsid w:val="00D142DC"/>
    <w:rsid w:val="00D6149B"/>
    <w:rsid w:val="00D742A7"/>
    <w:rsid w:val="00DB61F7"/>
    <w:rsid w:val="00E4017A"/>
    <w:rsid w:val="00E50371"/>
    <w:rsid w:val="00E82C6F"/>
    <w:rsid w:val="00ED1164"/>
    <w:rsid w:val="00EF10A5"/>
    <w:rsid w:val="00F2649C"/>
    <w:rsid w:val="00FC56FD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6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B6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F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19F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E82C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82C6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5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12C5C33A29EC4B450FD6D849AB778E03732421C807A062C21F4D7A5A7B1B014DE91622DBDCFC7A5E84AAXBX1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12C5C33A29EC4B450FD6DB5BC7288702797C2AC700AB329B4016270D7211560AA64F609FD1FC7BX5X6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12C5C33A29EC4B450FD6DB5BC7288702797C2AC700AB329B4016270D7211560AA64F609FD1FD72X5XE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12C5C33A29EC4B450FD6DB5BC7288702797C2AC700AB329B4016270D7211560AA64F609FD1FD7CX5XDD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12C5C33A29EC4B450FD6DB5BC7288702797C2AC700AB329B4016270D7211560AA64F609FD1FD79X5X9D" TargetMode="External"/><Relationship Id="rId9" Type="http://schemas.openxmlformats.org/officeDocument/2006/relationships/hyperlink" Target="http://djurtjul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1</Pages>
  <Words>418</Words>
  <Characters>2383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38</cp:revision>
  <cp:lastPrinted>2021-07-01T10:40:00Z</cp:lastPrinted>
  <dcterms:created xsi:type="dcterms:W3CDTF">2013-05-14T03:23:00Z</dcterms:created>
  <dcterms:modified xsi:type="dcterms:W3CDTF">2023-12-20T06:56:00Z</dcterms:modified>
</cp:coreProperties>
</file>