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722" w:rsidRPr="00234526" w:rsidRDefault="00EC1722" w:rsidP="00234526">
      <w:pPr>
        <w:spacing w:before="100" w:beforeAutospacing="1"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526">
        <w:rPr>
          <w:rFonts w:ascii="Times New Roman" w:hAnsi="Times New Roman" w:cs="Times New Roman"/>
          <w:color w:val="000000"/>
          <w:sz w:val="28"/>
          <w:szCs w:val="28"/>
        </w:rPr>
        <w:t>Объявляется конкурс на замещение должности муниципальной службы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 Секретаря Совета городского поселения город Дюртюли</w:t>
      </w:r>
      <w:r w:rsidRPr="00234526">
        <w:rPr>
          <w:rFonts w:ascii="Times New Roman" w:hAnsi="Times New Roman" w:cs="Times New Roman"/>
          <w:color w:val="000000"/>
          <w:sz w:val="28"/>
          <w:szCs w:val="28"/>
        </w:rPr>
        <w:t xml:space="preserve">  </w:t>
      </w:r>
      <w:r w:rsidRPr="002345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района Дюртюлинский район Республики Башкортостан</w:t>
      </w:r>
      <w:r w:rsidRPr="0023452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C1722" w:rsidRPr="003C1C8A" w:rsidRDefault="00EC1722" w:rsidP="00EB04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52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Квалификационные требования:</w:t>
      </w:r>
      <w:r w:rsidRPr="002345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3C1C8A">
        <w:rPr>
          <w:rFonts w:ascii="Times New Roman" w:hAnsi="Times New Roman" w:cs="Times New Roman"/>
          <w:color w:val="000000"/>
          <w:sz w:val="28"/>
          <w:szCs w:val="28"/>
        </w:rPr>
        <w:t>наличие</w:t>
      </w:r>
      <w:bookmarkStart w:id="0" w:name="_GoBack"/>
      <w:bookmarkEnd w:id="0"/>
      <w:r w:rsidRPr="003C1C8A">
        <w:rPr>
          <w:rFonts w:ascii="Times New Roman" w:hAnsi="Times New Roman" w:cs="Times New Roman"/>
          <w:color w:val="000000"/>
          <w:sz w:val="28"/>
          <w:szCs w:val="28"/>
        </w:rPr>
        <w:t xml:space="preserve"> высшего образования,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C1C8A">
        <w:rPr>
          <w:rFonts w:ascii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hAnsi="Times New Roman" w:cs="Times New Roman"/>
          <w:sz w:val="28"/>
          <w:szCs w:val="28"/>
        </w:rPr>
        <w:t>предъявления требований к стажу.</w:t>
      </w:r>
    </w:p>
    <w:p w:rsidR="00EC1722" w:rsidRDefault="00EC1722" w:rsidP="008D05C9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526">
        <w:rPr>
          <w:rFonts w:ascii="Times New Roman" w:hAnsi="Times New Roman" w:cs="Times New Roman"/>
          <w:color w:val="000000"/>
          <w:sz w:val="28"/>
          <w:szCs w:val="28"/>
        </w:rPr>
        <w:t>Перечень документов, представляемых на участие в конкурсе для замещения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C1722" w:rsidRDefault="00EC1722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заявление с просьбой о поступлении на муниципальную службу и замещении должности муниципальной службы;</w:t>
      </w:r>
    </w:p>
    <w:p w:rsidR="00EC1722" w:rsidRDefault="00EC1722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собственноручно заполненную и подписанную анкету по </w:t>
      </w:r>
      <w:hyperlink r:id="rId4" w:history="1">
        <w:r>
          <w:rPr>
            <w:rStyle w:val="Hyperlink"/>
            <w:rFonts w:ascii="Times New Roman" w:hAnsi="Times New Roman" w:cs="Times New Roman"/>
            <w:color w:val="000000"/>
            <w:lang w:eastAsia="ar-SA"/>
          </w:rPr>
          <w:t>форме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установленной уполномоченным Правительством Российской Федерации федеральным органом исполнительной власти;</w:t>
      </w:r>
    </w:p>
    <w:p w:rsidR="00EC1722" w:rsidRDefault="00EC1722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паспорт;</w:t>
      </w:r>
    </w:p>
    <w:p w:rsidR="00EC1722" w:rsidRDefault="00EC1722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трудовую книжку и (или) сведения о трудовой деятельности, оформленные в установленном законодательством </w:t>
      </w:r>
      <w:hyperlink r:id="rId5" w:history="1">
        <w:r>
          <w:rPr>
            <w:rStyle w:val="Hyperlink"/>
            <w:rFonts w:ascii="Times New Roman" w:hAnsi="Times New Roman" w:cs="Times New Roman"/>
            <w:color w:val="000000"/>
            <w:lang w:eastAsia="ar-SA"/>
          </w:rPr>
          <w:t>порядке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исключением случаев, когда трудовой договор (контракт) заключается впервые;</w:t>
      </w:r>
    </w:p>
    <w:p w:rsidR="00EC1722" w:rsidRDefault="00EC1722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документ об образовании;</w:t>
      </w:r>
    </w:p>
    <w:p w:rsidR="00EC1722" w:rsidRDefault="00EC1722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EC1722" w:rsidRDefault="00EC1722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EC1722" w:rsidRDefault="00EC1722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EC1722" w:rsidRDefault="00EC1722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заключение медицинской организации об отсутствии заболевания, препятствующего поступлению на муниципальную службу;</w:t>
      </w:r>
    </w:p>
    <w:p w:rsidR="00EC1722" w:rsidRDefault="00EC1722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сведения о доходах за год, предшествующий году поступления на муниципальную службу, об имуществе и обязательствах имущественного характера;</w:t>
      </w:r>
    </w:p>
    <w:p w:rsidR="00EC1722" w:rsidRDefault="00EC1722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10.1) сведения, предусмотренные </w:t>
      </w:r>
      <w:hyperlink r:id="rId6" w:anchor="P292" w:history="1">
        <w:r w:rsidRPr="00DB1321">
          <w:rPr>
            <w:rStyle w:val="Hyperlink"/>
            <w:rFonts w:ascii="Times New Roman" w:hAnsi="Times New Roman" w:cs="Times New Roman"/>
            <w:color w:val="000000"/>
            <w:sz w:val="28"/>
            <w:szCs w:val="28"/>
            <w:lang w:eastAsia="ar-SA"/>
          </w:rPr>
          <w:t>статьей 15.1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EC1722" w:rsidRDefault="00EC1722" w:rsidP="008D05C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EC1722" w:rsidRDefault="00EC1722" w:rsidP="008D05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Гражданин, желающий участвовать в конкурсе, вправе также представить характеристику или рекомендательное письмо с места работы, рекомендации лиц, знающих претендента по совместной работе.</w:t>
      </w:r>
    </w:p>
    <w:p w:rsidR="00EC1722" w:rsidRDefault="00EC1722" w:rsidP="003E12B9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D23014">
        <w:rPr>
          <w:rFonts w:ascii="Times New Roman" w:hAnsi="Times New Roman" w:cs="Times New Roman"/>
          <w:sz w:val="28"/>
          <w:szCs w:val="28"/>
        </w:rPr>
        <w:t>словия прохождения муниципальной службы</w:t>
      </w:r>
      <w:r w:rsidRPr="002345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указаны в ст.17 Федерального закона от 02.03.2007 г. № 25-ФЗ «О муниципальной службе в Российской Федерации». </w:t>
      </w:r>
    </w:p>
    <w:p w:rsidR="00EC1722" w:rsidRDefault="00EC1722" w:rsidP="00554107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4526">
        <w:rPr>
          <w:rFonts w:ascii="Times New Roman" w:hAnsi="Times New Roman" w:cs="Times New Roman"/>
          <w:color w:val="000000"/>
          <w:sz w:val="28"/>
          <w:szCs w:val="28"/>
        </w:rPr>
        <w:t>Заявления принимаются 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 xml:space="preserve">ежедневно (кроме </w:t>
      </w:r>
      <w:r>
        <w:rPr>
          <w:rFonts w:ascii="Times New Roman" w:hAnsi="Times New Roman" w:cs="Times New Roman"/>
          <w:kern w:val="36"/>
          <w:sz w:val="28"/>
          <w:szCs w:val="28"/>
        </w:rPr>
        <w:t>–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 xml:space="preserve"> субботы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, 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>воскресенья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 и  праздничных дней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>) с 0</w:t>
      </w:r>
      <w:r>
        <w:rPr>
          <w:rFonts w:ascii="Times New Roman" w:hAnsi="Times New Roman" w:cs="Times New Roman"/>
          <w:kern w:val="36"/>
          <w:sz w:val="28"/>
          <w:szCs w:val="28"/>
        </w:rPr>
        <w:t>8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>.00 до 1</w:t>
      </w:r>
      <w:r>
        <w:rPr>
          <w:rFonts w:ascii="Times New Roman" w:hAnsi="Times New Roman" w:cs="Times New Roman"/>
          <w:kern w:val="36"/>
          <w:sz w:val="28"/>
          <w:szCs w:val="28"/>
        </w:rPr>
        <w:t>7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>.</w:t>
      </w:r>
      <w:r>
        <w:rPr>
          <w:rFonts w:ascii="Times New Roman" w:hAnsi="Times New Roman" w:cs="Times New Roman"/>
          <w:kern w:val="36"/>
          <w:sz w:val="28"/>
          <w:szCs w:val="28"/>
        </w:rPr>
        <w:t>3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>0 часов, с перерывом на обед с 12.30 до 14.00 часов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 06 апреля 2023 года по 26 апреля</w:t>
      </w:r>
      <w:r w:rsidRPr="002345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23</w:t>
      </w:r>
      <w:r w:rsidRPr="0023452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года</w:t>
      </w:r>
      <w:r w:rsidRPr="00234526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 xml:space="preserve"> в кабинете № 4 администрации городского поселения город Дюртюли муниципального района Дюртюлинский район Республики Башкортостан по адресу: Республика Башкортостан, г. Дюртюли, ул. Социалистическая, д. 30</w:t>
      </w:r>
      <w:r>
        <w:rPr>
          <w:rFonts w:ascii="Times New Roman" w:hAnsi="Times New Roman" w:cs="Times New Roman"/>
          <w:kern w:val="36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телефон комиссии 8(34787) 2-39-20.</w:t>
      </w:r>
    </w:p>
    <w:p w:rsidR="00EC1722" w:rsidRDefault="00EC1722" w:rsidP="00554107">
      <w:pPr>
        <w:shd w:val="clear" w:color="auto" w:fill="FFFFFF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Pr="00234526" w:rsidRDefault="00EC1722" w:rsidP="009437C5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Предположительная дата проведения конкурса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03 мая</w:t>
      </w:r>
      <w:r w:rsidRPr="0055410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в кабинете № 2 </w:t>
      </w:r>
      <w:r w:rsidRPr="0013653A">
        <w:rPr>
          <w:rFonts w:ascii="Times New Roman" w:hAnsi="Times New Roman" w:cs="Times New Roman"/>
          <w:kern w:val="36"/>
          <w:sz w:val="28"/>
          <w:szCs w:val="28"/>
        </w:rPr>
        <w:t>администрации городского поселения город Дюртюли муниципального района Дюртюлинский район Республики Башкортостан по адресу: Республика Башкортостан, г. Дюртюли, ул. Социалистическая, д. 30</w:t>
      </w:r>
      <w:r w:rsidRPr="00234526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Порядок устанавливается решением Совета городского поселения город Дюртюли </w:t>
      </w:r>
      <w:r w:rsidRPr="006F555C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Дюртюлинский район 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14.05.2019 г. № 33/267 «</w:t>
      </w:r>
      <w:r w:rsidRPr="009437C5">
        <w:rPr>
          <w:rFonts w:ascii="Times New Roman" w:hAnsi="Times New Roman" w:cs="Times New Roman"/>
          <w:color w:val="000000"/>
          <w:sz w:val="28"/>
          <w:szCs w:val="28"/>
        </w:rPr>
        <w:t>Об утверждении Положения о порядке проведения конкурса  на замещение вакантной должности муниципальной службы  в органах местного самоуправления городского поселения  город Дюртюли муниципального района Дюртюлинский район</w:t>
      </w:r>
      <w:r w:rsidRPr="009437C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437C5">
        <w:rPr>
          <w:rFonts w:ascii="Times New Roman" w:hAnsi="Times New Roman" w:cs="Times New Roman"/>
          <w:color w:val="000000"/>
          <w:sz w:val="28"/>
          <w:szCs w:val="28"/>
        </w:rPr>
        <w:t>Республики Башкортостан</w:t>
      </w:r>
      <w:r>
        <w:rPr>
          <w:rFonts w:ascii="Times New Roman" w:hAnsi="Times New Roman" w:cs="Times New Roman"/>
          <w:color w:val="000000"/>
          <w:sz w:val="28"/>
          <w:szCs w:val="28"/>
        </w:rPr>
        <w:t>» (ред. от 26.02.2021г. № 6/61).</w:t>
      </w: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проект трудового договора.</w:t>
      </w: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Default="00EC1722" w:rsidP="00234526">
      <w:pPr>
        <w:spacing w:after="0" w:line="260" w:lineRule="atLeast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1722" w:rsidRPr="00987D0C" w:rsidRDefault="00EC1722" w:rsidP="00351372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ТРУДОВОГО</w:t>
      </w:r>
      <w:r w:rsidRPr="00987D0C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87D0C">
        <w:rPr>
          <w:rFonts w:ascii="Times New Roman" w:hAnsi="Times New Roman" w:cs="Times New Roman"/>
          <w:sz w:val="24"/>
          <w:szCs w:val="24"/>
        </w:rPr>
        <w:t xml:space="preserve"> О ПРОХОЖДЕНИИ И ЗАМЕЩЕНИИ ДОЛЖНОСТИ МУНИЦИПАЛЬНОЙ СЛУЖБЫ В </w:t>
      </w:r>
      <w:r>
        <w:rPr>
          <w:rFonts w:ascii="Times New Roman" w:hAnsi="Times New Roman" w:cs="Times New Roman"/>
          <w:sz w:val="24"/>
          <w:szCs w:val="24"/>
        </w:rPr>
        <w:t xml:space="preserve">СОВЕТЕ ГОРОДСКОГО ПОСЕЛЕНИЯ ГОРОД ДЮРТЮЛИ </w:t>
      </w:r>
      <w:r w:rsidRPr="00987D0C">
        <w:rPr>
          <w:rFonts w:ascii="Times New Roman" w:hAnsi="Times New Roman" w:cs="Times New Roman"/>
          <w:sz w:val="24"/>
          <w:szCs w:val="24"/>
        </w:rPr>
        <w:t>МУНИЦИПАЛЬНОГО РАЙ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87D0C">
        <w:rPr>
          <w:rFonts w:ascii="Times New Roman" w:hAnsi="Times New Roman" w:cs="Times New Roman"/>
          <w:sz w:val="24"/>
          <w:szCs w:val="24"/>
        </w:rPr>
        <w:t xml:space="preserve">НА ДЮРТЮЛИНСКИЙ РАЙОН РЕСПУБЛИКИ БАШКОРТОСТАН </w:t>
      </w:r>
    </w:p>
    <w:p w:rsidR="00EC1722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C1722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C1722" w:rsidRDefault="00EC1722" w:rsidP="00351372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Дюртюли                                                                                    «___» ___________20___ г.</w:t>
      </w:r>
    </w:p>
    <w:p w:rsidR="00EC1722" w:rsidRDefault="00EC1722" w:rsidP="00351372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EC1722" w:rsidRDefault="00EC1722" w:rsidP="00351372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EC1722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722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26FED">
        <w:rPr>
          <w:rFonts w:ascii="Times New Roman" w:hAnsi="Times New Roman" w:cs="Times New Roman"/>
          <w:b/>
          <w:bCs/>
          <w:sz w:val="24"/>
          <w:szCs w:val="24"/>
        </w:rPr>
        <w:t>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6B02">
        <w:rPr>
          <w:rFonts w:ascii="Times New Roman" w:hAnsi="Times New Roman" w:cs="Times New Roman"/>
          <w:b/>
          <w:bCs/>
          <w:sz w:val="24"/>
          <w:szCs w:val="24"/>
        </w:rPr>
        <w:t>нанимателя</w:t>
      </w:r>
      <w:r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 w:cs="Times New Roman"/>
          <w:b/>
          <w:bCs/>
          <w:sz w:val="24"/>
          <w:szCs w:val="24"/>
        </w:rPr>
        <w:t>Рахматуллина Руслана Фанисовича</w:t>
      </w:r>
      <w:r>
        <w:rPr>
          <w:rFonts w:ascii="Times New Roman" w:hAnsi="Times New Roman" w:cs="Times New Roman"/>
          <w:sz w:val="24"/>
          <w:szCs w:val="24"/>
        </w:rPr>
        <w:t xml:space="preserve">, председателя Совета городского поселения город Дюртюли муниципального района Дюртюлинский район Республики Башкортостан, действующего на основании Устава городского поселения город Дюртюли муниципального района Дюртюлинский район с одной стороны, и гражданин Российской Федерации (муниципальный служащий Республики Башкортостан)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, именуемый в дальнейшем </w:t>
      </w:r>
      <w:r w:rsidRPr="00C71CB9">
        <w:rPr>
          <w:rFonts w:ascii="Times New Roman" w:hAnsi="Times New Roman" w:cs="Times New Roman"/>
          <w:b/>
          <w:bCs/>
          <w:sz w:val="24"/>
          <w:szCs w:val="24"/>
        </w:rPr>
        <w:t>Служащий,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 основе распоряжения председателя от ____________ № _____  настоящий договор о нижеследующем: 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1. По настоящему трудовому договору Служащий берет на себя обязательства, связанные с прохождением муниципальной службы Республики Башкортостан, а Представитель нанимателя обязуется обеспечить </w:t>
      </w:r>
      <w:r>
        <w:rPr>
          <w:rFonts w:ascii="Times New Roman" w:hAnsi="Times New Roman" w:cs="Times New Roman"/>
          <w:sz w:val="24"/>
          <w:szCs w:val="24"/>
        </w:rPr>
        <w:t>Служащему прохождение муниципал</w:t>
      </w:r>
      <w:r w:rsidRPr="00344DF0">
        <w:rPr>
          <w:rFonts w:ascii="Times New Roman" w:hAnsi="Times New Roman" w:cs="Times New Roman"/>
          <w:sz w:val="24"/>
          <w:szCs w:val="24"/>
        </w:rPr>
        <w:t>ьной службы Республики Башкортостан в соответствии с законодательством Российской Федерации о муниципальной службе Российской Федерации и законодательством Республики Башкортостан о муниципальной службе Республики Башкортостан.</w:t>
      </w:r>
    </w:p>
    <w:p w:rsidR="00EC1722" w:rsidRPr="0066088F" w:rsidRDefault="00EC1722" w:rsidP="0066088F">
      <w:pPr>
        <w:pStyle w:val="ConsPlusNonformat"/>
        <w:widowControl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6088F">
        <w:rPr>
          <w:rFonts w:ascii="Times New Roman" w:hAnsi="Times New Roman" w:cs="Times New Roman"/>
          <w:sz w:val="24"/>
          <w:szCs w:val="24"/>
        </w:rPr>
        <w:t xml:space="preserve">2.  Служащий  обязуется  исполнять должностные обязанности по должности </w:t>
      </w:r>
      <w:r>
        <w:rPr>
          <w:rFonts w:ascii="Times New Roman" w:hAnsi="Times New Roman" w:cs="Times New Roman"/>
          <w:sz w:val="24"/>
          <w:szCs w:val="24"/>
          <w:u w:val="single"/>
        </w:rPr>
        <w:t>Секретарь Совета</w:t>
      </w:r>
      <w:r w:rsidRPr="00866318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9E32DA">
        <w:t xml:space="preserve"> </w:t>
      </w:r>
      <w:r w:rsidRPr="00344DF0">
        <w:rPr>
          <w:rFonts w:ascii="Times New Roman" w:hAnsi="Times New Roman" w:cs="Times New Roman"/>
          <w:sz w:val="24"/>
          <w:szCs w:val="24"/>
        </w:rPr>
        <w:t xml:space="preserve">учрежденной в целях </w:t>
      </w:r>
      <w:r w:rsidRPr="00351372">
        <w:rPr>
          <w:rFonts w:ascii="Times New Roman" w:hAnsi="Times New Roman" w:cs="Times New Roman"/>
          <w:sz w:val="24"/>
          <w:szCs w:val="24"/>
        </w:rPr>
        <w:t xml:space="preserve">обеспечения исполнения полномочий </w:t>
      </w:r>
      <w:r>
        <w:rPr>
          <w:rFonts w:ascii="Times New Roman" w:hAnsi="Times New Roman" w:cs="Times New Roman"/>
          <w:sz w:val="24"/>
          <w:szCs w:val="24"/>
        </w:rPr>
        <w:t>Совета</w:t>
      </w:r>
      <w:r w:rsidRPr="00351372">
        <w:rPr>
          <w:rFonts w:ascii="Times New Roman" w:hAnsi="Times New Roman" w:cs="Times New Roman"/>
          <w:sz w:val="24"/>
          <w:szCs w:val="24"/>
        </w:rPr>
        <w:t xml:space="preserve"> городского поселения город Дюртюли муниципального района Дюртюлинский район Республики Башкортостан соответствии с  прилагаемым  к  настоящему  трудовому договору должностной инструкцией муниципального служащего  и соблюдать   служебный   распорядок  муниципального  органа, обеспечить соблюдение Конституции Российской Федерации, Конституции Республики Башкортостан, федеральных законов и законов Республики Башкортостан,  а Представитель нанимателя обязуется обеспечить    Служащему  замещение  должности муниципальной службы Республики  Башкортостан  в  соответствии с законодательством   Российской   Федерации   и   Республики   Башкортостан   о муниципальной   службе,   своевременно   и   в  полном  объеме выплачивать Служащему  денежное  содержание  и  предоставить  ему   социальные   гарантии  в  соответствии  с  законодательством Российской   Федерации   о   муниципальной  службе  Российской  Федерации,  законодательством   Республики   Башкортостан   о  муниципальной службе Республики Башкортостан и настоящим трудовым договором.</w:t>
      </w: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44DF0">
        <w:rPr>
          <w:rFonts w:ascii="Times New Roman" w:hAnsi="Times New Roman" w:cs="Times New Roman"/>
          <w:sz w:val="24"/>
          <w:szCs w:val="24"/>
        </w:rPr>
        <w:t>3. В Реестре  муниципальных должностей  муниципальной службы Республики</w:t>
      </w:r>
    </w:p>
    <w:p w:rsidR="00EC1722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Башкортостан    должность,    замещаемая    Служащим, отнесена к группе </w:t>
      </w:r>
    </w:p>
    <w:p w:rsidR="00EC1722" w:rsidRPr="00746EF0" w:rsidRDefault="00EC1722" w:rsidP="00351372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ведущая </w:t>
      </w:r>
      <w:r w:rsidRPr="00746EF0">
        <w:rPr>
          <w:rFonts w:ascii="Times New Roman" w:hAnsi="Times New Roman" w:cs="Times New Roman"/>
          <w:sz w:val="24"/>
          <w:szCs w:val="24"/>
          <w:u w:val="single"/>
        </w:rPr>
        <w:t>муниципальная должность</w:t>
      </w:r>
    </w:p>
    <w:p w:rsidR="00EC1722" w:rsidRPr="00746EF0" w:rsidRDefault="00EC1722" w:rsidP="00351372">
      <w:pPr>
        <w:pStyle w:val="ConsPlu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 w:rsidRPr="00746EF0">
        <w:rPr>
          <w:rFonts w:ascii="Times New Roman" w:hAnsi="Times New Roman" w:cs="Times New Roman"/>
          <w:sz w:val="16"/>
          <w:szCs w:val="16"/>
        </w:rPr>
        <w:t>(указать группу должности)</w:t>
      </w: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муниципальных должностей   муниципальной    службы  Республики Башкортостан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44DF0">
        <w:rPr>
          <w:rFonts w:ascii="Times New Roman" w:hAnsi="Times New Roman" w:cs="Times New Roman"/>
          <w:sz w:val="24"/>
          <w:szCs w:val="24"/>
        </w:rPr>
        <w:t xml:space="preserve"> 4. Дата начала исполнения должностных обязанностей </w:t>
      </w:r>
      <w:r>
        <w:rPr>
          <w:rFonts w:ascii="Times New Roman" w:hAnsi="Times New Roman" w:cs="Times New Roman"/>
          <w:sz w:val="24"/>
          <w:szCs w:val="24"/>
        </w:rPr>
        <w:t>«____» ___________ года.</w:t>
      </w:r>
    </w:p>
    <w:p w:rsidR="00EC1722" w:rsidRDefault="00EC1722" w:rsidP="006A1CBC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EC1722" w:rsidRDefault="00EC1722" w:rsidP="006A1CBC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EC1722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C1722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II. Права и обязанности Служащего</w:t>
      </w: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5. Служащий имеет права, предусмотренные статьей 11 и другими положениями Закона Российской Федерации от 2 марта 2007 г. N 25</w:t>
      </w:r>
      <w:r w:rsidRPr="00344DF0">
        <w:rPr>
          <w:rFonts w:ascii="Times New Roman" w:hAnsi="Times New Roman" w:cs="Times New Roman"/>
          <w:vanish/>
          <w:sz w:val="24"/>
          <w:szCs w:val="24"/>
        </w:rPr>
        <w:t xml:space="preserve"> мартагоации муницпаоьного Района Дюртюдлинский район Республики Башкортостан</w:t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sz w:val="24"/>
          <w:szCs w:val="24"/>
        </w:rPr>
        <w:t>-з "О муниципальной службе в Российской Федерации" (далее - Закон), иными нормативными правовыми актами о муниципальной службе Российской Федерации, в том числе право расторгнуть трудовой договор и уволиться с муниципальной службы Республики Башкортостан по собственной инициативе, предупредив об этом Представителя нанимателя в письменной форме за две недели.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6. Служащий обязан исполнять обязанности муниципального служащего, предусмотренные статьей 12 Закона, соблюдать ограничения связанные с муниципальной службой согласно статьи 13 Закона, выполнять обязательства и требования к служебному поведению, не нарушать запреты, которые установлены Федеральным законом, другими федеральными законами, законами и иными нормативными правовыми актами Республики Башкортостан.</w:t>
      </w: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III. Права и обязанности Представителя нанимателя</w:t>
      </w: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7. Представитель нанимателя имеет право: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а) требовать от Служащего исполнения должностных обязанностей, возложенных на него настоящим трудовым договором, должностной инструкцией муниципального служащего, а также соблюдения служебного распорядка муниципального органа;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б) поощрять Служащего за безупречное и эффективное исполнение должностных обязанностей;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в) привлекать Служащего к дисциплинарной ответственности в случае совершения им дисциплинарного проступка;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г) реализовывать иные права, предусмотренные Федеральным законом, другими федеральными законами, Законами Республики Башкортостан и иными нормативными правовыми актами о муниципальной службе.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8. Представитель нанимателя обязан: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а) обеспечить Служащему организационно-технические условия, необходимые для исполнения должностных обязанностей;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б) обеспечить предоставление Служащему государственных гарантий, установленных Федеральным законом, иными нормативными правовыми актами и настоящим трудовым договором;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в) соблюдать законодательство Российской Федерации о муниципальной службе Российской Федерации и законодательство Республики Башкортостан о муниципальной службе Республики Башкортостан, положения нормативных актов муниципального органа и условия настоящего трудового договора;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г) исполнять иные обязанности, предусмотренные Федеральным законодательством о муниципальной службе и иными нормативными правовыми актами о муниципальной службе.</w:t>
      </w:r>
    </w:p>
    <w:p w:rsidR="00EC1722" w:rsidRPr="00344DF0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IV. Оплата труда </w:t>
      </w: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9. В пределах, установленных Законом Республики Башкортостан «О предельных нормативах размера оплаты труда в органах местного самоуправления в Республике Башкортостан», служащему устанавливается денежное содержание, которое состоит из: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должностного оклада в соответствии с замещаемой должностью муниципальной службы Республики Башк</w:t>
      </w:r>
      <w:r>
        <w:rPr>
          <w:rFonts w:ascii="Times New Roman" w:hAnsi="Times New Roman" w:cs="Times New Roman"/>
          <w:sz w:val="24"/>
          <w:szCs w:val="24"/>
        </w:rPr>
        <w:t>ортостан в размере _____  руб.;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за квалификационный разряд;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за выслугу лет на муниципальной службе;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ежемесячной надбавки к должностному окладу за особые условия муниципальной службы;</w:t>
      </w: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ежемесячной надбавки к должностному окладу за работу со сведениями, составляющими государственную тайну 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материальной помощи;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других выплат, предусмотренных соответствующими федеральными законами, законами Республики Башкортостан и иным</w:t>
      </w:r>
      <w:r>
        <w:rPr>
          <w:rFonts w:ascii="Times New Roman" w:hAnsi="Times New Roman" w:cs="Times New Roman"/>
          <w:sz w:val="24"/>
          <w:szCs w:val="24"/>
        </w:rPr>
        <w:t>и нормативными правовыми актами.</w:t>
      </w: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V. Служебное время и время отдыха</w:t>
      </w: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44DF0">
        <w:rPr>
          <w:rFonts w:ascii="Times New Roman" w:hAnsi="Times New Roman" w:cs="Times New Roman"/>
          <w:sz w:val="24"/>
          <w:szCs w:val="24"/>
        </w:rPr>
        <w:t xml:space="preserve">  10. Служащему устанавливается продолжительность служебного времени 40 часов в неделю.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11. Служащему предоставляются: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а) ежегодный основной оплачиваемый отпуск продолжительностью 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44DF0">
        <w:rPr>
          <w:rFonts w:ascii="Times New Roman" w:hAnsi="Times New Roman" w:cs="Times New Roman"/>
          <w:sz w:val="24"/>
          <w:szCs w:val="24"/>
        </w:rPr>
        <w:t xml:space="preserve"> календарных дней;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б) ежегодный дополнительный оплачиваемый отпуск за выслугу лет в соответствии с законодательством Российской Федерации о муниципальной  службе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и Законом.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VI. Срок действия трудового договора</w:t>
      </w: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12. Трудовой договор заключается:</w:t>
      </w:r>
    </w:p>
    <w:p w:rsidR="00EC1722" w:rsidRPr="00666B02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6B02">
        <w:rPr>
          <w:rFonts w:ascii="Times New Roman" w:hAnsi="Times New Roman" w:cs="Times New Roman"/>
          <w:b/>
          <w:bCs/>
          <w:sz w:val="24"/>
          <w:szCs w:val="24"/>
        </w:rPr>
        <w:t xml:space="preserve">    на неопределенный срок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C1722" w:rsidRDefault="00EC1722" w:rsidP="006A1CBC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VII. Условия профессиональной служебной деятельности,</w:t>
      </w:r>
    </w:p>
    <w:p w:rsidR="00EC1722" w:rsidRPr="00344DF0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гарантии, компенсации и льготы в связи</w:t>
      </w:r>
    </w:p>
    <w:p w:rsidR="00EC1722" w:rsidRPr="00344DF0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с профессиональной служебной деятельностью</w:t>
      </w:r>
    </w:p>
    <w:p w:rsidR="00EC1722" w:rsidRPr="00344DF0" w:rsidRDefault="00EC1722" w:rsidP="0035137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44DF0">
        <w:rPr>
          <w:rFonts w:ascii="Times New Roman" w:hAnsi="Times New Roman" w:cs="Times New Roman"/>
          <w:sz w:val="24"/>
          <w:szCs w:val="24"/>
        </w:rPr>
        <w:t xml:space="preserve"> 13.   Служащему  обеспечиваются надлежащие  организационно-технические условия, необходимые для исполнения должностных обязанностей: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4DF0">
        <w:rPr>
          <w:rFonts w:ascii="Times New Roman" w:hAnsi="Times New Roman" w:cs="Times New Roman"/>
          <w:sz w:val="24"/>
          <w:szCs w:val="24"/>
        </w:rPr>
        <w:t>оборудование служебного места средствами связи, оргтехникой, доступ к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информационным системам и т.д.</w:t>
      </w:r>
    </w:p>
    <w:p w:rsidR="00EC1722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14. Служащему предоставляются гарантии, указанные в статье 23 Закона Российской Федерации от 2 марта 2007 г. N 25</w:t>
      </w:r>
      <w:r w:rsidRPr="00344DF0">
        <w:rPr>
          <w:rFonts w:ascii="Times New Roman" w:hAnsi="Times New Roman" w:cs="Times New Roman"/>
          <w:vanish/>
          <w:sz w:val="24"/>
          <w:szCs w:val="24"/>
        </w:rPr>
        <w:t xml:space="preserve"> мартагоации муницпаоьного Района Дюртюдлинский район Республики Башкортостан</w:t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vanish/>
          <w:sz w:val="24"/>
          <w:szCs w:val="24"/>
        </w:rPr>
        <w:pgNum/>
      </w:r>
      <w:r w:rsidRPr="00344DF0">
        <w:rPr>
          <w:rFonts w:ascii="Times New Roman" w:hAnsi="Times New Roman" w:cs="Times New Roman"/>
          <w:sz w:val="24"/>
          <w:szCs w:val="24"/>
        </w:rPr>
        <w:t>-з "О муниципальной службе в Российской Федерации"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44D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15. Служащему могут предоставляться компенсации и льготы, предусмотренные законодательством Российской Федерации за профессиональную служебную деятельность в тяжелых, вредных и (или) опасных условиях.</w:t>
      </w:r>
    </w:p>
    <w:p w:rsidR="00EC1722" w:rsidRDefault="00EC1722" w:rsidP="006A1CBC">
      <w:pPr>
        <w:pStyle w:val="ConsPlusNormal"/>
        <w:widowControl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VIII. Иные условия трудового договора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16. Служащий подлежит обязательному страхованию, предусмотренному законодательством Российской Федерации.</w:t>
      </w: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17. Иные условия трудового договора: __________________________________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IX. Ответственность сторон трудового договора.</w:t>
      </w:r>
    </w:p>
    <w:p w:rsidR="00EC1722" w:rsidRPr="00344DF0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Изменение и дополнение трудового договора.</w:t>
      </w:r>
    </w:p>
    <w:p w:rsidR="00EC1722" w:rsidRPr="00344DF0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Прекращение трудового договора.</w:t>
      </w: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44DF0">
        <w:rPr>
          <w:rFonts w:ascii="Times New Roman" w:hAnsi="Times New Roman" w:cs="Times New Roman"/>
          <w:sz w:val="24"/>
          <w:szCs w:val="24"/>
        </w:rPr>
        <w:t>. Представитель нанимателя и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Российской Федерации и Республики Башкортостан.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344DF0">
        <w:rPr>
          <w:rFonts w:ascii="Times New Roman" w:hAnsi="Times New Roman" w:cs="Times New Roman"/>
          <w:sz w:val="24"/>
          <w:szCs w:val="24"/>
        </w:rPr>
        <w:t>. Запрещается требовать от Служащего исполнения должностных обязанностей, не установленных настоящим трудовым договором и должностной инструкцией Служащего.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44DF0">
        <w:rPr>
          <w:rFonts w:ascii="Times New Roman" w:hAnsi="Times New Roman" w:cs="Times New Roman"/>
          <w:sz w:val="24"/>
          <w:szCs w:val="24"/>
        </w:rPr>
        <w:t>. Изменения и дополнения могут быть внесены в настоящий трудовой договор по соглашению сторон в следующих случаях: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а) при изменении законодательства Российской Федерации и Республики Башкортостан;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б) по инициативе любой из сторон настоящего трудового договора.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При изменении Представителем нанимателя существенных условий настоящего трудового договора Служащий уведомляется об этом в письменной форме не позднее чем за два месяца до их изменения.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44DF0">
        <w:rPr>
          <w:rFonts w:ascii="Times New Roman" w:hAnsi="Times New Roman" w:cs="Times New Roman"/>
          <w:sz w:val="24"/>
          <w:szCs w:val="24"/>
        </w:rPr>
        <w:t>. Изменения и дополнения, вносимые в настоящий трудовой договор, оформляются в виде письменных дополнительных соглашений, которые являются неотъемлемой частью настоящего трудового договора.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44DF0">
        <w:rPr>
          <w:rFonts w:ascii="Times New Roman" w:hAnsi="Times New Roman" w:cs="Times New Roman"/>
          <w:sz w:val="24"/>
          <w:szCs w:val="24"/>
        </w:rPr>
        <w:t>. Настоящий трудовой договор может быть прекращен по основаниям, предусмотренным Трудовым кодексом РФ, законодательством Российской Федерации о муниципальной  службе Российской Федерации и законодательством Республики Башкортостан о муниципальной службе Республики Башкортостан.</w:t>
      </w: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rmal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X. Разрешение споров и разногласий</w:t>
      </w: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44DF0">
        <w:rPr>
          <w:rFonts w:ascii="Times New Roman" w:hAnsi="Times New Roman" w:cs="Times New Roman"/>
          <w:sz w:val="24"/>
          <w:szCs w:val="24"/>
        </w:rPr>
        <w:t>. Споры и разногласия по настоящему трудовому договору разрешаются по соглашению сторон, а в случае если согласие не достигнуто, - в порядке, предусмотренном законодательством Российской Федерации.</w:t>
      </w:r>
    </w:p>
    <w:p w:rsidR="00EC1722" w:rsidRPr="00344DF0" w:rsidRDefault="00EC1722" w:rsidP="0035137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>Настоящий трудовой договор составлен в двух экземплярах. Один экземпляр хранится Представителем нанимателя в личном деле Служащего, второй - у Служащего. Оба экземпляра имеют одинаковую юридическую силу.</w:t>
      </w:r>
    </w:p>
    <w:p w:rsidR="00EC1722" w:rsidRPr="00344DF0" w:rsidRDefault="00EC1722" w:rsidP="00351372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C1722" w:rsidRPr="00344DF0" w:rsidRDefault="00EC1722" w:rsidP="0035137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344DF0">
        <w:rPr>
          <w:rFonts w:ascii="Times New Roman" w:hAnsi="Times New Roman" w:cs="Times New Roman"/>
          <w:sz w:val="24"/>
          <w:szCs w:val="24"/>
        </w:rPr>
        <w:t xml:space="preserve">        Представитель нанимателя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44DF0">
        <w:rPr>
          <w:rFonts w:ascii="Times New Roman" w:hAnsi="Times New Roman" w:cs="Times New Roman"/>
          <w:sz w:val="24"/>
          <w:szCs w:val="24"/>
        </w:rPr>
        <w:t>Служащий</w:t>
      </w:r>
    </w:p>
    <w:p w:rsidR="00EC1722" w:rsidRPr="00344DF0" w:rsidRDefault="00EC1722" w:rsidP="00351372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/>
      </w:tblPr>
      <w:tblGrid>
        <w:gridCol w:w="4608"/>
        <w:gridCol w:w="360"/>
        <w:gridCol w:w="4500"/>
      </w:tblGrid>
      <w:tr w:rsidR="00EC1722" w:rsidRPr="00042819">
        <w:tc>
          <w:tcPr>
            <w:tcW w:w="4608" w:type="dxa"/>
          </w:tcPr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Рахматуллин Руслан Фанисович</w:t>
            </w: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Совета</w:t>
            </w:r>
          </w:p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городского поселения город Дюртюли</w:t>
            </w:r>
          </w:p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Дюртюлинский район Республики Башкортостан</w:t>
            </w:r>
          </w:p>
        </w:tc>
        <w:tc>
          <w:tcPr>
            <w:tcW w:w="360" w:type="dxa"/>
          </w:tcPr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___________________________________</w:t>
            </w:r>
          </w:p>
        </w:tc>
      </w:tr>
      <w:tr w:rsidR="00EC1722" w:rsidRPr="00042819">
        <w:tc>
          <w:tcPr>
            <w:tcW w:w="4608" w:type="dxa"/>
          </w:tcPr>
          <w:p w:rsidR="00EC1722" w:rsidRPr="00042819" w:rsidRDefault="00EC1722" w:rsidP="00042819">
            <w:pPr>
              <w:pStyle w:val="ConsPlusNonformat"/>
              <w:widowControl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722" w:rsidRPr="00042819" w:rsidRDefault="00EC1722" w:rsidP="00042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60" w:type="dxa"/>
          </w:tcPr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C1722" w:rsidRPr="00042819" w:rsidRDefault="00EC1722" w:rsidP="00042819">
            <w:pPr>
              <w:pStyle w:val="ConsPlusNonformat"/>
              <w:widowControl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722" w:rsidRPr="00042819" w:rsidRDefault="00EC1722" w:rsidP="000428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  <w:tr w:rsidR="00EC1722" w:rsidRPr="00042819">
        <w:tc>
          <w:tcPr>
            <w:tcW w:w="4608" w:type="dxa"/>
          </w:tcPr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60" w:type="dxa"/>
          </w:tcPr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Паспорт данные</w:t>
            </w:r>
          </w:p>
        </w:tc>
      </w:tr>
      <w:tr w:rsidR="00EC1722" w:rsidRPr="00042819">
        <w:tc>
          <w:tcPr>
            <w:tcW w:w="4608" w:type="dxa"/>
          </w:tcPr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722" w:rsidRPr="00042819">
        <w:tc>
          <w:tcPr>
            <w:tcW w:w="4608" w:type="dxa"/>
          </w:tcPr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</w:tcPr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722" w:rsidRPr="00042819">
        <w:tc>
          <w:tcPr>
            <w:tcW w:w="4608" w:type="dxa"/>
          </w:tcPr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 xml:space="preserve">Адрес: 452320 </w:t>
            </w:r>
          </w:p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Дюртюли, ул. Социалистическая, 30</w:t>
            </w:r>
          </w:p>
        </w:tc>
        <w:tc>
          <w:tcPr>
            <w:tcW w:w="360" w:type="dxa"/>
          </w:tcPr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:rsidR="00EC1722" w:rsidRPr="00042819" w:rsidRDefault="00EC1722" w:rsidP="00042819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42819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</w:tr>
    </w:tbl>
    <w:p w:rsidR="00EC1722" w:rsidRPr="00234526" w:rsidRDefault="00EC1722">
      <w:pPr>
        <w:rPr>
          <w:rFonts w:ascii="Times New Roman" w:hAnsi="Times New Roman" w:cs="Times New Roman"/>
          <w:sz w:val="28"/>
          <w:szCs w:val="28"/>
        </w:rPr>
      </w:pPr>
    </w:p>
    <w:sectPr w:rsidR="00EC1722" w:rsidRPr="00234526" w:rsidSect="0009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526"/>
    <w:rsid w:val="0002738B"/>
    <w:rsid w:val="00042819"/>
    <w:rsid w:val="000869F1"/>
    <w:rsid w:val="000934E5"/>
    <w:rsid w:val="000C7484"/>
    <w:rsid w:val="000F4CDA"/>
    <w:rsid w:val="00122164"/>
    <w:rsid w:val="00130761"/>
    <w:rsid w:val="00131356"/>
    <w:rsid w:val="00131A8C"/>
    <w:rsid w:val="0013653A"/>
    <w:rsid w:val="001552F3"/>
    <w:rsid w:val="00161FFA"/>
    <w:rsid w:val="00234526"/>
    <w:rsid w:val="002E4BFF"/>
    <w:rsid w:val="002F30EE"/>
    <w:rsid w:val="00344DF0"/>
    <w:rsid w:val="00351372"/>
    <w:rsid w:val="003C1C8A"/>
    <w:rsid w:val="003E12B9"/>
    <w:rsid w:val="003E4DD2"/>
    <w:rsid w:val="00426FED"/>
    <w:rsid w:val="00440E0D"/>
    <w:rsid w:val="004829F2"/>
    <w:rsid w:val="00495EB5"/>
    <w:rsid w:val="00554107"/>
    <w:rsid w:val="005606BE"/>
    <w:rsid w:val="00567F20"/>
    <w:rsid w:val="005F40DF"/>
    <w:rsid w:val="00626531"/>
    <w:rsid w:val="0066088F"/>
    <w:rsid w:val="00662BEC"/>
    <w:rsid w:val="00666B02"/>
    <w:rsid w:val="006A1CBC"/>
    <w:rsid w:val="006B3921"/>
    <w:rsid w:val="006F555C"/>
    <w:rsid w:val="00704410"/>
    <w:rsid w:val="00746EF0"/>
    <w:rsid w:val="00866318"/>
    <w:rsid w:val="008D05C9"/>
    <w:rsid w:val="00917A64"/>
    <w:rsid w:val="00940B99"/>
    <w:rsid w:val="009437C5"/>
    <w:rsid w:val="0097265A"/>
    <w:rsid w:val="00987D0C"/>
    <w:rsid w:val="0099135D"/>
    <w:rsid w:val="009C51F1"/>
    <w:rsid w:val="009E2C81"/>
    <w:rsid w:val="009E32DA"/>
    <w:rsid w:val="009E5429"/>
    <w:rsid w:val="00A15CD4"/>
    <w:rsid w:val="00AE46A7"/>
    <w:rsid w:val="00B15A6B"/>
    <w:rsid w:val="00B251F1"/>
    <w:rsid w:val="00B602A2"/>
    <w:rsid w:val="00B61F37"/>
    <w:rsid w:val="00C50EB1"/>
    <w:rsid w:val="00C71CB9"/>
    <w:rsid w:val="00CB3237"/>
    <w:rsid w:val="00D23014"/>
    <w:rsid w:val="00DB1321"/>
    <w:rsid w:val="00E30047"/>
    <w:rsid w:val="00E4612B"/>
    <w:rsid w:val="00EA391A"/>
    <w:rsid w:val="00EB04F0"/>
    <w:rsid w:val="00EC1722"/>
    <w:rsid w:val="00F80CBB"/>
    <w:rsid w:val="00FD5525"/>
    <w:rsid w:val="00FF6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4E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234526"/>
  </w:style>
  <w:style w:type="character" w:styleId="Hyperlink">
    <w:name w:val="Hyperlink"/>
    <w:basedOn w:val="DefaultParagraphFont"/>
    <w:uiPriority w:val="99"/>
    <w:semiHidden/>
    <w:rsid w:val="00234526"/>
    <w:rPr>
      <w:color w:val="0000FF"/>
      <w:u w:val="single"/>
    </w:rPr>
  </w:style>
  <w:style w:type="paragraph" w:customStyle="1" w:styleId="ConsPlusNormal">
    <w:name w:val="ConsPlusNormal"/>
    <w:uiPriority w:val="99"/>
    <w:rsid w:val="00A15CD4"/>
    <w:pPr>
      <w:widowControl w:val="0"/>
      <w:autoSpaceDE w:val="0"/>
      <w:autoSpaceDN w:val="0"/>
    </w:pPr>
    <w:rPr>
      <w:rFonts w:cs="Calibri"/>
    </w:rPr>
  </w:style>
  <w:style w:type="paragraph" w:customStyle="1" w:styleId="ConsPlusNonformat">
    <w:name w:val="ConsPlusNonformat"/>
    <w:uiPriority w:val="99"/>
    <w:rsid w:val="0035137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5137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rsid w:val="0035137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EB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04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02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2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2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29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31702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2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0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2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295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20" w:color="auto"/>
                        <w:left w:val="none" w:sz="0" w:space="3" w:color="auto"/>
                        <w:bottom w:val="single" w:sz="6" w:space="6" w:color="D2D2D2"/>
                        <w:right w:val="single" w:sz="48" w:space="3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\&#1088;&#1072;&#1073;&#1086;&#1095;&#1080;&#1081;%20&#1089;&#1090;&#1086;&#1083;\Documents\&#1052;&#1086;&#1080;%20&#1076;&#1086;&#1082;&#1091;&#1084;&#1077;&#1085;&#1090;&#1099;\&#1059;&#1087;&#1088;&#1072;&#1074;%20&#1044;&#1077;&#1083;&#1072;&#1084;&#1080;\&#1055;&#1088;&#1086;&#1077;&#1082;&#1090;&#1099;\&#1087;&#1088;&#1086;&#1077;&#1082;&#1090;%20&#1088;&#1077;&#1096;&#1077;&#1085;&#1080;&#1103;.doc" TargetMode="External"/><Relationship Id="rId5" Type="http://schemas.openxmlformats.org/officeDocument/2006/relationships/hyperlink" Target="consultantplus://offline/ref=768552F66231C65D44FD4B45A1DD77A04E7028E2106AF584533687A16AFDD2E1FC483FFC599D5E86B6FE2122096186EE2A1087A042B57F6AL" TargetMode="External"/><Relationship Id="rId4" Type="http://schemas.openxmlformats.org/officeDocument/2006/relationships/hyperlink" Target="consultantplus://offline/ref=768552F66231C65D44FD4B45A1DD77A04E7420E31B6DF584533687A16AFDD2E1FC483FFF5A9B5E8DE5A43126403488F0290C99A05CB5FBE77565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355</TotalTime>
  <Pages>6</Pages>
  <Words>2106</Words>
  <Characters>12005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</cp:lastModifiedBy>
  <cp:revision>40</cp:revision>
  <cp:lastPrinted>2023-03-28T05:57:00Z</cp:lastPrinted>
  <dcterms:created xsi:type="dcterms:W3CDTF">2015-11-02T03:56:00Z</dcterms:created>
  <dcterms:modified xsi:type="dcterms:W3CDTF">2023-04-06T09:16:00Z</dcterms:modified>
</cp:coreProperties>
</file>