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EC" w:rsidRPr="00E45456" w:rsidRDefault="002216EC" w:rsidP="008D53A3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5456">
        <w:rPr>
          <w:rFonts w:ascii="Times New Roman" w:hAnsi="Times New Roman" w:cs="Times New Roman"/>
          <w:b/>
          <w:bCs/>
          <w:sz w:val="26"/>
          <w:szCs w:val="26"/>
        </w:rPr>
        <w:t xml:space="preserve">Протокол заседания </w:t>
      </w:r>
    </w:p>
    <w:p w:rsidR="002216EC" w:rsidRDefault="002216EC" w:rsidP="008D53A3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комиссии по вопросу вскрытия конвертов с заявками участников, рассмотрения заявок и определения победителей конкурса на право размещения нестационарного торгового объекта (объекта по оказанию услуг) на территории городского поселения город Дюртюли муниципального района </w:t>
      </w:r>
    </w:p>
    <w:p w:rsidR="002216EC" w:rsidRPr="00E45456" w:rsidRDefault="002216EC" w:rsidP="008D53A3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Дюртюлинский район РБ  </w:t>
      </w:r>
    </w:p>
    <w:p w:rsidR="002216EC" w:rsidRPr="00E45456" w:rsidRDefault="002216EC" w:rsidP="008D53A3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16EC" w:rsidRPr="00E45456" w:rsidRDefault="002216EC" w:rsidP="008D53A3">
      <w:pPr>
        <w:widowControl w:val="0"/>
        <w:spacing w:after="0" w:line="240" w:lineRule="auto"/>
        <w:rPr>
          <w:rFonts w:ascii="Times New Roman" w:hAnsi="Times New Roman" w:cs="Times New Roman"/>
          <w:spacing w:val="3"/>
          <w:sz w:val="26"/>
          <w:szCs w:val="26"/>
        </w:rPr>
      </w:pPr>
      <w:r w:rsidRPr="00E45456">
        <w:rPr>
          <w:rFonts w:ascii="Times New Roman" w:hAnsi="Times New Roman" w:cs="Times New Roman"/>
          <w:spacing w:val="3"/>
          <w:sz w:val="26"/>
          <w:szCs w:val="26"/>
        </w:rPr>
        <w:t xml:space="preserve">Дата проведения:  </w:t>
      </w:r>
      <w:r w:rsidRPr="00E45456">
        <w:rPr>
          <w:rFonts w:ascii="Times New Roman" w:hAnsi="Times New Roman" w:cs="Times New Roman"/>
          <w:b/>
          <w:bCs/>
          <w:spacing w:val="3"/>
          <w:sz w:val="26"/>
          <w:szCs w:val="26"/>
        </w:rPr>
        <w:t>03 апреля 2022 года</w:t>
      </w:r>
    </w:p>
    <w:p w:rsidR="002216EC" w:rsidRPr="00E45456" w:rsidRDefault="002216EC" w:rsidP="008D53A3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E45456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Время проведения: </w:t>
      </w:r>
      <w:r w:rsidRPr="00E45456"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>16:00 час</w:t>
      </w:r>
      <w:r w:rsidRPr="00E45456"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2216EC" w:rsidRPr="00E45456" w:rsidRDefault="002216EC" w:rsidP="008D53A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</w:t>
      </w:r>
      <w:r w:rsidRPr="00E45456">
        <w:rPr>
          <w:rFonts w:ascii="Times New Roman" w:hAnsi="Times New Roman" w:cs="Times New Roman"/>
          <w:sz w:val="26"/>
          <w:szCs w:val="26"/>
        </w:rPr>
        <w:t>зал заседаний администрации городского поселения город Дюртюли муниципального района Дюртюлинский район РБ.</w:t>
      </w:r>
    </w:p>
    <w:p w:rsidR="002216EC" w:rsidRPr="00E45456" w:rsidRDefault="002216EC" w:rsidP="008D53A3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456">
        <w:rPr>
          <w:rFonts w:ascii="Times New Roman" w:hAnsi="Times New Roman" w:cs="Times New Roman"/>
          <w:b/>
          <w:bCs/>
          <w:sz w:val="26"/>
          <w:szCs w:val="26"/>
        </w:rPr>
        <w:t xml:space="preserve">Предмет конкурса: </w:t>
      </w:r>
      <w:r w:rsidRPr="00E45456">
        <w:rPr>
          <w:rFonts w:ascii="Times New Roman" w:hAnsi="Times New Roman" w:cs="Times New Roman"/>
          <w:sz w:val="26"/>
          <w:szCs w:val="26"/>
        </w:rPr>
        <w:t>право размещения нестационарного торгового объекта (объекта по оказанию услуг)</w:t>
      </w:r>
      <w:r w:rsidRPr="00E45456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Башкортостан: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45456">
        <w:rPr>
          <w:color w:val="000000"/>
          <w:sz w:val="26"/>
          <w:szCs w:val="26"/>
        </w:rPr>
        <w:t>1. вскрытие конвертов с заявками участников конкурса;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45456">
        <w:rPr>
          <w:color w:val="000000"/>
          <w:sz w:val="26"/>
          <w:szCs w:val="26"/>
        </w:rPr>
        <w:t xml:space="preserve">2. рассмотрение и оценка заявок участников конкурса;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45456">
        <w:rPr>
          <w:color w:val="000000"/>
          <w:sz w:val="26"/>
          <w:szCs w:val="26"/>
        </w:rPr>
        <w:t xml:space="preserve">3. определение победителя конкурса.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216EC" w:rsidRPr="00E45456" w:rsidRDefault="002216EC" w:rsidP="008D53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E45456">
        <w:rPr>
          <w:rFonts w:ascii="Times New Roman" w:hAnsi="Times New Roman" w:cs="Times New Roman"/>
          <w:b/>
          <w:bCs/>
          <w:sz w:val="26"/>
          <w:szCs w:val="26"/>
        </w:rPr>
        <w:t>На заседании присутствовали:</w:t>
      </w:r>
    </w:p>
    <w:p w:rsidR="002216EC" w:rsidRPr="00E45456" w:rsidRDefault="002216EC" w:rsidP="008D53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5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6520"/>
      </w:tblGrid>
      <w:tr w:rsidR="002216EC" w:rsidRPr="00E45456">
        <w:tc>
          <w:tcPr>
            <w:tcW w:w="9356" w:type="dxa"/>
            <w:gridSpan w:val="2"/>
          </w:tcPr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Председатель комиссии:</w:t>
            </w:r>
          </w:p>
        </w:tc>
      </w:tr>
      <w:tr w:rsidR="002216EC" w:rsidRPr="00E45456">
        <w:tc>
          <w:tcPr>
            <w:tcW w:w="2836" w:type="dxa"/>
            <w:vAlign w:val="center"/>
          </w:tcPr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Гареев И.Р.</w:t>
            </w:r>
          </w:p>
        </w:tc>
        <w:tc>
          <w:tcPr>
            <w:tcW w:w="6520" w:type="dxa"/>
            <w:vAlign w:val="center"/>
          </w:tcPr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глава администрации городского поселения город Дюртюли муниципального района Дюртюлинский район РБ; </w:t>
            </w:r>
          </w:p>
        </w:tc>
      </w:tr>
      <w:tr w:rsidR="002216EC" w:rsidRPr="00E45456">
        <w:tc>
          <w:tcPr>
            <w:tcW w:w="2836" w:type="dxa"/>
          </w:tcPr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Секретарь комиссии: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Гафарова Э.С.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Члены комиссии:</w:t>
            </w:r>
          </w:p>
        </w:tc>
        <w:tc>
          <w:tcPr>
            <w:tcW w:w="6520" w:type="dxa"/>
            <w:vAlign w:val="center"/>
          </w:tcPr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главный юрисконсульт  администрации городского поселения город Дюртюли муниципального района Дюртюлинский район РБ;</w:t>
            </w:r>
          </w:p>
        </w:tc>
      </w:tr>
      <w:tr w:rsidR="002216EC" w:rsidRPr="00E45456">
        <w:tc>
          <w:tcPr>
            <w:tcW w:w="2836" w:type="dxa"/>
          </w:tcPr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Давлетшина Р.Т. 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 xml:space="preserve">Ямилева Л.Р. 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>Шафикова З.Д.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>Сахибгареев К.Н.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Мустафин И.Ф.</w:t>
            </w:r>
          </w:p>
        </w:tc>
        <w:tc>
          <w:tcPr>
            <w:tcW w:w="6520" w:type="dxa"/>
            <w:vAlign w:val="center"/>
          </w:tcPr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>заведующий сектором по юридическим вопросам администрации городского поселения город Дюртюли муниципального района Дюртюлинский район Республики Башкортостан;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>управляющий делами администрации городского поселения город Дюртюли муниципального района Дюртюлинский район Республики Башкортостан;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администрации городского поселения город Дюртюли муниципального района Дюртюлинский район Республики Башкортостан;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 МУП «Дюртюливодоканал»;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директор 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АО</w:t>
            </w:r>
            <w:r w:rsidRPr="00E4545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«Дюртюлинские Э и ТС».</w:t>
            </w:r>
          </w:p>
        </w:tc>
      </w:tr>
      <w:tr w:rsidR="002216EC" w:rsidRPr="00E45456">
        <w:tc>
          <w:tcPr>
            <w:tcW w:w="9356" w:type="dxa"/>
            <w:gridSpan w:val="2"/>
          </w:tcPr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cs="Times New Roman"/>
                <w:sz w:val="26"/>
                <w:szCs w:val="26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 xml:space="preserve">Выдрин Е.Г.                      - главный архитектор администрации муниципального   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4545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района Дюртюлинский район Республики Башкортостан</w:t>
            </w:r>
          </w:p>
          <w:p w:rsidR="002216EC" w:rsidRPr="00E45456" w:rsidRDefault="002216EC" w:rsidP="00C601C5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216EC" w:rsidRPr="00E45456" w:rsidRDefault="002216EC" w:rsidP="008D53A3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На заседании присутствовали </w:t>
      </w:r>
      <w:r w:rsidRPr="00E45456">
        <w:rPr>
          <w:rFonts w:ascii="Times New Roman" w:hAnsi="Times New Roman" w:cs="Times New Roman"/>
          <w:b/>
          <w:bCs/>
          <w:sz w:val="26"/>
          <w:szCs w:val="26"/>
        </w:rPr>
        <w:t>8 из 9 членов комиссии</w:t>
      </w:r>
      <w:r w:rsidRPr="00E45456">
        <w:rPr>
          <w:rFonts w:ascii="Times New Roman" w:hAnsi="Times New Roman" w:cs="Times New Roman"/>
          <w:sz w:val="26"/>
          <w:szCs w:val="26"/>
        </w:rPr>
        <w:t xml:space="preserve">. </w:t>
      </w:r>
      <w:r w:rsidRPr="00E45456">
        <w:rPr>
          <w:rFonts w:ascii="Times New Roman" w:hAnsi="Times New Roman" w:cs="Times New Roman"/>
          <w:sz w:val="26"/>
          <w:szCs w:val="26"/>
        </w:rPr>
        <w:tab/>
      </w:r>
    </w:p>
    <w:p w:rsidR="002216EC" w:rsidRPr="00E45456" w:rsidRDefault="002216EC" w:rsidP="008D5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16EC" w:rsidRPr="00E45456" w:rsidRDefault="002216EC" w:rsidP="008D5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Кворум имеется. Комиссия правомочна для принятия решений. </w:t>
      </w:r>
    </w:p>
    <w:p w:rsidR="002216EC" w:rsidRPr="00E45456" w:rsidRDefault="002216EC" w:rsidP="008D53A3">
      <w:pPr>
        <w:tabs>
          <w:tab w:val="left" w:pos="2085"/>
        </w:tabs>
        <w:spacing w:after="0" w:line="240" w:lineRule="auto"/>
        <w:ind w:firstLine="709"/>
        <w:jc w:val="both"/>
        <w:rPr>
          <w:rStyle w:val="FontStyle36"/>
          <w:sz w:val="26"/>
          <w:szCs w:val="26"/>
        </w:rPr>
      </w:pPr>
      <w:r w:rsidRPr="00E45456">
        <w:rPr>
          <w:rStyle w:val="FontStyle36"/>
          <w:sz w:val="26"/>
          <w:szCs w:val="26"/>
        </w:rPr>
        <w:t>Комиссия принимает решения открытым голосованием. Повестка дня заседания комиссии утверждается простым большинством голосов. В случае равенства голосов голос председателя комиссии является решающим.</w:t>
      </w:r>
    </w:p>
    <w:p w:rsidR="002216EC" w:rsidRPr="00E45456" w:rsidRDefault="002216EC" w:rsidP="008D5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16EC" w:rsidRPr="00E45456" w:rsidRDefault="002216EC" w:rsidP="008D53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456">
        <w:rPr>
          <w:rFonts w:ascii="Times New Roman" w:hAnsi="Times New Roman" w:cs="Times New Roman"/>
          <w:b/>
          <w:bCs/>
          <w:sz w:val="26"/>
          <w:szCs w:val="26"/>
        </w:rPr>
        <w:t xml:space="preserve">Слушали: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E45456">
        <w:rPr>
          <w:sz w:val="26"/>
          <w:szCs w:val="26"/>
          <w:lang w:val="en-US"/>
        </w:rPr>
        <w:t>I</w:t>
      </w:r>
      <w:r w:rsidRPr="00E45456">
        <w:rPr>
          <w:sz w:val="26"/>
          <w:szCs w:val="26"/>
        </w:rPr>
        <w:t xml:space="preserve">. По вопросу </w:t>
      </w:r>
      <w:r w:rsidRPr="00E45456">
        <w:rPr>
          <w:color w:val="000000"/>
          <w:sz w:val="26"/>
          <w:szCs w:val="26"/>
        </w:rPr>
        <w:t xml:space="preserve">вскрытия конвертов с заявками участников конкурса на право размещения  нестационарного торгового объекта (объекта по оказанию услуг) – (далее НТО) на территории городского поселения город Дюртюли муниципального района Дюртюлинский район Республики Башкортостан </w:t>
      </w:r>
      <w:r w:rsidRPr="00E45456">
        <w:rPr>
          <w:sz w:val="26"/>
          <w:szCs w:val="26"/>
        </w:rPr>
        <w:t xml:space="preserve">выступил председатель комиссии Гареев И.Р.: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E45456">
        <w:rPr>
          <w:sz w:val="26"/>
          <w:szCs w:val="26"/>
        </w:rPr>
        <w:t xml:space="preserve">Конкурс проводится в соответствии с постановлением главы администрации городского поселения город Дюртюли </w:t>
      </w:r>
      <w:r w:rsidRPr="00E45456">
        <w:rPr>
          <w:color w:val="000000"/>
          <w:sz w:val="26"/>
          <w:szCs w:val="26"/>
        </w:rPr>
        <w:t xml:space="preserve">муниципального района Дюртюлинский район Республики Башкортостан № 3/1 от 03.03.2023 г.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E45456">
        <w:rPr>
          <w:color w:val="000000"/>
          <w:sz w:val="26"/>
          <w:szCs w:val="26"/>
        </w:rPr>
        <w:t xml:space="preserve">Извещение о проведении Конкурса размещено на официальном сайте Администрации городского поселения город Дюртюли муниципального района Дюртюлинский район Республики Башкортостан 03.03.2023 г.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E45456">
        <w:rPr>
          <w:color w:val="000000"/>
          <w:sz w:val="26"/>
          <w:szCs w:val="26"/>
        </w:rPr>
        <w:t xml:space="preserve">Аудио запись вскрытия конвертов с заявками на участие в Конкурсе не ведется.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E45456">
        <w:rPr>
          <w:color w:val="000000"/>
          <w:sz w:val="26"/>
          <w:szCs w:val="26"/>
        </w:rPr>
        <w:t xml:space="preserve">Перед вскрытием конвертов отзывов заявок на участие в Конкурсе нет. 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E45456">
        <w:rPr>
          <w:color w:val="000000"/>
          <w:sz w:val="26"/>
          <w:szCs w:val="26"/>
        </w:rPr>
        <w:t xml:space="preserve">Вскрытие </w:t>
      </w:r>
      <w:r w:rsidRPr="00E45456">
        <w:rPr>
          <w:sz w:val="26"/>
          <w:szCs w:val="26"/>
        </w:rPr>
        <w:t>конвертов с заявками на участие в конкурсе проводится в порядке их поступления согласно Журналу регистрации заявок на участие в конкурсе.</w:t>
      </w:r>
    </w:p>
    <w:p w:rsidR="002216EC" w:rsidRPr="00E45456" w:rsidRDefault="002216EC" w:rsidP="008D53A3">
      <w:pPr>
        <w:pStyle w:val="ListParagraph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К сроку окончания подачи заявок на участие в конкурсе, указанному в извещении о проведении конкурса от </w:t>
      </w:r>
      <w:r w:rsidRPr="00E45456">
        <w:rPr>
          <w:rFonts w:ascii="Times New Roman" w:hAnsi="Times New Roman" w:cs="Times New Roman"/>
          <w:color w:val="000000"/>
          <w:sz w:val="26"/>
          <w:szCs w:val="26"/>
        </w:rPr>
        <w:t>03.03.2023 г.</w:t>
      </w:r>
      <w:r w:rsidRPr="00E45456">
        <w:rPr>
          <w:rFonts w:ascii="Times New Roman" w:hAnsi="Times New Roman" w:cs="Times New Roman"/>
          <w:sz w:val="26"/>
          <w:szCs w:val="26"/>
        </w:rPr>
        <w:t xml:space="preserve">, подано 3 (три)  запечатанных конверта с заявками на участие в конкурсе. Заявки зарегистрированы в журнале регистрации заявок на участие в конкурсе на право заключения договора на размещение НТО.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E45456">
        <w:rPr>
          <w:sz w:val="26"/>
          <w:szCs w:val="26"/>
        </w:rPr>
        <w:t>При вскрытии конвертов с заявками  на участие в конкурсе, поданными на бумажном носителе, объявляются участники конкурса и документация, содержащаяся в конверте: наименование участника конкурса; наличие информации и документов, предусмотренных конкурсной документацией и являющихся критерием оценки заявок на участие в конкурсе.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bCs/>
          <w:sz w:val="26"/>
          <w:szCs w:val="26"/>
        </w:rPr>
      </w:pPr>
      <w:r w:rsidRPr="00E45456">
        <w:rPr>
          <w:b/>
          <w:bCs/>
          <w:sz w:val="26"/>
          <w:szCs w:val="26"/>
        </w:rPr>
        <w:t xml:space="preserve">Результаты вскрытия конвертов с заявками на участие в конкурсе: </w:t>
      </w:r>
    </w:p>
    <w:p w:rsidR="002216EC" w:rsidRPr="00E45456" w:rsidRDefault="002216EC" w:rsidP="008D53A3">
      <w:pPr>
        <w:pStyle w:val="ListParagraph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>Все конверты с поступившими заявками вскрыты, их содержимое оглашено и зафиксировано в протоколе:</w:t>
      </w:r>
    </w:p>
    <w:p w:rsidR="002216EC" w:rsidRPr="00E45456" w:rsidRDefault="002216EC" w:rsidP="008D5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19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Заявка № 1 – лот № 26 –ИП Мухтаров Р.Х. </w:t>
      </w:r>
    </w:p>
    <w:p w:rsidR="002216EC" w:rsidRPr="00E45456" w:rsidRDefault="002216EC" w:rsidP="008D53A3">
      <w:pPr>
        <w:pStyle w:val="ListParagraph"/>
        <w:autoSpaceDE w:val="0"/>
        <w:autoSpaceDN w:val="0"/>
        <w:adjustRightInd w:val="0"/>
        <w:spacing w:after="0" w:line="240" w:lineRule="auto"/>
        <w:ind w:left="0" w:hanging="219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               Адрес объекта: РБ, г. Дюртюли, ул. Василия Горшкова, возле д. №9 (возле торгового центра «Агидель»).</w:t>
      </w:r>
    </w:p>
    <w:p w:rsidR="002216EC" w:rsidRPr="00E45456" w:rsidRDefault="002216EC" w:rsidP="008D53A3">
      <w:pPr>
        <w:pStyle w:val="ListParagraph"/>
        <w:spacing w:after="0" w:line="240" w:lineRule="auto"/>
        <w:ind w:left="0" w:hanging="219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    </w:t>
      </w:r>
      <w:r w:rsidRPr="00E45456">
        <w:rPr>
          <w:rFonts w:ascii="Times New Roman" w:hAnsi="Times New Roman" w:cs="Times New Roman"/>
          <w:sz w:val="26"/>
          <w:szCs w:val="26"/>
        </w:rPr>
        <w:tab/>
        <w:t xml:space="preserve">Перечень документов: опись документов, заявление на участие в конкурсе, конкурсная документация, выписка из ЕГРИП, </w:t>
      </w:r>
      <w:r w:rsidRPr="00E45456">
        <w:rPr>
          <w:rStyle w:val="FontStyle36"/>
          <w:sz w:val="26"/>
          <w:szCs w:val="26"/>
        </w:rPr>
        <w:t>справка № 186710 об исполнении налогоплательщиком обязанности по уплате налогов, сборов, страховых взносов, пеней, штрафов, процентов</w:t>
      </w:r>
      <w:r w:rsidRPr="00E45456">
        <w:rPr>
          <w:rFonts w:ascii="Times New Roman" w:hAnsi="Times New Roman" w:cs="Times New Roman"/>
          <w:sz w:val="26"/>
          <w:szCs w:val="26"/>
        </w:rPr>
        <w:t xml:space="preserve">, квитанция об оплате задатка, доверенность на представителя, копия паспорта представителя заявителя, копия паспорта заявителя, информация о режиме работы объекта, свидетельство </w:t>
      </w:r>
      <w:r w:rsidRPr="00E45456">
        <w:rPr>
          <w:rStyle w:val="FontStyle36"/>
          <w:sz w:val="26"/>
          <w:szCs w:val="26"/>
        </w:rPr>
        <w:t xml:space="preserve">о постановке на учет физического лица в налоговом органе серия 02 № 007306101, свидетельство о государственной регистрации физического лица в качестве индивидуального предпринимателя серия 02 № 005869522, </w:t>
      </w:r>
      <w:r w:rsidRPr="00E45456">
        <w:rPr>
          <w:rFonts w:ascii="Times New Roman" w:hAnsi="Times New Roman" w:cs="Times New Roman"/>
          <w:sz w:val="26"/>
          <w:szCs w:val="26"/>
        </w:rPr>
        <w:t>фото планируемого к размещению НТО, сертификат соответствия.</w:t>
      </w:r>
    </w:p>
    <w:p w:rsidR="002216EC" w:rsidRPr="00E45456" w:rsidRDefault="002216EC" w:rsidP="008D53A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216EC" w:rsidRPr="00E45456" w:rsidRDefault="002216EC" w:rsidP="008D53A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>Всего вскрыто запечатанных конвертов с заявками  - 1 (один) единицы. В отношении вышеуказанного лота (№№ 26) подано и вскрыто по 1 (один) заявке.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left="709" w:firstLine="709"/>
        <w:jc w:val="both"/>
        <w:rPr>
          <w:sz w:val="26"/>
          <w:szCs w:val="26"/>
        </w:rPr>
      </w:pP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5456">
        <w:rPr>
          <w:sz w:val="26"/>
          <w:szCs w:val="26"/>
          <w:lang w:val="en-US"/>
        </w:rPr>
        <w:t>II</w:t>
      </w:r>
      <w:r w:rsidRPr="00E45456">
        <w:rPr>
          <w:sz w:val="26"/>
          <w:szCs w:val="26"/>
        </w:rPr>
        <w:t xml:space="preserve">. По вопросу </w:t>
      </w:r>
      <w:r w:rsidRPr="00E45456">
        <w:rPr>
          <w:color w:val="000000"/>
          <w:sz w:val="26"/>
          <w:szCs w:val="26"/>
        </w:rPr>
        <w:t>рассмотрения и оценки заявок участников конкурса на право размещения НТО на территории городского поселения город Дюртюли муниципального района Дюртюлинский район Республики Башкортостан</w:t>
      </w:r>
      <w:r w:rsidRPr="00E45456">
        <w:rPr>
          <w:sz w:val="26"/>
          <w:szCs w:val="26"/>
        </w:rPr>
        <w:t xml:space="preserve">: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5456">
        <w:rPr>
          <w:sz w:val="26"/>
          <w:szCs w:val="26"/>
        </w:rPr>
        <w:t xml:space="preserve">Конкурсной комиссией рассмотрено 1 (один) заявка на соответствие требованиям, установленным конкурсной документацией: </w:t>
      </w:r>
    </w:p>
    <w:p w:rsidR="002216EC" w:rsidRPr="00E45456" w:rsidRDefault="002216EC" w:rsidP="008D53A3">
      <w:pPr>
        <w:spacing w:after="0" w:line="240" w:lineRule="auto"/>
        <w:ind w:right="-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- в отношении Лота № 26  рассмотрена 1 заявка: ИП Мухтаров Р.Х. </w:t>
      </w:r>
    </w:p>
    <w:p w:rsidR="002216EC" w:rsidRPr="00E45456" w:rsidRDefault="002216EC" w:rsidP="008D5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Решение о допуске (об отказе в допуске) к участию в конкурсе: допущены. </w:t>
      </w:r>
    </w:p>
    <w:p w:rsidR="002216EC" w:rsidRPr="00E45456" w:rsidRDefault="002216EC" w:rsidP="008D53A3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216EC" w:rsidRPr="00E45456" w:rsidRDefault="002216EC" w:rsidP="008D53A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      </w:t>
      </w:r>
      <w:r w:rsidRPr="00E4545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45456">
        <w:rPr>
          <w:rFonts w:ascii="Times New Roman" w:hAnsi="Times New Roman" w:cs="Times New Roman"/>
          <w:sz w:val="26"/>
          <w:szCs w:val="26"/>
        </w:rPr>
        <w:t xml:space="preserve">. Определение победителя конкурса </w:t>
      </w:r>
      <w:r w:rsidRPr="00E45456">
        <w:rPr>
          <w:rFonts w:ascii="Times New Roman" w:hAnsi="Times New Roman" w:cs="Times New Roman"/>
          <w:color w:val="000000"/>
          <w:sz w:val="26"/>
          <w:szCs w:val="26"/>
        </w:rPr>
        <w:t>на право размещения НТО на территории городского поселения город Дюртюли муниципального района Дюртюлинский район Республики Башкортостан</w:t>
      </w:r>
      <w:r w:rsidRPr="00E45456">
        <w:rPr>
          <w:rFonts w:ascii="Times New Roman" w:hAnsi="Times New Roman" w:cs="Times New Roman"/>
          <w:sz w:val="26"/>
          <w:szCs w:val="26"/>
        </w:rPr>
        <w:t>:</w:t>
      </w:r>
    </w:p>
    <w:p w:rsidR="002216EC" w:rsidRPr="00E45456" w:rsidRDefault="002216EC" w:rsidP="008D53A3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>В связи с поступлением одной заявки в отношении лота № 26  - конкурс признан не состоявшимся. В связи с соответствием заявки условиям конкурса, заключить договор на право размещения НТО с единственным участником по данному Лоту – ИП Мухтаров Р.Х.</w:t>
      </w:r>
    </w:p>
    <w:p w:rsidR="002216EC" w:rsidRPr="00E45456" w:rsidRDefault="002216EC" w:rsidP="008D53A3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2216EC" w:rsidRPr="00E45456" w:rsidRDefault="002216EC" w:rsidP="008D53A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456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комиссии завершено 03.04.2023 г. в 16 час. 14 мин.  </w:t>
      </w:r>
    </w:p>
    <w:p w:rsidR="002216EC" w:rsidRPr="00E45456" w:rsidRDefault="002216EC" w:rsidP="008D53A3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45456">
        <w:rPr>
          <w:rFonts w:ascii="Times New Roman" w:hAnsi="Times New Roman" w:cs="Times New Roman"/>
          <w:sz w:val="26"/>
          <w:szCs w:val="26"/>
        </w:rPr>
        <w:t xml:space="preserve"> Настоящий протокол подлежит размещению на официальном сайте администрации </w:t>
      </w:r>
      <w:r w:rsidRPr="00E45456">
        <w:rPr>
          <w:rFonts w:ascii="Times New Roman" w:hAnsi="Times New Roman" w:cs="Times New Roman"/>
          <w:color w:val="000000"/>
          <w:sz w:val="26"/>
          <w:szCs w:val="26"/>
        </w:rPr>
        <w:t xml:space="preserve">городского поселения город Дюртюли муниципального района Дюртюлинский район Республики Башкортостан. 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ind w:left="142" w:firstLine="992"/>
        <w:jc w:val="both"/>
        <w:rPr>
          <w:color w:val="000000"/>
          <w:sz w:val="26"/>
          <w:szCs w:val="26"/>
        </w:rPr>
      </w:pP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45456">
        <w:rPr>
          <w:sz w:val="26"/>
          <w:szCs w:val="26"/>
        </w:rPr>
        <w:t>Председатель комиссии                                                          И.Р. Гареев</w:t>
      </w:r>
    </w:p>
    <w:p w:rsidR="002216EC" w:rsidRPr="00E45456" w:rsidRDefault="002216EC" w:rsidP="008D53A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216EC" w:rsidRPr="00E45456" w:rsidRDefault="002216EC" w:rsidP="008D5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5456">
        <w:rPr>
          <w:rFonts w:ascii="Times New Roman" w:hAnsi="Times New Roman" w:cs="Times New Roman"/>
          <w:sz w:val="26"/>
          <w:szCs w:val="26"/>
          <w:lang w:eastAsia="ru-RU"/>
        </w:rPr>
        <w:t>Секретарь комиссии                                                                Э.С. Гафарова</w:t>
      </w:r>
    </w:p>
    <w:p w:rsidR="002216EC" w:rsidRPr="00E45456" w:rsidRDefault="002216EC" w:rsidP="008D5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216EC" w:rsidRPr="00E45456" w:rsidRDefault="002216EC" w:rsidP="008D5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5456">
        <w:rPr>
          <w:rFonts w:ascii="Times New Roman" w:hAnsi="Times New Roman" w:cs="Times New Roman"/>
          <w:sz w:val="26"/>
          <w:szCs w:val="26"/>
          <w:lang w:eastAsia="ru-RU"/>
        </w:rPr>
        <w:t>Члены комиссии:                                                                     Р.Т. Давлетшина</w:t>
      </w:r>
    </w:p>
    <w:p w:rsidR="002216EC" w:rsidRPr="00E45456" w:rsidRDefault="002216EC" w:rsidP="00E45456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545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2216EC" w:rsidRPr="00E45456" w:rsidRDefault="002216EC" w:rsidP="00E45456">
      <w:pPr>
        <w:tabs>
          <w:tab w:val="left" w:pos="6785"/>
        </w:tabs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45456">
        <w:rPr>
          <w:rFonts w:ascii="Times New Roman" w:hAnsi="Times New Roman" w:cs="Times New Roman"/>
          <w:sz w:val="26"/>
          <w:szCs w:val="26"/>
          <w:lang w:eastAsia="ru-RU"/>
        </w:rPr>
        <w:t>Л.Р. Ямилева</w:t>
      </w:r>
    </w:p>
    <w:p w:rsidR="002216EC" w:rsidRPr="00E45456" w:rsidRDefault="002216EC" w:rsidP="008D53A3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5456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2216EC" w:rsidRPr="00E45456" w:rsidRDefault="002216EC" w:rsidP="008D53A3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45456">
        <w:rPr>
          <w:rFonts w:ascii="Times New Roman" w:hAnsi="Times New Roman" w:cs="Times New Roman"/>
          <w:sz w:val="26"/>
          <w:szCs w:val="26"/>
          <w:lang w:eastAsia="ru-RU"/>
        </w:rPr>
        <w:t>З.Д. Шафикова</w:t>
      </w:r>
    </w:p>
    <w:p w:rsidR="002216EC" w:rsidRPr="00E45456" w:rsidRDefault="002216EC" w:rsidP="008D53A3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216EC" w:rsidRPr="00E45456" w:rsidRDefault="002216EC" w:rsidP="008D53A3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45456">
        <w:rPr>
          <w:rFonts w:ascii="Times New Roman" w:hAnsi="Times New Roman" w:cs="Times New Roman"/>
          <w:sz w:val="26"/>
          <w:szCs w:val="26"/>
          <w:lang w:eastAsia="ru-RU"/>
        </w:rPr>
        <w:t>Е.Г. Выдрин</w:t>
      </w:r>
    </w:p>
    <w:p w:rsidR="002216EC" w:rsidRPr="00E45456" w:rsidRDefault="002216EC" w:rsidP="008D53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216EC" w:rsidRPr="00E45456" w:rsidRDefault="002216EC" w:rsidP="008D53A3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45456">
        <w:rPr>
          <w:rFonts w:ascii="Times New Roman" w:hAnsi="Times New Roman" w:cs="Times New Roman"/>
          <w:sz w:val="26"/>
          <w:szCs w:val="26"/>
          <w:lang w:eastAsia="ru-RU"/>
        </w:rPr>
        <w:t>К.Н. Сахибгареев</w:t>
      </w:r>
    </w:p>
    <w:p w:rsidR="002216EC" w:rsidRPr="00E45456" w:rsidRDefault="002216EC" w:rsidP="008D53A3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216EC" w:rsidRPr="00E45456" w:rsidRDefault="002216EC" w:rsidP="008D53A3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45456">
        <w:rPr>
          <w:rFonts w:ascii="Times New Roman" w:hAnsi="Times New Roman" w:cs="Times New Roman"/>
          <w:sz w:val="26"/>
          <w:szCs w:val="26"/>
          <w:lang w:eastAsia="ru-RU"/>
        </w:rPr>
        <w:t>И.Ф. Мустафин</w:t>
      </w:r>
    </w:p>
    <w:p w:rsidR="002216EC" w:rsidRPr="00E45456" w:rsidRDefault="002216EC">
      <w:pPr>
        <w:rPr>
          <w:rFonts w:ascii="Times New Roman" w:hAnsi="Times New Roman" w:cs="Times New Roman"/>
          <w:sz w:val="26"/>
          <w:szCs w:val="26"/>
        </w:rPr>
      </w:pPr>
    </w:p>
    <w:sectPr w:rsidR="002216EC" w:rsidRPr="00E45456" w:rsidSect="00641E61">
      <w:footerReference w:type="default" r:id="rId7"/>
      <w:pgSz w:w="11906" w:h="16838"/>
      <w:pgMar w:top="992" w:right="849" w:bottom="425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EC" w:rsidRDefault="002216EC" w:rsidP="009B1AFA">
      <w:pPr>
        <w:spacing w:after="0" w:line="240" w:lineRule="auto"/>
      </w:pPr>
      <w:r>
        <w:separator/>
      </w:r>
    </w:p>
  </w:endnote>
  <w:endnote w:type="continuationSeparator" w:id="0">
    <w:p w:rsidR="002216EC" w:rsidRDefault="002216EC" w:rsidP="009B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EC" w:rsidRDefault="002216EC" w:rsidP="0075797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EC" w:rsidRDefault="002216EC" w:rsidP="009B1AFA">
      <w:pPr>
        <w:spacing w:after="0" w:line="240" w:lineRule="auto"/>
      </w:pPr>
      <w:r>
        <w:separator/>
      </w:r>
    </w:p>
  </w:footnote>
  <w:footnote w:type="continuationSeparator" w:id="0">
    <w:p w:rsidR="002216EC" w:rsidRDefault="002216EC" w:rsidP="009B1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3A56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75366D7"/>
    <w:multiLevelType w:val="hybridMultilevel"/>
    <w:tmpl w:val="2E98ECC2"/>
    <w:lvl w:ilvl="0" w:tplc="1BAAC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3A3"/>
    <w:rsid w:val="00075395"/>
    <w:rsid w:val="002216EC"/>
    <w:rsid w:val="003E0BB2"/>
    <w:rsid w:val="004060FF"/>
    <w:rsid w:val="00443934"/>
    <w:rsid w:val="00563FEB"/>
    <w:rsid w:val="00574D31"/>
    <w:rsid w:val="005D4252"/>
    <w:rsid w:val="00641E61"/>
    <w:rsid w:val="00686B78"/>
    <w:rsid w:val="00694350"/>
    <w:rsid w:val="00757977"/>
    <w:rsid w:val="007E5441"/>
    <w:rsid w:val="008D53A3"/>
    <w:rsid w:val="00921D87"/>
    <w:rsid w:val="009B1AFA"/>
    <w:rsid w:val="00AC4B75"/>
    <w:rsid w:val="00C601C5"/>
    <w:rsid w:val="00E45456"/>
    <w:rsid w:val="00E742CD"/>
    <w:rsid w:val="00F1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A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Normal"/>
    <w:uiPriority w:val="99"/>
    <w:rsid w:val="008D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D53A3"/>
    <w:pPr>
      <w:ind w:left="720"/>
    </w:pPr>
  </w:style>
  <w:style w:type="character" w:customStyle="1" w:styleId="FontStyle36">
    <w:name w:val="Font Style36"/>
    <w:uiPriority w:val="99"/>
    <w:rsid w:val="008D53A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53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3A3"/>
    <w:rPr>
      <w:rFonts w:ascii="Calibri" w:eastAsia="Times New Roman" w:hAnsi="Calibri" w:cs="Calibri"/>
    </w:rPr>
  </w:style>
  <w:style w:type="character" w:styleId="PageNumber">
    <w:name w:val="page number"/>
    <w:basedOn w:val="DefaultParagraphFont"/>
    <w:uiPriority w:val="99"/>
    <w:rsid w:val="008D53A3"/>
  </w:style>
  <w:style w:type="paragraph" w:styleId="Header">
    <w:name w:val="header"/>
    <w:basedOn w:val="Normal"/>
    <w:link w:val="HeaderChar"/>
    <w:uiPriority w:val="99"/>
    <w:semiHidden/>
    <w:rsid w:val="00E4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5456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3</Pages>
  <Words>1000</Words>
  <Characters>5706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4</cp:revision>
  <cp:lastPrinted>2023-04-06T06:26:00Z</cp:lastPrinted>
  <dcterms:created xsi:type="dcterms:W3CDTF">2023-03-31T12:05:00Z</dcterms:created>
  <dcterms:modified xsi:type="dcterms:W3CDTF">2023-04-06T10:58:00Z</dcterms:modified>
</cp:coreProperties>
</file>