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76" w:rsidRDefault="003E4276" w:rsidP="00E00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главы администрации </w:t>
      </w:r>
      <w:r w:rsidRPr="005F75D6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город Дюртюли муниципального района Дюртюлинский район </w:t>
      </w:r>
    </w:p>
    <w:p w:rsidR="003E4276" w:rsidRDefault="003E4276" w:rsidP="00E00B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5D6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E4276" w:rsidRPr="007C4EF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F6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Крещенских купаний </w:t>
      </w:r>
    </w:p>
    <w:p w:rsidR="003E4276" w:rsidRPr="007C4EF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F6">
        <w:rPr>
          <w:rFonts w:ascii="Times New Roman" w:hAnsi="Times New Roman" w:cs="Times New Roman"/>
          <w:b/>
          <w:bCs/>
          <w:sz w:val="28"/>
          <w:szCs w:val="28"/>
        </w:rPr>
        <w:t>в Православный церковный праздник «Крещение Господне»</w:t>
      </w:r>
    </w:p>
    <w:p w:rsidR="003E4276" w:rsidRPr="007C4EF6" w:rsidRDefault="003E4276" w:rsidP="00EC3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Pr="007C4EF6" w:rsidRDefault="003E4276" w:rsidP="00863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EF6">
        <w:rPr>
          <w:rFonts w:ascii="Times New Roman" w:hAnsi="Times New Roman" w:cs="Times New Roman"/>
          <w:sz w:val="28"/>
          <w:szCs w:val="28"/>
        </w:rPr>
        <w:t>Во исполнение Протокола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C4EF6">
        <w:rPr>
          <w:rFonts w:ascii="Times New Roman" w:hAnsi="Times New Roman" w:cs="Times New Roman"/>
          <w:sz w:val="28"/>
          <w:szCs w:val="28"/>
        </w:rPr>
        <w:t xml:space="preserve"> заседания комиссии по чрезвычайным ситуациям и обеспечению пожарной безопасности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C4EF6">
        <w:rPr>
          <w:rFonts w:ascii="Times New Roman" w:hAnsi="Times New Roman" w:cs="Times New Roman"/>
          <w:sz w:val="28"/>
          <w:szCs w:val="28"/>
        </w:rPr>
        <w:t>.01.20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F6">
        <w:rPr>
          <w:rFonts w:ascii="Times New Roman" w:hAnsi="Times New Roman" w:cs="Times New Roman"/>
          <w:sz w:val="28"/>
          <w:szCs w:val="28"/>
        </w:rPr>
        <w:t>, в целях обеспечения безопасности граждан на водных объектах в период проведения Крещенских купаний в Православный церковный праздник Крещение Господне в ночь с 18 на 19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F6">
        <w:rPr>
          <w:rFonts w:ascii="Times New Roman" w:hAnsi="Times New Roman" w:cs="Times New Roman"/>
          <w:sz w:val="28"/>
          <w:szCs w:val="28"/>
        </w:rPr>
        <w:t xml:space="preserve"> года, руководствуясь ч.6 ст.43 Федерального закона от 06.10.2003 № 131-ФЗ «Об общих принципах организации местного самоуправления в Российской Федерации»,</w:t>
      </w:r>
    </w:p>
    <w:p w:rsidR="003E4276" w:rsidRPr="007C4EF6" w:rsidRDefault="003E4276" w:rsidP="00EC3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76" w:rsidRPr="007C4EF6" w:rsidRDefault="003E4276" w:rsidP="00EC3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F6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E4276" w:rsidRPr="007C4EF6" w:rsidRDefault="003E4276" w:rsidP="00EC37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276" w:rsidRPr="007C4EF6" w:rsidRDefault="003E4276" w:rsidP="007C4EF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EF6">
        <w:rPr>
          <w:rFonts w:ascii="Times New Roman" w:hAnsi="Times New Roman" w:cs="Times New Roman"/>
          <w:sz w:val="28"/>
          <w:szCs w:val="28"/>
        </w:rPr>
        <w:t>1. Определить специальное место для Крещенских купаний в Православный церковный праздник Крещение Господне в ночь с 18 на 19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F6">
        <w:rPr>
          <w:rFonts w:ascii="Times New Roman" w:hAnsi="Times New Roman" w:cs="Times New Roman"/>
          <w:sz w:val="28"/>
          <w:szCs w:val="28"/>
        </w:rPr>
        <w:t xml:space="preserve"> года – на месте старой паромной переправы на р. Белая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C4EF6">
        <w:rPr>
          <w:rFonts w:ascii="Times New Roman" w:hAnsi="Times New Roman" w:cs="Times New Roman"/>
          <w:sz w:val="28"/>
          <w:szCs w:val="28"/>
        </w:rPr>
        <w:t>г. Дюртюли.</w:t>
      </w:r>
    </w:p>
    <w:p w:rsidR="003E4276" w:rsidRPr="007C4EF6" w:rsidRDefault="003E4276" w:rsidP="007C4E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EF6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3E4276" w:rsidRPr="007C4EF6" w:rsidRDefault="003E4276" w:rsidP="007C4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276" w:rsidRPr="007C4EF6" w:rsidRDefault="003E4276" w:rsidP="007C4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276" w:rsidRPr="007C4EF6" w:rsidRDefault="003E4276" w:rsidP="007C4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EF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7C4EF6">
        <w:rPr>
          <w:rFonts w:ascii="Times New Roman" w:hAnsi="Times New Roman" w:cs="Times New Roman"/>
          <w:sz w:val="28"/>
          <w:szCs w:val="28"/>
        </w:rPr>
        <w:tab/>
      </w:r>
      <w:r w:rsidRPr="007C4EF6">
        <w:rPr>
          <w:rFonts w:ascii="Times New Roman" w:hAnsi="Times New Roman" w:cs="Times New Roman"/>
          <w:sz w:val="28"/>
          <w:szCs w:val="28"/>
        </w:rPr>
        <w:tab/>
      </w:r>
      <w:r w:rsidRPr="007C4EF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4EF6">
        <w:rPr>
          <w:rFonts w:ascii="Times New Roman" w:hAnsi="Times New Roman" w:cs="Times New Roman"/>
          <w:sz w:val="28"/>
          <w:szCs w:val="28"/>
        </w:rPr>
        <w:tab/>
      </w:r>
      <w:r w:rsidRPr="007C4EF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C4EF6">
        <w:rPr>
          <w:rFonts w:ascii="Times New Roman" w:hAnsi="Times New Roman" w:cs="Times New Roman"/>
          <w:sz w:val="28"/>
          <w:szCs w:val="28"/>
        </w:rPr>
        <w:t xml:space="preserve">      И.Р. Гареев</w:t>
      </w:r>
    </w:p>
    <w:p w:rsidR="003E4276" w:rsidRPr="007C4EF6" w:rsidRDefault="003E4276" w:rsidP="00680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Default="003E4276" w:rsidP="00E60708">
      <w:pPr>
        <w:spacing w:after="0" w:line="240" w:lineRule="auto"/>
        <w:rPr>
          <w:rFonts w:ascii="Times New Roman" w:hAnsi="Times New Roman" w:cs="Times New Roman"/>
        </w:rPr>
      </w:pPr>
    </w:p>
    <w:p w:rsidR="003E4276" w:rsidRPr="001A0E8B" w:rsidRDefault="003E4276" w:rsidP="00E607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0E8B">
        <w:rPr>
          <w:rFonts w:ascii="Times New Roman" w:hAnsi="Times New Roman" w:cs="Times New Roman"/>
          <w:sz w:val="20"/>
          <w:szCs w:val="20"/>
        </w:rPr>
        <w:t>г. Дюртюли</w:t>
      </w:r>
    </w:p>
    <w:p w:rsidR="003E4276" w:rsidRPr="001A0E8B" w:rsidRDefault="003E4276" w:rsidP="00E607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«16</w:t>
      </w:r>
      <w:r w:rsidRPr="001A0E8B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января</w:t>
      </w:r>
      <w:r w:rsidRPr="001A0E8B">
        <w:rPr>
          <w:rFonts w:ascii="Times New Roman" w:hAnsi="Times New Roman" w:cs="Times New Roman"/>
          <w:sz w:val="20"/>
          <w:szCs w:val="20"/>
        </w:rPr>
        <w:t xml:space="preserve"> 202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3</w:t>
      </w:r>
      <w:r w:rsidRPr="001A0E8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E4276" w:rsidRDefault="003E4276" w:rsidP="00E60708">
      <w:pPr>
        <w:spacing w:after="0" w:line="240" w:lineRule="auto"/>
        <w:rPr>
          <w:rFonts w:cs="Times New Roman"/>
        </w:rPr>
      </w:pPr>
      <w:r w:rsidRPr="001A0E8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1/13</w:t>
      </w:r>
    </w:p>
    <w:sectPr w:rsidR="003E4276" w:rsidSect="005A6CF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741"/>
    <w:rsid w:val="000125ED"/>
    <w:rsid w:val="000948AC"/>
    <w:rsid w:val="00166080"/>
    <w:rsid w:val="001A0E8B"/>
    <w:rsid w:val="001F6B8C"/>
    <w:rsid w:val="002211E3"/>
    <w:rsid w:val="002A2F6D"/>
    <w:rsid w:val="003134F9"/>
    <w:rsid w:val="00343566"/>
    <w:rsid w:val="003646A2"/>
    <w:rsid w:val="003D35A2"/>
    <w:rsid w:val="003E4276"/>
    <w:rsid w:val="00426B2B"/>
    <w:rsid w:val="004778D1"/>
    <w:rsid w:val="004A7739"/>
    <w:rsid w:val="004E2F04"/>
    <w:rsid w:val="005A6CF4"/>
    <w:rsid w:val="005B2706"/>
    <w:rsid w:val="005F75D6"/>
    <w:rsid w:val="00622F9F"/>
    <w:rsid w:val="00663AC7"/>
    <w:rsid w:val="00680E97"/>
    <w:rsid w:val="006D4C97"/>
    <w:rsid w:val="00730936"/>
    <w:rsid w:val="007C4EF6"/>
    <w:rsid w:val="008069CB"/>
    <w:rsid w:val="00846796"/>
    <w:rsid w:val="00862039"/>
    <w:rsid w:val="00863919"/>
    <w:rsid w:val="008F02F3"/>
    <w:rsid w:val="00956EC4"/>
    <w:rsid w:val="009F2EEB"/>
    <w:rsid w:val="00A628DB"/>
    <w:rsid w:val="00AC0052"/>
    <w:rsid w:val="00B72FFA"/>
    <w:rsid w:val="00BA5C16"/>
    <w:rsid w:val="00C91F07"/>
    <w:rsid w:val="00C930AE"/>
    <w:rsid w:val="00CF5EE0"/>
    <w:rsid w:val="00D33D57"/>
    <w:rsid w:val="00D85759"/>
    <w:rsid w:val="00DC576B"/>
    <w:rsid w:val="00DD297E"/>
    <w:rsid w:val="00DE4A3F"/>
    <w:rsid w:val="00E00B2B"/>
    <w:rsid w:val="00E60708"/>
    <w:rsid w:val="00EC3741"/>
    <w:rsid w:val="00EC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41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1</Pages>
  <Words>168</Words>
  <Characters>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Ж. Мустафина</dc:creator>
  <cp:keywords/>
  <dc:description/>
  <cp:lastModifiedBy>Лилия</cp:lastModifiedBy>
  <cp:revision>30</cp:revision>
  <cp:lastPrinted>2023-01-17T05:31:00Z</cp:lastPrinted>
  <dcterms:created xsi:type="dcterms:W3CDTF">2015-11-12T10:41:00Z</dcterms:created>
  <dcterms:modified xsi:type="dcterms:W3CDTF">2023-01-17T09:51:00Z</dcterms:modified>
</cp:coreProperties>
</file>