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3D" w:rsidRDefault="00D2653D" w:rsidP="00E3124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Решение Совета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город Дюртюли муниципального района Дюртюлинский район Республики Башкортостан</w:t>
      </w:r>
    </w:p>
    <w:p w:rsidR="00D2653D" w:rsidRDefault="00D2653D" w:rsidP="00E3124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D2653D" w:rsidRDefault="00D2653D" w:rsidP="00E3124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D2653D" w:rsidRDefault="00D2653D" w:rsidP="00E3124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D2653D" w:rsidRPr="00E3124E" w:rsidRDefault="00D2653D" w:rsidP="00E3124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Созыв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VI</w:t>
      </w:r>
      <w:r w:rsidRPr="00E3124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Заседание</w:t>
      </w:r>
      <w:r w:rsidRPr="00E3124E">
        <w:rPr>
          <w:rFonts w:ascii="Times New Roman" w:hAnsi="Times New Roman" w:cs="Times New Roman"/>
          <w:noProof/>
          <w:sz w:val="28"/>
          <w:szCs w:val="28"/>
        </w:rPr>
        <w:t xml:space="preserve"> 2</w:t>
      </w:r>
      <w:r>
        <w:rPr>
          <w:rFonts w:ascii="Times New Roman" w:hAnsi="Times New Roman" w:cs="Times New Roman"/>
          <w:noProof/>
          <w:sz w:val="28"/>
          <w:szCs w:val="28"/>
        </w:rPr>
        <w:t>4</w:t>
      </w:r>
    </w:p>
    <w:p w:rsidR="00D2653D" w:rsidRDefault="00D2653D" w:rsidP="005426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473F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473F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473F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473F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473F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473F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473F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473F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3678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3678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Default="00D2653D" w:rsidP="003678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Pr="00C6067F" w:rsidRDefault="00D2653D" w:rsidP="003678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67F">
        <w:rPr>
          <w:rFonts w:ascii="Times New Roman" w:hAnsi="Times New Roman" w:cs="Times New Roman"/>
          <w:b/>
          <w:bCs/>
          <w:sz w:val="28"/>
          <w:szCs w:val="28"/>
        </w:rPr>
        <w:t>О внесении дополнений в прогнозный план (программу) приватизации муниципального имущества городского поселения город Дюртюли  муниципального района Дюртюлинский район Республики Башкортостан на 2021-2022 годы</w:t>
      </w:r>
    </w:p>
    <w:p w:rsidR="00D2653D" w:rsidRPr="00C6067F" w:rsidRDefault="00D2653D" w:rsidP="003678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Pr="00C6067F" w:rsidRDefault="00D2653D" w:rsidP="003678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67F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22 июля 2008 года </w:t>
      </w:r>
      <w:r w:rsidRPr="00C6067F">
        <w:rPr>
          <w:rFonts w:ascii="Times New Roman" w:hAnsi="Times New Roman" w:cs="Times New Roman"/>
          <w:sz w:val="28"/>
          <w:szCs w:val="28"/>
        </w:rPr>
        <w:br/>
        <w:t xml:space="preserve"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Совет городского поселения город Дюртюли муниципального района Дюртюлинский район Республики Башкортостан </w:t>
      </w:r>
    </w:p>
    <w:p w:rsidR="00D2653D" w:rsidRPr="00C6067F" w:rsidRDefault="00D2653D" w:rsidP="003678B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Pr="00C6067F" w:rsidRDefault="00D2653D" w:rsidP="003678B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67F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D2653D" w:rsidRPr="00C6067F" w:rsidRDefault="00D2653D" w:rsidP="003678B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53D" w:rsidRPr="00C6067F" w:rsidRDefault="00D2653D" w:rsidP="00367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7F">
        <w:rPr>
          <w:rFonts w:ascii="Times New Roman" w:hAnsi="Times New Roman" w:cs="Times New Roman"/>
          <w:sz w:val="28"/>
          <w:szCs w:val="28"/>
        </w:rPr>
        <w:tab/>
        <w:t>1. Раздел 2 «Перечень муниципального имущества городского поселения город Дюртюли муниципального района Дюртюлинский район Республики Башкортостан, которое планируется приватизировать в 2021-2022 годы» прогнозного плана (программы) приватизации муниципального имущества городского поселения город Дюртюли  муниципального района Дюртюлинский район Республики Башкортостан на 2021-2022 годы, утвержденного решением Совета городского поселения город Дюртюли муниципального района Дюртюлинский район Республики Башкортостан  от 28.10.2021 № 12/106 дополнить пунктом 4 следующего содержания:</w:t>
      </w:r>
    </w:p>
    <w:p w:rsidR="00D2653D" w:rsidRPr="00C6067F" w:rsidRDefault="00D2653D" w:rsidP="00367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67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473"/>
        <w:gridCol w:w="3504"/>
      </w:tblGrid>
      <w:tr w:rsidR="00D2653D" w:rsidRPr="009D4628">
        <w:trPr>
          <w:trHeight w:val="581"/>
        </w:trPr>
        <w:tc>
          <w:tcPr>
            <w:tcW w:w="594" w:type="dxa"/>
          </w:tcPr>
          <w:p w:rsidR="00D2653D" w:rsidRPr="009D4628" w:rsidRDefault="00D2653D" w:rsidP="00367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46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73" w:type="dxa"/>
          </w:tcPr>
          <w:p w:rsidR="00D2653D" w:rsidRPr="009D4628" w:rsidRDefault="00D2653D" w:rsidP="00367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4628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 с кадастровым номером 02:70:011001:1071, площадью 37,9 кв.м. </w:t>
            </w:r>
          </w:p>
        </w:tc>
        <w:tc>
          <w:tcPr>
            <w:tcW w:w="3504" w:type="dxa"/>
          </w:tcPr>
          <w:p w:rsidR="00D2653D" w:rsidRPr="009D4628" w:rsidRDefault="00D2653D" w:rsidP="003678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462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г. Дюртюли, ул. Первомайская, д. 18  </w:t>
            </w:r>
          </w:p>
        </w:tc>
      </w:tr>
    </w:tbl>
    <w:p w:rsidR="00D2653D" w:rsidRPr="00C6067F" w:rsidRDefault="00D2653D" w:rsidP="003678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53D" w:rsidRPr="00C6067F" w:rsidRDefault="00D2653D" w:rsidP="003678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7F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 (</w:t>
      </w:r>
      <w:hyperlink r:id="rId4" w:history="1">
        <w:r w:rsidRPr="00C6067F">
          <w:rPr>
            <w:rFonts w:ascii="Times New Roman" w:hAnsi="Times New Roman" w:cs="Times New Roman"/>
            <w:sz w:val="28"/>
            <w:szCs w:val="28"/>
          </w:rPr>
          <w:t>http://djurtjuli.ru</w:t>
        </w:r>
      </w:hyperlink>
      <w:r w:rsidRPr="00C6067F">
        <w:rPr>
          <w:rFonts w:ascii="Times New Roman" w:hAnsi="Times New Roman" w:cs="Times New Roman"/>
          <w:sz w:val="28"/>
          <w:szCs w:val="28"/>
        </w:rPr>
        <w:t>).</w:t>
      </w:r>
    </w:p>
    <w:p w:rsidR="00D2653D" w:rsidRPr="00C6067F" w:rsidRDefault="00D2653D" w:rsidP="00367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7F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постоянную депутатскую комиссию по бюджету, финансам, налогам и вопросам собственности (Р.Г.Хазипова).</w:t>
      </w:r>
    </w:p>
    <w:p w:rsidR="00D2653D" w:rsidRPr="00C6067F" w:rsidRDefault="00D2653D" w:rsidP="003678B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2653D" w:rsidRPr="00C6067F" w:rsidRDefault="00D2653D" w:rsidP="003678B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6067F">
        <w:rPr>
          <w:rFonts w:ascii="Times New Roman" w:hAnsi="Times New Roman" w:cs="Times New Roman"/>
          <w:sz w:val="28"/>
          <w:szCs w:val="28"/>
        </w:rPr>
        <w:t>П</w:t>
      </w:r>
      <w:r w:rsidRPr="00C6067F">
        <w:rPr>
          <w:rFonts w:ascii="Times New Roman" w:hAnsi="Times New Roman" w:cs="Times New Roman"/>
          <w:sz w:val="28"/>
          <w:szCs w:val="28"/>
          <w:lang/>
        </w:rPr>
        <w:t>редседател</w:t>
      </w:r>
      <w:r w:rsidRPr="00C6067F">
        <w:rPr>
          <w:rFonts w:ascii="Times New Roman" w:hAnsi="Times New Roman" w:cs="Times New Roman"/>
          <w:sz w:val="28"/>
          <w:szCs w:val="28"/>
        </w:rPr>
        <w:t xml:space="preserve">ь </w:t>
      </w:r>
      <w:r w:rsidRPr="00C6067F">
        <w:rPr>
          <w:rFonts w:ascii="Times New Roman" w:hAnsi="Times New Roman" w:cs="Times New Roman"/>
          <w:sz w:val="28"/>
          <w:szCs w:val="28"/>
          <w:lang/>
        </w:rPr>
        <w:t>Совета</w:t>
      </w:r>
      <w:r w:rsidRPr="00C60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Р.Ф.Рахматуллин </w:t>
      </w:r>
    </w:p>
    <w:p w:rsidR="00D2653D" w:rsidRPr="00C6067F" w:rsidRDefault="00D2653D" w:rsidP="00367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53D" w:rsidRPr="00C6067F" w:rsidRDefault="00D2653D" w:rsidP="00367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53D" w:rsidRDefault="00D2653D" w:rsidP="003678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3678B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653D" w:rsidRPr="0083343F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343F">
        <w:rPr>
          <w:rFonts w:ascii="Times New Roman" w:hAnsi="Times New Roman" w:cs="Times New Roman"/>
          <w:sz w:val="20"/>
          <w:szCs w:val="20"/>
        </w:rPr>
        <w:t>г. Дюртюли</w:t>
      </w:r>
    </w:p>
    <w:p w:rsidR="00D2653D" w:rsidRPr="0083343F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343F">
        <w:rPr>
          <w:rFonts w:ascii="Times New Roman" w:hAnsi="Times New Roman" w:cs="Times New Roman"/>
          <w:sz w:val="20"/>
          <w:szCs w:val="20"/>
        </w:rPr>
        <w:t>«29» сентября 2022г.</w:t>
      </w:r>
    </w:p>
    <w:p w:rsidR="00D2653D" w:rsidRPr="00AD1BB4" w:rsidRDefault="00D2653D" w:rsidP="00AD1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343F">
        <w:rPr>
          <w:rFonts w:ascii="Times New Roman" w:hAnsi="Times New Roman" w:cs="Times New Roman"/>
          <w:sz w:val="20"/>
          <w:szCs w:val="20"/>
        </w:rPr>
        <w:t>№ 24/218</w:t>
      </w:r>
      <w:bookmarkStart w:id="0" w:name="_GoBack"/>
      <w:bookmarkEnd w:id="0"/>
    </w:p>
    <w:sectPr w:rsidR="00D2653D" w:rsidRPr="00AD1BB4" w:rsidSect="0086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E5E"/>
    <w:rsid w:val="000F104F"/>
    <w:rsid w:val="00341B85"/>
    <w:rsid w:val="003678BE"/>
    <w:rsid w:val="004361BC"/>
    <w:rsid w:val="00473FB8"/>
    <w:rsid w:val="00542685"/>
    <w:rsid w:val="00760972"/>
    <w:rsid w:val="007E42C0"/>
    <w:rsid w:val="007F5424"/>
    <w:rsid w:val="0083343F"/>
    <w:rsid w:val="00860E98"/>
    <w:rsid w:val="00894A7F"/>
    <w:rsid w:val="00896A3E"/>
    <w:rsid w:val="009B0F8E"/>
    <w:rsid w:val="009D4628"/>
    <w:rsid w:val="00A064A1"/>
    <w:rsid w:val="00A42971"/>
    <w:rsid w:val="00A50B10"/>
    <w:rsid w:val="00AD1BB4"/>
    <w:rsid w:val="00B26CDB"/>
    <w:rsid w:val="00B55F7F"/>
    <w:rsid w:val="00BD1E5E"/>
    <w:rsid w:val="00C6067F"/>
    <w:rsid w:val="00D2653D"/>
    <w:rsid w:val="00D42A78"/>
    <w:rsid w:val="00E12259"/>
    <w:rsid w:val="00E3124E"/>
    <w:rsid w:val="00E81EE2"/>
    <w:rsid w:val="00FB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9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42971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jurtjul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343</Words>
  <Characters>1957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GalimovEE</dc:creator>
  <cp:keywords/>
  <dc:description/>
  <cp:lastModifiedBy>Лилия</cp:lastModifiedBy>
  <cp:revision>19</cp:revision>
  <cp:lastPrinted>2022-08-05T06:28:00Z</cp:lastPrinted>
  <dcterms:created xsi:type="dcterms:W3CDTF">2022-02-25T10:03:00Z</dcterms:created>
  <dcterms:modified xsi:type="dcterms:W3CDTF">2022-10-03T11:44:00Z</dcterms:modified>
</cp:coreProperties>
</file>